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FDD5" w14:textId="4754CDBF" w:rsidR="006B102B" w:rsidRPr="006B102B" w:rsidRDefault="00A609F8" w:rsidP="006B102B">
      <w:r>
        <w:rPr>
          <w:noProof/>
        </w:rPr>
        <w:drawing>
          <wp:anchor distT="0" distB="0" distL="0" distR="0" simplePos="0" relativeHeight="251659264" behindDoc="0" locked="0" layoutInCell="1" allowOverlap="1" wp14:anchorId="72B01C54" wp14:editId="4297D3F9">
            <wp:simplePos x="0" y="0"/>
            <wp:positionH relativeFrom="margin">
              <wp:posOffset>-215900</wp:posOffset>
            </wp:positionH>
            <wp:positionV relativeFrom="margin">
              <wp:posOffset>350520</wp:posOffset>
            </wp:positionV>
            <wp:extent cx="1027803" cy="1034143"/>
            <wp:effectExtent l="0" t="0" r="1270" b="0"/>
            <wp:wrapNone/>
            <wp:docPr id="48" name="Image 48" descr="A black and white circle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A black and white circle with black text&#10;&#10;AI-generated content may be incorrect."/>
                    <pic:cNvPicPr/>
                  </pic:nvPicPr>
                  <pic:blipFill>
                    <a:blip r:embed="rId8" cstate="print"/>
                    <a:stretch>
                      <a:fillRect/>
                    </a:stretch>
                  </pic:blipFill>
                  <pic:spPr>
                    <a:xfrm>
                      <a:off x="0" y="0"/>
                      <a:ext cx="1027803" cy="1034143"/>
                    </a:xfrm>
                    <a:prstGeom prst="rect">
                      <a:avLst/>
                    </a:prstGeom>
                  </pic:spPr>
                </pic:pic>
              </a:graphicData>
            </a:graphic>
            <wp14:sizeRelH relativeFrom="margin">
              <wp14:pctWidth>0</wp14:pctWidth>
            </wp14:sizeRelH>
            <wp14:sizeRelV relativeFrom="margin">
              <wp14:pctHeight>0</wp14:pctHeight>
            </wp14:sizeRelV>
          </wp:anchor>
        </w:drawing>
      </w:r>
    </w:p>
    <w:p w14:paraId="694DFFC1" w14:textId="3DE9A467" w:rsidR="006B102B" w:rsidRPr="006B102B" w:rsidRDefault="006B102B" w:rsidP="006B102B"/>
    <w:p w14:paraId="194E6150" w14:textId="77777777" w:rsidR="006B102B" w:rsidRPr="006B102B" w:rsidRDefault="006B102B" w:rsidP="006B102B"/>
    <w:p w14:paraId="053CD233" w14:textId="77777777" w:rsidR="00F13BD1" w:rsidRPr="00A609F8" w:rsidRDefault="00F13BD1" w:rsidP="00A609F8"/>
    <w:p w14:paraId="25EE1A57" w14:textId="579EE179" w:rsidR="003C69E1" w:rsidRDefault="003C69E1" w:rsidP="003C69E1">
      <w:pPr>
        <w:pStyle w:val="BookTitle1"/>
      </w:pPr>
      <w:r>
        <w:t>Performance Report 2025</w:t>
      </w:r>
    </w:p>
    <w:p w14:paraId="3FEC0426" w14:textId="325F1DB2" w:rsidR="00454B6E" w:rsidRDefault="003C69E1" w:rsidP="006B102B">
      <w:pPr>
        <w:pStyle w:val="Author"/>
        <w:rPr>
          <w:rStyle w:val="Emphasis"/>
        </w:rPr>
      </w:pPr>
      <w:r>
        <w:rPr>
          <w:rStyle w:val="Emphasis"/>
        </w:rPr>
        <w:t>Royal New Zealand Foundation of the Blind</w:t>
      </w:r>
    </w:p>
    <w:p w14:paraId="23D480FB" w14:textId="2A64F2E7" w:rsidR="005F0763" w:rsidRDefault="005F0763" w:rsidP="005F0763">
      <w:pPr>
        <w:rPr>
          <w:rStyle w:val="Emphasis"/>
          <w:color w:val="000000" w:themeColor="text1"/>
        </w:rPr>
      </w:pPr>
      <w:r w:rsidRPr="001929D6">
        <w:rPr>
          <w:rStyle w:val="Emphasis"/>
          <w:color w:val="000000" w:themeColor="text1"/>
        </w:rPr>
        <w:t>Registered Charity Number CC21361</w:t>
      </w:r>
    </w:p>
    <w:p w14:paraId="1859AD82" w14:textId="77777777" w:rsidR="005F0763" w:rsidRPr="005F0763" w:rsidRDefault="005F0763" w:rsidP="005F0763"/>
    <w:p w14:paraId="5C680B1B" w14:textId="632D70E4" w:rsidR="00AF43E6" w:rsidRPr="006B102B" w:rsidRDefault="00AF43E6" w:rsidP="003C69E1">
      <w:pPr>
        <w:rPr>
          <w:b/>
          <w:bCs/>
        </w:rPr>
      </w:pPr>
      <w:r w:rsidRPr="006B102B">
        <w:rPr>
          <w:b/>
          <w:bCs/>
        </w:rPr>
        <w:t xml:space="preserve">Adapted in </w:t>
      </w:r>
      <w:r w:rsidR="003C69E1" w:rsidRPr="006B102B">
        <w:rPr>
          <w:b/>
          <w:bCs/>
        </w:rPr>
        <w:t>2025</w:t>
      </w:r>
      <w:r w:rsidRPr="006B102B">
        <w:rPr>
          <w:b/>
          <w:bCs/>
        </w:rPr>
        <w:t xml:space="preserve"> by Accessible Formats Service,</w:t>
      </w:r>
      <w:r w:rsidR="00DE4919">
        <w:rPr>
          <w:b/>
          <w:bCs/>
        </w:rPr>
        <w:t xml:space="preserve"> </w:t>
      </w:r>
      <w:r w:rsidRPr="006B102B">
        <w:rPr>
          <w:b/>
          <w:bCs/>
          <w:szCs w:val="36"/>
        </w:rPr>
        <w:t>Blind</w:t>
      </w:r>
      <w:r w:rsidR="00A37B05" w:rsidRPr="006B102B">
        <w:rPr>
          <w:b/>
          <w:bCs/>
          <w:szCs w:val="36"/>
        </w:rPr>
        <w:t xml:space="preserve"> </w:t>
      </w:r>
      <w:r w:rsidRPr="006B102B">
        <w:rPr>
          <w:b/>
          <w:bCs/>
          <w:szCs w:val="36"/>
        </w:rPr>
        <w:t xml:space="preserve">Low Vision NZ, </w:t>
      </w:r>
      <w:r w:rsidRPr="006B102B">
        <w:rPr>
          <w:b/>
          <w:bCs/>
        </w:rPr>
        <w:t>Auckland</w:t>
      </w:r>
    </w:p>
    <w:p w14:paraId="1E7EFAD4" w14:textId="55DE7285" w:rsidR="00AF43E6" w:rsidRDefault="009D5955" w:rsidP="00AF43E6">
      <w:r>
        <w:t>Total print pages: [</w:t>
      </w:r>
      <w:r w:rsidR="00A37B05">
        <w:t>78</w:t>
      </w:r>
      <w:r>
        <w:t>]</w:t>
      </w:r>
      <w:r w:rsidR="00AF43E6">
        <w:br/>
        <w:t>Total large print pages: [</w:t>
      </w:r>
      <w:r w:rsidR="00A37B05">
        <w:t>1</w:t>
      </w:r>
      <w:r w:rsidR="0093434F">
        <w:t>90</w:t>
      </w:r>
      <w:r w:rsidR="00AF43E6">
        <w:t>]</w:t>
      </w:r>
    </w:p>
    <w:p w14:paraId="08695FB3" w14:textId="77777777" w:rsidR="008A3C02" w:rsidRPr="008A3C02" w:rsidRDefault="008A3C02" w:rsidP="008A3C02"/>
    <w:p w14:paraId="4D8910D8" w14:textId="5F231FEB" w:rsidR="002D4042" w:rsidRDefault="00F62F66" w:rsidP="00B67A54">
      <w:pPr>
        <w:pStyle w:val="imagecaption"/>
        <w:sectPr w:rsidR="002D4042" w:rsidSect="003C45AF">
          <w:footerReference w:type="even" r:id="rId9"/>
          <w:footerReference w:type="default" r:id="rId10"/>
          <w:headerReference w:type="first" r:id="rId11"/>
          <w:type w:val="continuous"/>
          <w:pgSz w:w="16839" w:h="11907" w:orient="landscape" w:code="9"/>
          <w:pgMar w:top="1247" w:right="1440" w:bottom="1247" w:left="1440" w:header="624" w:footer="624" w:gutter="0"/>
          <w:pgNumType w:start="1"/>
          <w:cols w:space="708"/>
          <w:titlePg/>
          <w:docGrid w:linePitch="653"/>
        </w:sectPr>
      </w:pPr>
      <w:r w:rsidRPr="006B102B">
        <w:rPr>
          <w:b/>
          <w:bCs/>
        </w:rPr>
        <w:t>Transcriber's Note:</w:t>
      </w:r>
      <w:r>
        <w:t xml:space="preserve"> </w:t>
      </w:r>
      <w:r w:rsidR="006B102B">
        <w:t xml:space="preserve">The logo at the top of the page is </w:t>
      </w:r>
      <w:r w:rsidR="006B102B" w:rsidRPr="006B102B">
        <w:rPr>
          <w:b/>
          <w:bCs/>
        </w:rPr>
        <w:t>Deloitte for Identification</w:t>
      </w:r>
      <w:r w:rsidR="006B102B">
        <w:t>.</w:t>
      </w:r>
      <w:r w:rsidR="00B67A54">
        <w:t xml:space="preserve"> </w:t>
      </w:r>
    </w:p>
    <w:p w14:paraId="1E581EDD" w14:textId="09078CD2" w:rsidR="003C45AF" w:rsidRDefault="001659A4">
      <w:pPr>
        <w:spacing w:after="0" w:line="240" w:lineRule="auto"/>
      </w:pPr>
      <w:r>
        <w:br w:type="page"/>
      </w:r>
      <w:r w:rsidR="003C45AF">
        <w:lastRenderedPageBreak/>
        <w:br w:type="page"/>
      </w:r>
    </w:p>
    <w:p w14:paraId="35A4C972" w14:textId="77777777" w:rsidR="00AF43E6" w:rsidRDefault="00AF43E6" w:rsidP="00AF43E6">
      <w:pPr>
        <w:pStyle w:val="Heading2"/>
      </w:pPr>
      <w:r>
        <w:lastRenderedPageBreak/>
        <w:t>Notes for the Large Print Reader</w:t>
      </w:r>
    </w:p>
    <w:p w14:paraId="0DD0E6FF" w14:textId="77777777" w:rsidR="00AF43E6" w:rsidRDefault="00AF43E6" w:rsidP="00AF43E6">
      <w:r>
        <w:t>Print page numbers are indicated as:</w:t>
      </w:r>
    </w:p>
    <w:p w14:paraId="223A6A2E" w14:textId="77777777" w:rsidR="00AF43E6" w:rsidRPr="00606E8B" w:rsidRDefault="00AF43E6" w:rsidP="00AF43E6">
      <w:pPr>
        <w:pStyle w:val="pgnum"/>
      </w:pPr>
      <w:r w:rsidRPr="00606E8B">
        <w:t>Page 1</w:t>
      </w:r>
    </w:p>
    <w:p w14:paraId="36081A43" w14:textId="77777777" w:rsidR="00AF43E6" w:rsidRDefault="00AF43E6" w:rsidP="00AF43E6">
      <w:r>
        <w:t xml:space="preserve">Main text is in Arial typeface, 18 </w:t>
      </w:r>
      <w:proofErr w:type="gramStart"/>
      <w:r>
        <w:t>point</w:t>
      </w:r>
      <w:proofErr w:type="gramEnd"/>
      <w:r>
        <w:t>.</w:t>
      </w:r>
    </w:p>
    <w:p w14:paraId="6FE454FA" w14:textId="77777777" w:rsidR="00AF43E6" w:rsidRDefault="00AF43E6" w:rsidP="00AF43E6">
      <w:r>
        <w:t>Headings are indicated as:</w:t>
      </w:r>
    </w:p>
    <w:p w14:paraId="259CF674" w14:textId="77777777" w:rsidR="00AF43E6" w:rsidRDefault="00AF43E6" w:rsidP="00AF43E6">
      <w:pPr>
        <w:pStyle w:val="Heading1"/>
      </w:pPr>
      <w:r>
        <w:t>Heading 1</w:t>
      </w:r>
    </w:p>
    <w:p w14:paraId="11A78EE5" w14:textId="77777777" w:rsidR="00AF43E6" w:rsidRDefault="00AF43E6" w:rsidP="00AF43E6">
      <w:pPr>
        <w:pStyle w:val="Heading2"/>
      </w:pPr>
      <w:r>
        <w:t>Heading 2</w:t>
      </w:r>
    </w:p>
    <w:p w14:paraId="642196FE" w14:textId="77777777" w:rsidR="00AF43E6" w:rsidRDefault="00BD4A93" w:rsidP="00BD4A93">
      <w:pPr>
        <w:pStyle w:val="Heading3"/>
      </w:pPr>
      <w:r>
        <w:t>Heading 3</w:t>
      </w:r>
    </w:p>
    <w:p w14:paraId="77AA8A20" w14:textId="77777777" w:rsidR="00BD4A93" w:rsidRDefault="00BD4A93" w:rsidP="00BD4A93">
      <w:pPr>
        <w:pStyle w:val="Heading4"/>
      </w:pPr>
      <w:r>
        <w:t>Heading 4</w:t>
      </w:r>
    </w:p>
    <w:p w14:paraId="62414C99" w14:textId="0EFD6554" w:rsidR="006B102B" w:rsidRDefault="006B102B" w:rsidP="001263F1">
      <w:pPr>
        <w:pStyle w:val="Heading5"/>
      </w:pPr>
      <w:r>
        <w:t>Heading 5</w:t>
      </w:r>
    </w:p>
    <w:p w14:paraId="0B9E9440" w14:textId="77777777" w:rsidR="00F46006" w:rsidRPr="001929D6" w:rsidRDefault="00F46006" w:rsidP="00F46006">
      <w:pPr>
        <w:pStyle w:val="Heading2"/>
      </w:pPr>
      <w:bookmarkStart w:id="0" w:name="_Toc54265183"/>
      <w:bookmarkStart w:id="1" w:name="_Toc54265268"/>
      <w:bookmarkStart w:id="2" w:name="_Toc54707730"/>
      <w:r w:rsidRPr="001929D6">
        <w:lastRenderedPageBreak/>
        <w:t>Omissions and alterations</w:t>
      </w:r>
      <w:bookmarkEnd w:id="0"/>
      <w:bookmarkEnd w:id="1"/>
      <w:bookmarkEnd w:id="2"/>
    </w:p>
    <w:p w14:paraId="5DAA1DC9" w14:textId="2DD0BF12" w:rsidR="00F46006" w:rsidRPr="001929D6" w:rsidRDefault="00F46006" w:rsidP="00AC6E18">
      <w:pPr>
        <w:rPr>
          <w:color w:val="000000" w:themeColor="text1"/>
        </w:rPr>
      </w:pPr>
      <w:r w:rsidRPr="001929D6">
        <w:rPr>
          <w:color w:val="000000" w:themeColor="text1"/>
        </w:rPr>
        <w:t>The tables have been reformatted for large print. Header rows repeat on any subsequent page.</w:t>
      </w:r>
      <w:r w:rsidR="00C80F98">
        <w:rPr>
          <w:color w:val="000000" w:themeColor="text1"/>
        </w:rPr>
        <w:t xml:space="preserve"> </w:t>
      </w:r>
      <w:r w:rsidR="00783698" w:rsidRPr="00783698">
        <w:rPr>
          <w:color w:val="000000" w:themeColor="text1"/>
        </w:rPr>
        <w:t>This document is formatted in landscape layout.</w:t>
      </w:r>
      <w:r w:rsidR="00AC6E18">
        <w:rPr>
          <w:color w:val="000000" w:themeColor="text1"/>
        </w:rPr>
        <w:t xml:space="preserve"> </w:t>
      </w:r>
      <w:r w:rsidR="00AC6E18" w:rsidRPr="00AC6E18">
        <w:rPr>
          <w:color w:val="000000" w:themeColor="text1"/>
        </w:rPr>
        <w:t>A few footnotes are placed at the end of the table, with references in the text such as “see footnote 1.”</w:t>
      </w:r>
    </w:p>
    <w:p w14:paraId="62458D3F" w14:textId="77777777" w:rsidR="00F46006" w:rsidRPr="001929D6" w:rsidRDefault="00F46006" w:rsidP="00F46006">
      <w:pPr>
        <w:pStyle w:val="imagecaption"/>
        <w:rPr>
          <w:rStyle w:val="Emphasis"/>
          <w:color w:val="000000" w:themeColor="text1"/>
        </w:rPr>
      </w:pPr>
      <w:r w:rsidRPr="001929D6">
        <w:rPr>
          <w:color w:val="000000" w:themeColor="text1"/>
        </w:rPr>
        <w:t xml:space="preserve">Transcriber's notes are indicated with </w:t>
      </w:r>
      <w:r w:rsidRPr="001929D6">
        <w:rPr>
          <w:rStyle w:val="Emphasis"/>
          <w:color w:val="000000" w:themeColor="text1"/>
        </w:rPr>
        <w:t xml:space="preserve">[TN] </w:t>
      </w:r>
      <w:r w:rsidRPr="001929D6">
        <w:rPr>
          <w:color w:val="000000" w:themeColor="text1"/>
        </w:rPr>
        <w:t>and are in a separate box where possible.</w:t>
      </w:r>
      <w:r w:rsidRPr="001929D6">
        <w:rPr>
          <w:rStyle w:val="Emphasis"/>
          <w:color w:val="000000" w:themeColor="text1"/>
        </w:rPr>
        <w:t xml:space="preserve"> </w:t>
      </w:r>
    </w:p>
    <w:p w14:paraId="2B94EEEC" w14:textId="77777777" w:rsidR="00F46006" w:rsidRPr="00F46006" w:rsidRDefault="00F46006" w:rsidP="00F46006"/>
    <w:p w14:paraId="6481F77E" w14:textId="0467AED5" w:rsidR="00276239" w:rsidRDefault="00276239">
      <w:pPr>
        <w:spacing w:after="0" w:line="240" w:lineRule="auto"/>
        <w:rPr>
          <w:rFonts w:eastAsia="CenturyGothic"/>
        </w:rPr>
      </w:pPr>
      <w:r>
        <w:rPr>
          <w:rFonts w:eastAsia="CenturyGothic"/>
        </w:rPr>
        <w:br w:type="page"/>
      </w:r>
    </w:p>
    <w:p w14:paraId="6B5BB6BF" w14:textId="77777777" w:rsidR="00276239" w:rsidRPr="00660C92" w:rsidRDefault="00276239" w:rsidP="00276239">
      <w:pPr>
        <w:pStyle w:val="Heading1"/>
      </w:pPr>
      <w:r w:rsidRPr="00660C92">
        <w:lastRenderedPageBreak/>
        <w:t>Contents</w:t>
      </w:r>
    </w:p>
    <w:tbl>
      <w:tblPr>
        <w:tblStyle w:val="TableGrid"/>
        <w:tblW w:w="0" w:type="auto"/>
        <w:tblLook w:val="04A0" w:firstRow="1" w:lastRow="0" w:firstColumn="1" w:lastColumn="0" w:noHBand="0" w:noVBand="1"/>
      </w:tblPr>
      <w:tblGrid>
        <w:gridCol w:w="7782"/>
        <w:gridCol w:w="2551"/>
        <w:gridCol w:w="3260"/>
      </w:tblGrid>
      <w:tr w:rsidR="00276239" w14:paraId="6E04E4DE" w14:textId="77777777" w:rsidTr="00C80F98">
        <w:trPr>
          <w:tblHeader/>
        </w:trPr>
        <w:tc>
          <w:tcPr>
            <w:tcW w:w="7782" w:type="dxa"/>
          </w:tcPr>
          <w:p w14:paraId="387EB8F2" w14:textId="77777777" w:rsidR="00276239" w:rsidRPr="002F5F44" w:rsidRDefault="00276239" w:rsidP="00210217">
            <w:pPr>
              <w:rPr>
                <w:b/>
                <w:bCs/>
              </w:rPr>
            </w:pPr>
            <w:r w:rsidRPr="002F5F44">
              <w:rPr>
                <w:b/>
                <w:bCs/>
              </w:rPr>
              <w:t>Contents</w:t>
            </w:r>
          </w:p>
        </w:tc>
        <w:tc>
          <w:tcPr>
            <w:tcW w:w="2551" w:type="dxa"/>
          </w:tcPr>
          <w:p w14:paraId="7089E39E" w14:textId="2D080DC6" w:rsidR="00276239" w:rsidRPr="002F5F44" w:rsidRDefault="00276239" w:rsidP="00210217">
            <w:pPr>
              <w:rPr>
                <w:b/>
                <w:bCs/>
              </w:rPr>
            </w:pPr>
            <w:r w:rsidRPr="002F5F44">
              <w:rPr>
                <w:b/>
                <w:bCs/>
              </w:rPr>
              <w:t>P</w:t>
            </w:r>
            <w:r w:rsidR="00F46006">
              <w:rPr>
                <w:b/>
                <w:bCs/>
              </w:rPr>
              <w:t>rint Page</w:t>
            </w:r>
          </w:p>
        </w:tc>
        <w:tc>
          <w:tcPr>
            <w:tcW w:w="3260" w:type="dxa"/>
          </w:tcPr>
          <w:p w14:paraId="74EE1E14" w14:textId="5370BCB4" w:rsidR="00276239" w:rsidRPr="002F5F44" w:rsidRDefault="00276239" w:rsidP="00210217">
            <w:pPr>
              <w:rPr>
                <w:b/>
                <w:bCs/>
              </w:rPr>
            </w:pPr>
            <w:r w:rsidRPr="002F5F44">
              <w:rPr>
                <w:b/>
                <w:bCs/>
              </w:rPr>
              <w:t>L</w:t>
            </w:r>
            <w:r w:rsidR="00F46006">
              <w:rPr>
                <w:b/>
                <w:bCs/>
              </w:rPr>
              <w:t>arge Print Page</w:t>
            </w:r>
          </w:p>
        </w:tc>
      </w:tr>
      <w:tr w:rsidR="00276239" w14:paraId="5232ECF5" w14:textId="77777777" w:rsidTr="00C80F98">
        <w:tc>
          <w:tcPr>
            <w:tcW w:w="7782" w:type="dxa"/>
          </w:tcPr>
          <w:p w14:paraId="4CCCFF60" w14:textId="77777777" w:rsidR="00276239" w:rsidRPr="002F5F44" w:rsidRDefault="00276239" w:rsidP="00210217">
            <w:pPr>
              <w:rPr>
                <w:b/>
                <w:bCs/>
              </w:rPr>
            </w:pPr>
            <w:hyperlink w:anchor="_Board_Statement" w:history="1">
              <w:r w:rsidRPr="002F5F44">
                <w:rPr>
                  <w:rStyle w:val="Hyperlink"/>
                </w:rPr>
                <w:t>Board Statement</w:t>
              </w:r>
            </w:hyperlink>
          </w:p>
        </w:tc>
        <w:tc>
          <w:tcPr>
            <w:tcW w:w="2551" w:type="dxa"/>
          </w:tcPr>
          <w:p w14:paraId="6F6DE0E9" w14:textId="77777777" w:rsidR="00276239" w:rsidRPr="002F5F44" w:rsidRDefault="00276239" w:rsidP="00210217">
            <w:r w:rsidRPr="002F5F44">
              <w:t>2-3</w:t>
            </w:r>
          </w:p>
        </w:tc>
        <w:tc>
          <w:tcPr>
            <w:tcW w:w="3260" w:type="dxa"/>
          </w:tcPr>
          <w:p w14:paraId="655A3F15" w14:textId="0F603DBA" w:rsidR="00276239" w:rsidRPr="00276239" w:rsidRDefault="00276239" w:rsidP="00210217">
            <w:r w:rsidRPr="00276239">
              <w:t>1-2</w:t>
            </w:r>
          </w:p>
        </w:tc>
      </w:tr>
      <w:tr w:rsidR="00713117" w14:paraId="1FF34254" w14:textId="77777777" w:rsidTr="00C80F98">
        <w:tc>
          <w:tcPr>
            <w:tcW w:w="7782" w:type="dxa"/>
          </w:tcPr>
          <w:p w14:paraId="06B9552A" w14:textId="77777777" w:rsidR="00276239" w:rsidRDefault="00276239" w:rsidP="00210217">
            <w:pPr>
              <w:rPr>
                <w:bCs/>
              </w:rPr>
            </w:pPr>
            <w:hyperlink w:anchor="_Statement_of_Service" w:history="1">
              <w:r w:rsidRPr="002F5F44">
                <w:rPr>
                  <w:rStyle w:val="Hyperlink"/>
                  <w:bCs/>
                </w:rPr>
                <w:t>Statement of Service Performance</w:t>
              </w:r>
            </w:hyperlink>
          </w:p>
        </w:tc>
        <w:tc>
          <w:tcPr>
            <w:tcW w:w="2551" w:type="dxa"/>
          </w:tcPr>
          <w:p w14:paraId="0F04DDCA" w14:textId="77777777" w:rsidR="00276239" w:rsidRDefault="00276239" w:rsidP="00210217">
            <w:pPr>
              <w:rPr>
                <w:bCs/>
              </w:rPr>
            </w:pPr>
            <w:r w:rsidRPr="00F73884">
              <w:rPr>
                <w:bCs/>
              </w:rPr>
              <w:t>4-10</w:t>
            </w:r>
          </w:p>
        </w:tc>
        <w:tc>
          <w:tcPr>
            <w:tcW w:w="3260" w:type="dxa"/>
          </w:tcPr>
          <w:p w14:paraId="48BD4455" w14:textId="57523AA9" w:rsidR="00276239" w:rsidRDefault="00276239" w:rsidP="00210217">
            <w:pPr>
              <w:rPr>
                <w:bCs/>
              </w:rPr>
            </w:pPr>
            <w:r>
              <w:rPr>
                <w:bCs/>
              </w:rPr>
              <w:t>3</w:t>
            </w:r>
            <w:r w:rsidR="00223F8B">
              <w:rPr>
                <w:bCs/>
              </w:rPr>
              <w:t>-1</w:t>
            </w:r>
            <w:r w:rsidR="00023A42">
              <w:rPr>
                <w:bCs/>
              </w:rPr>
              <w:t>8</w:t>
            </w:r>
          </w:p>
        </w:tc>
      </w:tr>
      <w:tr w:rsidR="00713117" w14:paraId="25A61D97" w14:textId="77777777" w:rsidTr="00C80F98">
        <w:tc>
          <w:tcPr>
            <w:tcW w:w="7782" w:type="dxa"/>
          </w:tcPr>
          <w:p w14:paraId="52445500" w14:textId="77777777" w:rsidR="00276239" w:rsidRDefault="00276239" w:rsidP="00210217">
            <w:pPr>
              <w:rPr>
                <w:bCs/>
              </w:rPr>
            </w:pPr>
            <w:hyperlink w:anchor="_Financial_Review" w:history="1">
              <w:r w:rsidRPr="002F5F44">
                <w:rPr>
                  <w:rStyle w:val="Hyperlink"/>
                  <w:bCs/>
                </w:rPr>
                <w:t>Financial Review</w:t>
              </w:r>
            </w:hyperlink>
          </w:p>
        </w:tc>
        <w:tc>
          <w:tcPr>
            <w:tcW w:w="2551" w:type="dxa"/>
          </w:tcPr>
          <w:p w14:paraId="227DBB97" w14:textId="77777777" w:rsidR="00276239" w:rsidRDefault="00276239" w:rsidP="00210217">
            <w:pPr>
              <w:rPr>
                <w:bCs/>
              </w:rPr>
            </w:pPr>
            <w:r w:rsidRPr="00F73884">
              <w:rPr>
                <w:bCs/>
              </w:rPr>
              <w:t>11</w:t>
            </w:r>
          </w:p>
        </w:tc>
        <w:tc>
          <w:tcPr>
            <w:tcW w:w="3260" w:type="dxa"/>
          </w:tcPr>
          <w:p w14:paraId="4C925A7C" w14:textId="3D296AB1" w:rsidR="00276239" w:rsidRDefault="00782D08" w:rsidP="00210217">
            <w:pPr>
              <w:rPr>
                <w:bCs/>
              </w:rPr>
            </w:pPr>
            <w:r>
              <w:rPr>
                <w:bCs/>
              </w:rPr>
              <w:t>1</w:t>
            </w:r>
            <w:r w:rsidR="00023A42">
              <w:rPr>
                <w:bCs/>
              </w:rPr>
              <w:t>9</w:t>
            </w:r>
            <w:r>
              <w:rPr>
                <w:bCs/>
              </w:rPr>
              <w:t>-</w:t>
            </w:r>
            <w:r w:rsidR="000D03C4">
              <w:rPr>
                <w:bCs/>
              </w:rPr>
              <w:t>21</w:t>
            </w:r>
          </w:p>
        </w:tc>
      </w:tr>
      <w:tr w:rsidR="00276239" w14:paraId="0FCEC2EB" w14:textId="77777777" w:rsidTr="00C80F98">
        <w:tc>
          <w:tcPr>
            <w:tcW w:w="13593" w:type="dxa"/>
            <w:gridSpan w:val="3"/>
          </w:tcPr>
          <w:p w14:paraId="70C9FBD3" w14:textId="77777777" w:rsidR="00276239" w:rsidRPr="002F5F44" w:rsidRDefault="00276239" w:rsidP="00210217">
            <w:pPr>
              <w:rPr>
                <w:b/>
                <w:bCs/>
              </w:rPr>
            </w:pPr>
            <w:r w:rsidRPr="002F5F44">
              <w:rPr>
                <w:b/>
                <w:bCs/>
              </w:rPr>
              <w:t>Financial Statements</w:t>
            </w:r>
          </w:p>
        </w:tc>
      </w:tr>
      <w:tr w:rsidR="00713117" w14:paraId="296EF7D2" w14:textId="77777777" w:rsidTr="00C80F98">
        <w:tc>
          <w:tcPr>
            <w:tcW w:w="7782" w:type="dxa"/>
          </w:tcPr>
          <w:p w14:paraId="0A186F31" w14:textId="77777777" w:rsidR="00276239" w:rsidRDefault="00276239" w:rsidP="00210217">
            <w:pPr>
              <w:rPr>
                <w:bCs/>
              </w:rPr>
            </w:pPr>
            <w:hyperlink w:anchor="_Statement_of_Comprehensive" w:history="1">
              <w:r w:rsidRPr="002F5F44">
                <w:rPr>
                  <w:rStyle w:val="Hyperlink"/>
                  <w:bCs/>
                </w:rPr>
                <w:t>Statement of Comprehensive Revenue and Expense</w:t>
              </w:r>
            </w:hyperlink>
          </w:p>
        </w:tc>
        <w:tc>
          <w:tcPr>
            <w:tcW w:w="2551" w:type="dxa"/>
          </w:tcPr>
          <w:p w14:paraId="666E58A8" w14:textId="77777777" w:rsidR="00276239" w:rsidRDefault="00276239" w:rsidP="00210217">
            <w:pPr>
              <w:rPr>
                <w:bCs/>
              </w:rPr>
            </w:pPr>
            <w:r w:rsidRPr="00F73884">
              <w:rPr>
                <w:bCs/>
              </w:rPr>
              <w:t>12</w:t>
            </w:r>
          </w:p>
        </w:tc>
        <w:tc>
          <w:tcPr>
            <w:tcW w:w="3260" w:type="dxa"/>
          </w:tcPr>
          <w:p w14:paraId="324C052A" w14:textId="18FD0687" w:rsidR="00276239" w:rsidRDefault="00F13BD1" w:rsidP="00210217">
            <w:pPr>
              <w:rPr>
                <w:bCs/>
              </w:rPr>
            </w:pPr>
            <w:r>
              <w:rPr>
                <w:bCs/>
              </w:rPr>
              <w:t>21</w:t>
            </w:r>
            <w:r w:rsidR="0058058E">
              <w:rPr>
                <w:bCs/>
              </w:rPr>
              <w:t>-2</w:t>
            </w:r>
            <w:r>
              <w:rPr>
                <w:bCs/>
              </w:rPr>
              <w:t>6</w:t>
            </w:r>
          </w:p>
        </w:tc>
      </w:tr>
      <w:tr w:rsidR="00713117" w14:paraId="5902A198" w14:textId="77777777" w:rsidTr="00C80F98">
        <w:tc>
          <w:tcPr>
            <w:tcW w:w="7782" w:type="dxa"/>
          </w:tcPr>
          <w:p w14:paraId="21260BC8" w14:textId="77777777" w:rsidR="00276239" w:rsidRDefault="00276239" w:rsidP="00210217">
            <w:pPr>
              <w:rPr>
                <w:bCs/>
              </w:rPr>
            </w:pPr>
            <w:hyperlink w:anchor="_Statement_of_Financial" w:history="1">
              <w:r w:rsidRPr="002F5F44">
                <w:rPr>
                  <w:rStyle w:val="Hyperlink"/>
                </w:rPr>
                <w:t>Statement of Financial Position</w:t>
              </w:r>
            </w:hyperlink>
          </w:p>
        </w:tc>
        <w:tc>
          <w:tcPr>
            <w:tcW w:w="2551" w:type="dxa"/>
          </w:tcPr>
          <w:p w14:paraId="4B9EBEFD" w14:textId="77777777" w:rsidR="00276239" w:rsidRDefault="00276239" w:rsidP="00210217">
            <w:pPr>
              <w:rPr>
                <w:bCs/>
              </w:rPr>
            </w:pPr>
            <w:r w:rsidRPr="00F73884">
              <w:t>13-14</w:t>
            </w:r>
          </w:p>
        </w:tc>
        <w:tc>
          <w:tcPr>
            <w:tcW w:w="3260" w:type="dxa"/>
          </w:tcPr>
          <w:p w14:paraId="2411C6C1" w14:textId="4D1FCA40" w:rsidR="00276239" w:rsidRDefault="00F13BD1" w:rsidP="00210217">
            <w:pPr>
              <w:rPr>
                <w:bCs/>
              </w:rPr>
            </w:pPr>
            <w:r>
              <w:rPr>
                <w:bCs/>
              </w:rPr>
              <w:t>26</w:t>
            </w:r>
            <w:r w:rsidR="00257573">
              <w:rPr>
                <w:bCs/>
              </w:rPr>
              <w:t>-3</w:t>
            </w:r>
            <w:r>
              <w:rPr>
                <w:bCs/>
              </w:rPr>
              <w:t>2</w:t>
            </w:r>
          </w:p>
        </w:tc>
      </w:tr>
      <w:tr w:rsidR="00713117" w14:paraId="6282477F" w14:textId="77777777" w:rsidTr="00C80F98">
        <w:tc>
          <w:tcPr>
            <w:tcW w:w="7782" w:type="dxa"/>
          </w:tcPr>
          <w:p w14:paraId="54FE28FF" w14:textId="7F747DAD" w:rsidR="00276239" w:rsidRDefault="00276239" w:rsidP="00210217">
            <w:pPr>
              <w:rPr>
                <w:bCs/>
              </w:rPr>
            </w:pPr>
            <w:hyperlink w:anchor="_Statement_Of_Changes" w:history="1">
              <w:r w:rsidRPr="00E75743">
                <w:rPr>
                  <w:rStyle w:val="Hyperlink"/>
                </w:rPr>
                <w:t>Statement of Changes in Net Assets/Equity</w:t>
              </w:r>
            </w:hyperlink>
          </w:p>
        </w:tc>
        <w:tc>
          <w:tcPr>
            <w:tcW w:w="2551" w:type="dxa"/>
          </w:tcPr>
          <w:p w14:paraId="3577A43E" w14:textId="77777777" w:rsidR="00276239" w:rsidRDefault="00276239" w:rsidP="00210217">
            <w:pPr>
              <w:rPr>
                <w:bCs/>
              </w:rPr>
            </w:pPr>
            <w:r w:rsidRPr="00F73884">
              <w:t>14</w:t>
            </w:r>
          </w:p>
        </w:tc>
        <w:tc>
          <w:tcPr>
            <w:tcW w:w="3260" w:type="dxa"/>
          </w:tcPr>
          <w:p w14:paraId="49E49DB0" w14:textId="3912A948" w:rsidR="00276239" w:rsidRDefault="00257573" w:rsidP="00210217">
            <w:pPr>
              <w:rPr>
                <w:bCs/>
              </w:rPr>
            </w:pPr>
            <w:r>
              <w:rPr>
                <w:bCs/>
              </w:rPr>
              <w:t>3</w:t>
            </w:r>
            <w:r w:rsidR="00E75743">
              <w:rPr>
                <w:bCs/>
              </w:rPr>
              <w:t>3</w:t>
            </w:r>
            <w:r>
              <w:rPr>
                <w:bCs/>
              </w:rPr>
              <w:t>-3</w:t>
            </w:r>
            <w:r w:rsidR="00E75743">
              <w:rPr>
                <w:bCs/>
              </w:rPr>
              <w:t>4</w:t>
            </w:r>
          </w:p>
        </w:tc>
      </w:tr>
      <w:tr w:rsidR="00713117" w14:paraId="7B7FE468" w14:textId="77777777" w:rsidTr="00C80F98">
        <w:tc>
          <w:tcPr>
            <w:tcW w:w="7782" w:type="dxa"/>
          </w:tcPr>
          <w:p w14:paraId="3AFDB5D1" w14:textId="77777777" w:rsidR="00276239" w:rsidRDefault="00276239" w:rsidP="00210217">
            <w:pPr>
              <w:rPr>
                <w:bCs/>
              </w:rPr>
            </w:pPr>
            <w:hyperlink w:anchor="_Statement_of_Cash" w:history="1">
              <w:r w:rsidRPr="002F5F44">
                <w:rPr>
                  <w:rStyle w:val="Hyperlink"/>
                </w:rPr>
                <w:t>Statement of Cash Flows</w:t>
              </w:r>
            </w:hyperlink>
          </w:p>
        </w:tc>
        <w:tc>
          <w:tcPr>
            <w:tcW w:w="2551" w:type="dxa"/>
          </w:tcPr>
          <w:p w14:paraId="3234F53C" w14:textId="77777777" w:rsidR="00276239" w:rsidRDefault="00276239" w:rsidP="00210217">
            <w:pPr>
              <w:rPr>
                <w:bCs/>
              </w:rPr>
            </w:pPr>
            <w:r w:rsidRPr="00F73884">
              <w:t>15</w:t>
            </w:r>
          </w:p>
        </w:tc>
        <w:tc>
          <w:tcPr>
            <w:tcW w:w="3260" w:type="dxa"/>
          </w:tcPr>
          <w:p w14:paraId="34B0BE43" w14:textId="68113862" w:rsidR="00276239" w:rsidRDefault="001175F9" w:rsidP="00210217">
            <w:pPr>
              <w:rPr>
                <w:bCs/>
              </w:rPr>
            </w:pPr>
            <w:r>
              <w:rPr>
                <w:bCs/>
              </w:rPr>
              <w:t>3</w:t>
            </w:r>
            <w:r w:rsidR="00E75743">
              <w:rPr>
                <w:bCs/>
              </w:rPr>
              <w:t>5</w:t>
            </w:r>
            <w:r>
              <w:rPr>
                <w:bCs/>
              </w:rPr>
              <w:t>-</w:t>
            </w:r>
            <w:r w:rsidR="00E75743">
              <w:rPr>
                <w:bCs/>
              </w:rPr>
              <w:t>40</w:t>
            </w:r>
          </w:p>
        </w:tc>
      </w:tr>
      <w:tr w:rsidR="00713117" w14:paraId="07A3829B" w14:textId="77777777" w:rsidTr="00C80F98">
        <w:tc>
          <w:tcPr>
            <w:tcW w:w="7782" w:type="dxa"/>
          </w:tcPr>
          <w:p w14:paraId="746A6257" w14:textId="77777777" w:rsidR="00276239" w:rsidRDefault="00276239" w:rsidP="00210217">
            <w:pPr>
              <w:rPr>
                <w:bCs/>
              </w:rPr>
            </w:pPr>
            <w:hyperlink w:anchor="_Notes_to_the" w:history="1">
              <w:r w:rsidRPr="002F5F44">
                <w:rPr>
                  <w:rStyle w:val="Hyperlink"/>
                </w:rPr>
                <w:t>Notes to the Financial Statements</w:t>
              </w:r>
            </w:hyperlink>
          </w:p>
        </w:tc>
        <w:tc>
          <w:tcPr>
            <w:tcW w:w="2551" w:type="dxa"/>
          </w:tcPr>
          <w:p w14:paraId="304B877C" w14:textId="77777777" w:rsidR="00276239" w:rsidRDefault="00276239" w:rsidP="00210217">
            <w:pPr>
              <w:rPr>
                <w:bCs/>
              </w:rPr>
            </w:pPr>
            <w:r w:rsidRPr="00F73884">
              <w:t>16-71</w:t>
            </w:r>
          </w:p>
        </w:tc>
        <w:tc>
          <w:tcPr>
            <w:tcW w:w="3260" w:type="dxa"/>
          </w:tcPr>
          <w:p w14:paraId="5C997ED4" w14:textId="32210A5B" w:rsidR="00276239" w:rsidRDefault="00E75743" w:rsidP="00210217">
            <w:pPr>
              <w:rPr>
                <w:bCs/>
              </w:rPr>
            </w:pPr>
            <w:r>
              <w:rPr>
                <w:bCs/>
              </w:rPr>
              <w:t>41</w:t>
            </w:r>
            <w:r w:rsidR="00713117">
              <w:rPr>
                <w:bCs/>
              </w:rPr>
              <w:t>-1</w:t>
            </w:r>
            <w:r>
              <w:rPr>
                <w:bCs/>
              </w:rPr>
              <w:t>69</w:t>
            </w:r>
          </w:p>
        </w:tc>
      </w:tr>
      <w:tr w:rsidR="00713117" w14:paraId="729BBFFB" w14:textId="77777777" w:rsidTr="00C80F98">
        <w:tc>
          <w:tcPr>
            <w:tcW w:w="7782" w:type="dxa"/>
          </w:tcPr>
          <w:p w14:paraId="26D623E4" w14:textId="77777777" w:rsidR="00276239" w:rsidRDefault="00276239" w:rsidP="00210217">
            <w:pPr>
              <w:rPr>
                <w:bCs/>
              </w:rPr>
            </w:pPr>
            <w:hyperlink w:anchor="_Deloitte_Independent_Auditor's" w:history="1">
              <w:r w:rsidRPr="002F5F44">
                <w:rPr>
                  <w:rStyle w:val="Hyperlink"/>
                </w:rPr>
                <w:t>Auditor's Report</w:t>
              </w:r>
            </w:hyperlink>
          </w:p>
        </w:tc>
        <w:tc>
          <w:tcPr>
            <w:tcW w:w="2551" w:type="dxa"/>
          </w:tcPr>
          <w:p w14:paraId="002BA26C" w14:textId="77777777" w:rsidR="00276239" w:rsidRDefault="00276239" w:rsidP="00210217">
            <w:pPr>
              <w:rPr>
                <w:bCs/>
              </w:rPr>
            </w:pPr>
            <w:r w:rsidRPr="00F73884">
              <w:t>72-73</w:t>
            </w:r>
          </w:p>
        </w:tc>
        <w:tc>
          <w:tcPr>
            <w:tcW w:w="3260" w:type="dxa"/>
          </w:tcPr>
          <w:p w14:paraId="2502AC61" w14:textId="5C86A169" w:rsidR="00276239" w:rsidRDefault="00713117" w:rsidP="00210217">
            <w:pPr>
              <w:rPr>
                <w:bCs/>
              </w:rPr>
            </w:pPr>
            <w:r>
              <w:rPr>
                <w:bCs/>
              </w:rPr>
              <w:t>1</w:t>
            </w:r>
            <w:r w:rsidR="00154782">
              <w:rPr>
                <w:bCs/>
              </w:rPr>
              <w:t>70</w:t>
            </w:r>
            <w:r>
              <w:rPr>
                <w:bCs/>
              </w:rPr>
              <w:t>-1</w:t>
            </w:r>
            <w:r w:rsidR="00046308">
              <w:rPr>
                <w:bCs/>
              </w:rPr>
              <w:t>77</w:t>
            </w:r>
          </w:p>
        </w:tc>
      </w:tr>
      <w:tr w:rsidR="00276239" w14:paraId="77D6B631" w14:textId="77777777" w:rsidTr="00C80F98">
        <w:tc>
          <w:tcPr>
            <w:tcW w:w="13593" w:type="dxa"/>
            <w:gridSpan w:val="3"/>
          </w:tcPr>
          <w:p w14:paraId="5C20F7FE" w14:textId="6694E4F9" w:rsidR="00276239" w:rsidRPr="002F5F44" w:rsidRDefault="00276239" w:rsidP="00210217">
            <w:pPr>
              <w:rPr>
                <w:b/>
                <w:bCs/>
              </w:rPr>
            </w:pPr>
            <w:r w:rsidRPr="002F5F44">
              <w:rPr>
                <w:b/>
                <w:bCs/>
              </w:rPr>
              <w:t>General Information</w:t>
            </w:r>
          </w:p>
        </w:tc>
      </w:tr>
      <w:tr w:rsidR="00713117" w14:paraId="00EC814B" w14:textId="77777777" w:rsidTr="00C80F98">
        <w:tc>
          <w:tcPr>
            <w:tcW w:w="7782" w:type="dxa"/>
          </w:tcPr>
          <w:p w14:paraId="03187DBA" w14:textId="77777777" w:rsidR="00276239" w:rsidRDefault="00276239" w:rsidP="00210217">
            <w:pPr>
              <w:rPr>
                <w:bCs/>
              </w:rPr>
            </w:pPr>
            <w:hyperlink w:anchor="_Board's_Interests" w:history="1">
              <w:r w:rsidRPr="002F5F44">
                <w:rPr>
                  <w:rStyle w:val="Hyperlink"/>
                  <w:bCs/>
                </w:rPr>
                <w:t>Board's Interests</w:t>
              </w:r>
            </w:hyperlink>
          </w:p>
        </w:tc>
        <w:tc>
          <w:tcPr>
            <w:tcW w:w="2551" w:type="dxa"/>
          </w:tcPr>
          <w:p w14:paraId="5D9BE8DD" w14:textId="77777777" w:rsidR="00276239" w:rsidRDefault="00276239" w:rsidP="00210217">
            <w:pPr>
              <w:rPr>
                <w:bCs/>
              </w:rPr>
            </w:pPr>
            <w:r w:rsidRPr="00F73884">
              <w:rPr>
                <w:bCs/>
              </w:rPr>
              <w:t>74-76</w:t>
            </w:r>
          </w:p>
        </w:tc>
        <w:tc>
          <w:tcPr>
            <w:tcW w:w="3260" w:type="dxa"/>
          </w:tcPr>
          <w:p w14:paraId="41414B24" w14:textId="775FB57F" w:rsidR="00276239" w:rsidRDefault="00713117" w:rsidP="00210217">
            <w:pPr>
              <w:rPr>
                <w:bCs/>
              </w:rPr>
            </w:pPr>
            <w:r>
              <w:rPr>
                <w:bCs/>
              </w:rPr>
              <w:t>1</w:t>
            </w:r>
            <w:r w:rsidR="00E70A16">
              <w:rPr>
                <w:bCs/>
              </w:rPr>
              <w:t>77</w:t>
            </w:r>
            <w:r>
              <w:rPr>
                <w:bCs/>
              </w:rPr>
              <w:t>-1</w:t>
            </w:r>
            <w:r w:rsidR="00E70A16">
              <w:rPr>
                <w:bCs/>
              </w:rPr>
              <w:t>8</w:t>
            </w:r>
            <w:r>
              <w:rPr>
                <w:bCs/>
              </w:rPr>
              <w:t>5</w:t>
            </w:r>
          </w:p>
        </w:tc>
      </w:tr>
      <w:tr w:rsidR="00713117" w14:paraId="6EEFC04E" w14:textId="77777777" w:rsidTr="00C80F98">
        <w:tc>
          <w:tcPr>
            <w:tcW w:w="7782" w:type="dxa"/>
          </w:tcPr>
          <w:p w14:paraId="0C28CC3A" w14:textId="77777777" w:rsidR="00276239" w:rsidRDefault="00276239" w:rsidP="00210217">
            <w:pPr>
              <w:rPr>
                <w:bCs/>
              </w:rPr>
            </w:pPr>
            <w:hyperlink w:anchor="_Board’s_Remuneration" w:history="1">
              <w:r w:rsidRPr="002F5F44">
                <w:rPr>
                  <w:rStyle w:val="Hyperlink"/>
                </w:rPr>
                <w:t>Board's Remuneration</w:t>
              </w:r>
            </w:hyperlink>
          </w:p>
        </w:tc>
        <w:tc>
          <w:tcPr>
            <w:tcW w:w="2551" w:type="dxa"/>
          </w:tcPr>
          <w:p w14:paraId="142F8678" w14:textId="77777777" w:rsidR="00276239" w:rsidRDefault="00276239" w:rsidP="00210217">
            <w:pPr>
              <w:rPr>
                <w:bCs/>
              </w:rPr>
            </w:pPr>
            <w:r w:rsidRPr="00F73884">
              <w:t>77</w:t>
            </w:r>
          </w:p>
        </w:tc>
        <w:tc>
          <w:tcPr>
            <w:tcW w:w="3260" w:type="dxa"/>
          </w:tcPr>
          <w:p w14:paraId="7E466DD0" w14:textId="16109E3F" w:rsidR="00276239" w:rsidRDefault="00713117" w:rsidP="00210217">
            <w:pPr>
              <w:rPr>
                <w:bCs/>
              </w:rPr>
            </w:pPr>
            <w:r>
              <w:rPr>
                <w:bCs/>
              </w:rPr>
              <w:t>1</w:t>
            </w:r>
            <w:r w:rsidR="00E70A16">
              <w:rPr>
                <w:bCs/>
              </w:rPr>
              <w:t>85</w:t>
            </w:r>
            <w:r>
              <w:rPr>
                <w:bCs/>
              </w:rPr>
              <w:t>-1</w:t>
            </w:r>
            <w:r w:rsidR="00E70A16">
              <w:rPr>
                <w:bCs/>
              </w:rPr>
              <w:t>8</w:t>
            </w:r>
            <w:r>
              <w:rPr>
                <w:bCs/>
              </w:rPr>
              <w:t>6</w:t>
            </w:r>
          </w:p>
        </w:tc>
      </w:tr>
      <w:tr w:rsidR="00713117" w14:paraId="2A4C3233" w14:textId="77777777" w:rsidTr="00C80F98">
        <w:tc>
          <w:tcPr>
            <w:tcW w:w="7782" w:type="dxa"/>
          </w:tcPr>
          <w:p w14:paraId="7EB15C9B" w14:textId="77777777" w:rsidR="00276239" w:rsidRDefault="00276239" w:rsidP="00210217">
            <w:pPr>
              <w:rPr>
                <w:bCs/>
              </w:rPr>
            </w:pPr>
            <w:hyperlink w:anchor="_Directors'_Meeting_Attendance" w:history="1">
              <w:r w:rsidRPr="002F5F44">
                <w:rPr>
                  <w:rStyle w:val="Hyperlink"/>
                </w:rPr>
                <w:t>Directors' Meeting Attendance</w:t>
              </w:r>
            </w:hyperlink>
          </w:p>
        </w:tc>
        <w:tc>
          <w:tcPr>
            <w:tcW w:w="2551" w:type="dxa"/>
          </w:tcPr>
          <w:p w14:paraId="753A9247" w14:textId="77777777" w:rsidR="00276239" w:rsidRDefault="00276239" w:rsidP="00210217">
            <w:pPr>
              <w:rPr>
                <w:bCs/>
              </w:rPr>
            </w:pPr>
            <w:r w:rsidRPr="00F73884">
              <w:t>78</w:t>
            </w:r>
          </w:p>
        </w:tc>
        <w:tc>
          <w:tcPr>
            <w:tcW w:w="3260" w:type="dxa"/>
          </w:tcPr>
          <w:p w14:paraId="630AA441" w14:textId="4F3B1069" w:rsidR="00276239" w:rsidRDefault="00713117" w:rsidP="00210217">
            <w:pPr>
              <w:rPr>
                <w:bCs/>
              </w:rPr>
            </w:pPr>
            <w:r>
              <w:rPr>
                <w:bCs/>
              </w:rPr>
              <w:t>1</w:t>
            </w:r>
            <w:r w:rsidR="004846DC">
              <w:rPr>
                <w:bCs/>
              </w:rPr>
              <w:t>8</w:t>
            </w:r>
            <w:r>
              <w:rPr>
                <w:bCs/>
              </w:rPr>
              <w:t>7</w:t>
            </w:r>
            <w:r w:rsidR="00E87948">
              <w:rPr>
                <w:bCs/>
              </w:rPr>
              <w:t>-1</w:t>
            </w:r>
            <w:r w:rsidR="000B383C">
              <w:rPr>
                <w:bCs/>
              </w:rPr>
              <w:t>8</w:t>
            </w:r>
            <w:r w:rsidR="00E87948">
              <w:rPr>
                <w:bCs/>
              </w:rPr>
              <w:t>8</w:t>
            </w:r>
          </w:p>
        </w:tc>
      </w:tr>
      <w:tr w:rsidR="00713117" w14:paraId="2B0B2B9D" w14:textId="77777777" w:rsidTr="00C80F98">
        <w:tc>
          <w:tcPr>
            <w:tcW w:w="7782" w:type="dxa"/>
          </w:tcPr>
          <w:p w14:paraId="482E872C" w14:textId="77777777" w:rsidR="00276239" w:rsidRDefault="00276239" w:rsidP="00210217">
            <w:pPr>
              <w:rPr>
                <w:bCs/>
              </w:rPr>
            </w:pPr>
            <w:hyperlink w:anchor="_Employee_Remuneration" w:history="1">
              <w:r w:rsidRPr="002F5F44">
                <w:rPr>
                  <w:rStyle w:val="Hyperlink"/>
                </w:rPr>
                <w:t>Employee Remuneration</w:t>
              </w:r>
            </w:hyperlink>
          </w:p>
        </w:tc>
        <w:tc>
          <w:tcPr>
            <w:tcW w:w="2551" w:type="dxa"/>
          </w:tcPr>
          <w:p w14:paraId="3C04891D" w14:textId="77777777" w:rsidR="00276239" w:rsidRDefault="00276239" w:rsidP="00210217">
            <w:pPr>
              <w:rPr>
                <w:bCs/>
              </w:rPr>
            </w:pPr>
            <w:r w:rsidRPr="00F73884">
              <w:t>78</w:t>
            </w:r>
          </w:p>
        </w:tc>
        <w:tc>
          <w:tcPr>
            <w:tcW w:w="3260" w:type="dxa"/>
          </w:tcPr>
          <w:p w14:paraId="150CE71E" w14:textId="1D66726C" w:rsidR="00276239" w:rsidRDefault="00713117" w:rsidP="00210217">
            <w:pPr>
              <w:rPr>
                <w:bCs/>
              </w:rPr>
            </w:pPr>
            <w:r>
              <w:rPr>
                <w:bCs/>
              </w:rPr>
              <w:t>1</w:t>
            </w:r>
            <w:r w:rsidR="00FB5D14">
              <w:rPr>
                <w:bCs/>
              </w:rPr>
              <w:t>8</w:t>
            </w:r>
            <w:r>
              <w:rPr>
                <w:bCs/>
              </w:rPr>
              <w:t>8-1</w:t>
            </w:r>
            <w:r w:rsidR="00FB5D14">
              <w:rPr>
                <w:bCs/>
              </w:rPr>
              <w:t>90</w:t>
            </w:r>
          </w:p>
        </w:tc>
      </w:tr>
    </w:tbl>
    <w:p w14:paraId="7F48B17C" w14:textId="23EAB790" w:rsidR="000D3D3D" w:rsidRPr="00475E75" w:rsidRDefault="000D3D3D" w:rsidP="00C80F98">
      <w:pPr>
        <w:spacing w:after="0" w:line="240" w:lineRule="auto"/>
        <w:rPr>
          <w:rFonts w:eastAsia="CenturyGothic"/>
        </w:rPr>
      </w:pPr>
    </w:p>
    <w:p w14:paraId="69007F01" w14:textId="77777777" w:rsidR="000D7895" w:rsidRDefault="000D7895" w:rsidP="008A3C02">
      <w:pPr>
        <w:sectPr w:rsidR="000D7895" w:rsidSect="003C45AF">
          <w:headerReference w:type="first" r:id="rId12"/>
          <w:type w:val="continuous"/>
          <w:pgSz w:w="16839" w:h="11907" w:orient="landscape" w:code="9"/>
          <w:pgMar w:top="1247" w:right="1440" w:bottom="1247" w:left="1440" w:header="624" w:footer="624" w:gutter="0"/>
          <w:pgNumType w:start="1"/>
          <w:cols w:space="708"/>
          <w:docGrid w:linePitch="653"/>
        </w:sectPr>
      </w:pPr>
    </w:p>
    <w:p w14:paraId="6DB4EAE5" w14:textId="77777777" w:rsidR="0031535A" w:rsidRDefault="0031535A">
      <w:pPr>
        <w:sectPr w:rsidR="0031535A" w:rsidSect="003C45AF">
          <w:type w:val="continuous"/>
          <w:pgSz w:w="16839" w:h="11907" w:orient="landscape" w:code="9"/>
          <w:pgMar w:top="1247" w:right="1440" w:bottom="1247" w:left="1440" w:header="624" w:footer="624" w:gutter="0"/>
          <w:pgNumType w:start="1"/>
          <w:cols w:space="708"/>
          <w:docGrid w:linePitch="653"/>
        </w:sectPr>
      </w:pPr>
    </w:p>
    <w:p w14:paraId="3397BA32" w14:textId="77777777" w:rsidR="003C69E1" w:rsidRPr="00D32FA1" w:rsidRDefault="003C69E1" w:rsidP="003C69E1">
      <w:pPr>
        <w:pStyle w:val="pgnum"/>
      </w:pPr>
      <w:r w:rsidRPr="00D32FA1">
        <w:lastRenderedPageBreak/>
        <w:t>Pages 2-3</w:t>
      </w:r>
    </w:p>
    <w:p w14:paraId="5ECED71F" w14:textId="77777777" w:rsidR="003C69E1" w:rsidRPr="00D32FA1" w:rsidRDefault="003C69E1" w:rsidP="003C69E1">
      <w:pPr>
        <w:pStyle w:val="Heading1"/>
      </w:pPr>
      <w:bookmarkStart w:id="3" w:name="_Board_Statement"/>
      <w:bookmarkEnd w:id="3"/>
      <w:r w:rsidRPr="00D32FA1">
        <w:t>Board Statement</w:t>
      </w:r>
    </w:p>
    <w:p w14:paraId="401F9AA0" w14:textId="77777777" w:rsidR="003C69E1" w:rsidRPr="00D32FA1" w:rsidRDefault="003C69E1" w:rsidP="003C69E1">
      <w:r w:rsidRPr="00D32FA1">
        <w:t>The Board of the Royal New Zealand Foundation of the Blind are pleased to present to members the Performance Report of the Royal New Zealand Foundation of the Blind (the "Controlling Entity" or "Blind Low Vision NZ") and its subsidiaries (the "Group" or "RNZFB") for the year ended 30 June 2025.</w:t>
      </w:r>
    </w:p>
    <w:p w14:paraId="177BC837" w14:textId="77777777" w:rsidR="003C69E1" w:rsidRPr="00D32FA1" w:rsidRDefault="003C69E1" w:rsidP="003C69E1">
      <w:r w:rsidRPr="00D32FA1">
        <w:t>The Board are responsible for presenting the Performance Report for the year ended 30 June 2025 in accordance with the constitution of the Royal New Zealand Foundation of the Blind and generally accepted accounting practice, which present fairly the service performance, financial position, operations and cashflows of the Group.</w:t>
      </w:r>
    </w:p>
    <w:p w14:paraId="02BCA287" w14:textId="77777777" w:rsidR="003C69E1" w:rsidRPr="00D32FA1" w:rsidRDefault="003C69E1" w:rsidP="003C69E1">
      <w:r w:rsidRPr="00D32FA1">
        <w:t>The Board consider the Performance Report of the Group has been prepared using appropriate accounting policies which have been consistently applied and supported by reasonable judgements and estimates and that all relevant Performance Reporting and accounting standards have been followed.</w:t>
      </w:r>
    </w:p>
    <w:p w14:paraId="19B3BF88" w14:textId="77777777" w:rsidR="003C69E1" w:rsidRPr="00D32FA1" w:rsidRDefault="003C69E1" w:rsidP="003C69E1">
      <w:r w:rsidRPr="00D32FA1">
        <w:t xml:space="preserve">The Board believe that proper accounting records have been kept which enable with reasonable accuracy, the determination of the financial position of the Group and </w:t>
      </w:r>
      <w:r w:rsidRPr="00D32FA1">
        <w:lastRenderedPageBreak/>
        <w:t>facilitate compliance of the Performance Report with the constitution of the Royal New Zealand Foundation of the Blind.</w:t>
      </w:r>
    </w:p>
    <w:p w14:paraId="1FC77783" w14:textId="77777777" w:rsidR="003C69E1" w:rsidRPr="00D32FA1" w:rsidRDefault="003C69E1" w:rsidP="003C69E1">
      <w:r w:rsidRPr="00D32FA1">
        <w:t xml:space="preserve">The Board consider that they have taken adequate steps to safeguard the assets of the </w:t>
      </w:r>
      <w:proofErr w:type="gramStart"/>
      <w:r w:rsidRPr="00D32FA1">
        <w:t>Group, and</w:t>
      </w:r>
      <w:proofErr w:type="gramEnd"/>
      <w:r w:rsidRPr="00D32FA1">
        <w:t xml:space="preserve"> prevent and detect fraud and other irregularities. Internal control procedures are also considered to be sufficient to provide reasonable assurance as to the integrity and reliability of the Performance Report.</w:t>
      </w:r>
    </w:p>
    <w:p w14:paraId="4240A26C" w14:textId="77777777" w:rsidR="003C69E1" w:rsidRPr="00D32FA1" w:rsidRDefault="003C69E1" w:rsidP="003C69E1">
      <w:r w:rsidRPr="00D32FA1">
        <w:t>This Performance Report is signed on behalf of the Board by:</w:t>
      </w:r>
    </w:p>
    <w:p w14:paraId="44A3EE2A" w14:textId="77777777" w:rsidR="003C69E1" w:rsidRPr="00D32FA1" w:rsidRDefault="003C69E1" w:rsidP="003C69E1">
      <w:r w:rsidRPr="00D32FA1">
        <w:rPr>
          <w:b/>
        </w:rPr>
        <w:t>Mr Clive Lansink</w:t>
      </w:r>
    </w:p>
    <w:p w14:paraId="5FF48E6F" w14:textId="77777777" w:rsidR="003C69E1" w:rsidRPr="00D32FA1" w:rsidRDefault="003C69E1" w:rsidP="003C69E1">
      <w:r w:rsidRPr="00D32FA1">
        <w:t>Chair of the Board</w:t>
      </w:r>
    </w:p>
    <w:p w14:paraId="4409159C" w14:textId="77777777" w:rsidR="003C69E1" w:rsidRPr="00D32FA1" w:rsidRDefault="003C69E1" w:rsidP="003C69E1">
      <w:r w:rsidRPr="00D32FA1">
        <w:rPr>
          <w:b/>
        </w:rPr>
        <w:t>Mr Richard Patete</w:t>
      </w:r>
    </w:p>
    <w:p w14:paraId="2B8EE0FB" w14:textId="77777777" w:rsidR="003C69E1" w:rsidRPr="00D32FA1" w:rsidRDefault="003C69E1" w:rsidP="003C69E1">
      <w:r w:rsidRPr="00D32FA1">
        <w:t>Chair of the Audit Committee</w:t>
      </w:r>
    </w:p>
    <w:p w14:paraId="2359D8D3" w14:textId="609A57BF" w:rsidR="00276239" w:rsidRDefault="003C69E1" w:rsidP="003C69E1">
      <w:r w:rsidRPr="00D32FA1">
        <w:t>20 September 2025</w:t>
      </w:r>
    </w:p>
    <w:p w14:paraId="73640ED8" w14:textId="596859FF" w:rsidR="003C69E1" w:rsidRPr="00D32FA1" w:rsidRDefault="00276239" w:rsidP="00276239">
      <w:pPr>
        <w:spacing w:after="0" w:line="240" w:lineRule="auto"/>
      </w:pPr>
      <w:r>
        <w:br w:type="page"/>
      </w:r>
    </w:p>
    <w:p w14:paraId="48DFCFBF" w14:textId="77777777" w:rsidR="003C69E1" w:rsidRPr="00D32FA1" w:rsidRDefault="003C69E1" w:rsidP="003C69E1">
      <w:pPr>
        <w:pStyle w:val="pgnum"/>
      </w:pPr>
      <w:r w:rsidRPr="00D32FA1">
        <w:lastRenderedPageBreak/>
        <w:t>Page 4</w:t>
      </w:r>
    </w:p>
    <w:p w14:paraId="4D31BBF6" w14:textId="77777777" w:rsidR="003C69E1" w:rsidRPr="00D32FA1" w:rsidRDefault="003C69E1" w:rsidP="003C69E1">
      <w:pPr>
        <w:pStyle w:val="Heading1"/>
        <w:rPr>
          <w:lang w:val="en-US"/>
        </w:rPr>
      </w:pPr>
      <w:bookmarkStart w:id="4" w:name="_Statement_of_Service"/>
      <w:bookmarkEnd w:id="4"/>
      <w:r w:rsidRPr="00D32FA1">
        <w:rPr>
          <w:lang w:val="en-US"/>
        </w:rPr>
        <w:t>Statement of Service Performance for the Year Ended 30 June 2025</w:t>
      </w:r>
    </w:p>
    <w:p w14:paraId="0804A396" w14:textId="77777777" w:rsidR="003C69E1" w:rsidRPr="00D32FA1" w:rsidRDefault="003C69E1" w:rsidP="003C69E1">
      <w:r w:rsidRPr="00D32FA1">
        <w:t>The Royal New Zealand Foundation of the Blind Group comprises of Blind Low Vision NZ as the primary service provider and Controlling Entity, together with other entities under its control—principally Foundation Properties Limited, which manages the Group's investment properties and oversees its investment in the retirement village joint venture.</w:t>
      </w:r>
    </w:p>
    <w:p w14:paraId="35047574" w14:textId="77777777" w:rsidR="003C69E1" w:rsidRPr="00D32FA1" w:rsidRDefault="003C69E1" w:rsidP="003C69E1">
      <w:r w:rsidRPr="00D32FA1">
        <w:t>Blind Low Vision NZ is here to empower people who are blind, deafblind or have low vision to shape their own lives. We offer guidance and support so that people can make informed decisions about their day-to-day lives. Our focus is on supporting choice, confidence and independence.</w:t>
      </w:r>
    </w:p>
    <w:p w14:paraId="071AB351" w14:textId="77777777" w:rsidR="003C69E1" w:rsidRPr="00D32FA1" w:rsidRDefault="003C69E1" w:rsidP="003C69E1">
      <w:r w:rsidRPr="00D32FA1">
        <w:t>The purpose that brings us together and the priorities that guide our work are outlined on print page 6.</w:t>
      </w:r>
    </w:p>
    <w:p w14:paraId="265DEB8A" w14:textId="77777777" w:rsidR="003C69E1" w:rsidRPr="00D32FA1" w:rsidRDefault="003C69E1" w:rsidP="003C69E1">
      <w:r w:rsidRPr="00D32FA1">
        <w:lastRenderedPageBreak/>
        <w:t>Over the past year, we've continued to refine how we measure success and improve the quality of our data. This helps us better understand what's working and how we can keep improving.</w:t>
      </w:r>
    </w:p>
    <w:p w14:paraId="7C21E10D" w14:textId="77777777" w:rsidR="003C69E1" w:rsidRPr="00D32FA1" w:rsidRDefault="003C69E1" w:rsidP="003C69E1">
      <w:r w:rsidRPr="00D32FA1">
        <w:t>We're proud of the progress we've made this year in making our services more welcoming, visible, and easy to access. From the very first contact, we've shifted to a more client-friendly welcome process, giving people the information they need, in the format that suits them best, whether that's email, SMS, or large print. It's a small but important step towards greater accessibility, helping clients feel supported from day one.</w:t>
      </w:r>
    </w:p>
    <w:p w14:paraId="3AC39A59" w14:textId="77777777" w:rsidR="003C69E1" w:rsidRPr="00D32FA1" w:rsidRDefault="003C69E1" w:rsidP="003C69E1">
      <w:r w:rsidRPr="00D32FA1">
        <w:t>We've also been building stronger relationships with eye health professionals so that more people with significant vision needs connect with Blind Low Vision NZ at the right time. A pilot with one of NZ's largest eye care providers led to a lift in referrals and gave us fresh insight into what referrers need. Our presence at key industry events such as the New Zealand Association of Optometrists (NZAO) Annual Conference has helped raise awareness and trust, contributing to an increase in regular referrers. Behind the scenes, we've tightened up our data systems so we can report on our impact with greater clarity and accuracy.</w:t>
      </w:r>
    </w:p>
    <w:p w14:paraId="7D050E16" w14:textId="77777777" w:rsidR="003C69E1" w:rsidRPr="00D32FA1" w:rsidRDefault="003C69E1" w:rsidP="003C69E1">
      <w:r w:rsidRPr="00D32FA1">
        <w:lastRenderedPageBreak/>
        <w:t>Blind Low Vision NZ's approach is grounded in the Enabling Good Lives principles, which means our clients are at the centre of everything we do. Support is flexible and tailored to each person's goals, preferences and aspirations. Recreation activities have been a key entry point for many clients, especially those hesitant to engage. These activities often lead to deeper involvement, with people going on to access full rehabilitation programmes. By focusing on meaningful partnerships, choice and trust, we've helped build confidence, independence and stronger connections.</w:t>
      </w:r>
    </w:p>
    <w:p w14:paraId="45FA6651" w14:textId="77777777" w:rsidR="003C69E1" w:rsidRPr="00D32FA1" w:rsidRDefault="003C69E1" w:rsidP="003C69E1">
      <w:pPr>
        <w:pStyle w:val="pgnum"/>
      </w:pPr>
      <w:r w:rsidRPr="00D32FA1">
        <w:t>Page 5</w:t>
      </w:r>
    </w:p>
    <w:p w14:paraId="323402E0" w14:textId="77777777" w:rsidR="003C69E1" w:rsidRPr="00D32FA1" w:rsidRDefault="003C69E1" w:rsidP="003C69E1">
      <w:r w:rsidRPr="00D32FA1">
        <w:t xml:space="preserve">Our Guide Dogs team is delivering on its four-year strategy by focusing on fewer </w:t>
      </w:r>
      <w:proofErr w:type="spellStart"/>
      <w:r w:rsidRPr="00D32FA1">
        <w:t>breedings</w:t>
      </w:r>
      <w:proofErr w:type="spellEnd"/>
      <w:r w:rsidRPr="00D32FA1">
        <w:t>, more targeted training, and better overall outcomes. We're proud to have reduced wait times for clients. So far this year, 66 (2024: 59) puppies have been born, and 148 (2024: 143) teams are currently working across the country. We continue to review and improve the full programme to better support the mobility needs of people who are blind or have low vision.</w:t>
      </w:r>
    </w:p>
    <w:p w14:paraId="105F0FDD" w14:textId="77777777" w:rsidR="003C69E1" w:rsidRPr="00D32FA1" w:rsidRDefault="003C69E1" w:rsidP="003C69E1">
      <w:r w:rsidRPr="00D32FA1">
        <w:t xml:space="preserve">Library use remains steady, and we've focused on expanding what's available. In February 2025, the Accessible Books Consortium (ABC) catalogue was added to our Alexa skill, giving clients access to over 90,000 titles from blindness agencies around </w:t>
      </w:r>
      <w:r w:rsidRPr="00D32FA1">
        <w:lastRenderedPageBreak/>
        <w:t xml:space="preserve">the world. There's been a delay with adding ABC to the </w:t>
      </w:r>
      <w:proofErr w:type="spellStart"/>
      <w:r w:rsidRPr="00D32FA1">
        <w:t>EasyReader</w:t>
      </w:r>
      <w:proofErr w:type="spellEnd"/>
      <w:r w:rsidRPr="00D32FA1">
        <w:t xml:space="preserve"> platform, due to developer timeframes, but we're hopeful this will launch later in 2025.</w:t>
      </w:r>
    </w:p>
    <w:p w14:paraId="29F04583" w14:textId="77777777" w:rsidR="003C69E1" w:rsidRPr="00D32FA1" w:rsidRDefault="003C69E1" w:rsidP="003C69E1">
      <w:r w:rsidRPr="00D32FA1">
        <w:t>In March, we launched our first fully integrated Guide Dog Puppy Appeal bringing together communications, marketing, policy, advocacy, and more in one coordinated campaign. The new approach sparked strong digital growth and reconnected many past supporters, showing that the campaign is striking a chord and building deeper connections across Aotearoa.</w:t>
      </w:r>
    </w:p>
    <w:p w14:paraId="01A77D39" w14:textId="77777777" w:rsidR="003C69E1" w:rsidRPr="00D32FA1" w:rsidRDefault="003C69E1" w:rsidP="003C69E1">
      <w:r w:rsidRPr="00D32FA1">
        <w:t>Our Policy and Advocacy team continues to push for broader change, with a focus on making Aotearoa more accessible. This year, they launched a new section on our website with tools and resources to help people advocate for themselves and others. It includes:</w:t>
      </w:r>
    </w:p>
    <w:p w14:paraId="117BA3E4" w14:textId="77777777" w:rsidR="003C69E1" w:rsidRPr="00D32FA1" w:rsidRDefault="003C69E1" w:rsidP="003C69E1">
      <w:pPr>
        <w:pStyle w:val="ListParagraph"/>
        <w:numPr>
          <w:ilvl w:val="0"/>
          <w:numId w:val="22"/>
        </w:numPr>
      </w:pPr>
      <w:r w:rsidRPr="00D32FA1">
        <w:t>Access in Focus—a newsletter connecting advocates from across the country</w:t>
      </w:r>
    </w:p>
    <w:p w14:paraId="4F4B0D70" w14:textId="77777777" w:rsidR="003C69E1" w:rsidRPr="00D32FA1" w:rsidRDefault="003C69E1" w:rsidP="003C69E1">
      <w:pPr>
        <w:pStyle w:val="ListParagraph"/>
        <w:numPr>
          <w:ilvl w:val="0"/>
          <w:numId w:val="22"/>
        </w:numPr>
      </w:pPr>
      <w:r w:rsidRPr="00D32FA1">
        <w:t>The Access Barriers Register—a place to log access issues in the community (which informs our advocacy work) or within BLVNZ (which are addressed by our Community and Inclusion team)</w:t>
      </w:r>
    </w:p>
    <w:p w14:paraId="0D4F5C18" w14:textId="77777777" w:rsidR="003C69E1" w:rsidRPr="00D32FA1" w:rsidRDefault="003C69E1" w:rsidP="003C69E1">
      <w:pPr>
        <w:pStyle w:val="ListParagraph"/>
        <w:numPr>
          <w:ilvl w:val="0"/>
          <w:numId w:val="22"/>
        </w:numPr>
      </w:pPr>
      <w:r w:rsidRPr="00D32FA1">
        <w:t>A Central and Local Government Directory to support clients to speak up on the issues that matter to them.</w:t>
      </w:r>
    </w:p>
    <w:p w14:paraId="388CAAC8" w14:textId="77777777" w:rsidR="003C69E1" w:rsidRPr="00D32FA1" w:rsidRDefault="003C69E1" w:rsidP="003C69E1">
      <w:r w:rsidRPr="00D32FA1">
        <w:lastRenderedPageBreak/>
        <w:t xml:space="preserve">Our Seeing Streets Differently campaign launched in Wellington with the support of the Governor General, Her Excellency </w:t>
      </w:r>
      <w:proofErr w:type="gramStart"/>
      <w:r w:rsidRPr="00D32FA1">
        <w:t>The</w:t>
      </w:r>
      <w:proofErr w:type="gramEnd"/>
      <w:r w:rsidRPr="00D32FA1">
        <w:t xml:space="preserve"> Rt Hon Dame Cindy Kiro. The event brought together 80 people, including MP Hon Julie Anne Genter, the RNZFB Board, clients, donors, disability organisations, and blindness consumer groups—to raise awareness and call for clear, enforceable footpath standards. We also continue to contribute monthly advice to the Auckland Transport Capital Projects Accessibility Group.</w:t>
      </w:r>
    </w:p>
    <w:p w14:paraId="07809EFD" w14:textId="188CB7EC" w:rsidR="00C80F98" w:rsidRDefault="003C69E1" w:rsidP="003C69E1">
      <w:r w:rsidRPr="00D32FA1">
        <w:t>Together, these efforts show Blind Low Vision NZ's ongoing commitment to accessibility, partnership, and meaningful change—one person, one conversation, and one breakthrough at a time.</w:t>
      </w:r>
    </w:p>
    <w:p w14:paraId="6978A05D" w14:textId="77777777" w:rsidR="00C80F98" w:rsidRDefault="00C80F98">
      <w:pPr>
        <w:spacing w:after="0" w:line="240" w:lineRule="auto"/>
      </w:pPr>
      <w:r>
        <w:br w:type="page"/>
      </w:r>
    </w:p>
    <w:p w14:paraId="6C600BB3" w14:textId="77777777" w:rsidR="003C69E1" w:rsidRPr="00D32FA1" w:rsidRDefault="003C69E1" w:rsidP="003C69E1">
      <w:pPr>
        <w:pStyle w:val="pgnum"/>
      </w:pPr>
      <w:r w:rsidRPr="00D32FA1">
        <w:lastRenderedPageBreak/>
        <w:t>Page 6</w:t>
      </w:r>
    </w:p>
    <w:p w14:paraId="3BADD048" w14:textId="77777777" w:rsidR="003C69E1" w:rsidRPr="00D32FA1" w:rsidRDefault="003C69E1" w:rsidP="003C69E1">
      <w:pPr>
        <w:pStyle w:val="Heading2"/>
      </w:pPr>
      <w:r w:rsidRPr="00D32FA1">
        <w:t>Mission Statement</w:t>
      </w:r>
    </w:p>
    <w:p w14:paraId="161C368C" w14:textId="77777777" w:rsidR="003C69E1" w:rsidRPr="00D32FA1" w:rsidRDefault="003C69E1" w:rsidP="003C69E1">
      <w:r w:rsidRPr="00D32FA1">
        <w:t>Empower New Zealanders who are blind, deafblind, or low vision to live the life they choose.</w:t>
      </w:r>
    </w:p>
    <w:p w14:paraId="53654AE9" w14:textId="77777777" w:rsidR="003C69E1" w:rsidRPr="00D32FA1" w:rsidRDefault="003C69E1" w:rsidP="003C69E1">
      <w:pPr>
        <w:pStyle w:val="Heading2"/>
      </w:pPr>
      <w:r w:rsidRPr="00D32FA1">
        <w:t>Our Purpose</w:t>
      </w:r>
    </w:p>
    <w:p w14:paraId="6FF7B35E" w14:textId="77777777" w:rsidR="003C69E1" w:rsidRPr="00D32FA1" w:rsidRDefault="003C69E1" w:rsidP="003C69E1">
      <w:r w:rsidRPr="00D32FA1">
        <w:t>Our purpose is to connect, educate, equip and support New Zealanders who are blind, deafblind, or have low vision to be independent and self-reliant and do the things they need and want to in life. As well as supporting individuals, Blind Low Vision NZ seeks to make big-picture change by advocating for inclusive communities and for optimal eye care services for all New Zealanders.</w:t>
      </w:r>
    </w:p>
    <w:p w14:paraId="0CA91E7A" w14:textId="77777777" w:rsidR="003C69E1" w:rsidRPr="00D32FA1" w:rsidRDefault="003C69E1" w:rsidP="003C69E1">
      <w:pPr>
        <w:pStyle w:val="Heading2"/>
      </w:pPr>
      <w:r w:rsidRPr="00D32FA1">
        <w:t>Our Values</w:t>
      </w:r>
    </w:p>
    <w:p w14:paraId="4F02F594" w14:textId="77777777" w:rsidR="003C69E1" w:rsidRPr="00D32FA1" w:rsidRDefault="003C69E1" w:rsidP="003C69E1">
      <w:r w:rsidRPr="00D32FA1">
        <w:rPr>
          <w:b/>
          <w:bCs/>
        </w:rPr>
        <w:t>Person Centred:</w:t>
      </w:r>
      <w:r w:rsidRPr="00D32FA1">
        <w:t xml:space="preserve"> People are at the heart of everything we </w:t>
      </w:r>
      <w:proofErr w:type="gramStart"/>
      <w:r w:rsidRPr="00D32FA1">
        <w:t>do</w:t>
      </w:r>
      <w:proofErr w:type="gramEnd"/>
      <w:r w:rsidRPr="00D32FA1">
        <w:t xml:space="preserve"> and we are led by their needs. We design services that meet people's needs now and in the future.</w:t>
      </w:r>
    </w:p>
    <w:p w14:paraId="3F93FEA4" w14:textId="77777777" w:rsidR="003C69E1" w:rsidRPr="00D32FA1" w:rsidRDefault="003C69E1" w:rsidP="003C69E1">
      <w:r w:rsidRPr="00D32FA1">
        <w:rPr>
          <w:b/>
          <w:bCs/>
        </w:rPr>
        <w:lastRenderedPageBreak/>
        <w:t>Collaborative:</w:t>
      </w:r>
      <w:r w:rsidRPr="00D32FA1">
        <w:t xml:space="preserve"> We believe that to make change happen, we need to bring people, ideas and resources together in new combinations. Partnerships and teamwork are fundamental to our success and we co-design through effective engagement and collaboration.</w:t>
      </w:r>
    </w:p>
    <w:p w14:paraId="2B9CA52F" w14:textId="77777777" w:rsidR="003C69E1" w:rsidRPr="00E46104" w:rsidRDefault="003C69E1" w:rsidP="003C69E1">
      <w:r w:rsidRPr="00E46104">
        <w:rPr>
          <w:b/>
          <w:bCs/>
        </w:rPr>
        <w:t>Adaptable:</w:t>
      </w:r>
      <w:r w:rsidRPr="00E46104">
        <w:t xml:space="preserve"> We acknowledge the world around us is changing and that we need to change by innovating and applying creative solutions to move forward. We are resourceful in response to this change.</w:t>
      </w:r>
    </w:p>
    <w:p w14:paraId="3379BA1E" w14:textId="77777777" w:rsidR="003C69E1" w:rsidRPr="00E46104" w:rsidRDefault="003C69E1" w:rsidP="003C69E1">
      <w:r w:rsidRPr="00E46104">
        <w:rPr>
          <w:b/>
          <w:bCs/>
        </w:rPr>
        <w:t>Accountable:</w:t>
      </w:r>
      <w:r w:rsidRPr="00E46104">
        <w:t xml:space="preserve"> We deliver on our promise and hold ourselves responsible. We are honest, candid, transparent and respectful in all aspects of our work, applying good judgement for effective decision-making.</w:t>
      </w:r>
    </w:p>
    <w:p w14:paraId="5FE5D3A8" w14:textId="77777777" w:rsidR="003C69E1" w:rsidRPr="00D32FA1" w:rsidRDefault="003C69E1" w:rsidP="003C69E1">
      <w:pPr>
        <w:pStyle w:val="Heading2"/>
      </w:pPr>
      <w:r w:rsidRPr="00D32FA1">
        <w:t>Our Key Priorities</w:t>
      </w:r>
    </w:p>
    <w:p w14:paraId="0EF5CE2B" w14:textId="77777777" w:rsidR="003C69E1" w:rsidRPr="00D32FA1" w:rsidRDefault="003C69E1" w:rsidP="003C69E1">
      <w:r w:rsidRPr="00D32FA1">
        <w:rPr>
          <w:b/>
          <w:bCs/>
        </w:rPr>
        <w:t>Empower Independence:</w:t>
      </w:r>
      <w:r w:rsidRPr="00D32FA1">
        <w:t xml:space="preserve"> People who are blind, deafblind or have low vision have choices about how they live their lives as independent citizens in their communities.</w:t>
      </w:r>
    </w:p>
    <w:p w14:paraId="06F2FDF3" w14:textId="77777777" w:rsidR="003C69E1" w:rsidRPr="00D32FA1" w:rsidRDefault="003C69E1" w:rsidP="003C69E1">
      <w:r w:rsidRPr="00D32FA1">
        <w:rPr>
          <w:b/>
          <w:bCs/>
        </w:rPr>
        <w:t>Train and Educate:</w:t>
      </w:r>
      <w:r w:rsidRPr="00D32FA1">
        <w:t xml:space="preserve"> Empower people who are blind, deafblind or have low vision with the information, advice and tools to thrive through lifelong learning opportunities.</w:t>
      </w:r>
    </w:p>
    <w:p w14:paraId="3304FAD7" w14:textId="77777777" w:rsidR="003C69E1" w:rsidRPr="00D32FA1" w:rsidRDefault="003C69E1" w:rsidP="003C69E1">
      <w:r w:rsidRPr="00D32FA1">
        <w:rPr>
          <w:b/>
          <w:bCs/>
        </w:rPr>
        <w:lastRenderedPageBreak/>
        <w:t>Social Inclusion:</w:t>
      </w:r>
      <w:r w:rsidRPr="00D32FA1">
        <w:t xml:space="preserve"> People who are blind, deafblind or have low vision are included in society and have choices as to how to actively participate.</w:t>
      </w:r>
    </w:p>
    <w:p w14:paraId="6117E059" w14:textId="77777777" w:rsidR="003C69E1" w:rsidRPr="00D32FA1" w:rsidRDefault="003C69E1" w:rsidP="003C69E1">
      <w:r w:rsidRPr="00D32FA1">
        <w:rPr>
          <w:b/>
          <w:bCs/>
        </w:rPr>
        <w:t>For Purpose:</w:t>
      </w:r>
      <w:r w:rsidRPr="00D32FA1">
        <w:t xml:space="preserve"> People </w:t>
      </w:r>
      <w:proofErr w:type="spellStart"/>
      <w:r w:rsidRPr="00D32FA1">
        <w:t>centered</w:t>
      </w:r>
      <w:proofErr w:type="spellEnd"/>
      <w:r w:rsidRPr="00D32FA1">
        <w:t>, knowledge based, adaptable and drives change.</w:t>
      </w:r>
    </w:p>
    <w:p w14:paraId="6C0692CB" w14:textId="77777777" w:rsidR="003C69E1" w:rsidRPr="00D32FA1" w:rsidRDefault="003C69E1" w:rsidP="003C69E1">
      <w:pPr>
        <w:pStyle w:val="pgnum"/>
      </w:pPr>
      <w:r w:rsidRPr="00D32FA1">
        <w:t>Page 7</w:t>
      </w:r>
    </w:p>
    <w:p w14:paraId="533A5521" w14:textId="77777777" w:rsidR="003C69E1" w:rsidRPr="00D32FA1" w:rsidRDefault="003C69E1" w:rsidP="003C69E1">
      <w:pPr>
        <w:pStyle w:val="Heading1"/>
      </w:pPr>
      <w:r w:rsidRPr="00D32FA1">
        <w:t>Empower Independence</w:t>
      </w:r>
    </w:p>
    <w:p w14:paraId="7FE0B5AA" w14:textId="77777777" w:rsidR="003C69E1" w:rsidRPr="00D32FA1" w:rsidRDefault="003C69E1" w:rsidP="003C69E1">
      <w:pPr>
        <w:pStyle w:val="Heading2"/>
      </w:pPr>
      <w:r w:rsidRPr="00D32FA1">
        <w:t>How we will deliver:</w:t>
      </w:r>
    </w:p>
    <w:p w14:paraId="6AA6436D" w14:textId="77777777" w:rsidR="003C69E1" w:rsidRPr="00D32FA1" w:rsidRDefault="003C69E1" w:rsidP="003C69E1">
      <w:r w:rsidRPr="00D32FA1">
        <w:t>Empower people through on-going support services including information, mobility, equipment, and recreation, to realise their potential as citizens. Connect people with technology that is accessible and affordable, so they are future ready.</w:t>
      </w:r>
    </w:p>
    <w:p w14:paraId="0775926E" w14:textId="77777777" w:rsidR="003C69E1" w:rsidRPr="00D32FA1" w:rsidRDefault="003C69E1" w:rsidP="003C69E1">
      <w:pPr>
        <w:pStyle w:val="Heading2"/>
      </w:pPr>
      <w:r w:rsidRPr="00D32FA1">
        <w:t>Our Objectives</w:t>
      </w:r>
    </w:p>
    <w:p w14:paraId="447F33AB" w14:textId="77777777" w:rsidR="003C69E1" w:rsidRPr="00D32FA1" w:rsidRDefault="003C69E1" w:rsidP="003C69E1">
      <w:r w:rsidRPr="00D32FA1">
        <w:t>Improve focus and priority to the provision of core daily living skills to enhance independence.</w:t>
      </w:r>
    </w:p>
    <w:p w14:paraId="5EEDF951" w14:textId="77777777" w:rsidR="003C69E1" w:rsidRPr="00D32FA1" w:rsidRDefault="003C69E1" w:rsidP="003C69E1">
      <w:r w:rsidRPr="00D32FA1">
        <w:t>Continue the quantity and quality of available dogs to be successfully matched on an annual basis via BLVNZ Guide Dogs programme.</w:t>
      </w:r>
    </w:p>
    <w:p w14:paraId="6A827C3A" w14:textId="77777777" w:rsidR="003C69E1" w:rsidRPr="00D32FA1" w:rsidRDefault="003C69E1" w:rsidP="003C69E1">
      <w:r w:rsidRPr="00D32FA1">
        <w:lastRenderedPageBreak/>
        <w:t>Continued emphasis on the provision of education, awareness, and training programmes for members to equip them to become skilled in the application and usage of technology.</w:t>
      </w:r>
    </w:p>
    <w:p w14:paraId="23ED7BBA" w14:textId="51C1E075" w:rsidR="003C69E1" w:rsidRPr="008D2FE7" w:rsidRDefault="003C69E1" w:rsidP="008D2FE7">
      <w:pPr>
        <w:pStyle w:val="Heading2"/>
      </w:pPr>
      <w:r w:rsidRPr="00D32FA1">
        <w:t>Measure</w:t>
      </w:r>
      <w:r w:rsidR="008D2FE7">
        <w:t>s</w:t>
      </w: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A0" w:firstRow="1" w:lastRow="0" w:firstColumn="1" w:lastColumn="0" w:noHBand="0" w:noVBand="0"/>
      </w:tblPr>
      <w:tblGrid>
        <w:gridCol w:w="9915"/>
        <w:gridCol w:w="1984"/>
        <w:gridCol w:w="1560"/>
      </w:tblGrid>
      <w:tr w:rsidR="003C69E1" w:rsidRPr="00CA0EAF" w14:paraId="0E83456F" w14:textId="77777777" w:rsidTr="00C80F98">
        <w:trPr>
          <w:cantSplit/>
          <w:trHeight w:val="500"/>
          <w:tblHeader/>
        </w:trPr>
        <w:tc>
          <w:tcPr>
            <w:tcW w:w="9915" w:type="dxa"/>
          </w:tcPr>
          <w:p w14:paraId="68B041E5" w14:textId="77777777" w:rsidR="003C69E1" w:rsidRPr="00CA0EAF" w:rsidRDefault="003C69E1" w:rsidP="00CA0EAF">
            <w:pPr>
              <w:spacing w:line="240" w:lineRule="auto"/>
              <w:rPr>
                <w:b/>
              </w:rPr>
            </w:pPr>
            <w:r w:rsidRPr="00CA0EAF">
              <w:rPr>
                <w:b/>
              </w:rPr>
              <w:t>Indicator</w:t>
            </w:r>
          </w:p>
        </w:tc>
        <w:tc>
          <w:tcPr>
            <w:tcW w:w="1984" w:type="dxa"/>
          </w:tcPr>
          <w:p w14:paraId="4CDCD84A" w14:textId="77777777" w:rsidR="003C69E1" w:rsidRPr="00CA0EAF" w:rsidRDefault="003C69E1" w:rsidP="00CA0EAF">
            <w:pPr>
              <w:spacing w:line="240" w:lineRule="auto"/>
              <w:rPr>
                <w:b/>
              </w:rPr>
            </w:pPr>
            <w:r w:rsidRPr="00CA0EAF">
              <w:rPr>
                <w:b/>
              </w:rPr>
              <w:t>2025</w:t>
            </w:r>
          </w:p>
        </w:tc>
        <w:tc>
          <w:tcPr>
            <w:tcW w:w="1560" w:type="dxa"/>
          </w:tcPr>
          <w:p w14:paraId="4F627084" w14:textId="77777777" w:rsidR="003C69E1" w:rsidRPr="00CA0EAF" w:rsidRDefault="003C69E1" w:rsidP="00CA0EAF">
            <w:pPr>
              <w:spacing w:line="240" w:lineRule="auto"/>
              <w:rPr>
                <w:b/>
              </w:rPr>
            </w:pPr>
            <w:r w:rsidRPr="00CA0EAF">
              <w:rPr>
                <w:b/>
              </w:rPr>
              <w:t>2024</w:t>
            </w:r>
          </w:p>
        </w:tc>
      </w:tr>
      <w:tr w:rsidR="003C69E1" w:rsidRPr="00D32FA1" w14:paraId="30A7F28C" w14:textId="77777777" w:rsidTr="00C80F98">
        <w:trPr>
          <w:cantSplit/>
          <w:trHeight w:val="500"/>
        </w:trPr>
        <w:tc>
          <w:tcPr>
            <w:tcW w:w="9915" w:type="dxa"/>
          </w:tcPr>
          <w:p w14:paraId="5D0B5FC1" w14:textId="77777777" w:rsidR="003C69E1" w:rsidRPr="00D32FA1" w:rsidRDefault="003C69E1" w:rsidP="00CA0EAF">
            <w:pPr>
              <w:spacing w:line="240" w:lineRule="auto"/>
            </w:pPr>
            <w:r w:rsidRPr="00D32FA1">
              <w:t xml:space="preserve">Number of clients accessing technology programme offerings. (Alexa Skill and </w:t>
            </w:r>
            <w:proofErr w:type="spellStart"/>
            <w:r w:rsidRPr="00D32FA1">
              <w:t>EasyReader</w:t>
            </w:r>
            <w:proofErr w:type="spellEnd"/>
            <w:r w:rsidRPr="00D32FA1">
              <w:t xml:space="preserve"> app reporting)</w:t>
            </w:r>
          </w:p>
        </w:tc>
        <w:tc>
          <w:tcPr>
            <w:tcW w:w="1984" w:type="dxa"/>
          </w:tcPr>
          <w:p w14:paraId="1865644E" w14:textId="77777777" w:rsidR="003C69E1" w:rsidRPr="00D32FA1" w:rsidRDefault="003C69E1" w:rsidP="00CA0EAF">
            <w:pPr>
              <w:spacing w:line="240" w:lineRule="auto"/>
            </w:pPr>
            <w:r w:rsidRPr="00D32FA1">
              <w:t>2,215</w:t>
            </w:r>
          </w:p>
        </w:tc>
        <w:tc>
          <w:tcPr>
            <w:tcW w:w="1560" w:type="dxa"/>
          </w:tcPr>
          <w:p w14:paraId="04C5BB1D" w14:textId="77777777" w:rsidR="003C69E1" w:rsidRPr="00D32FA1" w:rsidRDefault="003C69E1" w:rsidP="00CA0EAF">
            <w:pPr>
              <w:spacing w:line="240" w:lineRule="auto"/>
            </w:pPr>
            <w:r w:rsidRPr="00D32FA1">
              <w:t>2,096</w:t>
            </w:r>
          </w:p>
        </w:tc>
      </w:tr>
      <w:tr w:rsidR="003C69E1" w:rsidRPr="00D32FA1" w14:paraId="2C576074" w14:textId="77777777" w:rsidTr="00C80F98">
        <w:trPr>
          <w:cantSplit/>
          <w:trHeight w:val="500"/>
        </w:trPr>
        <w:tc>
          <w:tcPr>
            <w:tcW w:w="9915" w:type="dxa"/>
          </w:tcPr>
          <w:p w14:paraId="3610A260" w14:textId="77777777" w:rsidR="003C69E1" w:rsidRPr="00D32FA1" w:rsidRDefault="003C69E1" w:rsidP="00CA0EAF">
            <w:pPr>
              <w:spacing w:line="240" w:lineRule="auto"/>
            </w:pPr>
            <w:r w:rsidRPr="00D32FA1">
              <w:t>Number of puppies produced on an annual basis via the breeding programme.</w:t>
            </w:r>
          </w:p>
        </w:tc>
        <w:tc>
          <w:tcPr>
            <w:tcW w:w="1984" w:type="dxa"/>
          </w:tcPr>
          <w:p w14:paraId="37321B96" w14:textId="77777777" w:rsidR="003C69E1" w:rsidRPr="00D32FA1" w:rsidRDefault="003C69E1" w:rsidP="00CA0EAF">
            <w:pPr>
              <w:spacing w:line="240" w:lineRule="auto"/>
            </w:pPr>
            <w:r w:rsidRPr="00D32FA1">
              <w:t>66</w:t>
            </w:r>
          </w:p>
        </w:tc>
        <w:tc>
          <w:tcPr>
            <w:tcW w:w="1560" w:type="dxa"/>
          </w:tcPr>
          <w:p w14:paraId="185913C0" w14:textId="77777777" w:rsidR="003C69E1" w:rsidRPr="00D32FA1" w:rsidRDefault="003C69E1" w:rsidP="00CA0EAF">
            <w:pPr>
              <w:spacing w:line="240" w:lineRule="auto"/>
            </w:pPr>
            <w:r w:rsidRPr="00D32FA1">
              <w:t>59</w:t>
            </w:r>
          </w:p>
        </w:tc>
      </w:tr>
      <w:tr w:rsidR="003C69E1" w:rsidRPr="00D32FA1" w14:paraId="2383BA29" w14:textId="77777777" w:rsidTr="00C80F98">
        <w:trPr>
          <w:cantSplit/>
          <w:trHeight w:val="500"/>
        </w:trPr>
        <w:tc>
          <w:tcPr>
            <w:tcW w:w="9915" w:type="dxa"/>
          </w:tcPr>
          <w:p w14:paraId="2F1C025B" w14:textId="77777777" w:rsidR="003C69E1" w:rsidRPr="00D32FA1" w:rsidRDefault="003C69E1" w:rsidP="00CA0EAF">
            <w:pPr>
              <w:spacing w:line="240" w:lineRule="auto"/>
            </w:pPr>
            <w:r w:rsidRPr="00D32FA1">
              <w:t>Number of active working dogs.</w:t>
            </w:r>
          </w:p>
        </w:tc>
        <w:tc>
          <w:tcPr>
            <w:tcW w:w="1984" w:type="dxa"/>
          </w:tcPr>
          <w:p w14:paraId="60932A15" w14:textId="77777777" w:rsidR="003C69E1" w:rsidRPr="00D32FA1" w:rsidRDefault="003C69E1" w:rsidP="00CA0EAF">
            <w:pPr>
              <w:spacing w:line="240" w:lineRule="auto"/>
            </w:pPr>
            <w:r w:rsidRPr="00D32FA1">
              <w:t>148</w:t>
            </w:r>
          </w:p>
        </w:tc>
        <w:tc>
          <w:tcPr>
            <w:tcW w:w="1560" w:type="dxa"/>
          </w:tcPr>
          <w:p w14:paraId="08C25D58" w14:textId="77777777" w:rsidR="003C69E1" w:rsidRPr="00D32FA1" w:rsidRDefault="003C69E1" w:rsidP="00CA0EAF">
            <w:pPr>
              <w:spacing w:line="240" w:lineRule="auto"/>
            </w:pPr>
            <w:r w:rsidRPr="00D32FA1">
              <w:t>143</w:t>
            </w:r>
          </w:p>
        </w:tc>
      </w:tr>
    </w:tbl>
    <w:p w14:paraId="25EACE60" w14:textId="77777777" w:rsidR="003C69E1" w:rsidRPr="00D32FA1" w:rsidRDefault="003C69E1" w:rsidP="003C69E1">
      <w:pPr>
        <w:pStyle w:val="pgnum"/>
      </w:pPr>
      <w:r w:rsidRPr="00D32FA1">
        <w:lastRenderedPageBreak/>
        <w:t>Page 8</w:t>
      </w:r>
    </w:p>
    <w:p w14:paraId="3BFBFEEF" w14:textId="77777777" w:rsidR="003C69E1" w:rsidRPr="00D32FA1" w:rsidRDefault="003C69E1" w:rsidP="003C69E1">
      <w:pPr>
        <w:pStyle w:val="Heading1"/>
      </w:pPr>
      <w:r w:rsidRPr="00D32FA1">
        <w:t>Train and Educate</w:t>
      </w:r>
    </w:p>
    <w:p w14:paraId="4D6FEA4B" w14:textId="77777777" w:rsidR="003C69E1" w:rsidRPr="00D32FA1" w:rsidRDefault="003C69E1" w:rsidP="003C69E1">
      <w:pPr>
        <w:pStyle w:val="Heading2"/>
      </w:pPr>
      <w:r w:rsidRPr="00D32FA1">
        <w:t>How we will deliver:</w:t>
      </w:r>
    </w:p>
    <w:p w14:paraId="597C266C" w14:textId="77777777" w:rsidR="003C69E1" w:rsidRPr="00D32FA1" w:rsidRDefault="003C69E1" w:rsidP="003C69E1">
      <w:r w:rsidRPr="00D32FA1">
        <w:t>Core rehabilitation/</w:t>
      </w:r>
      <w:proofErr w:type="spellStart"/>
      <w:r w:rsidRPr="00D32FA1">
        <w:t>habilitation</w:t>
      </w:r>
      <w:proofErr w:type="spellEnd"/>
      <w:r w:rsidRPr="00D32FA1">
        <w:t xml:space="preserve"> services as the cornerstone of what we do and provide, including an emphasis on youth transition programs towards acquiring the skills of job readiness, preparation, and employment choices.</w:t>
      </w:r>
    </w:p>
    <w:p w14:paraId="0ADADBA6" w14:textId="77777777" w:rsidR="003C69E1" w:rsidRPr="00D32FA1" w:rsidRDefault="003C69E1" w:rsidP="003C69E1">
      <w:pPr>
        <w:pStyle w:val="Heading2"/>
      </w:pPr>
      <w:r w:rsidRPr="00D32FA1">
        <w:t>Our Objectives</w:t>
      </w:r>
    </w:p>
    <w:p w14:paraId="09291DB0" w14:textId="77777777" w:rsidR="003C69E1" w:rsidRPr="00D32FA1" w:rsidRDefault="003C69E1" w:rsidP="003C69E1">
      <w:r w:rsidRPr="00D32FA1">
        <w:t>Continued emphasis on the development and implementation of "refreshed" employment, youth transition, emotional support, and deafblind programmes. Implement a refreshed focus on the provision of sport, leisure, and recreational programme opportunities for clients.</w:t>
      </w:r>
    </w:p>
    <w:p w14:paraId="0964AD20" w14:textId="77777777" w:rsidR="003C69E1" w:rsidRPr="00D32FA1" w:rsidRDefault="003C69E1" w:rsidP="003C69E1">
      <w:r w:rsidRPr="00D32FA1">
        <w:t>We will develop programmes and campaigns to grow awareness of our brand and increase our younger client bases.</w:t>
      </w:r>
    </w:p>
    <w:p w14:paraId="76526356" w14:textId="77777777" w:rsidR="003C69E1" w:rsidRPr="00D32FA1" w:rsidRDefault="003C69E1" w:rsidP="003C69E1">
      <w:r w:rsidRPr="00D32FA1">
        <w:lastRenderedPageBreak/>
        <w:t>Increase the methods and frequency of communication which subsequently heightens the knowledge and awareness of what programmes and services are available for existing and new clients.</w:t>
      </w:r>
    </w:p>
    <w:p w14:paraId="622EF6E3" w14:textId="4432EF58" w:rsidR="003C69E1" w:rsidRPr="00A37B05" w:rsidRDefault="003C69E1" w:rsidP="00A37B05">
      <w:pPr>
        <w:pStyle w:val="Heading2"/>
      </w:pPr>
      <w:r w:rsidRPr="00D32FA1">
        <w:t>Measures</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A0" w:firstRow="1" w:lastRow="0" w:firstColumn="1" w:lastColumn="0" w:noHBand="0" w:noVBand="0"/>
      </w:tblPr>
      <w:tblGrid>
        <w:gridCol w:w="10907"/>
        <w:gridCol w:w="1701"/>
        <w:gridCol w:w="1418"/>
      </w:tblGrid>
      <w:tr w:rsidR="003C69E1" w:rsidRPr="00CA0EAF" w14:paraId="3D1D59F4" w14:textId="77777777" w:rsidTr="00C80F98">
        <w:trPr>
          <w:cantSplit/>
          <w:trHeight w:val="500"/>
          <w:tblHeader/>
        </w:trPr>
        <w:tc>
          <w:tcPr>
            <w:tcW w:w="10907" w:type="dxa"/>
          </w:tcPr>
          <w:p w14:paraId="3EC24286" w14:textId="77777777" w:rsidR="003C69E1" w:rsidRPr="00CA0EAF" w:rsidRDefault="003C69E1" w:rsidP="00CA0EAF">
            <w:pPr>
              <w:spacing w:line="240" w:lineRule="auto"/>
              <w:rPr>
                <w:b/>
              </w:rPr>
            </w:pPr>
            <w:r w:rsidRPr="00CA0EAF">
              <w:rPr>
                <w:b/>
              </w:rPr>
              <w:t>Indicator</w:t>
            </w:r>
          </w:p>
        </w:tc>
        <w:tc>
          <w:tcPr>
            <w:tcW w:w="1701" w:type="dxa"/>
          </w:tcPr>
          <w:p w14:paraId="3D7EE346" w14:textId="77777777" w:rsidR="003C69E1" w:rsidRPr="00CA0EAF" w:rsidRDefault="003C69E1" w:rsidP="00CA0EAF">
            <w:pPr>
              <w:spacing w:line="240" w:lineRule="auto"/>
              <w:rPr>
                <w:b/>
              </w:rPr>
            </w:pPr>
            <w:r w:rsidRPr="00CA0EAF">
              <w:rPr>
                <w:b/>
              </w:rPr>
              <w:t>2025</w:t>
            </w:r>
          </w:p>
        </w:tc>
        <w:tc>
          <w:tcPr>
            <w:tcW w:w="1418" w:type="dxa"/>
          </w:tcPr>
          <w:p w14:paraId="47E1D10A" w14:textId="77777777" w:rsidR="003C69E1" w:rsidRPr="00CA0EAF" w:rsidRDefault="003C69E1" w:rsidP="00CA0EAF">
            <w:pPr>
              <w:spacing w:line="240" w:lineRule="auto"/>
              <w:rPr>
                <w:b/>
              </w:rPr>
            </w:pPr>
            <w:r w:rsidRPr="00CA0EAF">
              <w:rPr>
                <w:b/>
              </w:rPr>
              <w:t>2024</w:t>
            </w:r>
          </w:p>
        </w:tc>
      </w:tr>
      <w:tr w:rsidR="003C69E1" w:rsidRPr="00D32FA1" w14:paraId="6B90426B" w14:textId="77777777" w:rsidTr="00C80F98">
        <w:trPr>
          <w:cantSplit/>
          <w:trHeight w:val="500"/>
          <w:tblHeader/>
        </w:trPr>
        <w:tc>
          <w:tcPr>
            <w:tcW w:w="10907" w:type="dxa"/>
          </w:tcPr>
          <w:p w14:paraId="2A10C001" w14:textId="77777777" w:rsidR="003C69E1" w:rsidRPr="00D32FA1" w:rsidRDefault="003C69E1" w:rsidP="00CA0EAF">
            <w:pPr>
              <w:spacing w:line="240" w:lineRule="auto"/>
            </w:pPr>
            <w:r w:rsidRPr="00D32FA1">
              <w:t>Ratio of the number of clients accessing our services out of total membership.</w:t>
            </w:r>
          </w:p>
        </w:tc>
        <w:tc>
          <w:tcPr>
            <w:tcW w:w="1701" w:type="dxa"/>
          </w:tcPr>
          <w:p w14:paraId="5FA2C273" w14:textId="77777777" w:rsidR="003C69E1" w:rsidRPr="00D32FA1" w:rsidRDefault="003C69E1" w:rsidP="00CA0EAF">
            <w:pPr>
              <w:spacing w:line="240" w:lineRule="auto"/>
            </w:pPr>
            <w:r w:rsidRPr="00D32FA1">
              <w:t>41%</w:t>
            </w:r>
          </w:p>
        </w:tc>
        <w:tc>
          <w:tcPr>
            <w:tcW w:w="1418" w:type="dxa"/>
          </w:tcPr>
          <w:p w14:paraId="020A98B0" w14:textId="77777777" w:rsidR="003C69E1" w:rsidRPr="00D32FA1" w:rsidRDefault="003C69E1" w:rsidP="00CA0EAF">
            <w:pPr>
              <w:spacing w:line="240" w:lineRule="auto"/>
            </w:pPr>
            <w:r w:rsidRPr="00D32FA1">
              <w:t>34%</w:t>
            </w:r>
          </w:p>
        </w:tc>
      </w:tr>
      <w:tr w:rsidR="003C69E1" w:rsidRPr="00D32FA1" w14:paraId="230BF849" w14:textId="77777777" w:rsidTr="00C80F98">
        <w:trPr>
          <w:cantSplit/>
          <w:trHeight w:val="500"/>
          <w:tblHeader/>
        </w:trPr>
        <w:tc>
          <w:tcPr>
            <w:tcW w:w="10907" w:type="dxa"/>
          </w:tcPr>
          <w:p w14:paraId="185102B4" w14:textId="77777777" w:rsidR="003C69E1" w:rsidRPr="00D32FA1" w:rsidRDefault="003C69E1" w:rsidP="00CA0EAF">
            <w:pPr>
              <w:spacing w:line="240" w:lineRule="auto"/>
            </w:pPr>
            <w:r w:rsidRPr="00D32FA1">
              <w:t>Number of clients we have supported via our employment and youth transition programmes aged 16−21 years.</w:t>
            </w:r>
          </w:p>
        </w:tc>
        <w:tc>
          <w:tcPr>
            <w:tcW w:w="1701" w:type="dxa"/>
          </w:tcPr>
          <w:p w14:paraId="76E1794C" w14:textId="77777777" w:rsidR="003C69E1" w:rsidRPr="00D32FA1" w:rsidRDefault="003C69E1" w:rsidP="00CA0EAF">
            <w:pPr>
              <w:spacing w:line="240" w:lineRule="auto"/>
            </w:pPr>
            <w:r w:rsidRPr="00D32FA1">
              <w:t>27</w:t>
            </w:r>
          </w:p>
        </w:tc>
        <w:tc>
          <w:tcPr>
            <w:tcW w:w="1418" w:type="dxa"/>
          </w:tcPr>
          <w:p w14:paraId="42F74482" w14:textId="77777777" w:rsidR="003C69E1" w:rsidRPr="00D32FA1" w:rsidRDefault="003C69E1" w:rsidP="00CA0EAF">
            <w:pPr>
              <w:spacing w:line="240" w:lineRule="auto"/>
            </w:pPr>
            <w:r w:rsidRPr="00D32FA1">
              <w:t>25</w:t>
            </w:r>
          </w:p>
        </w:tc>
      </w:tr>
      <w:tr w:rsidR="003C69E1" w:rsidRPr="00D32FA1" w14:paraId="0AB119ED" w14:textId="77777777" w:rsidTr="00C80F98">
        <w:trPr>
          <w:cantSplit/>
          <w:trHeight w:val="500"/>
          <w:tblHeader/>
        </w:trPr>
        <w:tc>
          <w:tcPr>
            <w:tcW w:w="10907" w:type="dxa"/>
          </w:tcPr>
          <w:p w14:paraId="1D40BFD2" w14:textId="77777777" w:rsidR="003C69E1" w:rsidRPr="00D32FA1" w:rsidRDefault="003C69E1" w:rsidP="00CA0EAF">
            <w:pPr>
              <w:spacing w:line="240" w:lineRule="auto"/>
            </w:pPr>
            <w:r w:rsidRPr="00D32FA1">
              <w:t>Number of clients we have supported via our employment and youth transition programmes aged 22−65 years.</w:t>
            </w:r>
          </w:p>
        </w:tc>
        <w:tc>
          <w:tcPr>
            <w:tcW w:w="1701" w:type="dxa"/>
          </w:tcPr>
          <w:p w14:paraId="580B90B6" w14:textId="77777777" w:rsidR="003C69E1" w:rsidRPr="00D32FA1" w:rsidRDefault="003C69E1" w:rsidP="00CA0EAF">
            <w:pPr>
              <w:spacing w:line="240" w:lineRule="auto"/>
            </w:pPr>
            <w:r w:rsidRPr="00D32FA1">
              <w:t>169</w:t>
            </w:r>
          </w:p>
        </w:tc>
        <w:tc>
          <w:tcPr>
            <w:tcW w:w="1418" w:type="dxa"/>
          </w:tcPr>
          <w:p w14:paraId="4EBB8383" w14:textId="77777777" w:rsidR="003C69E1" w:rsidRPr="00D32FA1" w:rsidRDefault="003C69E1" w:rsidP="00CA0EAF">
            <w:pPr>
              <w:spacing w:line="240" w:lineRule="auto"/>
            </w:pPr>
            <w:r w:rsidRPr="00D32FA1">
              <w:t>141</w:t>
            </w:r>
          </w:p>
        </w:tc>
      </w:tr>
    </w:tbl>
    <w:p w14:paraId="7B06F1B4" w14:textId="77777777" w:rsidR="00CD6F3B" w:rsidRDefault="00CD6F3B">
      <w:pPr>
        <w:spacing w:after="0" w:line="240" w:lineRule="auto"/>
        <w:rPr>
          <w:b/>
        </w:rPr>
      </w:pPr>
      <w:r>
        <w:br w:type="page"/>
      </w:r>
    </w:p>
    <w:p w14:paraId="6F0A984E" w14:textId="7CD7B9FC" w:rsidR="003C69E1" w:rsidRPr="00D32FA1" w:rsidRDefault="003C69E1" w:rsidP="003C69E1">
      <w:pPr>
        <w:pStyle w:val="pgnum"/>
      </w:pPr>
      <w:r w:rsidRPr="00D32FA1">
        <w:lastRenderedPageBreak/>
        <w:t>Page 9</w:t>
      </w:r>
    </w:p>
    <w:p w14:paraId="0481DC07" w14:textId="77777777" w:rsidR="003C69E1" w:rsidRPr="00D32FA1" w:rsidRDefault="003C69E1" w:rsidP="003C69E1">
      <w:pPr>
        <w:pStyle w:val="Heading1"/>
      </w:pPr>
      <w:r w:rsidRPr="00D32FA1">
        <w:t>Social Inclusion</w:t>
      </w:r>
    </w:p>
    <w:p w14:paraId="04E2BD68" w14:textId="77777777" w:rsidR="003C69E1" w:rsidRPr="00D32FA1" w:rsidRDefault="003C69E1" w:rsidP="003C69E1">
      <w:pPr>
        <w:pStyle w:val="Heading2"/>
      </w:pPr>
      <w:r w:rsidRPr="00D32FA1">
        <w:t>How we will deliver:</w:t>
      </w:r>
    </w:p>
    <w:p w14:paraId="0988EF7D" w14:textId="77777777" w:rsidR="003C69E1" w:rsidRPr="00D32FA1" w:rsidRDefault="003C69E1" w:rsidP="003C69E1">
      <w:r w:rsidRPr="00D32FA1">
        <w:t>Enhance the opportunities for people who are blind, deafblind or have low vision by promoting the principle of society being fully inclusive. Encourage access for all to public services, information, and the physical environment. Increase awareness and public education. Collaborate with consumer organisations to achieve measurable impact.</w:t>
      </w:r>
    </w:p>
    <w:p w14:paraId="77F25017" w14:textId="77777777" w:rsidR="00C80F98" w:rsidRDefault="00C80F98">
      <w:pPr>
        <w:spacing w:after="0" w:line="240" w:lineRule="auto"/>
        <w:rPr>
          <w:rFonts w:cs="Arial"/>
          <w:b/>
          <w:bCs/>
          <w:iCs/>
          <w:sz w:val="60"/>
          <w:szCs w:val="28"/>
        </w:rPr>
      </w:pPr>
      <w:r>
        <w:br w:type="page"/>
      </w:r>
    </w:p>
    <w:p w14:paraId="6558446E" w14:textId="1A20D0AE" w:rsidR="003C69E1" w:rsidRPr="00D32FA1" w:rsidRDefault="003C69E1" w:rsidP="003C69E1">
      <w:pPr>
        <w:pStyle w:val="Heading2"/>
      </w:pPr>
      <w:r w:rsidRPr="00D32FA1">
        <w:lastRenderedPageBreak/>
        <w:t>Our Objectives</w:t>
      </w:r>
    </w:p>
    <w:p w14:paraId="06462EBE" w14:textId="77777777" w:rsidR="003C69E1" w:rsidRPr="00D32FA1" w:rsidRDefault="003C69E1" w:rsidP="003C69E1">
      <w:r w:rsidRPr="00D32FA1">
        <w:t>We have widened our reach through partnerships and third-party providers, allowing us to connect with and provide services to more people, across more of the country, especially those in rural parts of Aotearoa.</w:t>
      </w:r>
    </w:p>
    <w:p w14:paraId="4D7BEF63" w14:textId="77777777" w:rsidR="003C69E1" w:rsidRPr="00D32FA1" w:rsidRDefault="003C69E1" w:rsidP="003C69E1">
      <w:r w:rsidRPr="00D32FA1">
        <w:t>Continued emphasis on the ongoing development of the digital transformation of the BLVNZ Library service including the provision of information and accessible formats.</w:t>
      </w:r>
    </w:p>
    <w:p w14:paraId="2899710F" w14:textId="29EC710F" w:rsidR="00C80F98" w:rsidRDefault="003C69E1" w:rsidP="00C80F98">
      <w:r w:rsidRPr="00D32FA1">
        <w:t>Continued emphasis on the adoption and implementation of Accessibility Legislation for New Zealand.</w:t>
      </w:r>
    </w:p>
    <w:p w14:paraId="6EBA1F78" w14:textId="77777777" w:rsidR="00C80F98" w:rsidRDefault="00C80F98">
      <w:pPr>
        <w:spacing w:after="0" w:line="240" w:lineRule="auto"/>
      </w:pPr>
      <w:r>
        <w:br w:type="page"/>
      </w:r>
    </w:p>
    <w:p w14:paraId="09528AFB" w14:textId="7E734E8D" w:rsidR="003C69E1" w:rsidRPr="00624A60" w:rsidRDefault="003C69E1" w:rsidP="00624A60">
      <w:pPr>
        <w:pStyle w:val="Heading2"/>
      </w:pPr>
      <w:r w:rsidRPr="00D32FA1">
        <w:lastRenderedPageBreak/>
        <w:t>Measures</w:t>
      </w: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0340"/>
        <w:gridCol w:w="1701"/>
        <w:gridCol w:w="1701"/>
      </w:tblGrid>
      <w:tr w:rsidR="003C69E1" w:rsidRPr="00CA0EAF" w14:paraId="1E8770AF" w14:textId="77777777" w:rsidTr="00C80F98">
        <w:trPr>
          <w:cantSplit/>
          <w:trHeight w:val="500"/>
          <w:tblHeader/>
        </w:trPr>
        <w:tc>
          <w:tcPr>
            <w:tcW w:w="10340" w:type="dxa"/>
          </w:tcPr>
          <w:p w14:paraId="3EAA6CAA" w14:textId="77777777" w:rsidR="003C69E1" w:rsidRPr="00CA0EAF" w:rsidRDefault="003C69E1" w:rsidP="00CA0EAF">
            <w:pPr>
              <w:spacing w:line="240" w:lineRule="auto"/>
              <w:rPr>
                <w:b/>
              </w:rPr>
            </w:pPr>
            <w:r w:rsidRPr="00CA0EAF">
              <w:rPr>
                <w:b/>
              </w:rPr>
              <w:t>Indicator</w:t>
            </w:r>
          </w:p>
        </w:tc>
        <w:tc>
          <w:tcPr>
            <w:tcW w:w="1701" w:type="dxa"/>
          </w:tcPr>
          <w:p w14:paraId="2B17996A" w14:textId="77777777" w:rsidR="003C69E1" w:rsidRPr="00CA0EAF" w:rsidRDefault="003C69E1" w:rsidP="00CA0EAF">
            <w:pPr>
              <w:spacing w:line="240" w:lineRule="auto"/>
              <w:rPr>
                <w:b/>
              </w:rPr>
            </w:pPr>
            <w:r w:rsidRPr="00CA0EAF">
              <w:rPr>
                <w:b/>
              </w:rPr>
              <w:t>2025</w:t>
            </w:r>
          </w:p>
        </w:tc>
        <w:tc>
          <w:tcPr>
            <w:tcW w:w="1701" w:type="dxa"/>
          </w:tcPr>
          <w:p w14:paraId="43654150" w14:textId="77777777" w:rsidR="003C69E1" w:rsidRPr="00CA0EAF" w:rsidRDefault="003C69E1" w:rsidP="00CA0EAF">
            <w:pPr>
              <w:spacing w:line="240" w:lineRule="auto"/>
              <w:rPr>
                <w:b/>
              </w:rPr>
            </w:pPr>
            <w:r w:rsidRPr="00CA0EAF">
              <w:rPr>
                <w:b/>
              </w:rPr>
              <w:t>2024</w:t>
            </w:r>
          </w:p>
        </w:tc>
      </w:tr>
      <w:tr w:rsidR="003C69E1" w:rsidRPr="00D32FA1" w14:paraId="07E7B26D" w14:textId="77777777" w:rsidTr="00C80F98">
        <w:trPr>
          <w:cantSplit/>
          <w:trHeight w:val="500"/>
        </w:trPr>
        <w:tc>
          <w:tcPr>
            <w:tcW w:w="10340" w:type="dxa"/>
          </w:tcPr>
          <w:p w14:paraId="4CFA9C26" w14:textId="77777777" w:rsidR="003C69E1" w:rsidRPr="00D32FA1" w:rsidRDefault="003C69E1" w:rsidP="00CA0EAF">
            <w:pPr>
              <w:spacing w:line="240" w:lineRule="auto"/>
            </w:pPr>
            <w:r w:rsidRPr="00D32FA1">
              <w:t>Total number of new clients registered for the year.</w:t>
            </w:r>
          </w:p>
        </w:tc>
        <w:tc>
          <w:tcPr>
            <w:tcW w:w="1701" w:type="dxa"/>
          </w:tcPr>
          <w:p w14:paraId="45454EF2" w14:textId="77777777" w:rsidR="003C69E1" w:rsidRPr="00D32FA1" w:rsidRDefault="003C69E1" w:rsidP="00CA0EAF">
            <w:pPr>
              <w:spacing w:line="240" w:lineRule="auto"/>
            </w:pPr>
            <w:r w:rsidRPr="00D32FA1">
              <w:t>1,758</w:t>
            </w:r>
          </w:p>
        </w:tc>
        <w:tc>
          <w:tcPr>
            <w:tcW w:w="1701" w:type="dxa"/>
          </w:tcPr>
          <w:p w14:paraId="0EF27E65" w14:textId="77777777" w:rsidR="003C69E1" w:rsidRPr="00D32FA1" w:rsidRDefault="003C69E1" w:rsidP="00CA0EAF">
            <w:pPr>
              <w:spacing w:line="240" w:lineRule="auto"/>
            </w:pPr>
            <w:r w:rsidRPr="00D32FA1">
              <w:t>1,756</w:t>
            </w:r>
          </w:p>
        </w:tc>
      </w:tr>
      <w:tr w:rsidR="003C69E1" w:rsidRPr="00D32FA1" w14:paraId="17B9F766" w14:textId="77777777" w:rsidTr="00C80F98">
        <w:trPr>
          <w:cantSplit/>
          <w:trHeight w:val="500"/>
        </w:trPr>
        <w:tc>
          <w:tcPr>
            <w:tcW w:w="10340" w:type="dxa"/>
          </w:tcPr>
          <w:p w14:paraId="5EB4A8E2" w14:textId="77777777" w:rsidR="003C69E1" w:rsidRPr="00D32FA1" w:rsidRDefault="003C69E1" w:rsidP="00CA0EAF">
            <w:pPr>
              <w:spacing w:line="240" w:lineRule="auto"/>
            </w:pPr>
            <w:r w:rsidRPr="00D32FA1">
              <w:t>Submissions on issues important to people who are blind, deafblind or have low vision.</w:t>
            </w:r>
          </w:p>
        </w:tc>
        <w:tc>
          <w:tcPr>
            <w:tcW w:w="1701" w:type="dxa"/>
          </w:tcPr>
          <w:p w14:paraId="53BFC329" w14:textId="77777777" w:rsidR="003C69E1" w:rsidRPr="00D32FA1" w:rsidRDefault="003C69E1" w:rsidP="00CA0EAF">
            <w:pPr>
              <w:spacing w:line="240" w:lineRule="auto"/>
            </w:pPr>
            <w:r w:rsidRPr="00D32FA1">
              <w:t>18</w:t>
            </w:r>
          </w:p>
        </w:tc>
        <w:tc>
          <w:tcPr>
            <w:tcW w:w="1701" w:type="dxa"/>
          </w:tcPr>
          <w:p w14:paraId="7EAEECA8" w14:textId="77777777" w:rsidR="003C69E1" w:rsidRPr="00D32FA1" w:rsidRDefault="003C69E1" w:rsidP="00CA0EAF">
            <w:pPr>
              <w:spacing w:line="240" w:lineRule="auto"/>
            </w:pPr>
            <w:r w:rsidRPr="00D32FA1">
              <w:t>N/A</w:t>
            </w:r>
          </w:p>
        </w:tc>
      </w:tr>
      <w:tr w:rsidR="003C69E1" w:rsidRPr="00D32FA1" w14:paraId="1631DD6D" w14:textId="77777777" w:rsidTr="00C80F98">
        <w:trPr>
          <w:cantSplit/>
          <w:trHeight w:val="500"/>
        </w:trPr>
        <w:tc>
          <w:tcPr>
            <w:tcW w:w="10340" w:type="dxa"/>
          </w:tcPr>
          <w:p w14:paraId="5454BC06" w14:textId="04B94BE9" w:rsidR="003C69E1" w:rsidRPr="00D32FA1" w:rsidRDefault="003C69E1" w:rsidP="00CA0EAF">
            <w:pPr>
              <w:spacing w:line="240" w:lineRule="auto"/>
            </w:pPr>
            <w:r w:rsidRPr="00D32FA1">
              <w:t>Number of initiatives that increase awareness of Blind Low Vision NZ's priorities</w:t>
            </w:r>
            <w:bookmarkStart w:id="5" w:name="_Ref210768996"/>
            <w:r w:rsidR="00624A60" w:rsidRPr="00624A60">
              <w:rPr>
                <w:rStyle w:val="FootnoteReference"/>
                <w:b/>
                <w:bCs/>
              </w:rPr>
              <w:footnoteReference w:id="1"/>
            </w:r>
            <w:bookmarkEnd w:id="5"/>
            <w:r w:rsidRPr="00624A60">
              <w:rPr>
                <w:b/>
                <w:bCs/>
              </w:rPr>
              <w:t>.</w:t>
            </w:r>
          </w:p>
        </w:tc>
        <w:tc>
          <w:tcPr>
            <w:tcW w:w="1701" w:type="dxa"/>
          </w:tcPr>
          <w:p w14:paraId="51BE2651" w14:textId="77777777" w:rsidR="003C69E1" w:rsidRPr="00D32FA1" w:rsidRDefault="003C69E1" w:rsidP="00CA0EAF">
            <w:pPr>
              <w:spacing w:line="240" w:lineRule="auto"/>
            </w:pPr>
            <w:r w:rsidRPr="00D32FA1">
              <w:t>N/A</w:t>
            </w:r>
          </w:p>
        </w:tc>
        <w:tc>
          <w:tcPr>
            <w:tcW w:w="1701" w:type="dxa"/>
          </w:tcPr>
          <w:p w14:paraId="06D0E019" w14:textId="77777777" w:rsidR="003C69E1" w:rsidRPr="00D32FA1" w:rsidRDefault="003C69E1" w:rsidP="00CA0EAF">
            <w:pPr>
              <w:spacing w:line="240" w:lineRule="auto"/>
            </w:pPr>
            <w:r w:rsidRPr="00D32FA1">
              <w:t>167</w:t>
            </w:r>
          </w:p>
        </w:tc>
      </w:tr>
      <w:tr w:rsidR="003C69E1" w:rsidRPr="00D32FA1" w14:paraId="0D32BAF4" w14:textId="77777777" w:rsidTr="00C80F98">
        <w:trPr>
          <w:cantSplit/>
          <w:trHeight w:val="500"/>
        </w:trPr>
        <w:tc>
          <w:tcPr>
            <w:tcW w:w="10340" w:type="dxa"/>
          </w:tcPr>
          <w:p w14:paraId="120856DF" w14:textId="78EFF201" w:rsidR="003C69E1" w:rsidRPr="00D32FA1" w:rsidRDefault="003C69E1" w:rsidP="00CA0EAF">
            <w:pPr>
              <w:spacing w:line="240" w:lineRule="auto"/>
            </w:pPr>
            <w:r w:rsidRPr="00D32FA1">
              <w:t>Website traffic and participation in online activities</w:t>
            </w:r>
            <w:r w:rsidR="003C7F57">
              <w:fldChar w:fldCharType="begin"/>
            </w:r>
            <w:r w:rsidR="003C7F57">
              <w:instrText xml:space="preserve"> NOTEREF _Ref210768996 \h </w:instrText>
            </w:r>
            <w:r w:rsidR="003C7F57">
              <w:fldChar w:fldCharType="separate"/>
            </w:r>
            <w:r w:rsidR="003C7F57">
              <w:t>1</w:t>
            </w:r>
            <w:r w:rsidR="003C7F57">
              <w:fldChar w:fldCharType="end"/>
            </w:r>
            <w:r w:rsidR="003C7F57" w:rsidRPr="00624A60">
              <w:rPr>
                <w:b/>
                <w:bCs/>
              </w:rPr>
              <w:t>.</w:t>
            </w:r>
          </w:p>
        </w:tc>
        <w:tc>
          <w:tcPr>
            <w:tcW w:w="1701" w:type="dxa"/>
          </w:tcPr>
          <w:p w14:paraId="64F96C4C" w14:textId="77777777" w:rsidR="003C69E1" w:rsidRPr="00D32FA1" w:rsidRDefault="003C69E1" w:rsidP="00CA0EAF">
            <w:pPr>
              <w:spacing w:line="240" w:lineRule="auto"/>
            </w:pPr>
            <w:r w:rsidRPr="00D32FA1">
              <w:t>N/A</w:t>
            </w:r>
          </w:p>
        </w:tc>
        <w:tc>
          <w:tcPr>
            <w:tcW w:w="1701" w:type="dxa"/>
          </w:tcPr>
          <w:p w14:paraId="4FBC7DCB" w14:textId="77777777" w:rsidR="003C69E1" w:rsidRPr="00D32FA1" w:rsidRDefault="003C69E1" w:rsidP="00CA0EAF">
            <w:pPr>
              <w:spacing w:line="240" w:lineRule="auto"/>
            </w:pPr>
            <w:r w:rsidRPr="00D32FA1">
              <w:t>57,823</w:t>
            </w:r>
          </w:p>
        </w:tc>
      </w:tr>
    </w:tbl>
    <w:p w14:paraId="3E618623" w14:textId="77777777" w:rsidR="003C69E1" w:rsidRPr="00D32FA1" w:rsidRDefault="003C69E1" w:rsidP="003C69E1">
      <w:pPr>
        <w:pStyle w:val="pgnum"/>
      </w:pPr>
      <w:r w:rsidRPr="00D32FA1">
        <w:lastRenderedPageBreak/>
        <w:t>Page 10</w:t>
      </w:r>
    </w:p>
    <w:p w14:paraId="3E63C0C9" w14:textId="77777777" w:rsidR="003C69E1" w:rsidRPr="00D32FA1" w:rsidRDefault="003C69E1" w:rsidP="003C69E1">
      <w:pPr>
        <w:pStyle w:val="Heading1"/>
      </w:pPr>
      <w:r w:rsidRPr="00D32FA1">
        <w:t>For Purpose</w:t>
      </w:r>
    </w:p>
    <w:p w14:paraId="13E7B138" w14:textId="77777777" w:rsidR="003C69E1" w:rsidRPr="00D32FA1" w:rsidRDefault="003C69E1" w:rsidP="003C69E1">
      <w:pPr>
        <w:pStyle w:val="Heading2"/>
      </w:pPr>
      <w:r w:rsidRPr="00D32FA1">
        <w:t>How we will deliver:</w:t>
      </w:r>
    </w:p>
    <w:p w14:paraId="3A866EC9" w14:textId="77777777" w:rsidR="003C69E1" w:rsidRPr="00D32FA1" w:rsidRDefault="003C69E1" w:rsidP="003C69E1">
      <w:r w:rsidRPr="00D32FA1">
        <w:t>Hold ourselves accountable to deliver the most cost effective and sustainable ways of working, including maximising the digital world to drive our decision-making. Inspire a diverse workforce with a culture of accountability, performance, and recognition.</w:t>
      </w:r>
    </w:p>
    <w:p w14:paraId="5254ECC3" w14:textId="77777777" w:rsidR="003C69E1" w:rsidRPr="00D32FA1" w:rsidRDefault="003C69E1" w:rsidP="003C69E1">
      <w:pPr>
        <w:pStyle w:val="Heading2"/>
      </w:pPr>
      <w:r w:rsidRPr="00D32FA1">
        <w:t>Our Objectives</w:t>
      </w:r>
    </w:p>
    <w:p w14:paraId="1F0BC338" w14:textId="77777777" w:rsidR="003C69E1" w:rsidRPr="00D32FA1" w:rsidRDefault="003C69E1" w:rsidP="003C69E1">
      <w:r w:rsidRPr="00D32FA1">
        <w:t>Create and cultivate an organisational culture which promotes well-being and where our community embraces the values of person centred, collaborative, adaptable and accountable.</w:t>
      </w:r>
    </w:p>
    <w:p w14:paraId="214CEEAC" w14:textId="77777777" w:rsidR="003C69E1" w:rsidRPr="00D32FA1" w:rsidRDefault="003C69E1" w:rsidP="003C69E1">
      <w:r w:rsidRPr="00D32FA1">
        <w:t>On-going emphasis on the diversification of the revenue streams to support the operations of the organisation.</w:t>
      </w:r>
    </w:p>
    <w:p w14:paraId="1F6D0039" w14:textId="77777777" w:rsidR="003C69E1" w:rsidRPr="00D32FA1" w:rsidRDefault="003C69E1" w:rsidP="003C69E1">
      <w:r w:rsidRPr="00D32FA1">
        <w:t>We have built a world-class kennel and guide dog training facility to ensure the future success of our Guide Dogs programme.</w:t>
      </w:r>
    </w:p>
    <w:p w14:paraId="4B59B590" w14:textId="5C246B49" w:rsidR="00AB5FD7" w:rsidRPr="00AB5FD7" w:rsidRDefault="003C69E1" w:rsidP="00C80F98">
      <w:r w:rsidRPr="00D32FA1">
        <w:lastRenderedPageBreak/>
        <w:t>To preserve and cultivate the historical significance and value to RNZFB property portfolio to generate a continuous income stream.</w:t>
      </w:r>
    </w:p>
    <w:p w14:paraId="2A381768" w14:textId="6820BF59" w:rsidR="003C69E1" w:rsidRPr="003C7F57" w:rsidRDefault="003C69E1" w:rsidP="003C7F57">
      <w:pPr>
        <w:pStyle w:val="Heading2"/>
      </w:pPr>
      <w:r w:rsidRPr="00D32FA1">
        <w:t>Measures</w:t>
      </w: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8923"/>
        <w:gridCol w:w="2409"/>
        <w:gridCol w:w="2410"/>
      </w:tblGrid>
      <w:tr w:rsidR="003C69E1" w:rsidRPr="00CA0EAF" w14:paraId="0D365AE7" w14:textId="77777777" w:rsidTr="00C80F98">
        <w:trPr>
          <w:cantSplit/>
          <w:trHeight w:val="500"/>
          <w:tblHeader/>
        </w:trPr>
        <w:tc>
          <w:tcPr>
            <w:tcW w:w="8923" w:type="dxa"/>
          </w:tcPr>
          <w:p w14:paraId="44E6BF9B" w14:textId="77777777" w:rsidR="003C69E1" w:rsidRPr="00CA0EAF" w:rsidRDefault="003C69E1" w:rsidP="00CA0EAF">
            <w:pPr>
              <w:spacing w:line="240" w:lineRule="auto"/>
              <w:rPr>
                <w:b/>
              </w:rPr>
            </w:pPr>
            <w:r w:rsidRPr="00CA0EAF">
              <w:rPr>
                <w:b/>
              </w:rPr>
              <w:t>Indicator</w:t>
            </w:r>
          </w:p>
        </w:tc>
        <w:tc>
          <w:tcPr>
            <w:tcW w:w="2409" w:type="dxa"/>
          </w:tcPr>
          <w:p w14:paraId="63517A71" w14:textId="77777777" w:rsidR="003C69E1" w:rsidRPr="00CA0EAF" w:rsidRDefault="003C69E1" w:rsidP="00CA0EAF">
            <w:pPr>
              <w:spacing w:line="240" w:lineRule="auto"/>
              <w:rPr>
                <w:b/>
              </w:rPr>
            </w:pPr>
            <w:r w:rsidRPr="00CA0EAF">
              <w:rPr>
                <w:b/>
              </w:rPr>
              <w:t>2025</w:t>
            </w:r>
          </w:p>
        </w:tc>
        <w:tc>
          <w:tcPr>
            <w:tcW w:w="2410" w:type="dxa"/>
          </w:tcPr>
          <w:p w14:paraId="47D338C9" w14:textId="77777777" w:rsidR="003C69E1" w:rsidRPr="00CA0EAF" w:rsidRDefault="003C69E1" w:rsidP="00CA0EAF">
            <w:pPr>
              <w:spacing w:line="240" w:lineRule="auto"/>
              <w:rPr>
                <w:b/>
              </w:rPr>
            </w:pPr>
            <w:r w:rsidRPr="00CA0EAF">
              <w:rPr>
                <w:b/>
              </w:rPr>
              <w:t>2024</w:t>
            </w:r>
          </w:p>
        </w:tc>
      </w:tr>
      <w:tr w:rsidR="003C69E1" w:rsidRPr="00D32FA1" w14:paraId="65E8719F" w14:textId="77777777" w:rsidTr="00C80F98">
        <w:trPr>
          <w:cantSplit/>
          <w:trHeight w:val="500"/>
        </w:trPr>
        <w:tc>
          <w:tcPr>
            <w:tcW w:w="8923" w:type="dxa"/>
          </w:tcPr>
          <w:p w14:paraId="794A0843" w14:textId="77777777" w:rsidR="003C69E1" w:rsidRPr="00D32FA1" w:rsidRDefault="003C69E1" w:rsidP="00CA0EAF">
            <w:pPr>
              <w:spacing w:line="240" w:lineRule="auto"/>
            </w:pPr>
            <w:r w:rsidRPr="00D32FA1">
              <w:t>Number of employees who are blind or have low vision.</w:t>
            </w:r>
          </w:p>
        </w:tc>
        <w:tc>
          <w:tcPr>
            <w:tcW w:w="2409" w:type="dxa"/>
          </w:tcPr>
          <w:p w14:paraId="282BE2F5" w14:textId="77777777" w:rsidR="003C69E1" w:rsidRPr="00D32FA1" w:rsidRDefault="003C69E1" w:rsidP="00CA0EAF">
            <w:pPr>
              <w:spacing w:line="240" w:lineRule="auto"/>
            </w:pPr>
            <w:r w:rsidRPr="00D32FA1">
              <w:t>30</w:t>
            </w:r>
          </w:p>
        </w:tc>
        <w:tc>
          <w:tcPr>
            <w:tcW w:w="2410" w:type="dxa"/>
          </w:tcPr>
          <w:p w14:paraId="36AEAB25" w14:textId="77777777" w:rsidR="003C69E1" w:rsidRPr="00D32FA1" w:rsidRDefault="003C69E1" w:rsidP="00CA0EAF">
            <w:pPr>
              <w:spacing w:line="240" w:lineRule="auto"/>
            </w:pPr>
            <w:r w:rsidRPr="00D32FA1">
              <w:t>24</w:t>
            </w:r>
          </w:p>
        </w:tc>
      </w:tr>
      <w:tr w:rsidR="003C69E1" w:rsidRPr="00D32FA1" w14:paraId="5AEFCA99" w14:textId="77777777" w:rsidTr="00C80F98">
        <w:trPr>
          <w:cantSplit/>
          <w:trHeight w:val="500"/>
        </w:trPr>
        <w:tc>
          <w:tcPr>
            <w:tcW w:w="8923" w:type="dxa"/>
          </w:tcPr>
          <w:p w14:paraId="215BD008" w14:textId="7945DD48" w:rsidR="003C69E1" w:rsidRPr="00D32FA1" w:rsidRDefault="003C69E1" w:rsidP="00CA0EAF">
            <w:pPr>
              <w:spacing w:line="240" w:lineRule="auto"/>
            </w:pPr>
            <w:r w:rsidRPr="00D32FA1">
              <w:t>Total expenses as a percentage of budgeted expenses for the year</w:t>
            </w:r>
            <w:r w:rsidR="00A72DFD">
              <w:t>.</w:t>
            </w:r>
            <w:r w:rsidR="003C7F57" w:rsidRPr="003C7F57">
              <w:rPr>
                <w:rStyle w:val="FootnoteReference"/>
                <w:b/>
                <w:bCs/>
              </w:rPr>
              <w:footnoteReference w:id="2"/>
            </w:r>
          </w:p>
        </w:tc>
        <w:tc>
          <w:tcPr>
            <w:tcW w:w="2409" w:type="dxa"/>
          </w:tcPr>
          <w:p w14:paraId="5A4892A1" w14:textId="77777777" w:rsidR="003C69E1" w:rsidRPr="00D32FA1" w:rsidRDefault="003C69E1" w:rsidP="00CA0EAF">
            <w:pPr>
              <w:spacing w:line="240" w:lineRule="auto"/>
            </w:pPr>
            <w:r w:rsidRPr="00D32FA1">
              <w:t>92.8%</w:t>
            </w:r>
          </w:p>
        </w:tc>
        <w:tc>
          <w:tcPr>
            <w:tcW w:w="2410" w:type="dxa"/>
          </w:tcPr>
          <w:p w14:paraId="2D2E0E85" w14:textId="77777777" w:rsidR="003C69E1" w:rsidRPr="00D32FA1" w:rsidRDefault="003C69E1" w:rsidP="00CA0EAF">
            <w:pPr>
              <w:spacing w:line="240" w:lineRule="auto"/>
            </w:pPr>
            <w:r w:rsidRPr="00D32FA1">
              <w:t>94.3%</w:t>
            </w:r>
          </w:p>
        </w:tc>
      </w:tr>
      <w:tr w:rsidR="003C69E1" w:rsidRPr="00D32FA1" w14:paraId="378F321F" w14:textId="77777777" w:rsidTr="00C80F98">
        <w:trPr>
          <w:cantSplit/>
          <w:trHeight w:val="500"/>
        </w:trPr>
        <w:tc>
          <w:tcPr>
            <w:tcW w:w="8923" w:type="dxa"/>
          </w:tcPr>
          <w:p w14:paraId="3C3C37F5" w14:textId="77777777" w:rsidR="003C69E1" w:rsidRPr="00D32FA1" w:rsidRDefault="003C69E1" w:rsidP="00CA0EAF">
            <w:pPr>
              <w:spacing w:line="240" w:lineRule="auto"/>
            </w:pPr>
            <w:r w:rsidRPr="00D32FA1">
              <w:t>Total cash donations and bequests received.</w:t>
            </w:r>
          </w:p>
        </w:tc>
        <w:tc>
          <w:tcPr>
            <w:tcW w:w="2409" w:type="dxa"/>
          </w:tcPr>
          <w:p w14:paraId="6D3B8CD1" w14:textId="77777777" w:rsidR="003C69E1" w:rsidRPr="00D32FA1" w:rsidRDefault="003C69E1" w:rsidP="00CA0EAF">
            <w:pPr>
              <w:spacing w:line="240" w:lineRule="auto"/>
            </w:pPr>
            <w:r w:rsidRPr="00D32FA1">
              <w:t>$32,574,313</w:t>
            </w:r>
          </w:p>
        </w:tc>
        <w:tc>
          <w:tcPr>
            <w:tcW w:w="2410" w:type="dxa"/>
          </w:tcPr>
          <w:p w14:paraId="20960D76" w14:textId="77777777" w:rsidR="003C69E1" w:rsidRPr="00D32FA1" w:rsidRDefault="003C69E1" w:rsidP="00CA0EAF">
            <w:pPr>
              <w:spacing w:line="240" w:lineRule="auto"/>
            </w:pPr>
            <w:r w:rsidRPr="00D32FA1">
              <w:t>$24,033,280</w:t>
            </w:r>
          </w:p>
        </w:tc>
      </w:tr>
      <w:tr w:rsidR="003C69E1" w:rsidRPr="00D32FA1" w14:paraId="4629C9B7" w14:textId="77777777" w:rsidTr="00C80F98">
        <w:trPr>
          <w:cantSplit/>
          <w:trHeight w:val="500"/>
        </w:trPr>
        <w:tc>
          <w:tcPr>
            <w:tcW w:w="8923" w:type="dxa"/>
          </w:tcPr>
          <w:p w14:paraId="0B82A954" w14:textId="72499413" w:rsidR="003C69E1" w:rsidRPr="00D32FA1" w:rsidRDefault="003C69E1" w:rsidP="00CA0EAF">
            <w:pPr>
              <w:spacing w:line="240" w:lineRule="auto"/>
            </w:pPr>
            <w:r w:rsidRPr="00D32FA1">
              <w:t>Percentage of net operating cash inflows generated from RNZFB property portfolio made available for charitable purposes</w:t>
            </w:r>
            <w:r w:rsidR="00A34790">
              <w:t>.</w:t>
            </w:r>
            <w:r w:rsidR="003C7F57" w:rsidRPr="003C7F57">
              <w:rPr>
                <w:rStyle w:val="FootnoteReference"/>
                <w:b/>
                <w:bCs/>
              </w:rPr>
              <w:footnoteReference w:id="3"/>
            </w:r>
          </w:p>
        </w:tc>
        <w:tc>
          <w:tcPr>
            <w:tcW w:w="2409" w:type="dxa"/>
          </w:tcPr>
          <w:p w14:paraId="2EA6BBBB" w14:textId="77777777" w:rsidR="003C69E1" w:rsidRPr="00D32FA1" w:rsidRDefault="003C69E1" w:rsidP="00CA0EAF">
            <w:pPr>
              <w:spacing w:line="240" w:lineRule="auto"/>
            </w:pPr>
            <w:r w:rsidRPr="00D32FA1">
              <w:t>89.9%</w:t>
            </w:r>
          </w:p>
        </w:tc>
        <w:tc>
          <w:tcPr>
            <w:tcW w:w="2410" w:type="dxa"/>
          </w:tcPr>
          <w:p w14:paraId="4D7CC1F6" w14:textId="77777777" w:rsidR="003C69E1" w:rsidRPr="00D32FA1" w:rsidRDefault="003C69E1" w:rsidP="00CA0EAF">
            <w:pPr>
              <w:spacing w:line="240" w:lineRule="auto"/>
            </w:pPr>
            <w:r w:rsidRPr="00D32FA1">
              <w:t>96.0%</w:t>
            </w:r>
          </w:p>
        </w:tc>
      </w:tr>
    </w:tbl>
    <w:p w14:paraId="3606194F" w14:textId="60D7E718" w:rsidR="003C69E1" w:rsidRPr="00D32FA1" w:rsidRDefault="003C69E1" w:rsidP="003C69E1">
      <w:pPr>
        <w:pStyle w:val="pgnum"/>
      </w:pPr>
      <w:r w:rsidRPr="00D32FA1">
        <w:lastRenderedPageBreak/>
        <w:t>Page 11</w:t>
      </w:r>
    </w:p>
    <w:p w14:paraId="2305BF3F" w14:textId="77777777" w:rsidR="003C69E1" w:rsidRPr="00D32FA1" w:rsidRDefault="003C69E1" w:rsidP="003C69E1">
      <w:pPr>
        <w:pStyle w:val="Heading1"/>
      </w:pPr>
      <w:bookmarkStart w:id="6" w:name="_Financial_Review"/>
      <w:bookmarkEnd w:id="6"/>
      <w:r w:rsidRPr="00D32FA1">
        <w:t>Financial Review</w:t>
      </w:r>
    </w:p>
    <w:p w14:paraId="2E869BAB" w14:textId="77777777" w:rsidR="003C69E1" w:rsidRPr="00D32FA1" w:rsidRDefault="003C69E1" w:rsidP="003C69E1">
      <w:r w:rsidRPr="00D32FA1">
        <w:t xml:space="preserve">The financial year ending 30 June 2025 was an extremely positive one for the Royal New Zealand Foundation of the Blind (RNZFB) and its subsidiaries. The RNZFB Group results include Blind Low Vision NZ (BLVNZ) the service provider combined with other entities controlled by the RNZFB Group, primarily Foundation Properties Limited, which manages investment properties owned by the RNZFB Group and oversees the </w:t>
      </w:r>
      <w:proofErr w:type="spellStart"/>
      <w:r w:rsidRPr="00D32FA1">
        <w:t>groups</w:t>
      </w:r>
      <w:proofErr w:type="spellEnd"/>
      <w:r w:rsidRPr="00D32FA1">
        <w:t xml:space="preserve"> investment in the retirement village joint venture.</w:t>
      </w:r>
    </w:p>
    <w:p w14:paraId="7D0EC968" w14:textId="77777777" w:rsidR="003C69E1" w:rsidRPr="00D32FA1" w:rsidRDefault="003C69E1" w:rsidP="003C69E1">
      <w:r w:rsidRPr="00D32FA1">
        <w:t xml:space="preserve">RNZFB Group operating revenue was $45.6 million, </w:t>
      </w:r>
      <w:proofErr w:type="spellStart"/>
      <w:proofErr w:type="gramStart"/>
      <w:r w:rsidRPr="00D32FA1">
        <w:t>a</w:t>
      </w:r>
      <w:proofErr w:type="spellEnd"/>
      <w:proofErr w:type="gramEnd"/>
      <w:r w:rsidRPr="00D32FA1">
        <w:t xml:space="preserve"> increase of $12.0m on the previous financial year. Total operating revenue for Blind Low Vision NZ was $40.4m, </w:t>
      </w:r>
      <w:proofErr w:type="spellStart"/>
      <w:proofErr w:type="gramStart"/>
      <w:r w:rsidRPr="00D32FA1">
        <w:t>a</w:t>
      </w:r>
      <w:proofErr w:type="spellEnd"/>
      <w:proofErr w:type="gramEnd"/>
      <w:r w:rsidRPr="00D32FA1">
        <w:t xml:space="preserve"> increase of $11.7m on the previous year. Higher legacy income was the main factor driving the higher revenues of both the Group and BLVNZ. The difference between Group Income and BLVNZ income is largely the rental income generated from the investment properties Foundation Properties Limited own in Parnell, Auckland.</w:t>
      </w:r>
    </w:p>
    <w:p w14:paraId="3B519644" w14:textId="77777777" w:rsidR="003C69E1" w:rsidRPr="00D32FA1" w:rsidRDefault="003C69E1" w:rsidP="003C69E1">
      <w:r w:rsidRPr="00D32FA1">
        <w:t xml:space="preserve">This financial year the RNZFB Group recorded a $12.0m surplus before interest, dividend, revaluations and gains on sale of property compared to a $0.6m deficit the </w:t>
      </w:r>
      <w:r w:rsidRPr="00D32FA1">
        <w:lastRenderedPageBreak/>
        <w:t xml:space="preserve">previous financial year. The higher operating result was due to higher income and lower costs. Higher income was due to higher fundraising income. Lower costs were primarily due to personnel costs despite inflationary pressures across </w:t>
      </w:r>
      <w:proofErr w:type="gramStart"/>
      <w:r w:rsidRPr="00D32FA1">
        <w:t>a number of</w:t>
      </w:r>
      <w:proofErr w:type="gramEnd"/>
      <w:r w:rsidRPr="00D32FA1">
        <w:t xml:space="preserve"> other costs.</w:t>
      </w:r>
    </w:p>
    <w:p w14:paraId="43FE6F5E" w14:textId="77777777" w:rsidR="003C69E1" w:rsidRPr="00D32FA1" w:rsidRDefault="003C69E1" w:rsidP="003C69E1">
      <w:r w:rsidRPr="00D32FA1">
        <w:t>The RNZFB Group recorded a $3.2m increase in the value of investment properties resulting from an increase in property valuations reflecting current market conditions. This compares to a $11.2 decrease in the previous financial year due to both a decrease in property valuations and that portion of the land that is leased to the retirement village development which will be offset by future land payments. During FY25 the value of RNZFB's long term investment portfolio increased $4.3m compared to an increase of $4.5m recorded in FY24. This was due to a continuation of increases in the value of stocks and bonds that the RNZFB hold through Mercer on our behalf.</w:t>
      </w:r>
    </w:p>
    <w:p w14:paraId="130339A0" w14:textId="77777777" w:rsidR="003C69E1" w:rsidRPr="00D32FA1" w:rsidRDefault="003C69E1" w:rsidP="003C69E1">
      <w:r w:rsidRPr="00D32FA1">
        <w:t xml:space="preserve">Both the investment properties and bonds and investment assets are held by the RNZFB Group to ensure financial sustainability and to generate income over the long term. Total RNZFB Group comprehensive revenue and expense surplus was $17.4m, compared to $11.4m surplus recorded the previous year. The accounting surplus was significantly impacted by higher fundraising income, fair value gains on both bonds and investments and investment property and the share of the loss generated from our joint venture, whereas last </w:t>
      </w:r>
      <w:proofErr w:type="spellStart"/>
      <w:r w:rsidRPr="00D32FA1">
        <w:t>years</w:t>
      </w:r>
      <w:proofErr w:type="spellEnd"/>
      <w:r w:rsidRPr="00D32FA1">
        <w:t xml:space="preserve"> accounting surplus was significantly impacted due to the </w:t>
      </w:r>
      <w:r w:rsidRPr="00D32FA1">
        <w:lastRenderedPageBreak/>
        <w:t>gain on bonds and investments, loss on investment property and the share of earnings generated from our joint venture.</w:t>
      </w:r>
    </w:p>
    <w:p w14:paraId="7DC665BF" w14:textId="77777777" w:rsidR="003C69E1" w:rsidRPr="00D32FA1" w:rsidRDefault="003C69E1" w:rsidP="003C69E1">
      <w:r w:rsidRPr="00D32FA1">
        <w:t>Both the RNZFB and BLVNZ remain very dependent on charitable giving, which provides around 81% of BLVNZ's operating income and 72% of the RNZFB Group income. Competition for the donor dollar remains incredibly high, and we are hugely grateful to our supporters who give generously to help provide essential services to New Zealanders who are blind or have low vision.</w:t>
      </w:r>
    </w:p>
    <w:p w14:paraId="3F3A3A30" w14:textId="77777777" w:rsidR="003C69E1" w:rsidRPr="00D32FA1" w:rsidRDefault="003C69E1" w:rsidP="003C69E1">
      <w:r w:rsidRPr="00D32FA1">
        <w:t>Stephen Keeling</w:t>
      </w:r>
    </w:p>
    <w:p w14:paraId="778D4F12" w14:textId="5704401C" w:rsidR="003304D1" w:rsidRDefault="003C69E1" w:rsidP="003C69E1">
      <w:pPr>
        <w:rPr>
          <w:b/>
          <w:bCs/>
        </w:rPr>
        <w:sectPr w:rsidR="003304D1" w:rsidSect="00DA48F0">
          <w:footerReference w:type="default" r:id="rId13"/>
          <w:type w:val="continuous"/>
          <w:pgSz w:w="16839" w:h="11907" w:orient="landscape" w:code="9"/>
          <w:pgMar w:top="1247" w:right="1440" w:bottom="1247" w:left="1440" w:header="624" w:footer="624" w:gutter="0"/>
          <w:pgNumType w:start="1"/>
          <w:cols w:space="708"/>
          <w:docGrid w:linePitch="653"/>
        </w:sectPr>
      </w:pPr>
      <w:r w:rsidRPr="00D32FA1">
        <w:rPr>
          <w:b/>
          <w:bCs/>
        </w:rPr>
        <w:t>Chief Financial Office</w:t>
      </w:r>
    </w:p>
    <w:p w14:paraId="4F88A120" w14:textId="0EB8F8E9" w:rsidR="003C69E1" w:rsidRPr="00D32FA1" w:rsidRDefault="00C80F98" w:rsidP="00C80F98">
      <w:pPr>
        <w:pStyle w:val="pgnum"/>
        <w:tabs>
          <w:tab w:val="right" w:pos="13959"/>
        </w:tabs>
        <w:jc w:val="left"/>
      </w:pPr>
      <w:r>
        <w:tab/>
      </w:r>
      <w:r w:rsidR="003C69E1" w:rsidRPr="00D32FA1">
        <w:t>Page 12</w:t>
      </w:r>
    </w:p>
    <w:p w14:paraId="479A19EC" w14:textId="77777777" w:rsidR="003C69E1" w:rsidRPr="00D32FA1" w:rsidRDefault="003C69E1" w:rsidP="003C69E1">
      <w:pPr>
        <w:pStyle w:val="Heading1"/>
      </w:pPr>
      <w:bookmarkStart w:id="7" w:name="_Statement_of_Comprehensive"/>
      <w:bookmarkEnd w:id="7"/>
      <w:r w:rsidRPr="00D32FA1">
        <w:t>Statement of Comprehensive Revenue and Expense for the Year Ended 30 June 2025</w:t>
      </w:r>
    </w:p>
    <w:p w14:paraId="3DCC4879" w14:textId="28FC19A9" w:rsidR="00B5582D" w:rsidRDefault="003C69E1" w:rsidP="003C69E1">
      <w:pPr>
        <w:sectPr w:rsidR="00B5582D" w:rsidSect="00DA48F0">
          <w:type w:val="continuous"/>
          <w:pgSz w:w="16839" w:h="11907" w:orient="landscape" w:code="9"/>
          <w:pgMar w:top="1247" w:right="1440" w:bottom="1247" w:left="1440" w:header="624" w:footer="624" w:gutter="0"/>
          <w:pgNumType w:start="22"/>
          <w:cols w:space="708"/>
          <w:docGrid w:linePitch="653"/>
        </w:sectPr>
      </w:pPr>
      <w:r w:rsidRPr="00D32FA1">
        <w:t xml:space="preserve">The notes on print pages 16 to 71 </w:t>
      </w:r>
      <w:r w:rsidR="003B1BED">
        <w:t xml:space="preserve">(large print pages </w:t>
      </w:r>
      <w:r w:rsidR="008B656B">
        <w:rPr>
          <w:bCs/>
        </w:rPr>
        <w:t>41 to 169</w:t>
      </w:r>
      <w:r w:rsidR="003B1BED">
        <w:t xml:space="preserve">) from </w:t>
      </w:r>
      <w:r w:rsidRPr="00D32FA1">
        <w:t>are an integral part of these financial statements.</w:t>
      </w:r>
    </w:p>
    <w:p w14:paraId="7DE14FA4" w14:textId="0DDB9A3A" w:rsidR="003C69E1" w:rsidRDefault="003C69E1" w:rsidP="003C69E1"/>
    <w:p w14:paraId="5A7DF2DA" w14:textId="79D9361F" w:rsidR="005D1630" w:rsidRDefault="005D1630" w:rsidP="005D1630">
      <w:pPr>
        <w:pStyle w:val="imagecaption"/>
      </w:pPr>
      <w:r w:rsidRPr="005D1630">
        <w:rPr>
          <w:b/>
          <w:bCs/>
        </w:rPr>
        <w:t>TN:</w:t>
      </w:r>
      <w:r>
        <w:t xml:space="preserve"> This table </w:t>
      </w:r>
      <w:r w:rsidRPr="005D1630">
        <w:t>covers large print pages</w:t>
      </w:r>
      <w:r w:rsidR="00A81E90">
        <w:t xml:space="preserve"> from</w:t>
      </w:r>
      <w:r w:rsidRPr="005D1630">
        <w:t xml:space="preserve"> </w:t>
      </w:r>
      <w:r w:rsidR="00C80F98">
        <w:t>2</w:t>
      </w:r>
      <w:r w:rsidR="00DA48F0">
        <w:t>2</w:t>
      </w:r>
      <w:r w:rsidRPr="005D1630">
        <w:t xml:space="preserve"> to 2</w:t>
      </w:r>
      <w:r w:rsidR="00BD2094">
        <w:t>5</w:t>
      </w:r>
      <w:r>
        <w:t>.</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5521"/>
        <w:gridCol w:w="1417"/>
        <w:gridCol w:w="1276"/>
        <w:gridCol w:w="1559"/>
        <w:gridCol w:w="2126"/>
        <w:gridCol w:w="2127"/>
      </w:tblGrid>
      <w:tr w:rsidR="003304D1" w:rsidRPr="00CA0EAF" w14:paraId="7F6882BC" w14:textId="77777777" w:rsidTr="00BD2094">
        <w:trPr>
          <w:cantSplit/>
          <w:trHeight w:val="500"/>
          <w:tblHeader/>
        </w:trPr>
        <w:tc>
          <w:tcPr>
            <w:tcW w:w="5521" w:type="dxa"/>
          </w:tcPr>
          <w:p w14:paraId="3F8091C0" w14:textId="1ADF34C2" w:rsidR="003304D1" w:rsidRPr="00CA0EAF" w:rsidRDefault="003304D1" w:rsidP="000E2A53">
            <w:pPr>
              <w:tabs>
                <w:tab w:val="left" w:pos="5010"/>
              </w:tabs>
              <w:spacing w:line="240" w:lineRule="auto"/>
              <w:rPr>
                <w:b/>
              </w:rPr>
            </w:pPr>
            <w:r>
              <w:rPr>
                <w:b/>
              </w:rPr>
              <w:t>Item</w:t>
            </w:r>
          </w:p>
        </w:tc>
        <w:tc>
          <w:tcPr>
            <w:tcW w:w="1417" w:type="dxa"/>
          </w:tcPr>
          <w:p w14:paraId="57CB4AA7" w14:textId="30550E1C" w:rsidR="003304D1" w:rsidRPr="00CA0EAF" w:rsidRDefault="003304D1" w:rsidP="00CA0EAF">
            <w:pPr>
              <w:spacing w:line="240" w:lineRule="auto"/>
              <w:rPr>
                <w:b/>
              </w:rPr>
            </w:pPr>
            <w:r>
              <w:rPr>
                <w:b/>
              </w:rPr>
              <w:t>Note</w:t>
            </w:r>
          </w:p>
        </w:tc>
        <w:tc>
          <w:tcPr>
            <w:tcW w:w="1276" w:type="dxa"/>
          </w:tcPr>
          <w:p w14:paraId="2CFBDFBB" w14:textId="46E36390" w:rsidR="003304D1" w:rsidRPr="00CA0EAF" w:rsidRDefault="000E2A53" w:rsidP="00CA0EAF">
            <w:pPr>
              <w:spacing w:line="240" w:lineRule="auto"/>
              <w:rPr>
                <w:b/>
              </w:rPr>
            </w:pPr>
            <w:r>
              <w:rPr>
                <w:b/>
              </w:rPr>
              <w:t xml:space="preserve">Group </w:t>
            </w:r>
            <w:r w:rsidRPr="00CA0EAF">
              <w:rPr>
                <w:b/>
              </w:rPr>
              <w:t xml:space="preserve">$000s </w:t>
            </w:r>
            <w:r w:rsidR="003304D1" w:rsidRPr="00CA0EAF">
              <w:rPr>
                <w:b/>
              </w:rPr>
              <w:t xml:space="preserve">2025 </w:t>
            </w:r>
          </w:p>
        </w:tc>
        <w:tc>
          <w:tcPr>
            <w:tcW w:w="1559" w:type="dxa"/>
          </w:tcPr>
          <w:p w14:paraId="55C2D476" w14:textId="785BCCCE" w:rsidR="003304D1" w:rsidRPr="00CA0EAF" w:rsidRDefault="000E2A53" w:rsidP="00CA0EAF">
            <w:pPr>
              <w:spacing w:line="240" w:lineRule="auto"/>
              <w:rPr>
                <w:b/>
                <w:bCs/>
              </w:rPr>
            </w:pPr>
            <w:r>
              <w:rPr>
                <w:b/>
              </w:rPr>
              <w:t xml:space="preserve">Group </w:t>
            </w:r>
            <w:r w:rsidRPr="00CA0EAF">
              <w:rPr>
                <w:b/>
              </w:rPr>
              <w:t>$000s</w:t>
            </w:r>
            <w:r w:rsidRPr="00CA0EAF">
              <w:rPr>
                <w:b/>
                <w:bCs/>
              </w:rPr>
              <w:t xml:space="preserve"> </w:t>
            </w:r>
            <w:r w:rsidR="003304D1" w:rsidRPr="00CA0EAF">
              <w:rPr>
                <w:b/>
                <w:bCs/>
              </w:rPr>
              <w:t>2024</w:t>
            </w:r>
          </w:p>
        </w:tc>
        <w:tc>
          <w:tcPr>
            <w:tcW w:w="2126" w:type="dxa"/>
          </w:tcPr>
          <w:p w14:paraId="2E5D904E" w14:textId="2F0F0F37" w:rsidR="003304D1" w:rsidRPr="00CA0EAF" w:rsidRDefault="000E2A53" w:rsidP="00CA0EAF">
            <w:pPr>
              <w:spacing w:line="240" w:lineRule="auto"/>
              <w:rPr>
                <w:b/>
              </w:rPr>
            </w:pPr>
            <w:r w:rsidRPr="00CA0EAF">
              <w:rPr>
                <w:b/>
              </w:rPr>
              <w:t>Controlling Entity</w:t>
            </w:r>
            <w:r>
              <w:rPr>
                <w:b/>
              </w:rPr>
              <w:t xml:space="preserve"> </w:t>
            </w:r>
            <w:r w:rsidRPr="00CA0EAF">
              <w:rPr>
                <w:b/>
              </w:rPr>
              <w:t xml:space="preserve">$000s </w:t>
            </w:r>
            <w:r w:rsidR="003304D1" w:rsidRPr="00CA0EAF">
              <w:rPr>
                <w:b/>
              </w:rPr>
              <w:t>2025</w:t>
            </w:r>
          </w:p>
        </w:tc>
        <w:tc>
          <w:tcPr>
            <w:tcW w:w="2127" w:type="dxa"/>
          </w:tcPr>
          <w:p w14:paraId="5675C738" w14:textId="5100BBAE" w:rsidR="003304D1" w:rsidRPr="00CA0EAF" w:rsidRDefault="000E2A53" w:rsidP="00CA0EAF">
            <w:pPr>
              <w:spacing w:line="240" w:lineRule="auto"/>
              <w:rPr>
                <w:b/>
                <w:bCs/>
              </w:rPr>
            </w:pPr>
            <w:r w:rsidRPr="00CA0EAF">
              <w:rPr>
                <w:b/>
              </w:rPr>
              <w:t>Controlling Entity</w:t>
            </w:r>
            <w:r>
              <w:rPr>
                <w:b/>
              </w:rPr>
              <w:t xml:space="preserve"> </w:t>
            </w:r>
            <w:r w:rsidRPr="00CA0EAF">
              <w:rPr>
                <w:b/>
              </w:rPr>
              <w:t>$000s</w:t>
            </w:r>
            <w:r w:rsidRPr="00CA0EAF">
              <w:rPr>
                <w:b/>
                <w:bCs/>
              </w:rPr>
              <w:t xml:space="preserve"> </w:t>
            </w:r>
            <w:r w:rsidR="003304D1" w:rsidRPr="00CA0EAF">
              <w:rPr>
                <w:b/>
                <w:bCs/>
              </w:rPr>
              <w:t xml:space="preserve">2024 </w:t>
            </w:r>
          </w:p>
        </w:tc>
      </w:tr>
      <w:tr w:rsidR="00965BA4" w:rsidRPr="00D32FA1" w14:paraId="7714D7F2" w14:textId="77777777" w:rsidTr="00BA2F22">
        <w:trPr>
          <w:cantSplit/>
          <w:trHeight w:val="500"/>
        </w:trPr>
        <w:tc>
          <w:tcPr>
            <w:tcW w:w="14026" w:type="dxa"/>
            <w:gridSpan w:val="6"/>
          </w:tcPr>
          <w:p w14:paraId="6CF1108D" w14:textId="0278D69D" w:rsidR="00965BA4" w:rsidRPr="00ED048D" w:rsidRDefault="00965BA4" w:rsidP="00ED048D">
            <w:r w:rsidRPr="003304D1">
              <w:rPr>
                <w:b/>
                <w:bCs/>
              </w:rPr>
              <w:t>Revenue</w:t>
            </w:r>
          </w:p>
        </w:tc>
      </w:tr>
      <w:tr w:rsidR="003304D1" w:rsidRPr="00D32FA1" w14:paraId="59F2CEEC" w14:textId="77777777" w:rsidTr="00BD2094">
        <w:trPr>
          <w:cantSplit/>
          <w:trHeight w:val="500"/>
        </w:trPr>
        <w:tc>
          <w:tcPr>
            <w:tcW w:w="5521" w:type="dxa"/>
          </w:tcPr>
          <w:p w14:paraId="75AD6050" w14:textId="77777777" w:rsidR="003C69E1" w:rsidRPr="00ED048D" w:rsidRDefault="003C69E1" w:rsidP="00ED048D">
            <w:r w:rsidRPr="00ED048D">
              <w:t>Revenue from non-exchange transactions</w:t>
            </w:r>
          </w:p>
        </w:tc>
        <w:tc>
          <w:tcPr>
            <w:tcW w:w="1417" w:type="dxa"/>
          </w:tcPr>
          <w:p w14:paraId="1754D194" w14:textId="77777777" w:rsidR="003C69E1" w:rsidRPr="00ED048D" w:rsidRDefault="003C69E1" w:rsidP="00ED048D">
            <w:r w:rsidRPr="00ED048D">
              <w:t>4</w:t>
            </w:r>
          </w:p>
        </w:tc>
        <w:tc>
          <w:tcPr>
            <w:tcW w:w="1276" w:type="dxa"/>
          </w:tcPr>
          <w:p w14:paraId="2BF8DFA0" w14:textId="77777777" w:rsidR="003C69E1" w:rsidRPr="003304D1" w:rsidRDefault="003C69E1" w:rsidP="00ED048D">
            <w:pPr>
              <w:rPr>
                <w:b/>
                <w:bCs/>
              </w:rPr>
            </w:pPr>
            <w:r w:rsidRPr="003304D1">
              <w:rPr>
                <w:b/>
                <w:bCs/>
              </w:rPr>
              <w:t>32,844</w:t>
            </w:r>
          </w:p>
        </w:tc>
        <w:tc>
          <w:tcPr>
            <w:tcW w:w="1559" w:type="dxa"/>
          </w:tcPr>
          <w:p w14:paraId="05A7D432" w14:textId="77777777" w:rsidR="003C69E1" w:rsidRPr="00ED048D" w:rsidRDefault="003C69E1" w:rsidP="00ED048D">
            <w:r w:rsidRPr="00ED048D">
              <w:t>20,998</w:t>
            </w:r>
          </w:p>
        </w:tc>
        <w:tc>
          <w:tcPr>
            <w:tcW w:w="2126" w:type="dxa"/>
          </w:tcPr>
          <w:p w14:paraId="12843831" w14:textId="77777777" w:rsidR="003C69E1" w:rsidRPr="003304D1" w:rsidRDefault="003C69E1" w:rsidP="00ED048D">
            <w:pPr>
              <w:rPr>
                <w:b/>
                <w:bCs/>
              </w:rPr>
            </w:pPr>
            <w:r w:rsidRPr="003304D1">
              <w:rPr>
                <w:b/>
                <w:bCs/>
              </w:rPr>
              <w:t>32,844</w:t>
            </w:r>
          </w:p>
        </w:tc>
        <w:tc>
          <w:tcPr>
            <w:tcW w:w="2127" w:type="dxa"/>
          </w:tcPr>
          <w:p w14:paraId="756C61DA" w14:textId="77777777" w:rsidR="003C69E1" w:rsidRPr="00ED048D" w:rsidRDefault="003C69E1" w:rsidP="00ED048D">
            <w:r w:rsidRPr="00ED048D">
              <w:t>20,998</w:t>
            </w:r>
          </w:p>
        </w:tc>
      </w:tr>
      <w:tr w:rsidR="003304D1" w:rsidRPr="00D32FA1" w14:paraId="03D7CE14" w14:textId="77777777" w:rsidTr="00BD2094">
        <w:trPr>
          <w:cantSplit/>
          <w:trHeight w:val="500"/>
        </w:trPr>
        <w:tc>
          <w:tcPr>
            <w:tcW w:w="5521" w:type="dxa"/>
          </w:tcPr>
          <w:p w14:paraId="52F90EC5" w14:textId="77777777" w:rsidR="003C69E1" w:rsidRPr="00ED048D" w:rsidRDefault="003C69E1" w:rsidP="00ED048D">
            <w:r w:rsidRPr="00ED048D">
              <w:t>Revenue from exchange transactions</w:t>
            </w:r>
          </w:p>
        </w:tc>
        <w:tc>
          <w:tcPr>
            <w:tcW w:w="1417" w:type="dxa"/>
          </w:tcPr>
          <w:p w14:paraId="37B89001" w14:textId="77777777" w:rsidR="003C69E1" w:rsidRPr="00ED048D" w:rsidRDefault="003C69E1" w:rsidP="00ED048D">
            <w:r w:rsidRPr="00ED048D">
              <w:t>4</w:t>
            </w:r>
          </w:p>
        </w:tc>
        <w:tc>
          <w:tcPr>
            <w:tcW w:w="1276" w:type="dxa"/>
          </w:tcPr>
          <w:p w14:paraId="3E795A8B" w14:textId="77777777" w:rsidR="003C69E1" w:rsidRPr="003304D1" w:rsidRDefault="003C69E1" w:rsidP="00ED048D">
            <w:pPr>
              <w:rPr>
                <w:b/>
                <w:bCs/>
              </w:rPr>
            </w:pPr>
            <w:r w:rsidRPr="003304D1">
              <w:rPr>
                <w:b/>
                <w:bCs/>
              </w:rPr>
              <w:t>12,763</w:t>
            </w:r>
          </w:p>
        </w:tc>
        <w:tc>
          <w:tcPr>
            <w:tcW w:w="1559" w:type="dxa"/>
          </w:tcPr>
          <w:p w14:paraId="50935AB7" w14:textId="77777777" w:rsidR="003C69E1" w:rsidRPr="00ED048D" w:rsidRDefault="003C69E1" w:rsidP="00ED048D">
            <w:r w:rsidRPr="00ED048D">
              <w:t>12,631</w:t>
            </w:r>
          </w:p>
        </w:tc>
        <w:tc>
          <w:tcPr>
            <w:tcW w:w="2126" w:type="dxa"/>
          </w:tcPr>
          <w:p w14:paraId="400BFE9D" w14:textId="77777777" w:rsidR="003C69E1" w:rsidRPr="003304D1" w:rsidRDefault="003C69E1" w:rsidP="00ED048D">
            <w:pPr>
              <w:rPr>
                <w:b/>
                <w:bCs/>
              </w:rPr>
            </w:pPr>
            <w:r w:rsidRPr="003304D1">
              <w:rPr>
                <w:b/>
                <w:bCs/>
              </w:rPr>
              <w:t>7,566</w:t>
            </w:r>
          </w:p>
        </w:tc>
        <w:tc>
          <w:tcPr>
            <w:tcW w:w="2127" w:type="dxa"/>
          </w:tcPr>
          <w:p w14:paraId="2733A899" w14:textId="77777777" w:rsidR="003C69E1" w:rsidRPr="00ED048D" w:rsidRDefault="003C69E1" w:rsidP="00ED048D">
            <w:r w:rsidRPr="00ED048D">
              <w:t>7,683</w:t>
            </w:r>
          </w:p>
        </w:tc>
      </w:tr>
      <w:tr w:rsidR="003304D1" w:rsidRPr="00D32FA1" w14:paraId="7E8C5CA5" w14:textId="77777777" w:rsidTr="00BD2094">
        <w:trPr>
          <w:cantSplit/>
          <w:trHeight w:val="500"/>
        </w:trPr>
        <w:tc>
          <w:tcPr>
            <w:tcW w:w="5521" w:type="dxa"/>
          </w:tcPr>
          <w:p w14:paraId="0909763D" w14:textId="77777777" w:rsidR="003C69E1" w:rsidRPr="003304D1" w:rsidRDefault="003C69E1" w:rsidP="00ED048D">
            <w:pPr>
              <w:rPr>
                <w:b/>
                <w:bCs/>
              </w:rPr>
            </w:pPr>
            <w:r w:rsidRPr="003304D1">
              <w:rPr>
                <w:b/>
                <w:bCs/>
              </w:rPr>
              <w:t>Total operating revenue</w:t>
            </w:r>
          </w:p>
        </w:tc>
        <w:tc>
          <w:tcPr>
            <w:tcW w:w="1417" w:type="dxa"/>
          </w:tcPr>
          <w:p w14:paraId="2F974CDB" w14:textId="77777777" w:rsidR="003C69E1" w:rsidRDefault="003C69E1" w:rsidP="00ED048D">
            <w:r w:rsidRPr="00ED048D">
              <w:t>Blank</w:t>
            </w:r>
          </w:p>
          <w:p w14:paraId="4B09B2A3" w14:textId="77777777" w:rsidR="00C54C62" w:rsidRPr="00C54C62" w:rsidRDefault="00C54C62" w:rsidP="00C54C62"/>
        </w:tc>
        <w:tc>
          <w:tcPr>
            <w:tcW w:w="1276" w:type="dxa"/>
          </w:tcPr>
          <w:p w14:paraId="4E17050F" w14:textId="77777777" w:rsidR="003C69E1" w:rsidRPr="003304D1" w:rsidRDefault="003C69E1" w:rsidP="00ED048D">
            <w:pPr>
              <w:rPr>
                <w:b/>
                <w:bCs/>
              </w:rPr>
            </w:pPr>
            <w:r w:rsidRPr="003304D1">
              <w:rPr>
                <w:b/>
                <w:bCs/>
              </w:rPr>
              <w:t>45,607</w:t>
            </w:r>
          </w:p>
        </w:tc>
        <w:tc>
          <w:tcPr>
            <w:tcW w:w="1559" w:type="dxa"/>
          </w:tcPr>
          <w:p w14:paraId="6429F53A" w14:textId="77777777" w:rsidR="003C69E1" w:rsidRPr="00ED048D" w:rsidRDefault="003C69E1" w:rsidP="00ED048D">
            <w:r w:rsidRPr="00ED048D">
              <w:t>33,629</w:t>
            </w:r>
          </w:p>
        </w:tc>
        <w:tc>
          <w:tcPr>
            <w:tcW w:w="2126" w:type="dxa"/>
          </w:tcPr>
          <w:p w14:paraId="38B197AD" w14:textId="77777777" w:rsidR="003C69E1" w:rsidRPr="003304D1" w:rsidRDefault="003C69E1" w:rsidP="00ED048D">
            <w:pPr>
              <w:rPr>
                <w:b/>
                <w:bCs/>
              </w:rPr>
            </w:pPr>
            <w:r w:rsidRPr="003304D1">
              <w:rPr>
                <w:b/>
                <w:bCs/>
              </w:rPr>
              <w:t>40,410</w:t>
            </w:r>
          </w:p>
        </w:tc>
        <w:tc>
          <w:tcPr>
            <w:tcW w:w="2127" w:type="dxa"/>
          </w:tcPr>
          <w:p w14:paraId="10148704" w14:textId="77777777" w:rsidR="003C69E1" w:rsidRPr="00ED048D" w:rsidRDefault="003C69E1" w:rsidP="00ED048D">
            <w:r w:rsidRPr="00ED048D">
              <w:t>28,681</w:t>
            </w:r>
          </w:p>
        </w:tc>
      </w:tr>
      <w:tr w:rsidR="00BD2094" w:rsidRPr="00D32FA1" w14:paraId="60D7A6FD" w14:textId="77777777" w:rsidTr="004814D8">
        <w:trPr>
          <w:cantSplit/>
          <w:trHeight w:val="500"/>
        </w:trPr>
        <w:tc>
          <w:tcPr>
            <w:tcW w:w="14026" w:type="dxa"/>
            <w:gridSpan w:val="6"/>
          </w:tcPr>
          <w:p w14:paraId="365B1F97" w14:textId="441FF69A" w:rsidR="00BD2094" w:rsidRPr="00ED048D" w:rsidRDefault="00BD2094" w:rsidP="00ED048D">
            <w:r w:rsidRPr="003304D1">
              <w:rPr>
                <w:b/>
                <w:bCs/>
              </w:rPr>
              <w:t>Expenses</w:t>
            </w:r>
          </w:p>
        </w:tc>
      </w:tr>
      <w:tr w:rsidR="003304D1" w:rsidRPr="00D32FA1" w14:paraId="0AF8F1FD" w14:textId="77777777" w:rsidTr="00BD2094">
        <w:trPr>
          <w:cantSplit/>
          <w:trHeight w:val="500"/>
        </w:trPr>
        <w:tc>
          <w:tcPr>
            <w:tcW w:w="5521" w:type="dxa"/>
          </w:tcPr>
          <w:p w14:paraId="08B544A2" w14:textId="77777777" w:rsidR="003C69E1" w:rsidRPr="00ED048D" w:rsidRDefault="003C69E1" w:rsidP="00ED048D">
            <w:r w:rsidRPr="00ED048D">
              <w:t>Independence</w:t>
            </w:r>
          </w:p>
        </w:tc>
        <w:tc>
          <w:tcPr>
            <w:tcW w:w="1417" w:type="dxa"/>
          </w:tcPr>
          <w:p w14:paraId="2D16A08B" w14:textId="77777777" w:rsidR="003C69E1" w:rsidRPr="00ED048D" w:rsidRDefault="003C69E1" w:rsidP="00ED048D">
            <w:r w:rsidRPr="00ED048D">
              <w:t>Blank</w:t>
            </w:r>
          </w:p>
        </w:tc>
        <w:tc>
          <w:tcPr>
            <w:tcW w:w="1276" w:type="dxa"/>
          </w:tcPr>
          <w:p w14:paraId="5819B5FB" w14:textId="77777777" w:rsidR="003C69E1" w:rsidRPr="003304D1" w:rsidRDefault="003C69E1" w:rsidP="00ED048D">
            <w:pPr>
              <w:rPr>
                <w:b/>
                <w:bCs/>
              </w:rPr>
            </w:pPr>
            <w:r w:rsidRPr="003304D1">
              <w:rPr>
                <w:b/>
                <w:bCs/>
              </w:rPr>
              <w:t>16,894</w:t>
            </w:r>
          </w:p>
        </w:tc>
        <w:tc>
          <w:tcPr>
            <w:tcW w:w="1559" w:type="dxa"/>
          </w:tcPr>
          <w:p w14:paraId="6D6754F1" w14:textId="77777777" w:rsidR="003C69E1" w:rsidRPr="00ED048D" w:rsidRDefault="003C69E1" w:rsidP="00ED048D">
            <w:r w:rsidRPr="00ED048D">
              <w:t>17,377</w:t>
            </w:r>
          </w:p>
        </w:tc>
        <w:tc>
          <w:tcPr>
            <w:tcW w:w="2126" w:type="dxa"/>
          </w:tcPr>
          <w:p w14:paraId="30329DEF" w14:textId="77777777" w:rsidR="003C69E1" w:rsidRPr="003304D1" w:rsidRDefault="003C69E1" w:rsidP="00ED048D">
            <w:pPr>
              <w:rPr>
                <w:b/>
                <w:bCs/>
              </w:rPr>
            </w:pPr>
            <w:r w:rsidRPr="003304D1">
              <w:rPr>
                <w:b/>
                <w:bCs/>
              </w:rPr>
              <w:t>16,939</w:t>
            </w:r>
          </w:p>
        </w:tc>
        <w:tc>
          <w:tcPr>
            <w:tcW w:w="2127" w:type="dxa"/>
          </w:tcPr>
          <w:p w14:paraId="20E1A162" w14:textId="77777777" w:rsidR="003C69E1" w:rsidRPr="00ED048D" w:rsidRDefault="003C69E1" w:rsidP="00ED048D">
            <w:r w:rsidRPr="00ED048D">
              <w:t>17,490</w:t>
            </w:r>
          </w:p>
        </w:tc>
      </w:tr>
      <w:tr w:rsidR="003304D1" w:rsidRPr="00D32FA1" w14:paraId="5F232BAB" w14:textId="77777777" w:rsidTr="00BD2094">
        <w:trPr>
          <w:cantSplit/>
          <w:trHeight w:val="500"/>
        </w:trPr>
        <w:tc>
          <w:tcPr>
            <w:tcW w:w="5521" w:type="dxa"/>
          </w:tcPr>
          <w:p w14:paraId="0B683208" w14:textId="77777777" w:rsidR="003C69E1" w:rsidRPr="00ED048D" w:rsidRDefault="003C69E1" w:rsidP="00ED048D">
            <w:r w:rsidRPr="00ED048D">
              <w:lastRenderedPageBreak/>
              <w:t xml:space="preserve">Educate and </w:t>
            </w:r>
            <w:proofErr w:type="gramStart"/>
            <w:r w:rsidRPr="00ED048D">
              <w:t>Equip</w:t>
            </w:r>
            <w:proofErr w:type="gramEnd"/>
          </w:p>
        </w:tc>
        <w:tc>
          <w:tcPr>
            <w:tcW w:w="1417" w:type="dxa"/>
          </w:tcPr>
          <w:p w14:paraId="37541C72" w14:textId="77777777" w:rsidR="003C69E1" w:rsidRPr="00ED048D" w:rsidRDefault="003C69E1" w:rsidP="00ED048D">
            <w:r w:rsidRPr="00ED048D">
              <w:t>Blank</w:t>
            </w:r>
          </w:p>
        </w:tc>
        <w:tc>
          <w:tcPr>
            <w:tcW w:w="1276" w:type="dxa"/>
          </w:tcPr>
          <w:p w14:paraId="30D41C74" w14:textId="77777777" w:rsidR="003C69E1" w:rsidRPr="003304D1" w:rsidRDefault="003C69E1" w:rsidP="00ED048D">
            <w:pPr>
              <w:rPr>
                <w:b/>
                <w:bCs/>
              </w:rPr>
            </w:pPr>
            <w:r w:rsidRPr="003304D1">
              <w:rPr>
                <w:b/>
                <w:bCs/>
              </w:rPr>
              <w:t>2,604</w:t>
            </w:r>
          </w:p>
        </w:tc>
        <w:tc>
          <w:tcPr>
            <w:tcW w:w="1559" w:type="dxa"/>
          </w:tcPr>
          <w:p w14:paraId="54545C37" w14:textId="77777777" w:rsidR="003C69E1" w:rsidRPr="00ED048D" w:rsidRDefault="003C69E1" w:rsidP="00ED048D">
            <w:r w:rsidRPr="00ED048D">
              <w:t>2,593</w:t>
            </w:r>
          </w:p>
        </w:tc>
        <w:tc>
          <w:tcPr>
            <w:tcW w:w="2126" w:type="dxa"/>
          </w:tcPr>
          <w:p w14:paraId="43628E29" w14:textId="77777777" w:rsidR="003C69E1" w:rsidRPr="003304D1" w:rsidRDefault="003C69E1" w:rsidP="00ED048D">
            <w:pPr>
              <w:rPr>
                <w:b/>
                <w:bCs/>
              </w:rPr>
            </w:pPr>
            <w:r w:rsidRPr="003304D1">
              <w:rPr>
                <w:b/>
                <w:bCs/>
              </w:rPr>
              <w:t>2,604</w:t>
            </w:r>
          </w:p>
        </w:tc>
        <w:tc>
          <w:tcPr>
            <w:tcW w:w="2127" w:type="dxa"/>
          </w:tcPr>
          <w:p w14:paraId="36F48F1D" w14:textId="77777777" w:rsidR="003C69E1" w:rsidRPr="00ED048D" w:rsidRDefault="003C69E1" w:rsidP="00ED048D">
            <w:r w:rsidRPr="00ED048D">
              <w:t>2,597</w:t>
            </w:r>
          </w:p>
        </w:tc>
      </w:tr>
      <w:tr w:rsidR="003304D1" w:rsidRPr="00D32FA1" w14:paraId="31855B90" w14:textId="77777777" w:rsidTr="00BD2094">
        <w:trPr>
          <w:cantSplit/>
          <w:trHeight w:val="500"/>
        </w:trPr>
        <w:tc>
          <w:tcPr>
            <w:tcW w:w="5521" w:type="dxa"/>
          </w:tcPr>
          <w:p w14:paraId="634F1AAE" w14:textId="77777777" w:rsidR="003C69E1" w:rsidRPr="00ED048D" w:rsidRDefault="003C69E1" w:rsidP="00ED048D">
            <w:r w:rsidRPr="00ED048D">
              <w:t>Social Inclusion</w:t>
            </w:r>
          </w:p>
        </w:tc>
        <w:tc>
          <w:tcPr>
            <w:tcW w:w="1417" w:type="dxa"/>
          </w:tcPr>
          <w:p w14:paraId="6CBF8410" w14:textId="77777777" w:rsidR="003C69E1" w:rsidRPr="00ED048D" w:rsidRDefault="003C69E1" w:rsidP="00ED048D">
            <w:r w:rsidRPr="00ED048D">
              <w:t>Blank</w:t>
            </w:r>
          </w:p>
        </w:tc>
        <w:tc>
          <w:tcPr>
            <w:tcW w:w="1276" w:type="dxa"/>
          </w:tcPr>
          <w:p w14:paraId="0A3A4783" w14:textId="77777777" w:rsidR="003C69E1" w:rsidRPr="003304D1" w:rsidRDefault="003C69E1" w:rsidP="00ED048D">
            <w:pPr>
              <w:rPr>
                <w:b/>
                <w:bCs/>
              </w:rPr>
            </w:pPr>
            <w:r w:rsidRPr="003304D1">
              <w:rPr>
                <w:b/>
                <w:bCs/>
              </w:rPr>
              <w:t>1,994</w:t>
            </w:r>
          </w:p>
        </w:tc>
        <w:tc>
          <w:tcPr>
            <w:tcW w:w="1559" w:type="dxa"/>
          </w:tcPr>
          <w:p w14:paraId="78D61D11" w14:textId="77777777" w:rsidR="003C69E1" w:rsidRPr="00ED048D" w:rsidRDefault="003C69E1" w:rsidP="00ED048D">
            <w:r w:rsidRPr="00ED048D">
              <w:t>1,619</w:t>
            </w:r>
          </w:p>
        </w:tc>
        <w:tc>
          <w:tcPr>
            <w:tcW w:w="2126" w:type="dxa"/>
          </w:tcPr>
          <w:p w14:paraId="49260305" w14:textId="77777777" w:rsidR="003C69E1" w:rsidRPr="003304D1" w:rsidRDefault="003C69E1" w:rsidP="00ED048D">
            <w:pPr>
              <w:rPr>
                <w:b/>
                <w:bCs/>
              </w:rPr>
            </w:pPr>
            <w:r w:rsidRPr="003304D1">
              <w:rPr>
                <w:b/>
                <w:bCs/>
              </w:rPr>
              <w:t>1,991</w:t>
            </w:r>
          </w:p>
        </w:tc>
        <w:tc>
          <w:tcPr>
            <w:tcW w:w="2127" w:type="dxa"/>
          </w:tcPr>
          <w:p w14:paraId="524EBBBE" w14:textId="77777777" w:rsidR="003C69E1" w:rsidRPr="00ED048D" w:rsidRDefault="003C69E1" w:rsidP="00ED048D">
            <w:r w:rsidRPr="00ED048D">
              <w:t>1,619</w:t>
            </w:r>
          </w:p>
        </w:tc>
      </w:tr>
      <w:tr w:rsidR="003304D1" w:rsidRPr="00D32FA1" w14:paraId="4B422BE3" w14:textId="77777777" w:rsidTr="00BD2094">
        <w:trPr>
          <w:cantSplit/>
          <w:trHeight w:val="500"/>
        </w:trPr>
        <w:tc>
          <w:tcPr>
            <w:tcW w:w="5521" w:type="dxa"/>
          </w:tcPr>
          <w:p w14:paraId="64168099" w14:textId="77777777" w:rsidR="003C69E1" w:rsidRPr="00ED048D" w:rsidRDefault="003C69E1" w:rsidP="00ED048D">
            <w:r w:rsidRPr="00ED048D">
              <w:t>For Purpose Organisation</w:t>
            </w:r>
          </w:p>
        </w:tc>
        <w:tc>
          <w:tcPr>
            <w:tcW w:w="1417" w:type="dxa"/>
          </w:tcPr>
          <w:p w14:paraId="4E504CE4" w14:textId="77777777" w:rsidR="003C69E1" w:rsidRPr="00ED048D" w:rsidRDefault="003C69E1" w:rsidP="00ED048D">
            <w:r w:rsidRPr="00ED048D">
              <w:t>Blank</w:t>
            </w:r>
          </w:p>
        </w:tc>
        <w:tc>
          <w:tcPr>
            <w:tcW w:w="1276" w:type="dxa"/>
          </w:tcPr>
          <w:p w14:paraId="79A2A276" w14:textId="77777777" w:rsidR="003C69E1" w:rsidRPr="003304D1" w:rsidRDefault="003C69E1" w:rsidP="00ED048D">
            <w:pPr>
              <w:rPr>
                <w:b/>
                <w:bCs/>
              </w:rPr>
            </w:pPr>
            <w:r w:rsidRPr="003304D1">
              <w:rPr>
                <w:b/>
                <w:bCs/>
              </w:rPr>
              <w:t>5,061</w:t>
            </w:r>
          </w:p>
        </w:tc>
        <w:tc>
          <w:tcPr>
            <w:tcW w:w="1559" w:type="dxa"/>
          </w:tcPr>
          <w:p w14:paraId="6F3F8EB0" w14:textId="77777777" w:rsidR="003C69E1" w:rsidRPr="00ED048D" w:rsidRDefault="003C69E1" w:rsidP="00ED048D">
            <w:r w:rsidRPr="00ED048D">
              <w:t>4,939</w:t>
            </w:r>
          </w:p>
        </w:tc>
        <w:tc>
          <w:tcPr>
            <w:tcW w:w="2126" w:type="dxa"/>
          </w:tcPr>
          <w:p w14:paraId="7451DFA9" w14:textId="77777777" w:rsidR="003C69E1" w:rsidRPr="003304D1" w:rsidRDefault="003C69E1" w:rsidP="00ED048D">
            <w:pPr>
              <w:rPr>
                <w:b/>
                <w:bCs/>
              </w:rPr>
            </w:pPr>
            <w:r w:rsidRPr="003304D1">
              <w:rPr>
                <w:b/>
                <w:bCs/>
              </w:rPr>
              <w:t>4,902</w:t>
            </w:r>
          </w:p>
        </w:tc>
        <w:tc>
          <w:tcPr>
            <w:tcW w:w="2127" w:type="dxa"/>
          </w:tcPr>
          <w:p w14:paraId="03FE3BA0" w14:textId="77777777" w:rsidR="003C69E1" w:rsidRPr="00ED048D" w:rsidRDefault="003C69E1" w:rsidP="00ED048D">
            <w:r w:rsidRPr="00ED048D">
              <w:t>4,804</w:t>
            </w:r>
          </w:p>
        </w:tc>
      </w:tr>
      <w:tr w:rsidR="003304D1" w:rsidRPr="00D32FA1" w14:paraId="34ADD85A" w14:textId="77777777" w:rsidTr="00BD2094">
        <w:trPr>
          <w:cantSplit/>
          <w:trHeight w:val="500"/>
        </w:trPr>
        <w:tc>
          <w:tcPr>
            <w:tcW w:w="5521" w:type="dxa"/>
          </w:tcPr>
          <w:p w14:paraId="449A773C" w14:textId="77777777" w:rsidR="003C69E1" w:rsidRPr="00ED048D" w:rsidRDefault="003C69E1" w:rsidP="00ED048D">
            <w:r w:rsidRPr="00ED048D">
              <w:t>Grants</w:t>
            </w:r>
          </w:p>
        </w:tc>
        <w:tc>
          <w:tcPr>
            <w:tcW w:w="1417" w:type="dxa"/>
          </w:tcPr>
          <w:p w14:paraId="74DD157B" w14:textId="77777777" w:rsidR="003C69E1" w:rsidRPr="00ED048D" w:rsidRDefault="003C69E1" w:rsidP="00ED048D">
            <w:r w:rsidRPr="00ED048D">
              <w:t>5</w:t>
            </w:r>
          </w:p>
        </w:tc>
        <w:tc>
          <w:tcPr>
            <w:tcW w:w="1276" w:type="dxa"/>
          </w:tcPr>
          <w:p w14:paraId="608E03F8" w14:textId="77777777" w:rsidR="003C69E1" w:rsidRPr="003304D1" w:rsidRDefault="003C69E1" w:rsidP="00ED048D">
            <w:pPr>
              <w:rPr>
                <w:b/>
                <w:bCs/>
              </w:rPr>
            </w:pPr>
            <w:r w:rsidRPr="003304D1">
              <w:rPr>
                <w:b/>
                <w:bCs/>
              </w:rPr>
              <w:t>688</w:t>
            </w:r>
          </w:p>
        </w:tc>
        <w:tc>
          <w:tcPr>
            <w:tcW w:w="1559" w:type="dxa"/>
          </w:tcPr>
          <w:p w14:paraId="433B3DB3" w14:textId="77777777" w:rsidR="003C69E1" w:rsidRPr="00ED048D" w:rsidRDefault="003C69E1" w:rsidP="00ED048D">
            <w:r w:rsidRPr="00ED048D">
              <w:t>743</w:t>
            </w:r>
          </w:p>
        </w:tc>
        <w:tc>
          <w:tcPr>
            <w:tcW w:w="2126" w:type="dxa"/>
          </w:tcPr>
          <w:p w14:paraId="52BAD87D" w14:textId="77777777" w:rsidR="003C69E1" w:rsidRPr="003304D1" w:rsidRDefault="003C69E1" w:rsidP="00ED048D">
            <w:pPr>
              <w:rPr>
                <w:b/>
                <w:bCs/>
              </w:rPr>
            </w:pPr>
            <w:r w:rsidRPr="003304D1">
              <w:rPr>
                <w:b/>
                <w:bCs/>
              </w:rPr>
              <w:t>688</w:t>
            </w:r>
          </w:p>
        </w:tc>
        <w:tc>
          <w:tcPr>
            <w:tcW w:w="2127" w:type="dxa"/>
          </w:tcPr>
          <w:p w14:paraId="651012CB" w14:textId="77777777" w:rsidR="003C69E1" w:rsidRPr="00ED048D" w:rsidRDefault="003C69E1" w:rsidP="00ED048D">
            <w:r w:rsidRPr="00ED048D">
              <w:t>743</w:t>
            </w:r>
          </w:p>
        </w:tc>
      </w:tr>
      <w:tr w:rsidR="003304D1" w:rsidRPr="00D32FA1" w14:paraId="6E6B86B6" w14:textId="77777777" w:rsidTr="00BD2094">
        <w:trPr>
          <w:cantSplit/>
          <w:trHeight w:val="500"/>
        </w:trPr>
        <w:tc>
          <w:tcPr>
            <w:tcW w:w="5521" w:type="dxa"/>
          </w:tcPr>
          <w:p w14:paraId="0C51D009" w14:textId="77777777" w:rsidR="003C69E1" w:rsidRPr="00ED048D" w:rsidRDefault="003C69E1" w:rsidP="00ED048D">
            <w:r w:rsidRPr="00ED048D">
              <w:t>Fundraising</w:t>
            </w:r>
          </w:p>
        </w:tc>
        <w:tc>
          <w:tcPr>
            <w:tcW w:w="1417" w:type="dxa"/>
          </w:tcPr>
          <w:p w14:paraId="39A6ACDB" w14:textId="77777777" w:rsidR="003C69E1" w:rsidRPr="00ED048D" w:rsidRDefault="003C69E1" w:rsidP="00ED048D">
            <w:r w:rsidRPr="00ED048D">
              <w:t>Blank</w:t>
            </w:r>
          </w:p>
        </w:tc>
        <w:tc>
          <w:tcPr>
            <w:tcW w:w="1276" w:type="dxa"/>
          </w:tcPr>
          <w:p w14:paraId="4A422141" w14:textId="77777777" w:rsidR="003C69E1" w:rsidRPr="003304D1" w:rsidRDefault="003C69E1" w:rsidP="00ED048D">
            <w:pPr>
              <w:rPr>
                <w:b/>
                <w:bCs/>
              </w:rPr>
            </w:pPr>
            <w:r w:rsidRPr="003304D1">
              <w:rPr>
                <w:b/>
                <w:bCs/>
              </w:rPr>
              <w:t>6,055</w:t>
            </w:r>
          </w:p>
        </w:tc>
        <w:tc>
          <w:tcPr>
            <w:tcW w:w="1559" w:type="dxa"/>
          </w:tcPr>
          <w:p w14:paraId="66029054" w14:textId="77777777" w:rsidR="003C69E1" w:rsidRPr="00ED048D" w:rsidRDefault="003C69E1" w:rsidP="00ED048D">
            <w:r w:rsidRPr="00ED048D">
              <w:t>6,326</w:t>
            </w:r>
          </w:p>
        </w:tc>
        <w:tc>
          <w:tcPr>
            <w:tcW w:w="2126" w:type="dxa"/>
          </w:tcPr>
          <w:p w14:paraId="0B67DEEE" w14:textId="77777777" w:rsidR="003C69E1" w:rsidRPr="003304D1" w:rsidRDefault="003C69E1" w:rsidP="00ED048D">
            <w:pPr>
              <w:rPr>
                <w:b/>
                <w:bCs/>
              </w:rPr>
            </w:pPr>
            <w:r w:rsidRPr="003304D1">
              <w:rPr>
                <w:b/>
                <w:bCs/>
              </w:rPr>
              <w:t>6,055</w:t>
            </w:r>
          </w:p>
        </w:tc>
        <w:tc>
          <w:tcPr>
            <w:tcW w:w="2127" w:type="dxa"/>
          </w:tcPr>
          <w:p w14:paraId="2ADFFFF8" w14:textId="77777777" w:rsidR="003C69E1" w:rsidRPr="00ED048D" w:rsidRDefault="003C69E1" w:rsidP="00ED048D">
            <w:r w:rsidRPr="00ED048D">
              <w:t>6,326</w:t>
            </w:r>
          </w:p>
        </w:tc>
      </w:tr>
      <w:tr w:rsidR="003304D1" w:rsidRPr="00D32FA1" w14:paraId="520CCB7B" w14:textId="77777777" w:rsidTr="00BD2094">
        <w:trPr>
          <w:cantSplit/>
          <w:trHeight w:val="500"/>
        </w:trPr>
        <w:tc>
          <w:tcPr>
            <w:tcW w:w="5521" w:type="dxa"/>
          </w:tcPr>
          <w:p w14:paraId="2E1BE81C" w14:textId="77777777" w:rsidR="003C69E1" w:rsidRPr="00ED048D" w:rsidRDefault="003C69E1" w:rsidP="00ED048D">
            <w:r w:rsidRPr="00ED048D">
              <w:t>Governance</w:t>
            </w:r>
          </w:p>
        </w:tc>
        <w:tc>
          <w:tcPr>
            <w:tcW w:w="1417" w:type="dxa"/>
          </w:tcPr>
          <w:p w14:paraId="7FA4348A" w14:textId="77777777" w:rsidR="003C69E1" w:rsidRPr="00ED048D" w:rsidRDefault="003C69E1" w:rsidP="00ED048D">
            <w:r w:rsidRPr="00ED048D">
              <w:t>Blank</w:t>
            </w:r>
          </w:p>
        </w:tc>
        <w:tc>
          <w:tcPr>
            <w:tcW w:w="1276" w:type="dxa"/>
          </w:tcPr>
          <w:p w14:paraId="59807F14" w14:textId="77777777" w:rsidR="003C69E1" w:rsidRPr="003304D1" w:rsidRDefault="003C69E1" w:rsidP="00ED048D">
            <w:pPr>
              <w:rPr>
                <w:b/>
                <w:bCs/>
              </w:rPr>
            </w:pPr>
            <w:r w:rsidRPr="003304D1">
              <w:rPr>
                <w:b/>
                <w:bCs/>
              </w:rPr>
              <w:t>345</w:t>
            </w:r>
          </w:p>
        </w:tc>
        <w:tc>
          <w:tcPr>
            <w:tcW w:w="1559" w:type="dxa"/>
          </w:tcPr>
          <w:p w14:paraId="3198004D" w14:textId="77777777" w:rsidR="003C69E1" w:rsidRPr="00ED048D" w:rsidRDefault="003C69E1" w:rsidP="00ED048D">
            <w:r w:rsidRPr="00ED048D">
              <w:t>639</w:t>
            </w:r>
          </w:p>
        </w:tc>
        <w:tc>
          <w:tcPr>
            <w:tcW w:w="2126" w:type="dxa"/>
          </w:tcPr>
          <w:p w14:paraId="2F50623D" w14:textId="77777777" w:rsidR="003C69E1" w:rsidRPr="003304D1" w:rsidRDefault="003C69E1" w:rsidP="00ED048D">
            <w:pPr>
              <w:rPr>
                <w:b/>
                <w:bCs/>
              </w:rPr>
            </w:pPr>
            <w:r w:rsidRPr="003304D1">
              <w:rPr>
                <w:b/>
                <w:bCs/>
              </w:rPr>
              <w:t>345</w:t>
            </w:r>
          </w:p>
        </w:tc>
        <w:tc>
          <w:tcPr>
            <w:tcW w:w="2127" w:type="dxa"/>
          </w:tcPr>
          <w:p w14:paraId="39D596F3" w14:textId="77777777" w:rsidR="003C69E1" w:rsidRPr="00ED048D" w:rsidRDefault="003C69E1" w:rsidP="00ED048D">
            <w:r w:rsidRPr="00ED048D">
              <w:t>639</w:t>
            </w:r>
          </w:p>
        </w:tc>
      </w:tr>
      <w:tr w:rsidR="003304D1" w:rsidRPr="00D32FA1" w14:paraId="7A1D8558" w14:textId="77777777" w:rsidTr="00BD2094">
        <w:trPr>
          <w:cantSplit/>
          <w:trHeight w:val="500"/>
        </w:trPr>
        <w:tc>
          <w:tcPr>
            <w:tcW w:w="5521" w:type="dxa"/>
          </w:tcPr>
          <w:p w14:paraId="4FE71A67" w14:textId="77777777" w:rsidR="003C69E1" w:rsidRPr="00ED048D" w:rsidRDefault="003C69E1" w:rsidP="00ED048D">
            <w:r w:rsidRPr="00ED048D">
              <w:t>Total expenses</w:t>
            </w:r>
          </w:p>
        </w:tc>
        <w:tc>
          <w:tcPr>
            <w:tcW w:w="1417" w:type="dxa"/>
          </w:tcPr>
          <w:p w14:paraId="6FECD0C2" w14:textId="77777777" w:rsidR="003C69E1" w:rsidRPr="00ED048D" w:rsidRDefault="003C69E1" w:rsidP="00ED048D">
            <w:r w:rsidRPr="00ED048D">
              <w:t>Blank</w:t>
            </w:r>
          </w:p>
        </w:tc>
        <w:tc>
          <w:tcPr>
            <w:tcW w:w="1276" w:type="dxa"/>
          </w:tcPr>
          <w:p w14:paraId="6B119F88" w14:textId="77777777" w:rsidR="003C69E1" w:rsidRPr="003304D1" w:rsidRDefault="003C69E1" w:rsidP="00ED048D">
            <w:pPr>
              <w:rPr>
                <w:b/>
                <w:bCs/>
              </w:rPr>
            </w:pPr>
            <w:r w:rsidRPr="003304D1">
              <w:rPr>
                <w:b/>
                <w:bCs/>
              </w:rPr>
              <w:t>33,641</w:t>
            </w:r>
          </w:p>
        </w:tc>
        <w:tc>
          <w:tcPr>
            <w:tcW w:w="1559" w:type="dxa"/>
          </w:tcPr>
          <w:p w14:paraId="1E220464" w14:textId="77777777" w:rsidR="003C69E1" w:rsidRPr="00ED048D" w:rsidRDefault="003C69E1" w:rsidP="00ED048D">
            <w:r w:rsidRPr="00ED048D">
              <w:t>34,236</w:t>
            </w:r>
          </w:p>
        </w:tc>
        <w:tc>
          <w:tcPr>
            <w:tcW w:w="2126" w:type="dxa"/>
          </w:tcPr>
          <w:p w14:paraId="1A0F3E08" w14:textId="77777777" w:rsidR="003C69E1" w:rsidRPr="003304D1" w:rsidRDefault="003C69E1" w:rsidP="00ED048D">
            <w:pPr>
              <w:rPr>
                <w:b/>
                <w:bCs/>
              </w:rPr>
            </w:pPr>
            <w:r w:rsidRPr="003304D1">
              <w:rPr>
                <w:b/>
                <w:bCs/>
              </w:rPr>
              <w:t>33,524</w:t>
            </w:r>
          </w:p>
        </w:tc>
        <w:tc>
          <w:tcPr>
            <w:tcW w:w="2127" w:type="dxa"/>
          </w:tcPr>
          <w:p w14:paraId="55CB7A3E" w14:textId="77777777" w:rsidR="003C69E1" w:rsidRPr="00ED048D" w:rsidRDefault="003C69E1" w:rsidP="00ED048D">
            <w:r w:rsidRPr="00ED048D">
              <w:t>34,218</w:t>
            </w:r>
          </w:p>
        </w:tc>
      </w:tr>
      <w:tr w:rsidR="003304D1" w:rsidRPr="00D32FA1" w14:paraId="3E6D3478" w14:textId="77777777" w:rsidTr="00BD2094">
        <w:trPr>
          <w:cantSplit/>
          <w:trHeight w:val="500"/>
        </w:trPr>
        <w:tc>
          <w:tcPr>
            <w:tcW w:w="5521" w:type="dxa"/>
          </w:tcPr>
          <w:p w14:paraId="59918597" w14:textId="77777777" w:rsidR="003C69E1" w:rsidRPr="003304D1" w:rsidRDefault="003C69E1" w:rsidP="00ED048D">
            <w:pPr>
              <w:rPr>
                <w:b/>
                <w:bCs/>
              </w:rPr>
            </w:pPr>
            <w:r w:rsidRPr="003304D1">
              <w:rPr>
                <w:b/>
                <w:bCs/>
              </w:rPr>
              <w:t>Surplus/(Deficit) before interest, dividends, revaluations and gains on sale of property</w:t>
            </w:r>
          </w:p>
        </w:tc>
        <w:tc>
          <w:tcPr>
            <w:tcW w:w="1417" w:type="dxa"/>
          </w:tcPr>
          <w:p w14:paraId="3EBEDF2D" w14:textId="77777777" w:rsidR="003C69E1" w:rsidRPr="00ED048D" w:rsidRDefault="003C69E1" w:rsidP="00ED048D">
            <w:r w:rsidRPr="00ED048D">
              <w:t>Blank</w:t>
            </w:r>
          </w:p>
        </w:tc>
        <w:tc>
          <w:tcPr>
            <w:tcW w:w="1276" w:type="dxa"/>
          </w:tcPr>
          <w:p w14:paraId="3B849BB6" w14:textId="77777777" w:rsidR="003C69E1" w:rsidRPr="003304D1" w:rsidRDefault="003C69E1" w:rsidP="00ED048D">
            <w:pPr>
              <w:rPr>
                <w:b/>
                <w:bCs/>
              </w:rPr>
            </w:pPr>
            <w:r w:rsidRPr="003304D1">
              <w:rPr>
                <w:b/>
                <w:bCs/>
              </w:rPr>
              <w:t>11,966</w:t>
            </w:r>
          </w:p>
        </w:tc>
        <w:tc>
          <w:tcPr>
            <w:tcW w:w="1559" w:type="dxa"/>
          </w:tcPr>
          <w:p w14:paraId="69567134" w14:textId="77777777" w:rsidR="003C69E1" w:rsidRPr="00ED048D" w:rsidRDefault="003C69E1" w:rsidP="00ED048D">
            <w:r w:rsidRPr="00ED048D">
              <w:t>(607)</w:t>
            </w:r>
          </w:p>
        </w:tc>
        <w:tc>
          <w:tcPr>
            <w:tcW w:w="2126" w:type="dxa"/>
          </w:tcPr>
          <w:p w14:paraId="3441BACC" w14:textId="77777777" w:rsidR="003C69E1" w:rsidRPr="003304D1" w:rsidRDefault="003C69E1" w:rsidP="00ED048D">
            <w:pPr>
              <w:rPr>
                <w:b/>
                <w:bCs/>
              </w:rPr>
            </w:pPr>
            <w:r w:rsidRPr="003304D1">
              <w:rPr>
                <w:b/>
                <w:bCs/>
              </w:rPr>
              <w:t>6,886</w:t>
            </w:r>
          </w:p>
        </w:tc>
        <w:tc>
          <w:tcPr>
            <w:tcW w:w="2127" w:type="dxa"/>
          </w:tcPr>
          <w:p w14:paraId="58A7F4F5" w14:textId="77777777" w:rsidR="003C69E1" w:rsidRPr="00ED048D" w:rsidRDefault="003C69E1" w:rsidP="00ED048D">
            <w:r w:rsidRPr="00ED048D">
              <w:t>(5,537)</w:t>
            </w:r>
          </w:p>
        </w:tc>
      </w:tr>
      <w:tr w:rsidR="003304D1" w:rsidRPr="00D32FA1" w14:paraId="19040EEF" w14:textId="77777777" w:rsidTr="00BD2094">
        <w:trPr>
          <w:cantSplit/>
          <w:trHeight w:val="500"/>
        </w:trPr>
        <w:tc>
          <w:tcPr>
            <w:tcW w:w="5521" w:type="dxa"/>
          </w:tcPr>
          <w:p w14:paraId="6C83EAD9" w14:textId="77777777" w:rsidR="003C69E1" w:rsidRPr="00ED048D" w:rsidRDefault="003C69E1" w:rsidP="00ED048D">
            <w:r w:rsidRPr="00ED048D">
              <w:lastRenderedPageBreak/>
              <w:t>Finance income</w:t>
            </w:r>
          </w:p>
        </w:tc>
        <w:tc>
          <w:tcPr>
            <w:tcW w:w="1417" w:type="dxa"/>
          </w:tcPr>
          <w:p w14:paraId="1BD57E0C" w14:textId="77777777" w:rsidR="003C69E1" w:rsidRPr="00ED048D" w:rsidRDefault="003C69E1" w:rsidP="00ED048D">
            <w:r w:rsidRPr="00ED048D">
              <w:t>Blank</w:t>
            </w:r>
          </w:p>
        </w:tc>
        <w:tc>
          <w:tcPr>
            <w:tcW w:w="1276" w:type="dxa"/>
          </w:tcPr>
          <w:p w14:paraId="68514589" w14:textId="77777777" w:rsidR="003C69E1" w:rsidRPr="003304D1" w:rsidRDefault="003C69E1" w:rsidP="00ED048D">
            <w:pPr>
              <w:rPr>
                <w:b/>
                <w:bCs/>
              </w:rPr>
            </w:pPr>
            <w:r w:rsidRPr="003304D1">
              <w:rPr>
                <w:b/>
                <w:bCs/>
              </w:rPr>
              <w:t>233</w:t>
            </w:r>
          </w:p>
        </w:tc>
        <w:tc>
          <w:tcPr>
            <w:tcW w:w="1559" w:type="dxa"/>
          </w:tcPr>
          <w:p w14:paraId="10E574EF" w14:textId="77777777" w:rsidR="003C69E1" w:rsidRPr="00ED048D" w:rsidRDefault="003C69E1" w:rsidP="00ED048D">
            <w:r w:rsidRPr="00ED048D">
              <w:t>455</w:t>
            </w:r>
          </w:p>
        </w:tc>
        <w:tc>
          <w:tcPr>
            <w:tcW w:w="2126" w:type="dxa"/>
          </w:tcPr>
          <w:p w14:paraId="4DC3B856" w14:textId="77777777" w:rsidR="003C69E1" w:rsidRPr="003304D1" w:rsidRDefault="003C69E1" w:rsidP="00ED048D">
            <w:pPr>
              <w:rPr>
                <w:b/>
                <w:bCs/>
              </w:rPr>
            </w:pPr>
            <w:r w:rsidRPr="003304D1">
              <w:rPr>
                <w:b/>
                <w:bCs/>
              </w:rPr>
              <w:t>200</w:t>
            </w:r>
          </w:p>
        </w:tc>
        <w:tc>
          <w:tcPr>
            <w:tcW w:w="2127" w:type="dxa"/>
          </w:tcPr>
          <w:p w14:paraId="688387F7" w14:textId="77777777" w:rsidR="003C69E1" w:rsidRPr="00ED048D" w:rsidRDefault="003C69E1" w:rsidP="00ED048D">
            <w:r w:rsidRPr="00ED048D">
              <w:t>425</w:t>
            </w:r>
          </w:p>
        </w:tc>
      </w:tr>
      <w:tr w:rsidR="003304D1" w:rsidRPr="00D32FA1" w14:paraId="69D6802D" w14:textId="77777777" w:rsidTr="00BD2094">
        <w:trPr>
          <w:cantSplit/>
          <w:trHeight w:val="500"/>
        </w:trPr>
        <w:tc>
          <w:tcPr>
            <w:tcW w:w="5521" w:type="dxa"/>
          </w:tcPr>
          <w:p w14:paraId="4BBDB87F" w14:textId="77777777" w:rsidR="003C69E1" w:rsidRPr="00ED048D" w:rsidRDefault="003C69E1" w:rsidP="00ED048D">
            <w:r w:rsidRPr="00ED048D">
              <w:t>Fair value gain on bonds and investments</w:t>
            </w:r>
          </w:p>
        </w:tc>
        <w:tc>
          <w:tcPr>
            <w:tcW w:w="1417" w:type="dxa"/>
          </w:tcPr>
          <w:p w14:paraId="485BB987" w14:textId="77777777" w:rsidR="003C69E1" w:rsidRPr="00ED048D" w:rsidRDefault="003C69E1" w:rsidP="00ED048D">
            <w:r w:rsidRPr="00ED048D">
              <w:t>Blank</w:t>
            </w:r>
          </w:p>
        </w:tc>
        <w:tc>
          <w:tcPr>
            <w:tcW w:w="1276" w:type="dxa"/>
          </w:tcPr>
          <w:p w14:paraId="01E93E46" w14:textId="77777777" w:rsidR="003C69E1" w:rsidRPr="003304D1" w:rsidRDefault="003C69E1" w:rsidP="00ED048D">
            <w:pPr>
              <w:rPr>
                <w:b/>
                <w:bCs/>
              </w:rPr>
            </w:pPr>
            <w:r w:rsidRPr="003304D1">
              <w:rPr>
                <w:b/>
                <w:bCs/>
              </w:rPr>
              <w:t>4,297</w:t>
            </w:r>
          </w:p>
        </w:tc>
        <w:tc>
          <w:tcPr>
            <w:tcW w:w="1559" w:type="dxa"/>
          </w:tcPr>
          <w:p w14:paraId="6C06A8D1" w14:textId="77777777" w:rsidR="003C69E1" w:rsidRPr="00ED048D" w:rsidRDefault="003C69E1" w:rsidP="00ED048D">
            <w:r w:rsidRPr="00ED048D">
              <w:t>4,463</w:t>
            </w:r>
          </w:p>
        </w:tc>
        <w:tc>
          <w:tcPr>
            <w:tcW w:w="2126" w:type="dxa"/>
          </w:tcPr>
          <w:p w14:paraId="56874C45" w14:textId="77777777" w:rsidR="003C69E1" w:rsidRPr="003304D1" w:rsidRDefault="003C69E1" w:rsidP="00ED048D">
            <w:pPr>
              <w:rPr>
                <w:b/>
                <w:bCs/>
              </w:rPr>
            </w:pPr>
            <w:r w:rsidRPr="003304D1">
              <w:rPr>
                <w:b/>
                <w:bCs/>
              </w:rPr>
              <w:t>4,297</w:t>
            </w:r>
          </w:p>
        </w:tc>
        <w:tc>
          <w:tcPr>
            <w:tcW w:w="2127" w:type="dxa"/>
          </w:tcPr>
          <w:p w14:paraId="1F85C4AA" w14:textId="77777777" w:rsidR="003C69E1" w:rsidRPr="00ED048D" w:rsidRDefault="003C69E1" w:rsidP="00ED048D">
            <w:r w:rsidRPr="00ED048D">
              <w:t>4,463</w:t>
            </w:r>
          </w:p>
        </w:tc>
      </w:tr>
      <w:tr w:rsidR="003304D1" w:rsidRPr="00D32FA1" w14:paraId="02D1A493" w14:textId="77777777" w:rsidTr="00BD2094">
        <w:trPr>
          <w:cantSplit/>
          <w:trHeight w:val="500"/>
        </w:trPr>
        <w:tc>
          <w:tcPr>
            <w:tcW w:w="5521" w:type="dxa"/>
          </w:tcPr>
          <w:p w14:paraId="6500370E" w14:textId="77777777" w:rsidR="003C69E1" w:rsidRPr="00ED048D" w:rsidRDefault="003C69E1" w:rsidP="00ED048D">
            <w:r w:rsidRPr="00ED048D">
              <w:t>Dividend received from Foundation Properties Limited</w:t>
            </w:r>
          </w:p>
        </w:tc>
        <w:tc>
          <w:tcPr>
            <w:tcW w:w="1417" w:type="dxa"/>
          </w:tcPr>
          <w:p w14:paraId="544D05D3" w14:textId="77777777" w:rsidR="003C69E1" w:rsidRPr="00ED048D" w:rsidRDefault="003C69E1" w:rsidP="00ED048D">
            <w:r w:rsidRPr="00ED048D">
              <w:t>Blank</w:t>
            </w:r>
          </w:p>
        </w:tc>
        <w:tc>
          <w:tcPr>
            <w:tcW w:w="1276" w:type="dxa"/>
          </w:tcPr>
          <w:p w14:paraId="29E56584" w14:textId="77777777" w:rsidR="003C69E1" w:rsidRPr="003304D1" w:rsidRDefault="003C69E1" w:rsidP="00ED048D">
            <w:pPr>
              <w:rPr>
                <w:b/>
                <w:bCs/>
              </w:rPr>
            </w:pPr>
            <w:r w:rsidRPr="003304D1">
              <w:rPr>
                <w:b/>
                <w:bCs/>
              </w:rPr>
              <w:t>-</w:t>
            </w:r>
          </w:p>
        </w:tc>
        <w:tc>
          <w:tcPr>
            <w:tcW w:w="1559" w:type="dxa"/>
          </w:tcPr>
          <w:p w14:paraId="60744813" w14:textId="77777777" w:rsidR="003C69E1" w:rsidRPr="00ED048D" w:rsidRDefault="003C69E1" w:rsidP="00ED048D">
            <w:r w:rsidRPr="00ED048D">
              <w:t>-</w:t>
            </w:r>
          </w:p>
        </w:tc>
        <w:tc>
          <w:tcPr>
            <w:tcW w:w="2126" w:type="dxa"/>
          </w:tcPr>
          <w:p w14:paraId="67FDF9E9" w14:textId="77777777" w:rsidR="003C69E1" w:rsidRPr="003304D1" w:rsidRDefault="003C69E1" w:rsidP="00ED048D">
            <w:pPr>
              <w:rPr>
                <w:b/>
                <w:bCs/>
              </w:rPr>
            </w:pPr>
            <w:r w:rsidRPr="003304D1">
              <w:rPr>
                <w:b/>
                <w:bCs/>
              </w:rPr>
              <w:t>4,000</w:t>
            </w:r>
          </w:p>
        </w:tc>
        <w:tc>
          <w:tcPr>
            <w:tcW w:w="2127" w:type="dxa"/>
          </w:tcPr>
          <w:p w14:paraId="156946E6" w14:textId="77777777" w:rsidR="003C69E1" w:rsidRPr="00ED048D" w:rsidRDefault="003C69E1" w:rsidP="00ED048D">
            <w:r w:rsidRPr="00ED048D">
              <w:t>3,700</w:t>
            </w:r>
          </w:p>
        </w:tc>
      </w:tr>
      <w:tr w:rsidR="003304D1" w:rsidRPr="00D32FA1" w14:paraId="2CF7CFB5" w14:textId="77777777" w:rsidTr="00BD2094">
        <w:trPr>
          <w:cantSplit/>
          <w:trHeight w:val="500"/>
        </w:trPr>
        <w:tc>
          <w:tcPr>
            <w:tcW w:w="5521" w:type="dxa"/>
          </w:tcPr>
          <w:p w14:paraId="3FA345AA" w14:textId="77777777" w:rsidR="003C69E1" w:rsidRPr="00ED048D" w:rsidRDefault="003C69E1" w:rsidP="00ED048D">
            <w:r w:rsidRPr="00ED048D">
              <w:t>Finance expenses</w:t>
            </w:r>
          </w:p>
        </w:tc>
        <w:tc>
          <w:tcPr>
            <w:tcW w:w="1417" w:type="dxa"/>
          </w:tcPr>
          <w:p w14:paraId="75B44F51" w14:textId="77777777" w:rsidR="003C69E1" w:rsidRPr="00ED048D" w:rsidRDefault="003C69E1" w:rsidP="00ED048D">
            <w:r w:rsidRPr="00ED048D">
              <w:t>5</w:t>
            </w:r>
          </w:p>
        </w:tc>
        <w:tc>
          <w:tcPr>
            <w:tcW w:w="1276" w:type="dxa"/>
          </w:tcPr>
          <w:p w14:paraId="2153CEFD" w14:textId="77777777" w:rsidR="003C69E1" w:rsidRPr="003304D1" w:rsidRDefault="003C69E1" w:rsidP="00ED048D">
            <w:pPr>
              <w:rPr>
                <w:b/>
                <w:bCs/>
              </w:rPr>
            </w:pPr>
            <w:r w:rsidRPr="003304D1">
              <w:rPr>
                <w:b/>
                <w:bCs/>
              </w:rPr>
              <w:t>(674)</w:t>
            </w:r>
          </w:p>
        </w:tc>
        <w:tc>
          <w:tcPr>
            <w:tcW w:w="1559" w:type="dxa"/>
          </w:tcPr>
          <w:p w14:paraId="27387D6E" w14:textId="77777777" w:rsidR="003C69E1" w:rsidRPr="00ED048D" w:rsidRDefault="003C69E1" w:rsidP="00ED048D">
            <w:r w:rsidRPr="00ED048D">
              <w:t>(776)</w:t>
            </w:r>
          </w:p>
        </w:tc>
        <w:tc>
          <w:tcPr>
            <w:tcW w:w="2126" w:type="dxa"/>
          </w:tcPr>
          <w:p w14:paraId="3D309D4F" w14:textId="77777777" w:rsidR="003C69E1" w:rsidRPr="003304D1" w:rsidRDefault="003C69E1" w:rsidP="00ED048D">
            <w:pPr>
              <w:rPr>
                <w:b/>
                <w:bCs/>
              </w:rPr>
            </w:pPr>
            <w:r w:rsidRPr="003304D1">
              <w:rPr>
                <w:b/>
                <w:bCs/>
              </w:rPr>
              <w:t>-</w:t>
            </w:r>
          </w:p>
        </w:tc>
        <w:tc>
          <w:tcPr>
            <w:tcW w:w="2127" w:type="dxa"/>
          </w:tcPr>
          <w:p w14:paraId="0D0FA9F5" w14:textId="77777777" w:rsidR="003C69E1" w:rsidRPr="00ED048D" w:rsidRDefault="003C69E1" w:rsidP="00ED048D">
            <w:r w:rsidRPr="00ED048D">
              <w:t>-</w:t>
            </w:r>
          </w:p>
        </w:tc>
      </w:tr>
      <w:tr w:rsidR="003304D1" w:rsidRPr="00D32FA1" w14:paraId="54FA2E44" w14:textId="77777777" w:rsidTr="00BD2094">
        <w:trPr>
          <w:cantSplit/>
          <w:trHeight w:val="500"/>
        </w:trPr>
        <w:tc>
          <w:tcPr>
            <w:tcW w:w="5521" w:type="dxa"/>
          </w:tcPr>
          <w:p w14:paraId="39E812F8" w14:textId="77777777" w:rsidR="003C69E1" w:rsidRPr="003304D1" w:rsidRDefault="003C69E1" w:rsidP="00ED048D">
            <w:pPr>
              <w:rPr>
                <w:b/>
                <w:bCs/>
              </w:rPr>
            </w:pPr>
            <w:r w:rsidRPr="003304D1">
              <w:rPr>
                <w:b/>
                <w:bCs/>
              </w:rPr>
              <w:t>Surplus before investment, property revaluations and gain on sale of properties</w:t>
            </w:r>
          </w:p>
        </w:tc>
        <w:tc>
          <w:tcPr>
            <w:tcW w:w="1417" w:type="dxa"/>
          </w:tcPr>
          <w:p w14:paraId="172C811F" w14:textId="77777777" w:rsidR="003C69E1" w:rsidRPr="00ED048D" w:rsidRDefault="003C69E1" w:rsidP="00ED048D">
            <w:r w:rsidRPr="00ED048D">
              <w:t>Blank</w:t>
            </w:r>
          </w:p>
        </w:tc>
        <w:tc>
          <w:tcPr>
            <w:tcW w:w="1276" w:type="dxa"/>
          </w:tcPr>
          <w:p w14:paraId="2162519D" w14:textId="77777777" w:rsidR="003C69E1" w:rsidRPr="003304D1" w:rsidRDefault="003C69E1" w:rsidP="00ED048D">
            <w:pPr>
              <w:rPr>
                <w:b/>
                <w:bCs/>
              </w:rPr>
            </w:pPr>
            <w:r w:rsidRPr="003304D1">
              <w:rPr>
                <w:b/>
                <w:bCs/>
              </w:rPr>
              <w:t>15,822</w:t>
            </w:r>
          </w:p>
        </w:tc>
        <w:tc>
          <w:tcPr>
            <w:tcW w:w="1559" w:type="dxa"/>
          </w:tcPr>
          <w:p w14:paraId="53E1B539" w14:textId="77777777" w:rsidR="003C69E1" w:rsidRPr="00ED048D" w:rsidRDefault="003C69E1" w:rsidP="00ED048D">
            <w:r w:rsidRPr="00ED048D">
              <w:t>3,535</w:t>
            </w:r>
          </w:p>
        </w:tc>
        <w:tc>
          <w:tcPr>
            <w:tcW w:w="2126" w:type="dxa"/>
          </w:tcPr>
          <w:p w14:paraId="14F22699" w14:textId="77777777" w:rsidR="003C69E1" w:rsidRPr="003304D1" w:rsidRDefault="003C69E1" w:rsidP="00ED048D">
            <w:pPr>
              <w:rPr>
                <w:b/>
                <w:bCs/>
              </w:rPr>
            </w:pPr>
            <w:r w:rsidRPr="003304D1">
              <w:rPr>
                <w:b/>
                <w:bCs/>
              </w:rPr>
              <w:t>15,383</w:t>
            </w:r>
          </w:p>
        </w:tc>
        <w:tc>
          <w:tcPr>
            <w:tcW w:w="2127" w:type="dxa"/>
          </w:tcPr>
          <w:p w14:paraId="28BF7BB9" w14:textId="77777777" w:rsidR="003C69E1" w:rsidRPr="00ED048D" w:rsidRDefault="003C69E1" w:rsidP="00ED048D">
            <w:r w:rsidRPr="00ED048D">
              <w:t>3,051</w:t>
            </w:r>
          </w:p>
        </w:tc>
      </w:tr>
      <w:tr w:rsidR="003304D1" w:rsidRPr="00D32FA1" w14:paraId="092EFA08" w14:textId="77777777" w:rsidTr="00BD2094">
        <w:trPr>
          <w:cantSplit/>
          <w:trHeight w:val="500"/>
        </w:trPr>
        <w:tc>
          <w:tcPr>
            <w:tcW w:w="5521" w:type="dxa"/>
          </w:tcPr>
          <w:p w14:paraId="51877358" w14:textId="77777777" w:rsidR="003C69E1" w:rsidRPr="00ED048D" w:rsidRDefault="003C69E1" w:rsidP="00ED048D">
            <w:r w:rsidRPr="00ED048D">
              <w:t>Exchange rate variance on revaluation of investment property</w:t>
            </w:r>
          </w:p>
        </w:tc>
        <w:tc>
          <w:tcPr>
            <w:tcW w:w="1417" w:type="dxa"/>
          </w:tcPr>
          <w:p w14:paraId="5460D707" w14:textId="77777777" w:rsidR="003C69E1" w:rsidRPr="00ED048D" w:rsidRDefault="003C69E1" w:rsidP="00ED048D">
            <w:r w:rsidRPr="00ED048D">
              <w:t>15</w:t>
            </w:r>
          </w:p>
        </w:tc>
        <w:tc>
          <w:tcPr>
            <w:tcW w:w="1276" w:type="dxa"/>
          </w:tcPr>
          <w:p w14:paraId="2225FC24" w14:textId="77777777" w:rsidR="003C69E1" w:rsidRPr="003304D1" w:rsidRDefault="003C69E1" w:rsidP="00ED048D">
            <w:pPr>
              <w:rPr>
                <w:b/>
                <w:bCs/>
              </w:rPr>
            </w:pPr>
            <w:r w:rsidRPr="003304D1">
              <w:rPr>
                <w:b/>
                <w:bCs/>
              </w:rPr>
              <w:t>772</w:t>
            </w:r>
          </w:p>
        </w:tc>
        <w:tc>
          <w:tcPr>
            <w:tcW w:w="1559" w:type="dxa"/>
          </w:tcPr>
          <w:p w14:paraId="2646A754" w14:textId="77777777" w:rsidR="003C69E1" w:rsidRPr="00ED048D" w:rsidRDefault="003C69E1" w:rsidP="00ED048D">
            <w:r w:rsidRPr="00ED048D">
              <w:t>(68)</w:t>
            </w:r>
          </w:p>
        </w:tc>
        <w:tc>
          <w:tcPr>
            <w:tcW w:w="2126" w:type="dxa"/>
          </w:tcPr>
          <w:p w14:paraId="7F8E0878" w14:textId="77777777" w:rsidR="003C69E1" w:rsidRPr="003304D1" w:rsidRDefault="003C69E1" w:rsidP="00ED048D">
            <w:pPr>
              <w:rPr>
                <w:b/>
                <w:bCs/>
              </w:rPr>
            </w:pPr>
            <w:r w:rsidRPr="003304D1">
              <w:rPr>
                <w:b/>
                <w:bCs/>
              </w:rPr>
              <w:t>772</w:t>
            </w:r>
          </w:p>
        </w:tc>
        <w:tc>
          <w:tcPr>
            <w:tcW w:w="2127" w:type="dxa"/>
          </w:tcPr>
          <w:p w14:paraId="06E7E453" w14:textId="77777777" w:rsidR="003C69E1" w:rsidRPr="00ED048D" w:rsidRDefault="003C69E1" w:rsidP="00ED048D">
            <w:r w:rsidRPr="00ED048D">
              <w:t>(68)</w:t>
            </w:r>
          </w:p>
        </w:tc>
      </w:tr>
      <w:tr w:rsidR="003304D1" w:rsidRPr="00D32FA1" w14:paraId="14AACA28" w14:textId="77777777" w:rsidTr="00BD2094">
        <w:trPr>
          <w:cantSplit/>
          <w:trHeight w:val="500"/>
        </w:trPr>
        <w:tc>
          <w:tcPr>
            <w:tcW w:w="5521" w:type="dxa"/>
          </w:tcPr>
          <w:p w14:paraId="6A3AA905" w14:textId="77777777" w:rsidR="003C69E1" w:rsidRPr="00ED048D" w:rsidRDefault="003C69E1" w:rsidP="00ED048D">
            <w:r w:rsidRPr="00ED048D">
              <w:lastRenderedPageBreak/>
              <w:t>Fair value gain/(loss) on investment property</w:t>
            </w:r>
          </w:p>
        </w:tc>
        <w:tc>
          <w:tcPr>
            <w:tcW w:w="1417" w:type="dxa"/>
          </w:tcPr>
          <w:p w14:paraId="677313C8" w14:textId="77777777" w:rsidR="003C69E1" w:rsidRPr="00ED048D" w:rsidRDefault="003C69E1" w:rsidP="00ED048D">
            <w:r w:rsidRPr="00ED048D">
              <w:t>15</w:t>
            </w:r>
          </w:p>
        </w:tc>
        <w:tc>
          <w:tcPr>
            <w:tcW w:w="1276" w:type="dxa"/>
          </w:tcPr>
          <w:p w14:paraId="44CAE03C" w14:textId="77777777" w:rsidR="003C69E1" w:rsidRPr="003304D1" w:rsidRDefault="003C69E1" w:rsidP="00ED048D">
            <w:pPr>
              <w:rPr>
                <w:b/>
                <w:bCs/>
              </w:rPr>
            </w:pPr>
            <w:r w:rsidRPr="003304D1">
              <w:rPr>
                <w:b/>
                <w:bCs/>
              </w:rPr>
              <w:t>3,225</w:t>
            </w:r>
          </w:p>
        </w:tc>
        <w:tc>
          <w:tcPr>
            <w:tcW w:w="1559" w:type="dxa"/>
          </w:tcPr>
          <w:p w14:paraId="36092BF3" w14:textId="77777777" w:rsidR="003C69E1" w:rsidRPr="00ED048D" w:rsidRDefault="003C69E1" w:rsidP="00ED048D">
            <w:r w:rsidRPr="00ED048D">
              <w:t>(11,200)</w:t>
            </w:r>
          </w:p>
        </w:tc>
        <w:tc>
          <w:tcPr>
            <w:tcW w:w="2126" w:type="dxa"/>
          </w:tcPr>
          <w:p w14:paraId="18E7CE10" w14:textId="77777777" w:rsidR="003C69E1" w:rsidRPr="003304D1" w:rsidRDefault="003C69E1" w:rsidP="00ED048D">
            <w:pPr>
              <w:rPr>
                <w:b/>
                <w:bCs/>
              </w:rPr>
            </w:pPr>
            <w:r w:rsidRPr="003304D1">
              <w:rPr>
                <w:b/>
                <w:bCs/>
              </w:rPr>
              <w:t>(159)</w:t>
            </w:r>
          </w:p>
        </w:tc>
        <w:tc>
          <w:tcPr>
            <w:tcW w:w="2127" w:type="dxa"/>
          </w:tcPr>
          <w:p w14:paraId="0FD90BEA" w14:textId="77777777" w:rsidR="003C69E1" w:rsidRPr="00ED048D" w:rsidRDefault="003C69E1" w:rsidP="00ED048D">
            <w:r w:rsidRPr="00ED048D">
              <w:t>66</w:t>
            </w:r>
          </w:p>
        </w:tc>
      </w:tr>
      <w:tr w:rsidR="003304D1" w:rsidRPr="00D32FA1" w14:paraId="7DFA4778" w14:textId="77777777" w:rsidTr="00BD2094">
        <w:trPr>
          <w:cantSplit/>
          <w:trHeight w:val="500"/>
        </w:trPr>
        <w:tc>
          <w:tcPr>
            <w:tcW w:w="5521" w:type="dxa"/>
          </w:tcPr>
          <w:p w14:paraId="771A1235" w14:textId="77777777" w:rsidR="003C69E1" w:rsidRPr="00ED048D" w:rsidRDefault="003C69E1" w:rsidP="00ED048D">
            <w:r w:rsidRPr="00ED048D">
              <w:t>Gain on sale of property</w:t>
            </w:r>
          </w:p>
        </w:tc>
        <w:tc>
          <w:tcPr>
            <w:tcW w:w="1417" w:type="dxa"/>
          </w:tcPr>
          <w:p w14:paraId="3E396581" w14:textId="77777777" w:rsidR="003C69E1" w:rsidRPr="00ED048D" w:rsidRDefault="003C69E1" w:rsidP="00ED048D">
            <w:r w:rsidRPr="00ED048D">
              <w:t>Blank</w:t>
            </w:r>
          </w:p>
        </w:tc>
        <w:tc>
          <w:tcPr>
            <w:tcW w:w="1276" w:type="dxa"/>
          </w:tcPr>
          <w:p w14:paraId="3AF7CF38" w14:textId="77777777" w:rsidR="003C69E1" w:rsidRPr="003304D1" w:rsidRDefault="003C69E1" w:rsidP="00ED048D">
            <w:pPr>
              <w:rPr>
                <w:b/>
                <w:bCs/>
              </w:rPr>
            </w:pPr>
            <w:r w:rsidRPr="003304D1">
              <w:rPr>
                <w:b/>
                <w:bCs/>
              </w:rPr>
              <w:t>804</w:t>
            </w:r>
          </w:p>
        </w:tc>
        <w:tc>
          <w:tcPr>
            <w:tcW w:w="1559" w:type="dxa"/>
          </w:tcPr>
          <w:p w14:paraId="4FD56A83" w14:textId="77777777" w:rsidR="003C69E1" w:rsidRPr="00ED048D" w:rsidRDefault="003C69E1" w:rsidP="00ED048D">
            <w:r w:rsidRPr="00ED048D">
              <w:t>-</w:t>
            </w:r>
          </w:p>
        </w:tc>
        <w:tc>
          <w:tcPr>
            <w:tcW w:w="2126" w:type="dxa"/>
          </w:tcPr>
          <w:p w14:paraId="49641541" w14:textId="77777777" w:rsidR="003C69E1" w:rsidRPr="003304D1" w:rsidRDefault="003C69E1" w:rsidP="00ED048D">
            <w:pPr>
              <w:rPr>
                <w:b/>
                <w:bCs/>
              </w:rPr>
            </w:pPr>
            <w:r w:rsidRPr="003304D1">
              <w:rPr>
                <w:b/>
                <w:bCs/>
              </w:rPr>
              <w:t>804</w:t>
            </w:r>
          </w:p>
        </w:tc>
        <w:tc>
          <w:tcPr>
            <w:tcW w:w="2127" w:type="dxa"/>
          </w:tcPr>
          <w:p w14:paraId="1F904D82" w14:textId="77777777" w:rsidR="003C69E1" w:rsidRPr="00ED048D" w:rsidRDefault="003C69E1" w:rsidP="00ED048D">
            <w:r w:rsidRPr="00ED048D">
              <w:t>-</w:t>
            </w:r>
          </w:p>
        </w:tc>
      </w:tr>
      <w:tr w:rsidR="003304D1" w:rsidRPr="00D32FA1" w14:paraId="7278E861" w14:textId="77777777" w:rsidTr="00BD2094">
        <w:trPr>
          <w:cantSplit/>
          <w:trHeight w:val="500"/>
        </w:trPr>
        <w:tc>
          <w:tcPr>
            <w:tcW w:w="5521" w:type="dxa"/>
          </w:tcPr>
          <w:p w14:paraId="0594BF3B" w14:textId="77777777" w:rsidR="003C69E1" w:rsidRPr="00ED048D" w:rsidRDefault="003C69E1" w:rsidP="00ED048D">
            <w:r w:rsidRPr="00ED048D">
              <w:t>Gain on sale of investment property</w:t>
            </w:r>
          </w:p>
        </w:tc>
        <w:tc>
          <w:tcPr>
            <w:tcW w:w="1417" w:type="dxa"/>
          </w:tcPr>
          <w:p w14:paraId="3678FEFE" w14:textId="77777777" w:rsidR="003C69E1" w:rsidRPr="00ED048D" w:rsidRDefault="003C69E1" w:rsidP="00ED048D">
            <w:r w:rsidRPr="00ED048D">
              <w:t>Blank</w:t>
            </w:r>
          </w:p>
        </w:tc>
        <w:tc>
          <w:tcPr>
            <w:tcW w:w="1276" w:type="dxa"/>
          </w:tcPr>
          <w:p w14:paraId="5ADB37D4" w14:textId="77777777" w:rsidR="003C69E1" w:rsidRPr="003304D1" w:rsidRDefault="003C69E1" w:rsidP="00ED048D">
            <w:pPr>
              <w:rPr>
                <w:b/>
                <w:bCs/>
              </w:rPr>
            </w:pPr>
            <w:r w:rsidRPr="003304D1">
              <w:rPr>
                <w:b/>
                <w:bCs/>
              </w:rPr>
              <w:t>66</w:t>
            </w:r>
          </w:p>
        </w:tc>
        <w:tc>
          <w:tcPr>
            <w:tcW w:w="1559" w:type="dxa"/>
          </w:tcPr>
          <w:p w14:paraId="26F9ACE3" w14:textId="77777777" w:rsidR="003C69E1" w:rsidRPr="00ED048D" w:rsidRDefault="003C69E1" w:rsidP="00ED048D">
            <w:r w:rsidRPr="00ED048D">
              <w:t>-</w:t>
            </w:r>
          </w:p>
        </w:tc>
        <w:tc>
          <w:tcPr>
            <w:tcW w:w="2126" w:type="dxa"/>
          </w:tcPr>
          <w:p w14:paraId="536A5761" w14:textId="77777777" w:rsidR="003C69E1" w:rsidRPr="003304D1" w:rsidRDefault="003C69E1" w:rsidP="00ED048D">
            <w:pPr>
              <w:rPr>
                <w:b/>
                <w:bCs/>
              </w:rPr>
            </w:pPr>
            <w:r w:rsidRPr="003304D1">
              <w:rPr>
                <w:b/>
                <w:bCs/>
              </w:rPr>
              <w:t>66</w:t>
            </w:r>
          </w:p>
        </w:tc>
        <w:tc>
          <w:tcPr>
            <w:tcW w:w="2127" w:type="dxa"/>
          </w:tcPr>
          <w:p w14:paraId="31A7190D" w14:textId="77777777" w:rsidR="003C69E1" w:rsidRPr="00ED048D" w:rsidRDefault="003C69E1" w:rsidP="00ED048D">
            <w:r w:rsidRPr="00ED048D">
              <w:t>-</w:t>
            </w:r>
          </w:p>
        </w:tc>
      </w:tr>
      <w:tr w:rsidR="003304D1" w:rsidRPr="00D32FA1" w14:paraId="5A7498DE" w14:textId="77777777" w:rsidTr="00BD2094">
        <w:trPr>
          <w:cantSplit/>
          <w:trHeight w:val="500"/>
        </w:trPr>
        <w:tc>
          <w:tcPr>
            <w:tcW w:w="5521" w:type="dxa"/>
          </w:tcPr>
          <w:p w14:paraId="2377B738" w14:textId="77777777" w:rsidR="003C69E1" w:rsidRPr="00ED048D" w:rsidRDefault="003C69E1" w:rsidP="00ED048D">
            <w:r w:rsidRPr="00ED048D">
              <w:t>Share of equity accounted investees (loss)/gain for the year</w:t>
            </w:r>
          </w:p>
        </w:tc>
        <w:tc>
          <w:tcPr>
            <w:tcW w:w="1417" w:type="dxa"/>
          </w:tcPr>
          <w:p w14:paraId="42BC9B10" w14:textId="77777777" w:rsidR="003C69E1" w:rsidRPr="00ED048D" w:rsidRDefault="003C69E1" w:rsidP="00ED048D">
            <w:r w:rsidRPr="00ED048D">
              <w:t>17</w:t>
            </w:r>
          </w:p>
        </w:tc>
        <w:tc>
          <w:tcPr>
            <w:tcW w:w="1276" w:type="dxa"/>
          </w:tcPr>
          <w:p w14:paraId="589585BC" w14:textId="77777777" w:rsidR="003C69E1" w:rsidRPr="003304D1" w:rsidRDefault="003C69E1" w:rsidP="00ED048D">
            <w:pPr>
              <w:rPr>
                <w:b/>
                <w:bCs/>
              </w:rPr>
            </w:pPr>
            <w:r w:rsidRPr="003304D1">
              <w:rPr>
                <w:b/>
                <w:bCs/>
              </w:rPr>
              <w:t>(3,338)</w:t>
            </w:r>
          </w:p>
        </w:tc>
        <w:tc>
          <w:tcPr>
            <w:tcW w:w="1559" w:type="dxa"/>
          </w:tcPr>
          <w:p w14:paraId="7B385DBA" w14:textId="77777777" w:rsidR="003C69E1" w:rsidRPr="00ED048D" w:rsidRDefault="003C69E1" w:rsidP="00ED048D">
            <w:r w:rsidRPr="00ED048D">
              <w:t>19,180</w:t>
            </w:r>
          </w:p>
        </w:tc>
        <w:tc>
          <w:tcPr>
            <w:tcW w:w="2126" w:type="dxa"/>
          </w:tcPr>
          <w:p w14:paraId="3C70A002" w14:textId="77777777" w:rsidR="003C69E1" w:rsidRPr="003304D1" w:rsidRDefault="003C69E1" w:rsidP="00ED048D">
            <w:pPr>
              <w:rPr>
                <w:b/>
                <w:bCs/>
              </w:rPr>
            </w:pPr>
            <w:r w:rsidRPr="003304D1">
              <w:rPr>
                <w:b/>
                <w:bCs/>
              </w:rPr>
              <w:t>-</w:t>
            </w:r>
          </w:p>
        </w:tc>
        <w:tc>
          <w:tcPr>
            <w:tcW w:w="2127" w:type="dxa"/>
          </w:tcPr>
          <w:p w14:paraId="47B734E2" w14:textId="77777777" w:rsidR="003C69E1" w:rsidRPr="00ED048D" w:rsidRDefault="003C69E1" w:rsidP="00ED048D">
            <w:r w:rsidRPr="00ED048D">
              <w:t>-</w:t>
            </w:r>
          </w:p>
        </w:tc>
      </w:tr>
      <w:tr w:rsidR="003304D1" w:rsidRPr="00D32FA1" w14:paraId="4F55718A" w14:textId="77777777" w:rsidTr="00BD2094">
        <w:trPr>
          <w:cantSplit/>
          <w:trHeight w:val="500"/>
        </w:trPr>
        <w:tc>
          <w:tcPr>
            <w:tcW w:w="5521" w:type="dxa"/>
          </w:tcPr>
          <w:p w14:paraId="46196386" w14:textId="77777777" w:rsidR="003C69E1" w:rsidRPr="003304D1" w:rsidRDefault="003C69E1" w:rsidP="00ED048D">
            <w:pPr>
              <w:rPr>
                <w:b/>
                <w:bCs/>
              </w:rPr>
            </w:pPr>
            <w:r w:rsidRPr="003304D1">
              <w:rPr>
                <w:b/>
                <w:bCs/>
              </w:rPr>
              <w:t>Total comprehensive revenue and expense for the year</w:t>
            </w:r>
          </w:p>
        </w:tc>
        <w:tc>
          <w:tcPr>
            <w:tcW w:w="1417" w:type="dxa"/>
          </w:tcPr>
          <w:p w14:paraId="570BF494" w14:textId="77777777" w:rsidR="003C69E1" w:rsidRPr="00ED048D" w:rsidRDefault="003C69E1" w:rsidP="00ED048D">
            <w:r w:rsidRPr="00ED048D">
              <w:t>Blank</w:t>
            </w:r>
          </w:p>
        </w:tc>
        <w:tc>
          <w:tcPr>
            <w:tcW w:w="1276" w:type="dxa"/>
          </w:tcPr>
          <w:p w14:paraId="00B2B6FF" w14:textId="77777777" w:rsidR="003C69E1" w:rsidRPr="003304D1" w:rsidRDefault="003C69E1" w:rsidP="00ED048D">
            <w:pPr>
              <w:rPr>
                <w:b/>
                <w:bCs/>
              </w:rPr>
            </w:pPr>
            <w:r w:rsidRPr="003304D1">
              <w:rPr>
                <w:b/>
                <w:bCs/>
              </w:rPr>
              <w:t>17,351</w:t>
            </w:r>
          </w:p>
        </w:tc>
        <w:tc>
          <w:tcPr>
            <w:tcW w:w="1559" w:type="dxa"/>
          </w:tcPr>
          <w:p w14:paraId="63231752" w14:textId="77777777" w:rsidR="003C69E1" w:rsidRPr="00ED048D" w:rsidRDefault="003C69E1" w:rsidP="00ED048D">
            <w:r w:rsidRPr="00ED048D">
              <w:t>11,447</w:t>
            </w:r>
          </w:p>
        </w:tc>
        <w:tc>
          <w:tcPr>
            <w:tcW w:w="2126" w:type="dxa"/>
          </w:tcPr>
          <w:p w14:paraId="544297F4" w14:textId="77777777" w:rsidR="003C69E1" w:rsidRPr="003304D1" w:rsidRDefault="003C69E1" w:rsidP="00ED048D">
            <w:pPr>
              <w:rPr>
                <w:b/>
                <w:bCs/>
              </w:rPr>
            </w:pPr>
            <w:r w:rsidRPr="003304D1">
              <w:rPr>
                <w:b/>
                <w:bCs/>
              </w:rPr>
              <w:t>16,866</w:t>
            </w:r>
          </w:p>
        </w:tc>
        <w:tc>
          <w:tcPr>
            <w:tcW w:w="2127" w:type="dxa"/>
          </w:tcPr>
          <w:p w14:paraId="19CC57EA" w14:textId="77777777" w:rsidR="003C69E1" w:rsidRPr="00ED048D" w:rsidRDefault="003C69E1" w:rsidP="00ED048D">
            <w:r w:rsidRPr="00ED048D">
              <w:t>3,049</w:t>
            </w:r>
          </w:p>
        </w:tc>
      </w:tr>
    </w:tbl>
    <w:p w14:paraId="2128C0E3" w14:textId="39493380" w:rsidR="003C69E1" w:rsidRPr="00D32FA1" w:rsidRDefault="003C69E1" w:rsidP="003C69E1">
      <w:pPr>
        <w:pStyle w:val="pgnum"/>
      </w:pPr>
      <w:r w:rsidRPr="00D32FA1">
        <w:lastRenderedPageBreak/>
        <w:t>Page</w:t>
      </w:r>
      <w:r w:rsidR="00CE777A">
        <w:t>s</w:t>
      </w:r>
      <w:r w:rsidRPr="00D32FA1">
        <w:t xml:space="preserve"> 13</w:t>
      </w:r>
      <w:r w:rsidR="00CE777A">
        <w:t>-14</w:t>
      </w:r>
    </w:p>
    <w:p w14:paraId="337C79E4" w14:textId="77777777" w:rsidR="003C69E1" w:rsidRPr="00D32FA1" w:rsidRDefault="003C69E1" w:rsidP="003C69E1">
      <w:pPr>
        <w:pStyle w:val="Heading1"/>
      </w:pPr>
      <w:bookmarkStart w:id="8" w:name="_Statement_of_Financial"/>
      <w:bookmarkEnd w:id="8"/>
      <w:r w:rsidRPr="00D32FA1">
        <w:t xml:space="preserve">Statement of Financial Position as </w:t>
      </w:r>
      <w:proofErr w:type="gramStart"/>
      <w:r w:rsidRPr="00D32FA1">
        <w:t>at</w:t>
      </w:r>
      <w:proofErr w:type="gramEnd"/>
      <w:r w:rsidRPr="00D32FA1">
        <w:t xml:space="preserve"> 30 June 2025</w:t>
      </w:r>
    </w:p>
    <w:p w14:paraId="0C116742" w14:textId="0570BC25" w:rsidR="00FA24B3" w:rsidRDefault="003C69E1" w:rsidP="000E2A53">
      <w:r w:rsidRPr="00D32FA1">
        <w:t xml:space="preserve">The notes on print pages 16 to 71 </w:t>
      </w:r>
      <w:r w:rsidR="00214D22">
        <w:t xml:space="preserve">(large print pages </w:t>
      </w:r>
      <w:r w:rsidR="00830F7E">
        <w:rPr>
          <w:bCs/>
        </w:rPr>
        <w:t>41 to 169</w:t>
      </w:r>
      <w:r w:rsidR="00214D22">
        <w:t xml:space="preserve">) </w:t>
      </w:r>
      <w:r w:rsidRPr="00D32FA1">
        <w:t>are an integral part of these financial statements.</w:t>
      </w:r>
    </w:p>
    <w:p w14:paraId="50EE988E" w14:textId="77777777" w:rsidR="00FA24B3" w:rsidRDefault="00FA24B3">
      <w:pPr>
        <w:spacing w:after="0" w:line="240" w:lineRule="auto"/>
      </w:pPr>
      <w:r>
        <w:br w:type="page"/>
      </w:r>
    </w:p>
    <w:p w14:paraId="614DEC57" w14:textId="77777777" w:rsidR="003C69E1" w:rsidRDefault="003C69E1" w:rsidP="000E2A53"/>
    <w:p w14:paraId="355E620F" w14:textId="72F746DB" w:rsidR="00105355" w:rsidRDefault="00105355" w:rsidP="00105355">
      <w:pPr>
        <w:pStyle w:val="imagecaption"/>
      </w:pPr>
      <w:r w:rsidRPr="005D1630">
        <w:rPr>
          <w:b/>
          <w:bCs/>
        </w:rPr>
        <w:t>TN:</w:t>
      </w:r>
      <w:r>
        <w:t xml:space="preserve"> This table </w:t>
      </w:r>
      <w:r w:rsidRPr="005D1630">
        <w:t xml:space="preserve">covers large print pages </w:t>
      </w:r>
      <w:r w:rsidR="00FA24B3">
        <w:t xml:space="preserve">from </w:t>
      </w:r>
      <w:r>
        <w:t>2</w:t>
      </w:r>
      <w:r w:rsidR="00C97D12">
        <w:t>7</w:t>
      </w:r>
      <w:r w:rsidRPr="005D1630">
        <w:t xml:space="preserve"> to </w:t>
      </w:r>
      <w:r>
        <w:t>3</w:t>
      </w:r>
      <w:r w:rsidR="008155DE">
        <w:t>2</w:t>
      </w:r>
      <w:r>
        <w:t>.</w:t>
      </w:r>
    </w:p>
    <w:p w14:paraId="551C2FB0" w14:textId="77777777" w:rsidR="00105355" w:rsidRPr="000E2A53" w:rsidRDefault="00105355" w:rsidP="000E2A53"/>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820"/>
        <w:gridCol w:w="1134"/>
        <w:gridCol w:w="2268"/>
        <w:gridCol w:w="2126"/>
        <w:gridCol w:w="2268"/>
        <w:gridCol w:w="2410"/>
      </w:tblGrid>
      <w:tr w:rsidR="000E2A53" w:rsidRPr="00CA0EAF" w14:paraId="2442FDDD" w14:textId="77777777" w:rsidTr="00CE777A">
        <w:trPr>
          <w:cantSplit/>
          <w:trHeight w:val="500"/>
          <w:tblHeader/>
        </w:trPr>
        <w:tc>
          <w:tcPr>
            <w:tcW w:w="3820" w:type="dxa"/>
          </w:tcPr>
          <w:p w14:paraId="12B30095" w14:textId="77777777" w:rsidR="003C69E1" w:rsidRPr="00CA0EAF" w:rsidRDefault="003C69E1" w:rsidP="00CA0EAF">
            <w:pPr>
              <w:spacing w:line="240" w:lineRule="auto"/>
              <w:rPr>
                <w:b/>
              </w:rPr>
            </w:pPr>
            <w:r>
              <w:rPr>
                <w:b/>
              </w:rPr>
              <w:t>Item</w:t>
            </w:r>
          </w:p>
        </w:tc>
        <w:tc>
          <w:tcPr>
            <w:tcW w:w="1134" w:type="dxa"/>
          </w:tcPr>
          <w:p w14:paraId="782A110B" w14:textId="77777777" w:rsidR="003C69E1" w:rsidRPr="00CA0EAF" w:rsidRDefault="003C69E1" w:rsidP="00CA0EAF">
            <w:pPr>
              <w:spacing w:line="240" w:lineRule="auto"/>
              <w:rPr>
                <w:b/>
              </w:rPr>
            </w:pPr>
            <w:r w:rsidRPr="00CA0EAF">
              <w:rPr>
                <w:b/>
              </w:rPr>
              <w:t>Note</w:t>
            </w:r>
          </w:p>
        </w:tc>
        <w:tc>
          <w:tcPr>
            <w:tcW w:w="2268" w:type="dxa"/>
          </w:tcPr>
          <w:p w14:paraId="00DCC6B1" w14:textId="77777777" w:rsidR="003C69E1" w:rsidRPr="00CA0EAF" w:rsidRDefault="003C69E1" w:rsidP="00CA0EAF">
            <w:pPr>
              <w:spacing w:line="240" w:lineRule="auto"/>
              <w:rPr>
                <w:b/>
              </w:rPr>
            </w:pPr>
            <w:r w:rsidRPr="00CA0EAF">
              <w:rPr>
                <w:b/>
              </w:rPr>
              <w:t>Group 2025 $000s</w:t>
            </w:r>
          </w:p>
        </w:tc>
        <w:tc>
          <w:tcPr>
            <w:tcW w:w="2126" w:type="dxa"/>
          </w:tcPr>
          <w:p w14:paraId="30BF12CC" w14:textId="77777777" w:rsidR="003C69E1" w:rsidRPr="00CA0EAF" w:rsidRDefault="003C69E1" w:rsidP="00CA0EAF">
            <w:pPr>
              <w:spacing w:line="240" w:lineRule="auto"/>
              <w:rPr>
                <w:b/>
                <w:bCs/>
              </w:rPr>
            </w:pPr>
            <w:r w:rsidRPr="00CA0EAF">
              <w:rPr>
                <w:b/>
                <w:bCs/>
              </w:rPr>
              <w:t>Group 2024 $000s</w:t>
            </w:r>
          </w:p>
        </w:tc>
        <w:tc>
          <w:tcPr>
            <w:tcW w:w="2268" w:type="dxa"/>
          </w:tcPr>
          <w:p w14:paraId="2D40F32E" w14:textId="77777777" w:rsidR="003C69E1" w:rsidRPr="00CA0EAF" w:rsidRDefault="003C69E1" w:rsidP="00CA0EAF">
            <w:pPr>
              <w:spacing w:line="240" w:lineRule="auto"/>
              <w:rPr>
                <w:b/>
              </w:rPr>
            </w:pPr>
            <w:r w:rsidRPr="00CA0EAF">
              <w:rPr>
                <w:b/>
              </w:rPr>
              <w:t>Controlling Entity 2025 $000s</w:t>
            </w:r>
          </w:p>
        </w:tc>
        <w:tc>
          <w:tcPr>
            <w:tcW w:w="2410" w:type="dxa"/>
          </w:tcPr>
          <w:p w14:paraId="2FBDED3D" w14:textId="77777777" w:rsidR="003C69E1" w:rsidRPr="00CA0EAF" w:rsidRDefault="003C69E1" w:rsidP="00CA0EAF">
            <w:pPr>
              <w:spacing w:line="240" w:lineRule="auto"/>
              <w:rPr>
                <w:b/>
                <w:bCs/>
              </w:rPr>
            </w:pPr>
            <w:r w:rsidRPr="00CA0EAF">
              <w:rPr>
                <w:b/>
                <w:bCs/>
              </w:rPr>
              <w:t>Controlling Entity 2024 $000s</w:t>
            </w:r>
          </w:p>
        </w:tc>
      </w:tr>
      <w:tr w:rsidR="00C40F1B" w:rsidRPr="00D32FA1" w14:paraId="6BC7256C" w14:textId="77777777" w:rsidTr="008E4BEF">
        <w:trPr>
          <w:cantSplit/>
          <w:trHeight w:val="500"/>
        </w:trPr>
        <w:tc>
          <w:tcPr>
            <w:tcW w:w="14026" w:type="dxa"/>
            <w:gridSpan w:val="6"/>
          </w:tcPr>
          <w:p w14:paraId="79451F1A" w14:textId="60D18C4E" w:rsidR="00C40F1B" w:rsidRPr="000E2A53" w:rsidRDefault="00C40F1B" w:rsidP="000E2A53">
            <w:pPr>
              <w:rPr>
                <w:b/>
                <w:bCs/>
              </w:rPr>
            </w:pPr>
            <w:r w:rsidRPr="00CE777A">
              <w:rPr>
                <w:b/>
                <w:bCs/>
              </w:rPr>
              <w:t>Current assets</w:t>
            </w:r>
          </w:p>
        </w:tc>
      </w:tr>
      <w:tr w:rsidR="000E2A53" w:rsidRPr="00D32FA1" w14:paraId="3C95F43D" w14:textId="77777777" w:rsidTr="00CE777A">
        <w:trPr>
          <w:cantSplit/>
          <w:trHeight w:val="500"/>
        </w:trPr>
        <w:tc>
          <w:tcPr>
            <w:tcW w:w="3820" w:type="dxa"/>
          </w:tcPr>
          <w:p w14:paraId="51F39F89" w14:textId="77777777" w:rsidR="003C69E1" w:rsidRPr="000E2A53" w:rsidRDefault="003C69E1" w:rsidP="000E2A53">
            <w:r w:rsidRPr="000E2A53">
              <w:t>Cash and cash equivalents</w:t>
            </w:r>
          </w:p>
        </w:tc>
        <w:tc>
          <w:tcPr>
            <w:tcW w:w="1134" w:type="dxa"/>
          </w:tcPr>
          <w:p w14:paraId="0A3C3BFD" w14:textId="77777777" w:rsidR="003C69E1" w:rsidRPr="000E2A53" w:rsidRDefault="003C69E1" w:rsidP="000E2A53">
            <w:r w:rsidRPr="000E2A53">
              <w:t>6</w:t>
            </w:r>
          </w:p>
        </w:tc>
        <w:tc>
          <w:tcPr>
            <w:tcW w:w="2268" w:type="dxa"/>
          </w:tcPr>
          <w:p w14:paraId="43D61DFE" w14:textId="77777777" w:rsidR="003C69E1" w:rsidRPr="000E2A53" w:rsidRDefault="003C69E1" w:rsidP="000E2A53">
            <w:pPr>
              <w:rPr>
                <w:b/>
                <w:bCs/>
              </w:rPr>
            </w:pPr>
            <w:r w:rsidRPr="000E2A53">
              <w:rPr>
                <w:b/>
                <w:bCs/>
              </w:rPr>
              <w:t>5,425</w:t>
            </w:r>
          </w:p>
        </w:tc>
        <w:tc>
          <w:tcPr>
            <w:tcW w:w="2126" w:type="dxa"/>
          </w:tcPr>
          <w:p w14:paraId="08498540" w14:textId="77777777" w:rsidR="003C69E1" w:rsidRPr="000E2A53" w:rsidRDefault="003C69E1" w:rsidP="000E2A53">
            <w:r w:rsidRPr="000E2A53">
              <w:t>4,181</w:t>
            </w:r>
          </w:p>
        </w:tc>
        <w:tc>
          <w:tcPr>
            <w:tcW w:w="2268" w:type="dxa"/>
          </w:tcPr>
          <w:p w14:paraId="078991EA" w14:textId="77777777" w:rsidR="003C69E1" w:rsidRPr="000E2A53" w:rsidRDefault="003C69E1" w:rsidP="000E2A53">
            <w:r w:rsidRPr="000E2A53">
              <w:t>4,189</w:t>
            </w:r>
          </w:p>
        </w:tc>
        <w:tc>
          <w:tcPr>
            <w:tcW w:w="2410" w:type="dxa"/>
          </w:tcPr>
          <w:p w14:paraId="43AF712F" w14:textId="77777777" w:rsidR="003C69E1" w:rsidRPr="000E2A53" w:rsidRDefault="003C69E1" w:rsidP="000E2A53">
            <w:pPr>
              <w:rPr>
                <w:b/>
                <w:bCs/>
              </w:rPr>
            </w:pPr>
            <w:r w:rsidRPr="000E2A53">
              <w:rPr>
                <w:b/>
                <w:bCs/>
              </w:rPr>
              <w:t>3,028</w:t>
            </w:r>
          </w:p>
        </w:tc>
      </w:tr>
      <w:tr w:rsidR="000E2A53" w:rsidRPr="00D32FA1" w14:paraId="7A56FFFF" w14:textId="77777777" w:rsidTr="00CE777A">
        <w:trPr>
          <w:cantSplit/>
          <w:trHeight w:val="500"/>
        </w:trPr>
        <w:tc>
          <w:tcPr>
            <w:tcW w:w="3820" w:type="dxa"/>
          </w:tcPr>
          <w:p w14:paraId="5FC78BAB" w14:textId="77777777" w:rsidR="003C69E1" w:rsidRPr="000E2A53" w:rsidRDefault="003C69E1" w:rsidP="000E2A53">
            <w:r w:rsidRPr="000E2A53">
              <w:t>Term investments</w:t>
            </w:r>
          </w:p>
        </w:tc>
        <w:tc>
          <w:tcPr>
            <w:tcW w:w="1134" w:type="dxa"/>
          </w:tcPr>
          <w:p w14:paraId="05461237" w14:textId="77777777" w:rsidR="003C69E1" w:rsidRPr="000E2A53" w:rsidRDefault="003C69E1" w:rsidP="000E2A53">
            <w:r w:rsidRPr="000E2A53">
              <w:t>7</w:t>
            </w:r>
          </w:p>
        </w:tc>
        <w:tc>
          <w:tcPr>
            <w:tcW w:w="2268" w:type="dxa"/>
          </w:tcPr>
          <w:p w14:paraId="6C357B74" w14:textId="77777777" w:rsidR="003C69E1" w:rsidRPr="000E2A53" w:rsidRDefault="003C69E1" w:rsidP="000E2A53">
            <w:pPr>
              <w:rPr>
                <w:b/>
                <w:bCs/>
              </w:rPr>
            </w:pPr>
            <w:r w:rsidRPr="000E2A53">
              <w:rPr>
                <w:b/>
                <w:bCs/>
              </w:rPr>
              <w:t>7,280</w:t>
            </w:r>
          </w:p>
        </w:tc>
        <w:tc>
          <w:tcPr>
            <w:tcW w:w="2126" w:type="dxa"/>
          </w:tcPr>
          <w:p w14:paraId="5ACE092D" w14:textId="77777777" w:rsidR="003C69E1" w:rsidRPr="000E2A53" w:rsidRDefault="003C69E1" w:rsidP="000E2A53">
            <w:r w:rsidRPr="000E2A53">
              <w:t>4,000</w:t>
            </w:r>
          </w:p>
        </w:tc>
        <w:tc>
          <w:tcPr>
            <w:tcW w:w="2268" w:type="dxa"/>
          </w:tcPr>
          <w:p w14:paraId="2D42DCE3" w14:textId="77777777" w:rsidR="003C69E1" w:rsidRPr="000E2A53" w:rsidRDefault="003C69E1" w:rsidP="000E2A53">
            <w:r w:rsidRPr="000E2A53">
              <w:t>7,280</w:t>
            </w:r>
          </w:p>
        </w:tc>
        <w:tc>
          <w:tcPr>
            <w:tcW w:w="2410" w:type="dxa"/>
          </w:tcPr>
          <w:p w14:paraId="7920CCA0" w14:textId="77777777" w:rsidR="003C69E1" w:rsidRPr="000E2A53" w:rsidRDefault="003C69E1" w:rsidP="000E2A53">
            <w:pPr>
              <w:rPr>
                <w:b/>
                <w:bCs/>
              </w:rPr>
            </w:pPr>
            <w:r w:rsidRPr="000E2A53">
              <w:rPr>
                <w:b/>
                <w:bCs/>
              </w:rPr>
              <w:t>4,000</w:t>
            </w:r>
          </w:p>
        </w:tc>
      </w:tr>
      <w:tr w:rsidR="000E2A53" w:rsidRPr="00D32FA1" w14:paraId="4AD57DA4" w14:textId="77777777" w:rsidTr="00CE777A">
        <w:trPr>
          <w:cantSplit/>
          <w:trHeight w:val="500"/>
        </w:trPr>
        <w:tc>
          <w:tcPr>
            <w:tcW w:w="3820" w:type="dxa"/>
          </w:tcPr>
          <w:p w14:paraId="76A7CCCC" w14:textId="77777777" w:rsidR="003C69E1" w:rsidRPr="000E2A53" w:rsidRDefault="003C69E1" w:rsidP="000E2A53">
            <w:r w:rsidRPr="000E2A53">
              <w:t>Trade and other receivables (from exchange transactions)</w:t>
            </w:r>
          </w:p>
        </w:tc>
        <w:tc>
          <w:tcPr>
            <w:tcW w:w="1134" w:type="dxa"/>
          </w:tcPr>
          <w:p w14:paraId="1E68B55B" w14:textId="77777777" w:rsidR="003C69E1" w:rsidRPr="000E2A53" w:rsidRDefault="003C69E1" w:rsidP="000E2A53">
            <w:r w:rsidRPr="000E2A53">
              <w:t>8</w:t>
            </w:r>
          </w:p>
        </w:tc>
        <w:tc>
          <w:tcPr>
            <w:tcW w:w="2268" w:type="dxa"/>
          </w:tcPr>
          <w:p w14:paraId="320238A7" w14:textId="77777777" w:rsidR="003C69E1" w:rsidRPr="000E2A53" w:rsidRDefault="003C69E1" w:rsidP="000E2A53">
            <w:pPr>
              <w:rPr>
                <w:b/>
                <w:bCs/>
              </w:rPr>
            </w:pPr>
            <w:r w:rsidRPr="000E2A53">
              <w:rPr>
                <w:b/>
                <w:bCs/>
              </w:rPr>
              <w:t>1,926</w:t>
            </w:r>
          </w:p>
        </w:tc>
        <w:tc>
          <w:tcPr>
            <w:tcW w:w="2126" w:type="dxa"/>
          </w:tcPr>
          <w:p w14:paraId="1A443B48" w14:textId="77777777" w:rsidR="003C69E1" w:rsidRPr="000E2A53" w:rsidRDefault="003C69E1" w:rsidP="000E2A53">
            <w:r w:rsidRPr="000E2A53">
              <w:t>1,665</w:t>
            </w:r>
          </w:p>
        </w:tc>
        <w:tc>
          <w:tcPr>
            <w:tcW w:w="2268" w:type="dxa"/>
          </w:tcPr>
          <w:p w14:paraId="46A3001D" w14:textId="77777777" w:rsidR="003C69E1" w:rsidRPr="000E2A53" w:rsidRDefault="003C69E1" w:rsidP="000E2A53">
            <w:r w:rsidRPr="000E2A53">
              <w:t>1,226</w:t>
            </w:r>
          </w:p>
        </w:tc>
        <w:tc>
          <w:tcPr>
            <w:tcW w:w="2410" w:type="dxa"/>
          </w:tcPr>
          <w:p w14:paraId="764832E5" w14:textId="77777777" w:rsidR="003C69E1" w:rsidRPr="000E2A53" w:rsidRDefault="003C69E1" w:rsidP="000E2A53">
            <w:pPr>
              <w:rPr>
                <w:b/>
                <w:bCs/>
              </w:rPr>
            </w:pPr>
            <w:r w:rsidRPr="000E2A53">
              <w:rPr>
                <w:b/>
                <w:bCs/>
              </w:rPr>
              <w:t>1,179</w:t>
            </w:r>
          </w:p>
        </w:tc>
      </w:tr>
      <w:tr w:rsidR="000E2A53" w:rsidRPr="00D32FA1" w14:paraId="04F55B7D" w14:textId="77777777" w:rsidTr="00CE777A">
        <w:trPr>
          <w:cantSplit/>
          <w:trHeight w:val="500"/>
        </w:trPr>
        <w:tc>
          <w:tcPr>
            <w:tcW w:w="3820" w:type="dxa"/>
          </w:tcPr>
          <w:p w14:paraId="7B41DF8E" w14:textId="77777777" w:rsidR="003C69E1" w:rsidRPr="000E2A53" w:rsidRDefault="003C69E1" w:rsidP="000E2A53">
            <w:proofErr w:type="spellStart"/>
            <w:r w:rsidRPr="000E2A53">
              <w:lastRenderedPageBreak/>
              <w:t>Recoverables</w:t>
            </w:r>
            <w:proofErr w:type="spellEnd"/>
            <w:r w:rsidRPr="000E2A53">
              <w:t xml:space="preserve"> (from non-exchange transactions)</w:t>
            </w:r>
          </w:p>
        </w:tc>
        <w:tc>
          <w:tcPr>
            <w:tcW w:w="1134" w:type="dxa"/>
          </w:tcPr>
          <w:p w14:paraId="292A48C4" w14:textId="77777777" w:rsidR="003C69E1" w:rsidRPr="000E2A53" w:rsidRDefault="003C69E1" w:rsidP="000E2A53">
            <w:r w:rsidRPr="000E2A53">
              <w:t>9</w:t>
            </w:r>
          </w:p>
        </w:tc>
        <w:tc>
          <w:tcPr>
            <w:tcW w:w="2268" w:type="dxa"/>
          </w:tcPr>
          <w:p w14:paraId="56365C8C" w14:textId="77777777" w:rsidR="003C69E1" w:rsidRPr="000E2A53" w:rsidRDefault="003C69E1" w:rsidP="000E2A53">
            <w:pPr>
              <w:rPr>
                <w:b/>
                <w:bCs/>
              </w:rPr>
            </w:pPr>
            <w:r w:rsidRPr="000E2A53">
              <w:rPr>
                <w:b/>
                <w:bCs/>
              </w:rPr>
              <w:t>3,217</w:t>
            </w:r>
          </w:p>
        </w:tc>
        <w:tc>
          <w:tcPr>
            <w:tcW w:w="2126" w:type="dxa"/>
          </w:tcPr>
          <w:p w14:paraId="7E893C6D" w14:textId="77777777" w:rsidR="003C69E1" w:rsidRPr="000E2A53" w:rsidRDefault="003C69E1" w:rsidP="000E2A53">
            <w:r w:rsidRPr="000E2A53">
              <w:t>1,683</w:t>
            </w:r>
          </w:p>
        </w:tc>
        <w:tc>
          <w:tcPr>
            <w:tcW w:w="2268" w:type="dxa"/>
          </w:tcPr>
          <w:p w14:paraId="71E00C11" w14:textId="77777777" w:rsidR="003C69E1" w:rsidRPr="000E2A53" w:rsidRDefault="003C69E1" w:rsidP="000E2A53">
            <w:r w:rsidRPr="000E2A53">
              <w:t>3,217</w:t>
            </w:r>
          </w:p>
        </w:tc>
        <w:tc>
          <w:tcPr>
            <w:tcW w:w="2410" w:type="dxa"/>
          </w:tcPr>
          <w:p w14:paraId="3B3BECB9" w14:textId="77777777" w:rsidR="003C69E1" w:rsidRPr="000E2A53" w:rsidRDefault="003C69E1" w:rsidP="000E2A53">
            <w:pPr>
              <w:rPr>
                <w:b/>
                <w:bCs/>
              </w:rPr>
            </w:pPr>
            <w:r w:rsidRPr="000E2A53">
              <w:rPr>
                <w:b/>
                <w:bCs/>
              </w:rPr>
              <w:t>1,683</w:t>
            </w:r>
          </w:p>
        </w:tc>
      </w:tr>
      <w:tr w:rsidR="000E2A53" w:rsidRPr="00D32FA1" w14:paraId="01E4E885" w14:textId="77777777" w:rsidTr="00CE777A">
        <w:trPr>
          <w:cantSplit/>
          <w:trHeight w:val="500"/>
        </w:trPr>
        <w:tc>
          <w:tcPr>
            <w:tcW w:w="3820" w:type="dxa"/>
          </w:tcPr>
          <w:p w14:paraId="53C37B90" w14:textId="77777777" w:rsidR="003C69E1" w:rsidRPr="000E2A53" w:rsidRDefault="003C69E1" w:rsidP="000E2A53">
            <w:r w:rsidRPr="000E2A53">
              <w:t>Advance to related party</w:t>
            </w:r>
          </w:p>
        </w:tc>
        <w:tc>
          <w:tcPr>
            <w:tcW w:w="1134" w:type="dxa"/>
          </w:tcPr>
          <w:p w14:paraId="0D682326" w14:textId="77777777" w:rsidR="003C69E1" w:rsidRPr="000E2A53" w:rsidRDefault="003C69E1" w:rsidP="000E2A53">
            <w:r w:rsidRPr="000E2A53">
              <w:t>17</w:t>
            </w:r>
          </w:p>
        </w:tc>
        <w:tc>
          <w:tcPr>
            <w:tcW w:w="2268" w:type="dxa"/>
          </w:tcPr>
          <w:p w14:paraId="6F19287E" w14:textId="77777777" w:rsidR="003C69E1" w:rsidRPr="000E2A53" w:rsidRDefault="003C69E1" w:rsidP="000E2A53">
            <w:pPr>
              <w:rPr>
                <w:b/>
                <w:bCs/>
              </w:rPr>
            </w:pPr>
            <w:r w:rsidRPr="000E2A53">
              <w:rPr>
                <w:b/>
                <w:bCs/>
              </w:rPr>
              <w:t>250</w:t>
            </w:r>
          </w:p>
        </w:tc>
        <w:tc>
          <w:tcPr>
            <w:tcW w:w="2126" w:type="dxa"/>
          </w:tcPr>
          <w:p w14:paraId="333352C0" w14:textId="77777777" w:rsidR="003C69E1" w:rsidRPr="000E2A53" w:rsidRDefault="003C69E1" w:rsidP="000E2A53">
            <w:r w:rsidRPr="000E2A53">
              <w:t>250</w:t>
            </w:r>
          </w:p>
        </w:tc>
        <w:tc>
          <w:tcPr>
            <w:tcW w:w="2268" w:type="dxa"/>
          </w:tcPr>
          <w:p w14:paraId="52FA55A8" w14:textId="77777777" w:rsidR="003C69E1" w:rsidRPr="000E2A53" w:rsidRDefault="003C69E1" w:rsidP="000E2A53">
            <w:r w:rsidRPr="000E2A53">
              <w:t>-</w:t>
            </w:r>
          </w:p>
        </w:tc>
        <w:tc>
          <w:tcPr>
            <w:tcW w:w="2410" w:type="dxa"/>
          </w:tcPr>
          <w:p w14:paraId="68B4F9ED" w14:textId="77777777" w:rsidR="003C69E1" w:rsidRPr="000E2A53" w:rsidRDefault="003C69E1" w:rsidP="000E2A53">
            <w:pPr>
              <w:rPr>
                <w:b/>
                <w:bCs/>
              </w:rPr>
            </w:pPr>
            <w:r w:rsidRPr="000E2A53">
              <w:rPr>
                <w:b/>
                <w:bCs/>
              </w:rPr>
              <w:t>-</w:t>
            </w:r>
          </w:p>
        </w:tc>
      </w:tr>
      <w:tr w:rsidR="000E2A53" w:rsidRPr="00D32FA1" w14:paraId="47DF2F03" w14:textId="77777777" w:rsidTr="00CE777A">
        <w:trPr>
          <w:cantSplit/>
          <w:trHeight w:val="500"/>
        </w:trPr>
        <w:tc>
          <w:tcPr>
            <w:tcW w:w="3820" w:type="dxa"/>
          </w:tcPr>
          <w:p w14:paraId="45B8ED9D" w14:textId="77777777" w:rsidR="003C69E1" w:rsidRPr="000E2A53" w:rsidRDefault="003C69E1" w:rsidP="000E2A53">
            <w:r w:rsidRPr="000E2A53">
              <w:t>Inventories</w:t>
            </w:r>
          </w:p>
        </w:tc>
        <w:tc>
          <w:tcPr>
            <w:tcW w:w="1134" w:type="dxa"/>
          </w:tcPr>
          <w:p w14:paraId="62807BD3" w14:textId="77777777" w:rsidR="003C69E1" w:rsidRPr="000E2A53" w:rsidRDefault="003C69E1" w:rsidP="000E2A53">
            <w:r w:rsidRPr="000E2A53">
              <w:t>10</w:t>
            </w:r>
          </w:p>
        </w:tc>
        <w:tc>
          <w:tcPr>
            <w:tcW w:w="2268" w:type="dxa"/>
          </w:tcPr>
          <w:p w14:paraId="761B2BAF" w14:textId="77777777" w:rsidR="003C69E1" w:rsidRPr="000E2A53" w:rsidRDefault="003C69E1" w:rsidP="000E2A53">
            <w:pPr>
              <w:rPr>
                <w:b/>
                <w:bCs/>
              </w:rPr>
            </w:pPr>
            <w:r w:rsidRPr="000E2A53">
              <w:rPr>
                <w:b/>
                <w:bCs/>
              </w:rPr>
              <w:t>13</w:t>
            </w:r>
          </w:p>
        </w:tc>
        <w:tc>
          <w:tcPr>
            <w:tcW w:w="2126" w:type="dxa"/>
          </w:tcPr>
          <w:p w14:paraId="0B67D735" w14:textId="77777777" w:rsidR="003C69E1" w:rsidRPr="000E2A53" w:rsidRDefault="003C69E1" w:rsidP="000E2A53">
            <w:r w:rsidRPr="000E2A53">
              <w:t>33</w:t>
            </w:r>
          </w:p>
        </w:tc>
        <w:tc>
          <w:tcPr>
            <w:tcW w:w="2268" w:type="dxa"/>
          </w:tcPr>
          <w:p w14:paraId="29B7BED5" w14:textId="77777777" w:rsidR="003C69E1" w:rsidRPr="000E2A53" w:rsidRDefault="003C69E1" w:rsidP="000E2A53">
            <w:r w:rsidRPr="000E2A53">
              <w:t>13</w:t>
            </w:r>
          </w:p>
        </w:tc>
        <w:tc>
          <w:tcPr>
            <w:tcW w:w="2410" w:type="dxa"/>
          </w:tcPr>
          <w:p w14:paraId="0920BC29" w14:textId="77777777" w:rsidR="003C69E1" w:rsidRPr="000E2A53" w:rsidRDefault="003C69E1" w:rsidP="000E2A53">
            <w:pPr>
              <w:rPr>
                <w:b/>
                <w:bCs/>
              </w:rPr>
            </w:pPr>
            <w:r w:rsidRPr="000E2A53">
              <w:rPr>
                <w:b/>
                <w:bCs/>
              </w:rPr>
              <w:t>33</w:t>
            </w:r>
          </w:p>
        </w:tc>
      </w:tr>
      <w:tr w:rsidR="000E2A53" w:rsidRPr="00D32FA1" w14:paraId="24A96548" w14:textId="77777777" w:rsidTr="00CE777A">
        <w:trPr>
          <w:cantSplit/>
          <w:trHeight w:val="500"/>
        </w:trPr>
        <w:tc>
          <w:tcPr>
            <w:tcW w:w="3820" w:type="dxa"/>
          </w:tcPr>
          <w:p w14:paraId="581B4FD1" w14:textId="77777777" w:rsidR="003C69E1" w:rsidRPr="00CE777A" w:rsidRDefault="003C69E1" w:rsidP="000E2A53">
            <w:pPr>
              <w:rPr>
                <w:b/>
                <w:bCs/>
              </w:rPr>
            </w:pPr>
            <w:r w:rsidRPr="00CE777A">
              <w:rPr>
                <w:b/>
                <w:bCs/>
              </w:rPr>
              <w:t>Total current assets</w:t>
            </w:r>
          </w:p>
        </w:tc>
        <w:tc>
          <w:tcPr>
            <w:tcW w:w="1134" w:type="dxa"/>
          </w:tcPr>
          <w:p w14:paraId="2AD1FAF1" w14:textId="77777777" w:rsidR="003C69E1" w:rsidRPr="000E2A53" w:rsidRDefault="003C69E1" w:rsidP="000E2A53">
            <w:r w:rsidRPr="000E2A53">
              <w:t>Blank</w:t>
            </w:r>
          </w:p>
        </w:tc>
        <w:tc>
          <w:tcPr>
            <w:tcW w:w="2268" w:type="dxa"/>
          </w:tcPr>
          <w:p w14:paraId="5494A63F" w14:textId="77777777" w:rsidR="003C69E1" w:rsidRPr="000E2A53" w:rsidRDefault="003C69E1" w:rsidP="000E2A53">
            <w:pPr>
              <w:rPr>
                <w:b/>
                <w:bCs/>
              </w:rPr>
            </w:pPr>
            <w:r w:rsidRPr="000E2A53">
              <w:rPr>
                <w:b/>
                <w:bCs/>
              </w:rPr>
              <w:t>18,111</w:t>
            </w:r>
          </w:p>
        </w:tc>
        <w:tc>
          <w:tcPr>
            <w:tcW w:w="2126" w:type="dxa"/>
          </w:tcPr>
          <w:p w14:paraId="65BAAFA7" w14:textId="77777777" w:rsidR="003C69E1" w:rsidRPr="000E2A53" w:rsidRDefault="003C69E1" w:rsidP="000E2A53">
            <w:r w:rsidRPr="000E2A53">
              <w:t>11,812</w:t>
            </w:r>
          </w:p>
        </w:tc>
        <w:tc>
          <w:tcPr>
            <w:tcW w:w="2268" w:type="dxa"/>
          </w:tcPr>
          <w:p w14:paraId="45F181AB" w14:textId="77777777" w:rsidR="003C69E1" w:rsidRPr="000E2A53" w:rsidRDefault="003C69E1" w:rsidP="000E2A53">
            <w:r w:rsidRPr="000E2A53">
              <w:t>15,925</w:t>
            </w:r>
          </w:p>
        </w:tc>
        <w:tc>
          <w:tcPr>
            <w:tcW w:w="2410" w:type="dxa"/>
          </w:tcPr>
          <w:p w14:paraId="5D085B74" w14:textId="77777777" w:rsidR="003C69E1" w:rsidRPr="000E2A53" w:rsidRDefault="003C69E1" w:rsidP="000E2A53">
            <w:pPr>
              <w:rPr>
                <w:b/>
                <w:bCs/>
              </w:rPr>
            </w:pPr>
            <w:r w:rsidRPr="000E2A53">
              <w:rPr>
                <w:b/>
                <w:bCs/>
              </w:rPr>
              <w:t>9,923</w:t>
            </w:r>
          </w:p>
        </w:tc>
      </w:tr>
      <w:tr w:rsidR="008153B1" w:rsidRPr="00D32FA1" w14:paraId="34F4E102" w14:textId="77777777" w:rsidTr="006C4F56">
        <w:trPr>
          <w:cantSplit/>
          <w:trHeight w:val="500"/>
        </w:trPr>
        <w:tc>
          <w:tcPr>
            <w:tcW w:w="14026" w:type="dxa"/>
            <w:gridSpan w:val="6"/>
          </w:tcPr>
          <w:p w14:paraId="0721C0FA" w14:textId="4F829B67" w:rsidR="008153B1" w:rsidRPr="000E2A53" w:rsidRDefault="008153B1" w:rsidP="000E2A53">
            <w:pPr>
              <w:rPr>
                <w:b/>
                <w:bCs/>
              </w:rPr>
            </w:pPr>
            <w:r w:rsidRPr="00CE777A">
              <w:rPr>
                <w:b/>
                <w:bCs/>
              </w:rPr>
              <w:t>Non-current assets</w:t>
            </w:r>
          </w:p>
        </w:tc>
      </w:tr>
      <w:tr w:rsidR="000E2A53" w:rsidRPr="00D32FA1" w14:paraId="3CBD172D" w14:textId="77777777" w:rsidTr="00CE777A">
        <w:trPr>
          <w:cantSplit/>
          <w:trHeight w:val="500"/>
        </w:trPr>
        <w:tc>
          <w:tcPr>
            <w:tcW w:w="3820" w:type="dxa"/>
          </w:tcPr>
          <w:p w14:paraId="3168C752" w14:textId="77777777" w:rsidR="003C69E1" w:rsidRPr="000E2A53" w:rsidRDefault="003C69E1" w:rsidP="000E2A53">
            <w:proofErr w:type="spellStart"/>
            <w:r w:rsidRPr="000E2A53">
              <w:t>Recoverables</w:t>
            </w:r>
            <w:proofErr w:type="spellEnd"/>
            <w:r w:rsidRPr="000E2A53">
              <w:t xml:space="preserve"> (from non-exchange transactions)</w:t>
            </w:r>
          </w:p>
        </w:tc>
        <w:tc>
          <w:tcPr>
            <w:tcW w:w="1134" w:type="dxa"/>
          </w:tcPr>
          <w:p w14:paraId="1BB3541B" w14:textId="77777777" w:rsidR="003C69E1" w:rsidRPr="000E2A53" w:rsidRDefault="003C69E1" w:rsidP="000E2A53">
            <w:r w:rsidRPr="000E2A53">
              <w:t>9</w:t>
            </w:r>
          </w:p>
        </w:tc>
        <w:tc>
          <w:tcPr>
            <w:tcW w:w="2268" w:type="dxa"/>
          </w:tcPr>
          <w:p w14:paraId="49AE55F1" w14:textId="77777777" w:rsidR="003C69E1" w:rsidRPr="000E2A53" w:rsidRDefault="003C69E1" w:rsidP="000E2A53">
            <w:pPr>
              <w:rPr>
                <w:b/>
                <w:bCs/>
              </w:rPr>
            </w:pPr>
            <w:r w:rsidRPr="000E2A53">
              <w:rPr>
                <w:b/>
                <w:bCs/>
              </w:rPr>
              <w:t>1,218</w:t>
            </w:r>
          </w:p>
        </w:tc>
        <w:tc>
          <w:tcPr>
            <w:tcW w:w="2126" w:type="dxa"/>
          </w:tcPr>
          <w:p w14:paraId="4023D8FD" w14:textId="77777777" w:rsidR="003C69E1" w:rsidRPr="000E2A53" w:rsidRDefault="003C69E1" w:rsidP="000E2A53">
            <w:r w:rsidRPr="000E2A53">
              <w:t>1,343</w:t>
            </w:r>
          </w:p>
        </w:tc>
        <w:tc>
          <w:tcPr>
            <w:tcW w:w="2268" w:type="dxa"/>
          </w:tcPr>
          <w:p w14:paraId="3A4844F7" w14:textId="77777777" w:rsidR="003C69E1" w:rsidRPr="000E2A53" w:rsidRDefault="003C69E1" w:rsidP="000E2A53">
            <w:r w:rsidRPr="000E2A53">
              <w:t>1,218</w:t>
            </w:r>
          </w:p>
        </w:tc>
        <w:tc>
          <w:tcPr>
            <w:tcW w:w="2410" w:type="dxa"/>
          </w:tcPr>
          <w:p w14:paraId="018A9685" w14:textId="77777777" w:rsidR="003C69E1" w:rsidRPr="000E2A53" w:rsidRDefault="003C69E1" w:rsidP="000E2A53">
            <w:pPr>
              <w:rPr>
                <w:b/>
                <w:bCs/>
              </w:rPr>
            </w:pPr>
            <w:r w:rsidRPr="000E2A53">
              <w:rPr>
                <w:b/>
                <w:bCs/>
              </w:rPr>
              <w:t>1,343</w:t>
            </w:r>
          </w:p>
        </w:tc>
      </w:tr>
      <w:tr w:rsidR="000E2A53" w:rsidRPr="00D32FA1" w14:paraId="27D6BC97" w14:textId="77777777" w:rsidTr="00CE777A">
        <w:trPr>
          <w:cantSplit/>
          <w:trHeight w:val="500"/>
        </w:trPr>
        <w:tc>
          <w:tcPr>
            <w:tcW w:w="3820" w:type="dxa"/>
          </w:tcPr>
          <w:p w14:paraId="3D2EEF4B" w14:textId="77777777" w:rsidR="003C69E1" w:rsidRPr="000E2A53" w:rsidRDefault="003C69E1" w:rsidP="000E2A53">
            <w:r w:rsidRPr="000E2A53">
              <w:lastRenderedPageBreak/>
              <w:t>Bonds and investments</w:t>
            </w:r>
          </w:p>
        </w:tc>
        <w:tc>
          <w:tcPr>
            <w:tcW w:w="1134" w:type="dxa"/>
          </w:tcPr>
          <w:p w14:paraId="4C9EDC4C" w14:textId="77777777" w:rsidR="003C69E1" w:rsidRPr="000E2A53" w:rsidRDefault="003C69E1" w:rsidP="000E2A53">
            <w:r w:rsidRPr="000E2A53">
              <w:t>11</w:t>
            </w:r>
          </w:p>
        </w:tc>
        <w:tc>
          <w:tcPr>
            <w:tcW w:w="2268" w:type="dxa"/>
          </w:tcPr>
          <w:p w14:paraId="05763777" w14:textId="77777777" w:rsidR="003C69E1" w:rsidRPr="000E2A53" w:rsidRDefault="003C69E1" w:rsidP="000E2A53">
            <w:pPr>
              <w:rPr>
                <w:b/>
                <w:bCs/>
              </w:rPr>
            </w:pPr>
            <w:r w:rsidRPr="000E2A53">
              <w:rPr>
                <w:b/>
                <w:bCs/>
              </w:rPr>
              <w:t>51,265</w:t>
            </w:r>
          </w:p>
        </w:tc>
        <w:tc>
          <w:tcPr>
            <w:tcW w:w="2126" w:type="dxa"/>
          </w:tcPr>
          <w:p w14:paraId="233A7A44" w14:textId="77777777" w:rsidR="003C69E1" w:rsidRPr="000E2A53" w:rsidRDefault="003C69E1" w:rsidP="000E2A53">
            <w:r w:rsidRPr="000E2A53">
              <w:t>45,968</w:t>
            </w:r>
          </w:p>
        </w:tc>
        <w:tc>
          <w:tcPr>
            <w:tcW w:w="2268" w:type="dxa"/>
          </w:tcPr>
          <w:p w14:paraId="157158B9" w14:textId="77777777" w:rsidR="003C69E1" w:rsidRPr="000E2A53" w:rsidRDefault="003C69E1" w:rsidP="000E2A53">
            <w:r w:rsidRPr="000E2A53">
              <w:t>51,265</w:t>
            </w:r>
          </w:p>
        </w:tc>
        <w:tc>
          <w:tcPr>
            <w:tcW w:w="2410" w:type="dxa"/>
          </w:tcPr>
          <w:p w14:paraId="386578C4" w14:textId="77777777" w:rsidR="003C69E1" w:rsidRPr="000E2A53" w:rsidRDefault="003C69E1" w:rsidP="000E2A53">
            <w:pPr>
              <w:rPr>
                <w:b/>
                <w:bCs/>
              </w:rPr>
            </w:pPr>
            <w:r w:rsidRPr="000E2A53">
              <w:rPr>
                <w:b/>
                <w:bCs/>
              </w:rPr>
              <w:t>45,968</w:t>
            </w:r>
          </w:p>
        </w:tc>
      </w:tr>
      <w:tr w:rsidR="000E2A53" w:rsidRPr="00D32FA1" w14:paraId="25DA504E" w14:textId="77777777" w:rsidTr="00CE777A">
        <w:trPr>
          <w:cantSplit/>
          <w:trHeight w:val="500"/>
        </w:trPr>
        <w:tc>
          <w:tcPr>
            <w:tcW w:w="3820" w:type="dxa"/>
          </w:tcPr>
          <w:p w14:paraId="740DA7F9" w14:textId="77777777" w:rsidR="003C69E1" w:rsidRPr="000E2A53" w:rsidRDefault="003C69E1" w:rsidP="000E2A53">
            <w:r w:rsidRPr="000E2A53">
              <w:t>Property, plant and equipment</w:t>
            </w:r>
          </w:p>
        </w:tc>
        <w:tc>
          <w:tcPr>
            <w:tcW w:w="1134" w:type="dxa"/>
          </w:tcPr>
          <w:p w14:paraId="4AF1E15C" w14:textId="77777777" w:rsidR="003C69E1" w:rsidRPr="000E2A53" w:rsidRDefault="003C69E1" w:rsidP="000E2A53">
            <w:r w:rsidRPr="000E2A53">
              <w:t>12</w:t>
            </w:r>
          </w:p>
        </w:tc>
        <w:tc>
          <w:tcPr>
            <w:tcW w:w="2268" w:type="dxa"/>
          </w:tcPr>
          <w:p w14:paraId="3C5F6176" w14:textId="77777777" w:rsidR="003C69E1" w:rsidRPr="000E2A53" w:rsidRDefault="003C69E1" w:rsidP="000E2A53">
            <w:pPr>
              <w:rPr>
                <w:b/>
                <w:bCs/>
              </w:rPr>
            </w:pPr>
            <w:r w:rsidRPr="000E2A53">
              <w:rPr>
                <w:b/>
                <w:bCs/>
              </w:rPr>
              <w:t>38,078</w:t>
            </w:r>
          </w:p>
        </w:tc>
        <w:tc>
          <w:tcPr>
            <w:tcW w:w="2126" w:type="dxa"/>
          </w:tcPr>
          <w:p w14:paraId="322AB9F2" w14:textId="77777777" w:rsidR="003C69E1" w:rsidRPr="000E2A53" w:rsidRDefault="003C69E1" w:rsidP="000E2A53">
            <w:r w:rsidRPr="000E2A53">
              <w:t>32,603</w:t>
            </w:r>
          </w:p>
        </w:tc>
        <w:tc>
          <w:tcPr>
            <w:tcW w:w="2268" w:type="dxa"/>
          </w:tcPr>
          <w:p w14:paraId="2C2C36BB" w14:textId="77777777" w:rsidR="003C69E1" w:rsidRPr="000E2A53" w:rsidRDefault="003C69E1" w:rsidP="000E2A53">
            <w:r w:rsidRPr="000E2A53">
              <w:t>27,475</w:t>
            </w:r>
          </w:p>
        </w:tc>
        <w:tc>
          <w:tcPr>
            <w:tcW w:w="2410" w:type="dxa"/>
          </w:tcPr>
          <w:p w14:paraId="373C7827" w14:textId="77777777" w:rsidR="003C69E1" w:rsidRPr="000E2A53" w:rsidRDefault="003C69E1" w:rsidP="000E2A53">
            <w:pPr>
              <w:rPr>
                <w:b/>
                <w:bCs/>
              </w:rPr>
            </w:pPr>
            <w:r w:rsidRPr="000E2A53">
              <w:rPr>
                <w:b/>
                <w:bCs/>
              </w:rPr>
              <w:t>21,780</w:t>
            </w:r>
          </w:p>
        </w:tc>
      </w:tr>
      <w:tr w:rsidR="000E2A53" w:rsidRPr="00D32FA1" w14:paraId="45D95ADA" w14:textId="77777777" w:rsidTr="00CE777A">
        <w:trPr>
          <w:cantSplit/>
          <w:trHeight w:val="500"/>
        </w:trPr>
        <w:tc>
          <w:tcPr>
            <w:tcW w:w="3820" w:type="dxa"/>
          </w:tcPr>
          <w:p w14:paraId="43477589" w14:textId="77777777" w:rsidR="003C69E1" w:rsidRPr="000E2A53" w:rsidRDefault="003C69E1" w:rsidP="000E2A53">
            <w:r w:rsidRPr="000E2A53">
              <w:t>Intangible assets</w:t>
            </w:r>
          </w:p>
        </w:tc>
        <w:tc>
          <w:tcPr>
            <w:tcW w:w="1134" w:type="dxa"/>
          </w:tcPr>
          <w:p w14:paraId="2774E143" w14:textId="77777777" w:rsidR="003C69E1" w:rsidRPr="000E2A53" w:rsidRDefault="003C69E1" w:rsidP="000E2A53">
            <w:r w:rsidRPr="000E2A53">
              <w:t>13</w:t>
            </w:r>
          </w:p>
        </w:tc>
        <w:tc>
          <w:tcPr>
            <w:tcW w:w="2268" w:type="dxa"/>
          </w:tcPr>
          <w:p w14:paraId="49F28EAC" w14:textId="77777777" w:rsidR="003C69E1" w:rsidRPr="000E2A53" w:rsidRDefault="003C69E1" w:rsidP="000E2A53">
            <w:pPr>
              <w:rPr>
                <w:b/>
                <w:bCs/>
              </w:rPr>
            </w:pPr>
            <w:r w:rsidRPr="000E2A53">
              <w:rPr>
                <w:b/>
                <w:bCs/>
              </w:rPr>
              <w:t>485</w:t>
            </w:r>
          </w:p>
        </w:tc>
        <w:tc>
          <w:tcPr>
            <w:tcW w:w="2126" w:type="dxa"/>
          </w:tcPr>
          <w:p w14:paraId="79583353" w14:textId="77777777" w:rsidR="003C69E1" w:rsidRPr="000E2A53" w:rsidRDefault="003C69E1" w:rsidP="000E2A53">
            <w:r w:rsidRPr="000E2A53">
              <w:t>411</w:t>
            </w:r>
          </w:p>
        </w:tc>
        <w:tc>
          <w:tcPr>
            <w:tcW w:w="2268" w:type="dxa"/>
          </w:tcPr>
          <w:p w14:paraId="47B5E4FF" w14:textId="77777777" w:rsidR="003C69E1" w:rsidRPr="000E2A53" w:rsidRDefault="003C69E1" w:rsidP="000E2A53">
            <w:r w:rsidRPr="000E2A53">
              <w:t>485</w:t>
            </w:r>
          </w:p>
        </w:tc>
        <w:tc>
          <w:tcPr>
            <w:tcW w:w="2410" w:type="dxa"/>
          </w:tcPr>
          <w:p w14:paraId="281EEF91" w14:textId="77777777" w:rsidR="003C69E1" w:rsidRPr="000E2A53" w:rsidRDefault="003C69E1" w:rsidP="000E2A53">
            <w:pPr>
              <w:rPr>
                <w:b/>
                <w:bCs/>
              </w:rPr>
            </w:pPr>
            <w:r w:rsidRPr="000E2A53">
              <w:rPr>
                <w:b/>
                <w:bCs/>
              </w:rPr>
              <w:t>411</w:t>
            </w:r>
          </w:p>
        </w:tc>
      </w:tr>
      <w:tr w:rsidR="000E2A53" w:rsidRPr="00D32FA1" w14:paraId="045E3F3C" w14:textId="77777777" w:rsidTr="00CE777A">
        <w:trPr>
          <w:cantSplit/>
          <w:trHeight w:val="500"/>
        </w:trPr>
        <w:tc>
          <w:tcPr>
            <w:tcW w:w="3820" w:type="dxa"/>
          </w:tcPr>
          <w:p w14:paraId="3E7F3A7B" w14:textId="77777777" w:rsidR="003C69E1" w:rsidRPr="000E2A53" w:rsidRDefault="003C69E1" w:rsidP="000E2A53">
            <w:r w:rsidRPr="000E2A53">
              <w:t>Biological assets</w:t>
            </w:r>
          </w:p>
        </w:tc>
        <w:tc>
          <w:tcPr>
            <w:tcW w:w="1134" w:type="dxa"/>
          </w:tcPr>
          <w:p w14:paraId="31F35FFE" w14:textId="77777777" w:rsidR="003C69E1" w:rsidRPr="000E2A53" w:rsidRDefault="003C69E1" w:rsidP="000E2A53">
            <w:r w:rsidRPr="000E2A53">
              <w:t>14</w:t>
            </w:r>
          </w:p>
        </w:tc>
        <w:tc>
          <w:tcPr>
            <w:tcW w:w="2268" w:type="dxa"/>
          </w:tcPr>
          <w:p w14:paraId="60B66EE9" w14:textId="77777777" w:rsidR="003C69E1" w:rsidRPr="000E2A53" w:rsidRDefault="003C69E1" w:rsidP="000E2A53">
            <w:pPr>
              <w:rPr>
                <w:b/>
                <w:bCs/>
              </w:rPr>
            </w:pPr>
            <w:r w:rsidRPr="000E2A53">
              <w:rPr>
                <w:b/>
                <w:bCs/>
              </w:rPr>
              <w:t>87</w:t>
            </w:r>
          </w:p>
        </w:tc>
        <w:tc>
          <w:tcPr>
            <w:tcW w:w="2126" w:type="dxa"/>
          </w:tcPr>
          <w:p w14:paraId="51C9C01A" w14:textId="77777777" w:rsidR="003C69E1" w:rsidRPr="000E2A53" w:rsidRDefault="003C69E1" w:rsidP="000E2A53">
            <w:r w:rsidRPr="000E2A53">
              <w:t>120</w:t>
            </w:r>
          </w:p>
        </w:tc>
        <w:tc>
          <w:tcPr>
            <w:tcW w:w="2268" w:type="dxa"/>
          </w:tcPr>
          <w:p w14:paraId="43DB8F05" w14:textId="77777777" w:rsidR="003C69E1" w:rsidRPr="000E2A53" w:rsidRDefault="003C69E1" w:rsidP="000E2A53">
            <w:r w:rsidRPr="000E2A53">
              <w:t>87</w:t>
            </w:r>
          </w:p>
        </w:tc>
        <w:tc>
          <w:tcPr>
            <w:tcW w:w="2410" w:type="dxa"/>
          </w:tcPr>
          <w:p w14:paraId="590A8A08" w14:textId="77777777" w:rsidR="003C69E1" w:rsidRPr="000E2A53" w:rsidRDefault="003C69E1" w:rsidP="000E2A53">
            <w:pPr>
              <w:rPr>
                <w:b/>
                <w:bCs/>
              </w:rPr>
            </w:pPr>
            <w:r w:rsidRPr="000E2A53">
              <w:rPr>
                <w:b/>
                <w:bCs/>
              </w:rPr>
              <w:t>120</w:t>
            </w:r>
          </w:p>
        </w:tc>
      </w:tr>
      <w:tr w:rsidR="000E2A53" w:rsidRPr="00D32FA1" w14:paraId="3E0F8F28" w14:textId="77777777" w:rsidTr="00CE777A">
        <w:trPr>
          <w:cantSplit/>
          <w:trHeight w:val="500"/>
        </w:trPr>
        <w:tc>
          <w:tcPr>
            <w:tcW w:w="3820" w:type="dxa"/>
          </w:tcPr>
          <w:p w14:paraId="2EAC8A9C" w14:textId="77777777" w:rsidR="003C69E1" w:rsidRPr="000E2A53" w:rsidRDefault="003C69E1" w:rsidP="000E2A53">
            <w:r w:rsidRPr="000E2A53">
              <w:t>Investment property</w:t>
            </w:r>
          </w:p>
        </w:tc>
        <w:tc>
          <w:tcPr>
            <w:tcW w:w="1134" w:type="dxa"/>
          </w:tcPr>
          <w:p w14:paraId="2C4E43C9" w14:textId="77777777" w:rsidR="003C69E1" w:rsidRPr="000E2A53" w:rsidRDefault="003C69E1" w:rsidP="000E2A53">
            <w:r w:rsidRPr="000E2A53">
              <w:t>15</w:t>
            </w:r>
          </w:p>
        </w:tc>
        <w:tc>
          <w:tcPr>
            <w:tcW w:w="2268" w:type="dxa"/>
          </w:tcPr>
          <w:p w14:paraId="518B49F0" w14:textId="77777777" w:rsidR="003C69E1" w:rsidRPr="000E2A53" w:rsidRDefault="003C69E1" w:rsidP="000E2A53">
            <w:pPr>
              <w:rPr>
                <w:b/>
                <w:bCs/>
              </w:rPr>
            </w:pPr>
            <w:r w:rsidRPr="000E2A53">
              <w:rPr>
                <w:b/>
                <w:bCs/>
              </w:rPr>
              <w:t>119,985</w:t>
            </w:r>
          </w:p>
        </w:tc>
        <w:tc>
          <w:tcPr>
            <w:tcW w:w="2126" w:type="dxa"/>
          </w:tcPr>
          <w:p w14:paraId="67A066CF" w14:textId="77777777" w:rsidR="003C69E1" w:rsidRPr="000E2A53" w:rsidRDefault="003C69E1" w:rsidP="000E2A53">
            <w:r w:rsidRPr="000E2A53">
              <w:t>114,944</w:t>
            </w:r>
          </w:p>
        </w:tc>
        <w:tc>
          <w:tcPr>
            <w:tcW w:w="2268" w:type="dxa"/>
          </w:tcPr>
          <w:p w14:paraId="0F94FF40" w14:textId="77777777" w:rsidR="003C69E1" w:rsidRPr="000E2A53" w:rsidRDefault="003C69E1" w:rsidP="000E2A53">
            <w:r w:rsidRPr="000E2A53">
              <w:t>7,591</w:t>
            </w:r>
          </w:p>
        </w:tc>
        <w:tc>
          <w:tcPr>
            <w:tcW w:w="2410" w:type="dxa"/>
          </w:tcPr>
          <w:p w14:paraId="6210EAE0" w14:textId="77777777" w:rsidR="003C69E1" w:rsidRPr="000E2A53" w:rsidRDefault="003C69E1" w:rsidP="000E2A53">
            <w:pPr>
              <w:rPr>
                <w:b/>
                <w:bCs/>
              </w:rPr>
            </w:pPr>
            <w:r w:rsidRPr="000E2A53">
              <w:rPr>
                <w:b/>
                <w:bCs/>
              </w:rPr>
              <w:t>7,727</w:t>
            </w:r>
          </w:p>
        </w:tc>
      </w:tr>
      <w:tr w:rsidR="000E2A53" w:rsidRPr="00D32FA1" w14:paraId="7E66C8D1" w14:textId="77777777" w:rsidTr="00CE777A">
        <w:trPr>
          <w:cantSplit/>
          <w:trHeight w:val="500"/>
        </w:trPr>
        <w:tc>
          <w:tcPr>
            <w:tcW w:w="3820" w:type="dxa"/>
          </w:tcPr>
          <w:p w14:paraId="75F3CE11" w14:textId="77777777" w:rsidR="003C69E1" w:rsidRPr="000E2A53" w:rsidRDefault="003C69E1" w:rsidP="000E2A53">
            <w:r w:rsidRPr="000E2A53">
              <w:t>Investment in joint venture</w:t>
            </w:r>
          </w:p>
        </w:tc>
        <w:tc>
          <w:tcPr>
            <w:tcW w:w="1134" w:type="dxa"/>
          </w:tcPr>
          <w:p w14:paraId="25354888" w14:textId="77777777" w:rsidR="003C69E1" w:rsidRPr="000E2A53" w:rsidRDefault="003C69E1" w:rsidP="000E2A53">
            <w:r w:rsidRPr="000E2A53">
              <w:t>17</w:t>
            </w:r>
          </w:p>
        </w:tc>
        <w:tc>
          <w:tcPr>
            <w:tcW w:w="2268" w:type="dxa"/>
          </w:tcPr>
          <w:p w14:paraId="082C41AE" w14:textId="77777777" w:rsidR="003C69E1" w:rsidRPr="000E2A53" w:rsidRDefault="003C69E1" w:rsidP="000E2A53">
            <w:pPr>
              <w:rPr>
                <w:b/>
                <w:bCs/>
              </w:rPr>
            </w:pPr>
            <w:r w:rsidRPr="000E2A53">
              <w:rPr>
                <w:b/>
                <w:bCs/>
              </w:rPr>
              <w:t>24,542</w:t>
            </w:r>
          </w:p>
        </w:tc>
        <w:tc>
          <w:tcPr>
            <w:tcW w:w="2126" w:type="dxa"/>
          </w:tcPr>
          <w:p w14:paraId="24E07380" w14:textId="77777777" w:rsidR="003C69E1" w:rsidRPr="000E2A53" w:rsidRDefault="003C69E1" w:rsidP="000E2A53">
            <w:r w:rsidRPr="000E2A53">
              <w:t>27,880</w:t>
            </w:r>
          </w:p>
        </w:tc>
        <w:tc>
          <w:tcPr>
            <w:tcW w:w="2268" w:type="dxa"/>
          </w:tcPr>
          <w:p w14:paraId="51BBAD52" w14:textId="77777777" w:rsidR="003C69E1" w:rsidRPr="000E2A53" w:rsidRDefault="003C69E1" w:rsidP="000E2A53">
            <w:r w:rsidRPr="000E2A53">
              <w:t>-</w:t>
            </w:r>
          </w:p>
        </w:tc>
        <w:tc>
          <w:tcPr>
            <w:tcW w:w="2410" w:type="dxa"/>
          </w:tcPr>
          <w:p w14:paraId="27F508FE" w14:textId="77777777" w:rsidR="003C69E1" w:rsidRPr="000E2A53" w:rsidRDefault="003C69E1" w:rsidP="000E2A53">
            <w:pPr>
              <w:rPr>
                <w:b/>
                <w:bCs/>
              </w:rPr>
            </w:pPr>
            <w:r w:rsidRPr="000E2A53">
              <w:rPr>
                <w:b/>
                <w:bCs/>
              </w:rPr>
              <w:t>-</w:t>
            </w:r>
          </w:p>
        </w:tc>
      </w:tr>
      <w:tr w:rsidR="000E2A53" w:rsidRPr="00D32FA1" w14:paraId="5BEB2022" w14:textId="77777777" w:rsidTr="00CE777A">
        <w:trPr>
          <w:cantSplit/>
          <w:trHeight w:val="500"/>
        </w:trPr>
        <w:tc>
          <w:tcPr>
            <w:tcW w:w="3820" w:type="dxa"/>
          </w:tcPr>
          <w:p w14:paraId="4833043E" w14:textId="77777777" w:rsidR="003C69E1" w:rsidRPr="000E2A53" w:rsidRDefault="003C69E1" w:rsidP="000E2A53">
            <w:r w:rsidRPr="000E2A53">
              <w:t>Investment in controlled entities</w:t>
            </w:r>
          </w:p>
        </w:tc>
        <w:tc>
          <w:tcPr>
            <w:tcW w:w="1134" w:type="dxa"/>
          </w:tcPr>
          <w:p w14:paraId="6836A459" w14:textId="77777777" w:rsidR="003C69E1" w:rsidRPr="000E2A53" w:rsidRDefault="003C69E1" w:rsidP="000E2A53">
            <w:r w:rsidRPr="000E2A53">
              <w:t>16</w:t>
            </w:r>
          </w:p>
        </w:tc>
        <w:tc>
          <w:tcPr>
            <w:tcW w:w="2268" w:type="dxa"/>
          </w:tcPr>
          <w:p w14:paraId="134BE4C5" w14:textId="77777777" w:rsidR="003C69E1" w:rsidRPr="000E2A53" w:rsidRDefault="003C69E1" w:rsidP="000E2A53">
            <w:pPr>
              <w:rPr>
                <w:b/>
                <w:bCs/>
              </w:rPr>
            </w:pPr>
            <w:r w:rsidRPr="000E2A53">
              <w:rPr>
                <w:b/>
                <w:bCs/>
              </w:rPr>
              <w:t>-</w:t>
            </w:r>
          </w:p>
        </w:tc>
        <w:tc>
          <w:tcPr>
            <w:tcW w:w="2126" w:type="dxa"/>
          </w:tcPr>
          <w:p w14:paraId="61940566" w14:textId="77777777" w:rsidR="003C69E1" w:rsidRPr="000E2A53" w:rsidRDefault="003C69E1" w:rsidP="000E2A53">
            <w:r w:rsidRPr="000E2A53">
              <w:t>-</w:t>
            </w:r>
          </w:p>
        </w:tc>
        <w:tc>
          <w:tcPr>
            <w:tcW w:w="2268" w:type="dxa"/>
          </w:tcPr>
          <w:p w14:paraId="069FFDDD" w14:textId="77777777" w:rsidR="003C69E1" w:rsidRPr="000E2A53" w:rsidRDefault="003C69E1" w:rsidP="000E2A53">
            <w:r w:rsidRPr="000E2A53">
              <w:t>54,605</w:t>
            </w:r>
          </w:p>
        </w:tc>
        <w:tc>
          <w:tcPr>
            <w:tcW w:w="2410" w:type="dxa"/>
          </w:tcPr>
          <w:p w14:paraId="42DAB8AA" w14:textId="77777777" w:rsidR="003C69E1" w:rsidRPr="000E2A53" w:rsidRDefault="003C69E1" w:rsidP="000E2A53">
            <w:pPr>
              <w:rPr>
                <w:b/>
                <w:bCs/>
              </w:rPr>
            </w:pPr>
            <w:r w:rsidRPr="000E2A53">
              <w:rPr>
                <w:b/>
                <w:bCs/>
              </w:rPr>
              <w:t>54,178</w:t>
            </w:r>
          </w:p>
        </w:tc>
      </w:tr>
      <w:tr w:rsidR="000E2A53" w:rsidRPr="00D32FA1" w14:paraId="44605260" w14:textId="77777777" w:rsidTr="00CE777A">
        <w:trPr>
          <w:cantSplit/>
          <w:trHeight w:val="500"/>
        </w:trPr>
        <w:tc>
          <w:tcPr>
            <w:tcW w:w="3820" w:type="dxa"/>
          </w:tcPr>
          <w:p w14:paraId="663C920A" w14:textId="77777777" w:rsidR="003C69E1" w:rsidRPr="00CE777A" w:rsidRDefault="003C69E1" w:rsidP="000E2A53">
            <w:pPr>
              <w:rPr>
                <w:b/>
                <w:bCs/>
              </w:rPr>
            </w:pPr>
            <w:r w:rsidRPr="00CE777A">
              <w:rPr>
                <w:b/>
                <w:bCs/>
              </w:rPr>
              <w:lastRenderedPageBreak/>
              <w:t>Total non-current assets</w:t>
            </w:r>
          </w:p>
        </w:tc>
        <w:tc>
          <w:tcPr>
            <w:tcW w:w="1134" w:type="dxa"/>
          </w:tcPr>
          <w:p w14:paraId="3CBB73BB" w14:textId="77777777" w:rsidR="003C69E1" w:rsidRPr="000E2A53" w:rsidRDefault="003C69E1" w:rsidP="000E2A53">
            <w:r w:rsidRPr="000E2A53">
              <w:t>Blank</w:t>
            </w:r>
          </w:p>
        </w:tc>
        <w:tc>
          <w:tcPr>
            <w:tcW w:w="2268" w:type="dxa"/>
          </w:tcPr>
          <w:p w14:paraId="7E53AE90" w14:textId="77777777" w:rsidR="003C69E1" w:rsidRPr="000E2A53" w:rsidRDefault="003C69E1" w:rsidP="000E2A53">
            <w:pPr>
              <w:rPr>
                <w:b/>
                <w:bCs/>
              </w:rPr>
            </w:pPr>
            <w:r w:rsidRPr="000E2A53">
              <w:rPr>
                <w:b/>
                <w:bCs/>
              </w:rPr>
              <w:t>235,661</w:t>
            </w:r>
          </w:p>
        </w:tc>
        <w:tc>
          <w:tcPr>
            <w:tcW w:w="2126" w:type="dxa"/>
          </w:tcPr>
          <w:p w14:paraId="6B5CBE26" w14:textId="77777777" w:rsidR="003C69E1" w:rsidRPr="000E2A53" w:rsidRDefault="003C69E1" w:rsidP="000E2A53">
            <w:r w:rsidRPr="000E2A53">
              <w:t>223,270</w:t>
            </w:r>
          </w:p>
        </w:tc>
        <w:tc>
          <w:tcPr>
            <w:tcW w:w="2268" w:type="dxa"/>
          </w:tcPr>
          <w:p w14:paraId="5FF7B11D" w14:textId="77777777" w:rsidR="003C69E1" w:rsidRPr="000E2A53" w:rsidRDefault="003C69E1" w:rsidP="000E2A53">
            <w:r w:rsidRPr="000E2A53">
              <w:t>142,727</w:t>
            </w:r>
          </w:p>
        </w:tc>
        <w:tc>
          <w:tcPr>
            <w:tcW w:w="2410" w:type="dxa"/>
          </w:tcPr>
          <w:p w14:paraId="3C52825F" w14:textId="77777777" w:rsidR="003C69E1" w:rsidRPr="000E2A53" w:rsidRDefault="003C69E1" w:rsidP="000E2A53">
            <w:pPr>
              <w:rPr>
                <w:b/>
                <w:bCs/>
              </w:rPr>
            </w:pPr>
            <w:r w:rsidRPr="000E2A53">
              <w:rPr>
                <w:b/>
                <w:bCs/>
              </w:rPr>
              <w:t>131,527</w:t>
            </w:r>
          </w:p>
        </w:tc>
      </w:tr>
      <w:tr w:rsidR="000E2A53" w:rsidRPr="00D32FA1" w14:paraId="339617FE" w14:textId="77777777" w:rsidTr="00CE777A">
        <w:trPr>
          <w:cantSplit/>
          <w:trHeight w:val="500"/>
        </w:trPr>
        <w:tc>
          <w:tcPr>
            <w:tcW w:w="3820" w:type="dxa"/>
          </w:tcPr>
          <w:p w14:paraId="3E44FAE0" w14:textId="77777777" w:rsidR="003C69E1" w:rsidRPr="00CE777A" w:rsidRDefault="003C69E1" w:rsidP="000E2A53">
            <w:pPr>
              <w:rPr>
                <w:b/>
                <w:bCs/>
              </w:rPr>
            </w:pPr>
            <w:r w:rsidRPr="00CE777A">
              <w:rPr>
                <w:b/>
                <w:bCs/>
              </w:rPr>
              <w:t>Total assets</w:t>
            </w:r>
          </w:p>
        </w:tc>
        <w:tc>
          <w:tcPr>
            <w:tcW w:w="1134" w:type="dxa"/>
          </w:tcPr>
          <w:p w14:paraId="77594095" w14:textId="77777777" w:rsidR="003C69E1" w:rsidRPr="000E2A53" w:rsidRDefault="003C69E1" w:rsidP="000E2A53">
            <w:r w:rsidRPr="000E2A53">
              <w:t>Blank</w:t>
            </w:r>
          </w:p>
        </w:tc>
        <w:tc>
          <w:tcPr>
            <w:tcW w:w="2268" w:type="dxa"/>
          </w:tcPr>
          <w:p w14:paraId="360F92D5" w14:textId="77777777" w:rsidR="003C69E1" w:rsidRPr="000E2A53" w:rsidRDefault="003C69E1" w:rsidP="000E2A53">
            <w:pPr>
              <w:rPr>
                <w:b/>
                <w:bCs/>
              </w:rPr>
            </w:pPr>
            <w:r w:rsidRPr="000E2A53">
              <w:rPr>
                <w:b/>
                <w:bCs/>
              </w:rPr>
              <w:t>253,772</w:t>
            </w:r>
          </w:p>
        </w:tc>
        <w:tc>
          <w:tcPr>
            <w:tcW w:w="2126" w:type="dxa"/>
          </w:tcPr>
          <w:p w14:paraId="0E80D537" w14:textId="77777777" w:rsidR="003C69E1" w:rsidRPr="000E2A53" w:rsidRDefault="003C69E1" w:rsidP="000E2A53">
            <w:r w:rsidRPr="000E2A53">
              <w:t>235,082</w:t>
            </w:r>
          </w:p>
        </w:tc>
        <w:tc>
          <w:tcPr>
            <w:tcW w:w="2268" w:type="dxa"/>
          </w:tcPr>
          <w:p w14:paraId="7F805EAA" w14:textId="77777777" w:rsidR="003C69E1" w:rsidRPr="000E2A53" w:rsidRDefault="003C69E1" w:rsidP="000E2A53">
            <w:r w:rsidRPr="000E2A53">
              <w:t>158,652</w:t>
            </w:r>
          </w:p>
        </w:tc>
        <w:tc>
          <w:tcPr>
            <w:tcW w:w="2410" w:type="dxa"/>
          </w:tcPr>
          <w:p w14:paraId="7ABCAF18" w14:textId="77777777" w:rsidR="003C69E1" w:rsidRPr="000E2A53" w:rsidRDefault="003C69E1" w:rsidP="000E2A53">
            <w:pPr>
              <w:rPr>
                <w:b/>
                <w:bCs/>
              </w:rPr>
            </w:pPr>
            <w:r w:rsidRPr="000E2A53">
              <w:rPr>
                <w:b/>
                <w:bCs/>
              </w:rPr>
              <w:t>141,450</w:t>
            </w:r>
          </w:p>
        </w:tc>
      </w:tr>
      <w:tr w:rsidR="001C785C" w:rsidRPr="00D32FA1" w14:paraId="01F661B1" w14:textId="77777777" w:rsidTr="003E75AE">
        <w:trPr>
          <w:cantSplit/>
          <w:trHeight w:val="500"/>
        </w:trPr>
        <w:tc>
          <w:tcPr>
            <w:tcW w:w="14026" w:type="dxa"/>
            <w:gridSpan w:val="6"/>
          </w:tcPr>
          <w:p w14:paraId="015A5834" w14:textId="624337B7" w:rsidR="001C785C" w:rsidRPr="000E2A53" w:rsidRDefault="001C785C" w:rsidP="000E2A53">
            <w:pPr>
              <w:rPr>
                <w:b/>
                <w:bCs/>
              </w:rPr>
            </w:pPr>
            <w:r w:rsidRPr="00CE777A">
              <w:rPr>
                <w:b/>
                <w:bCs/>
              </w:rPr>
              <w:t>Current liabilities</w:t>
            </w:r>
          </w:p>
        </w:tc>
      </w:tr>
      <w:tr w:rsidR="000E2A53" w:rsidRPr="00D32FA1" w14:paraId="5B87B9E1" w14:textId="77777777" w:rsidTr="00CE777A">
        <w:trPr>
          <w:cantSplit/>
          <w:trHeight w:val="500"/>
        </w:trPr>
        <w:tc>
          <w:tcPr>
            <w:tcW w:w="3820" w:type="dxa"/>
          </w:tcPr>
          <w:p w14:paraId="640E6983" w14:textId="77777777" w:rsidR="003C69E1" w:rsidRPr="000E2A53" w:rsidRDefault="003C69E1" w:rsidP="000E2A53">
            <w:r w:rsidRPr="000E2A53">
              <w:t>Trade and other payables (from exchange transactions)</w:t>
            </w:r>
          </w:p>
        </w:tc>
        <w:tc>
          <w:tcPr>
            <w:tcW w:w="1134" w:type="dxa"/>
          </w:tcPr>
          <w:p w14:paraId="17F2C45B" w14:textId="77777777" w:rsidR="003C69E1" w:rsidRPr="000E2A53" w:rsidRDefault="003C69E1" w:rsidP="000E2A53">
            <w:r w:rsidRPr="000E2A53">
              <w:t>18</w:t>
            </w:r>
          </w:p>
        </w:tc>
        <w:tc>
          <w:tcPr>
            <w:tcW w:w="2268" w:type="dxa"/>
          </w:tcPr>
          <w:p w14:paraId="5763A8A8" w14:textId="77777777" w:rsidR="003C69E1" w:rsidRPr="000E2A53" w:rsidRDefault="003C69E1" w:rsidP="000E2A53">
            <w:pPr>
              <w:rPr>
                <w:b/>
                <w:bCs/>
              </w:rPr>
            </w:pPr>
            <w:r w:rsidRPr="000E2A53">
              <w:rPr>
                <w:b/>
                <w:bCs/>
              </w:rPr>
              <w:t>1,997</w:t>
            </w:r>
          </w:p>
        </w:tc>
        <w:tc>
          <w:tcPr>
            <w:tcW w:w="2126" w:type="dxa"/>
          </w:tcPr>
          <w:p w14:paraId="254A0774" w14:textId="77777777" w:rsidR="003C69E1" w:rsidRPr="000E2A53" w:rsidRDefault="003C69E1" w:rsidP="000E2A53">
            <w:r w:rsidRPr="000E2A53">
              <w:t>3,168</w:t>
            </w:r>
          </w:p>
        </w:tc>
        <w:tc>
          <w:tcPr>
            <w:tcW w:w="2268" w:type="dxa"/>
          </w:tcPr>
          <w:p w14:paraId="240CBF7D" w14:textId="77777777" w:rsidR="003C69E1" w:rsidRPr="000E2A53" w:rsidRDefault="003C69E1" w:rsidP="000E2A53">
            <w:r w:rsidRPr="000E2A53">
              <w:t>1,738</w:t>
            </w:r>
          </w:p>
        </w:tc>
        <w:tc>
          <w:tcPr>
            <w:tcW w:w="2410" w:type="dxa"/>
          </w:tcPr>
          <w:p w14:paraId="181AE9CA" w14:textId="77777777" w:rsidR="003C69E1" w:rsidRPr="000E2A53" w:rsidRDefault="003C69E1" w:rsidP="000E2A53">
            <w:pPr>
              <w:rPr>
                <w:b/>
                <w:bCs/>
              </w:rPr>
            </w:pPr>
            <w:r w:rsidRPr="000E2A53">
              <w:rPr>
                <w:b/>
                <w:bCs/>
              </w:rPr>
              <w:t>2,995</w:t>
            </w:r>
          </w:p>
        </w:tc>
      </w:tr>
      <w:tr w:rsidR="000E2A53" w:rsidRPr="00D32FA1" w14:paraId="3BA1F555" w14:textId="77777777" w:rsidTr="00CE777A">
        <w:trPr>
          <w:cantSplit/>
          <w:trHeight w:val="500"/>
        </w:trPr>
        <w:tc>
          <w:tcPr>
            <w:tcW w:w="3820" w:type="dxa"/>
          </w:tcPr>
          <w:p w14:paraId="00F2E23B" w14:textId="77777777" w:rsidR="003C69E1" w:rsidRPr="000E2A53" w:rsidRDefault="003C69E1" w:rsidP="000E2A53">
            <w:r w:rsidRPr="000E2A53">
              <w:t>Other liabilities (from non-exchange transactions)</w:t>
            </w:r>
          </w:p>
        </w:tc>
        <w:tc>
          <w:tcPr>
            <w:tcW w:w="1134" w:type="dxa"/>
          </w:tcPr>
          <w:p w14:paraId="00DD9DB8" w14:textId="77777777" w:rsidR="003C69E1" w:rsidRPr="000E2A53" w:rsidRDefault="003C69E1" w:rsidP="000E2A53">
            <w:r w:rsidRPr="000E2A53">
              <w:t>19</w:t>
            </w:r>
          </w:p>
        </w:tc>
        <w:tc>
          <w:tcPr>
            <w:tcW w:w="2268" w:type="dxa"/>
          </w:tcPr>
          <w:p w14:paraId="50F85CBB" w14:textId="77777777" w:rsidR="003C69E1" w:rsidRPr="000E2A53" w:rsidRDefault="003C69E1" w:rsidP="000E2A53">
            <w:pPr>
              <w:rPr>
                <w:b/>
                <w:bCs/>
              </w:rPr>
            </w:pPr>
            <w:r w:rsidRPr="000E2A53">
              <w:rPr>
                <w:b/>
                <w:bCs/>
              </w:rPr>
              <w:t>2,345</w:t>
            </w:r>
          </w:p>
        </w:tc>
        <w:tc>
          <w:tcPr>
            <w:tcW w:w="2126" w:type="dxa"/>
          </w:tcPr>
          <w:p w14:paraId="630A62CF" w14:textId="77777777" w:rsidR="003C69E1" w:rsidRPr="000E2A53" w:rsidRDefault="003C69E1" w:rsidP="000E2A53">
            <w:r w:rsidRPr="000E2A53">
              <w:t>756</w:t>
            </w:r>
          </w:p>
        </w:tc>
        <w:tc>
          <w:tcPr>
            <w:tcW w:w="2268" w:type="dxa"/>
          </w:tcPr>
          <w:p w14:paraId="207D8DDF" w14:textId="77777777" w:rsidR="003C69E1" w:rsidRPr="000E2A53" w:rsidRDefault="003C69E1" w:rsidP="000E2A53">
            <w:r w:rsidRPr="000E2A53">
              <w:t>2,345</w:t>
            </w:r>
          </w:p>
        </w:tc>
        <w:tc>
          <w:tcPr>
            <w:tcW w:w="2410" w:type="dxa"/>
          </w:tcPr>
          <w:p w14:paraId="0BB8625B" w14:textId="77777777" w:rsidR="003C69E1" w:rsidRPr="000E2A53" w:rsidRDefault="003C69E1" w:rsidP="000E2A53">
            <w:pPr>
              <w:rPr>
                <w:b/>
                <w:bCs/>
              </w:rPr>
            </w:pPr>
            <w:r w:rsidRPr="000E2A53">
              <w:rPr>
                <w:b/>
                <w:bCs/>
              </w:rPr>
              <w:t>756</w:t>
            </w:r>
          </w:p>
        </w:tc>
      </w:tr>
      <w:tr w:rsidR="000E2A53" w:rsidRPr="00D32FA1" w14:paraId="30DE6AB9" w14:textId="77777777" w:rsidTr="00CE777A">
        <w:trPr>
          <w:cantSplit/>
          <w:trHeight w:val="500"/>
        </w:trPr>
        <w:tc>
          <w:tcPr>
            <w:tcW w:w="3820" w:type="dxa"/>
          </w:tcPr>
          <w:p w14:paraId="4F4D812A" w14:textId="77777777" w:rsidR="003C69E1" w:rsidRPr="000E2A53" w:rsidRDefault="003C69E1" w:rsidP="000E2A53">
            <w:r w:rsidRPr="000E2A53">
              <w:t>Bank loan</w:t>
            </w:r>
          </w:p>
        </w:tc>
        <w:tc>
          <w:tcPr>
            <w:tcW w:w="1134" w:type="dxa"/>
          </w:tcPr>
          <w:p w14:paraId="6B610671" w14:textId="77777777" w:rsidR="003C69E1" w:rsidRPr="000E2A53" w:rsidRDefault="003C69E1" w:rsidP="000E2A53">
            <w:r w:rsidRPr="000E2A53">
              <w:t>20</w:t>
            </w:r>
          </w:p>
        </w:tc>
        <w:tc>
          <w:tcPr>
            <w:tcW w:w="2268" w:type="dxa"/>
          </w:tcPr>
          <w:p w14:paraId="04410342" w14:textId="77777777" w:rsidR="003C69E1" w:rsidRPr="000E2A53" w:rsidRDefault="003C69E1" w:rsidP="000E2A53">
            <w:pPr>
              <w:rPr>
                <w:b/>
                <w:bCs/>
              </w:rPr>
            </w:pPr>
            <w:r w:rsidRPr="000E2A53">
              <w:rPr>
                <w:b/>
                <w:bCs/>
              </w:rPr>
              <w:t>1,000</w:t>
            </w:r>
          </w:p>
        </w:tc>
        <w:tc>
          <w:tcPr>
            <w:tcW w:w="2126" w:type="dxa"/>
          </w:tcPr>
          <w:p w14:paraId="4D26A529" w14:textId="77777777" w:rsidR="003C69E1" w:rsidRPr="000E2A53" w:rsidRDefault="003C69E1" w:rsidP="000E2A53">
            <w:r w:rsidRPr="000E2A53">
              <w:t>9,900</w:t>
            </w:r>
          </w:p>
        </w:tc>
        <w:tc>
          <w:tcPr>
            <w:tcW w:w="2268" w:type="dxa"/>
          </w:tcPr>
          <w:p w14:paraId="5E9AF9D9" w14:textId="77777777" w:rsidR="003C69E1" w:rsidRPr="000E2A53" w:rsidRDefault="003C69E1" w:rsidP="000E2A53">
            <w:r w:rsidRPr="000E2A53">
              <w:t>-</w:t>
            </w:r>
          </w:p>
        </w:tc>
        <w:tc>
          <w:tcPr>
            <w:tcW w:w="2410" w:type="dxa"/>
          </w:tcPr>
          <w:p w14:paraId="7A6FDF82" w14:textId="77777777" w:rsidR="003C69E1" w:rsidRPr="000E2A53" w:rsidRDefault="003C69E1" w:rsidP="000E2A53">
            <w:pPr>
              <w:rPr>
                <w:b/>
                <w:bCs/>
              </w:rPr>
            </w:pPr>
            <w:r w:rsidRPr="000E2A53">
              <w:rPr>
                <w:b/>
                <w:bCs/>
              </w:rPr>
              <w:t>-</w:t>
            </w:r>
          </w:p>
        </w:tc>
      </w:tr>
      <w:tr w:rsidR="000E2A53" w:rsidRPr="00D32FA1" w14:paraId="3D19D7CE" w14:textId="77777777" w:rsidTr="00CE777A">
        <w:trPr>
          <w:cantSplit/>
          <w:trHeight w:val="500"/>
        </w:trPr>
        <w:tc>
          <w:tcPr>
            <w:tcW w:w="3820" w:type="dxa"/>
          </w:tcPr>
          <w:p w14:paraId="5FB115A5" w14:textId="77777777" w:rsidR="003C69E1" w:rsidRPr="000E2A53" w:rsidRDefault="003C69E1" w:rsidP="000E2A53">
            <w:r w:rsidRPr="000E2A53">
              <w:lastRenderedPageBreak/>
              <w:t>Advances from controlled entities</w:t>
            </w:r>
          </w:p>
        </w:tc>
        <w:tc>
          <w:tcPr>
            <w:tcW w:w="1134" w:type="dxa"/>
          </w:tcPr>
          <w:p w14:paraId="27983E00" w14:textId="77777777" w:rsidR="003C69E1" w:rsidRPr="000E2A53" w:rsidRDefault="003C69E1" w:rsidP="000E2A53">
            <w:r w:rsidRPr="000E2A53">
              <w:t>26</w:t>
            </w:r>
          </w:p>
        </w:tc>
        <w:tc>
          <w:tcPr>
            <w:tcW w:w="2268" w:type="dxa"/>
          </w:tcPr>
          <w:p w14:paraId="168F3E6D" w14:textId="77777777" w:rsidR="003C69E1" w:rsidRPr="000E2A53" w:rsidRDefault="003C69E1" w:rsidP="000E2A53">
            <w:pPr>
              <w:rPr>
                <w:b/>
                <w:bCs/>
              </w:rPr>
            </w:pPr>
            <w:r w:rsidRPr="000E2A53">
              <w:rPr>
                <w:b/>
                <w:bCs/>
              </w:rPr>
              <w:t>-</w:t>
            </w:r>
          </w:p>
        </w:tc>
        <w:tc>
          <w:tcPr>
            <w:tcW w:w="2126" w:type="dxa"/>
          </w:tcPr>
          <w:p w14:paraId="105A8676" w14:textId="77777777" w:rsidR="003C69E1" w:rsidRPr="000E2A53" w:rsidRDefault="003C69E1" w:rsidP="000E2A53">
            <w:r w:rsidRPr="000E2A53">
              <w:t>-</w:t>
            </w:r>
          </w:p>
        </w:tc>
        <w:tc>
          <w:tcPr>
            <w:tcW w:w="2268" w:type="dxa"/>
          </w:tcPr>
          <w:p w14:paraId="7BE50C71" w14:textId="77777777" w:rsidR="003C69E1" w:rsidRPr="000E2A53" w:rsidRDefault="003C69E1" w:rsidP="000E2A53">
            <w:r w:rsidRPr="000E2A53">
              <w:t>100</w:t>
            </w:r>
          </w:p>
        </w:tc>
        <w:tc>
          <w:tcPr>
            <w:tcW w:w="2410" w:type="dxa"/>
          </w:tcPr>
          <w:p w14:paraId="1D1B585E" w14:textId="77777777" w:rsidR="003C69E1" w:rsidRPr="000E2A53" w:rsidRDefault="003C69E1" w:rsidP="000E2A53">
            <w:pPr>
              <w:rPr>
                <w:b/>
                <w:bCs/>
              </w:rPr>
            </w:pPr>
            <w:r w:rsidRPr="000E2A53">
              <w:rPr>
                <w:b/>
                <w:bCs/>
              </w:rPr>
              <w:t>100</w:t>
            </w:r>
          </w:p>
        </w:tc>
      </w:tr>
      <w:tr w:rsidR="000E2A53" w:rsidRPr="00D32FA1" w14:paraId="09ED60C6" w14:textId="77777777" w:rsidTr="00CE777A">
        <w:trPr>
          <w:cantSplit/>
          <w:trHeight w:val="500"/>
        </w:trPr>
        <w:tc>
          <w:tcPr>
            <w:tcW w:w="3820" w:type="dxa"/>
          </w:tcPr>
          <w:p w14:paraId="2378C285" w14:textId="77777777" w:rsidR="003C69E1" w:rsidRPr="000E2A53" w:rsidRDefault="003C69E1" w:rsidP="000E2A53">
            <w:r w:rsidRPr="000E2A53">
              <w:t>Land lease income received in advance</w:t>
            </w:r>
          </w:p>
        </w:tc>
        <w:tc>
          <w:tcPr>
            <w:tcW w:w="1134" w:type="dxa"/>
          </w:tcPr>
          <w:p w14:paraId="6ACB2322" w14:textId="77777777" w:rsidR="003C69E1" w:rsidRPr="000E2A53" w:rsidRDefault="003C69E1" w:rsidP="000E2A53">
            <w:r w:rsidRPr="000E2A53">
              <w:t>21</w:t>
            </w:r>
          </w:p>
        </w:tc>
        <w:tc>
          <w:tcPr>
            <w:tcW w:w="2268" w:type="dxa"/>
          </w:tcPr>
          <w:p w14:paraId="0E0FBFBF" w14:textId="77777777" w:rsidR="003C69E1" w:rsidRPr="000E2A53" w:rsidRDefault="003C69E1" w:rsidP="000E2A53">
            <w:pPr>
              <w:rPr>
                <w:b/>
                <w:bCs/>
              </w:rPr>
            </w:pPr>
            <w:r w:rsidRPr="000E2A53">
              <w:rPr>
                <w:b/>
                <w:bCs/>
              </w:rPr>
              <w:t>82</w:t>
            </w:r>
          </w:p>
        </w:tc>
        <w:tc>
          <w:tcPr>
            <w:tcW w:w="2126" w:type="dxa"/>
          </w:tcPr>
          <w:p w14:paraId="0D3BC78D" w14:textId="77777777" w:rsidR="003C69E1" w:rsidRPr="000E2A53" w:rsidRDefault="003C69E1" w:rsidP="000E2A53">
            <w:r w:rsidRPr="000E2A53">
              <w:t>82</w:t>
            </w:r>
          </w:p>
        </w:tc>
        <w:tc>
          <w:tcPr>
            <w:tcW w:w="2268" w:type="dxa"/>
          </w:tcPr>
          <w:p w14:paraId="49631270" w14:textId="77777777" w:rsidR="003C69E1" w:rsidRPr="000E2A53" w:rsidRDefault="003C69E1" w:rsidP="000E2A53">
            <w:r w:rsidRPr="000E2A53">
              <w:t>-</w:t>
            </w:r>
          </w:p>
        </w:tc>
        <w:tc>
          <w:tcPr>
            <w:tcW w:w="2410" w:type="dxa"/>
          </w:tcPr>
          <w:p w14:paraId="78C71E96" w14:textId="77777777" w:rsidR="003C69E1" w:rsidRPr="000E2A53" w:rsidRDefault="003C69E1" w:rsidP="000E2A53">
            <w:pPr>
              <w:rPr>
                <w:b/>
                <w:bCs/>
              </w:rPr>
            </w:pPr>
            <w:r w:rsidRPr="000E2A53">
              <w:rPr>
                <w:b/>
                <w:bCs/>
              </w:rPr>
              <w:t>-</w:t>
            </w:r>
          </w:p>
        </w:tc>
      </w:tr>
      <w:tr w:rsidR="000E2A53" w:rsidRPr="00D32FA1" w14:paraId="21DDB5F3" w14:textId="77777777" w:rsidTr="00CE777A">
        <w:trPr>
          <w:cantSplit/>
          <w:trHeight w:val="500"/>
        </w:trPr>
        <w:tc>
          <w:tcPr>
            <w:tcW w:w="3820" w:type="dxa"/>
          </w:tcPr>
          <w:p w14:paraId="72A63E34" w14:textId="77777777" w:rsidR="003C69E1" w:rsidRPr="000E2A53" w:rsidRDefault="003C69E1" w:rsidP="000E2A53">
            <w:r w:rsidRPr="000E2A53">
              <w:t>Employee benefits and obligations</w:t>
            </w:r>
          </w:p>
        </w:tc>
        <w:tc>
          <w:tcPr>
            <w:tcW w:w="1134" w:type="dxa"/>
          </w:tcPr>
          <w:p w14:paraId="6EAD4C85" w14:textId="77777777" w:rsidR="003C69E1" w:rsidRPr="000E2A53" w:rsidRDefault="003C69E1" w:rsidP="000E2A53">
            <w:r w:rsidRPr="000E2A53">
              <w:t>22</w:t>
            </w:r>
          </w:p>
        </w:tc>
        <w:tc>
          <w:tcPr>
            <w:tcW w:w="2268" w:type="dxa"/>
          </w:tcPr>
          <w:p w14:paraId="095D7F6F" w14:textId="77777777" w:rsidR="003C69E1" w:rsidRPr="000E2A53" w:rsidRDefault="003C69E1" w:rsidP="000E2A53">
            <w:pPr>
              <w:rPr>
                <w:b/>
                <w:bCs/>
              </w:rPr>
            </w:pPr>
            <w:r w:rsidRPr="000E2A53">
              <w:rPr>
                <w:b/>
                <w:bCs/>
              </w:rPr>
              <w:t>1,970</w:t>
            </w:r>
          </w:p>
        </w:tc>
        <w:tc>
          <w:tcPr>
            <w:tcW w:w="2126" w:type="dxa"/>
          </w:tcPr>
          <w:p w14:paraId="62EE7534" w14:textId="77777777" w:rsidR="003C69E1" w:rsidRPr="000E2A53" w:rsidRDefault="003C69E1" w:rsidP="000E2A53">
            <w:r w:rsidRPr="000E2A53">
              <w:t>1,963</w:t>
            </w:r>
          </w:p>
        </w:tc>
        <w:tc>
          <w:tcPr>
            <w:tcW w:w="2268" w:type="dxa"/>
          </w:tcPr>
          <w:p w14:paraId="71132859" w14:textId="77777777" w:rsidR="003C69E1" w:rsidRPr="000E2A53" w:rsidRDefault="003C69E1" w:rsidP="000E2A53">
            <w:r w:rsidRPr="000E2A53">
              <w:t>1,970</w:t>
            </w:r>
          </w:p>
        </w:tc>
        <w:tc>
          <w:tcPr>
            <w:tcW w:w="2410" w:type="dxa"/>
          </w:tcPr>
          <w:p w14:paraId="06FFE415" w14:textId="77777777" w:rsidR="003C69E1" w:rsidRPr="000E2A53" w:rsidRDefault="003C69E1" w:rsidP="000E2A53">
            <w:pPr>
              <w:rPr>
                <w:b/>
                <w:bCs/>
              </w:rPr>
            </w:pPr>
            <w:r w:rsidRPr="000E2A53">
              <w:rPr>
                <w:b/>
                <w:bCs/>
              </w:rPr>
              <w:t>1,963</w:t>
            </w:r>
          </w:p>
        </w:tc>
      </w:tr>
      <w:tr w:rsidR="000E2A53" w:rsidRPr="00D32FA1" w14:paraId="03446A8D" w14:textId="77777777" w:rsidTr="00CE777A">
        <w:trPr>
          <w:cantSplit/>
          <w:trHeight w:val="500"/>
        </w:trPr>
        <w:tc>
          <w:tcPr>
            <w:tcW w:w="3820" w:type="dxa"/>
          </w:tcPr>
          <w:p w14:paraId="5199E738" w14:textId="77777777" w:rsidR="003C69E1" w:rsidRPr="00CE777A" w:rsidRDefault="003C69E1" w:rsidP="000E2A53">
            <w:pPr>
              <w:rPr>
                <w:b/>
                <w:bCs/>
              </w:rPr>
            </w:pPr>
            <w:r w:rsidRPr="00CE777A">
              <w:rPr>
                <w:b/>
                <w:bCs/>
              </w:rPr>
              <w:t>Total current liabilities</w:t>
            </w:r>
          </w:p>
        </w:tc>
        <w:tc>
          <w:tcPr>
            <w:tcW w:w="1134" w:type="dxa"/>
          </w:tcPr>
          <w:p w14:paraId="1848352D" w14:textId="77777777" w:rsidR="003C69E1" w:rsidRPr="000E2A53" w:rsidRDefault="003C69E1" w:rsidP="000E2A53">
            <w:r w:rsidRPr="000E2A53">
              <w:t>Blank</w:t>
            </w:r>
          </w:p>
        </w:tc>
        <w:tc>
          <w:tcPr>
            <w:tcW w:w="2268" w:type="dxa"/>
          </w:tcPr>
          <w:p w14:paraId="252CAD0E" w14:textId="77777777" w:rsidR="003C69E1" w:rsidRPr="000E2A53" w:rsidRDefault="003C69E1" w:rsidP="000E2A53">
            <w:pPr>
              <w:rPr>
                <w:b/>
                <w:bCs/>
              </w:rPr>
            </w:pPr>
            <w:r w:rsidRPr="000E2A53">
              <w:rPr>
                <w:b/>
                <w:bCs/>
              </w:rPr>
              <w:t>7,394</w:t>
            </w:r>
          </w:p>
        </w:tc>
        <w:tc>
          <w:tcPr>
            <w:tcW w:w="2126" w:type="dxa"/>
          </w:tcPr>
          <w:p w14:paraId="3DF7C448" w14:textId="77777777" w:rsidR="003C69E1" w:rsidRPr="000E2A53" w:rsidRDefault="003C69E1" w:rsidP="000E2A53">
            <w:r w:rsidRPr="000E2A53">
              <w:t>15,869</w:t>
            </w:r>
          </w:p>
        </w:tc>
        <w:tc>
          <w:tcPr>
            <w:tcW w:w="2268" w:type="dxa"/>
          </w:tcPr>
          <w:p w14:paraId="6531E1F5" w14:textId="77777777" w:rsidR="003C69E1" w:rsidRPr="000E2A53" w:rsidRDefault="003C69E1" w:rsidP="000E2A53">
            <w:r w:rsidRPr="000E2A53">
              <w:t>6,153</w:t>
            </w:r>
          </w:p>
        </w:tc>
        <w:tc>
          <w:tcPr>
            <w:tcW w:w="2410" w:type="dxa"/>
          </w:tcPr>
          <w:p w14:paraId="45B6721C" w14:textId="77777777" w:rsidR="003C69E1" w:rsidRPr="000E2A53" w:rsidRDefault="003C69E1" w:rsidP="000E2A53">
            <w:pPr>
              <w:rPr>
                <w:b/>
                <w:bCs/>
              </w:rPr>
            </w:pPr>
            <w:r w:rsidRPr="000E2A53">
              <w:rPr>
                <w:b/>
                <w:bCs/>
              </w:rPr>
              <w:t>5,814</w:t>
            </w:r>
          </w:p>
        </w:tc>
      </w:tr>
      <w:tr w:rsidR="00543A21" w:rsidRPr="00D32FA1" w14:paraId="58A06CF0" w14:textId="77777777" w:rsidTr="00A6585E">
        <w:trPr>
          <w:cantSplit/>
          <w:trHeight w:val="500"/>
        </w:trPr>
        <w:tc>
          <w:tcPr>
            <w:tcW w:w="14026" w:type="dxa"/>
            <w:gridSpan w:val="6"/>
          </w:tcPr>
          <w:p w14:paraId="395DA56F" w14:textId="446AF000" w:rsidR="00543A21" w:rsidRPr="000E2A53" w:rsidRDefault="00543A21" w:rsidP="000E2A53">
            <w:pPr>
              <w:rPr>
                <w:b/>
                <w:bCs/>
              </w:rPr>
            </w:pPr>
            <w:r w:rsidRPr="00CE777A">
              <w:rPr>
                <w:b/>
                <w:bCs/>
              </w:rPr>
              <w:t>Non-current liabilities</w:t>
            </w:r>
          </w:p>
        </w:tc>
      </w:tr>
      <w:tr w:rsidR="000E2A53" w:rsidRPr="00D32FA1" w14:paraId="0E9A1116" w14:textId="77777777" w:rsidTr="00CE777A">
        <w:trPr>
          <w:cantSplit/>
          <w:trHeight w:val="500"/>
        </w:trPr>
        <w:tc>
          <w:tcPr>
            <w:tcW w:w="3820" w:type="dxa"/>
          </w:tcPr>
          <w:p w14:paraId="1D801652" w14:textId="77777777" w:rsidR="003C69E1" w:rsidRPr="000E2A53" w:rsidRDefault="003C69E1" w:rsidP="000E2A53">
            <w:r w:rsidRPr="000E2A53">
              <w:t>Bank loan</w:t>
            </w:r>
          </w:p>
        </w:tc>
        <w:tc>
          <w:tcPr>
            <w:tcW w:w="1134" w:type="dxa"/>
          </w:tcPr>
          <w:p w14:paraId="55E5072D" w14:textId="77777777" w:rsidR="003C69E1" w:rsidRPr="000E2A53" w:rsidRDefault="003C69E1" w:rsidP="000E2A53">
            <w:r w:rsidRPr="000E2A53">
              <w:t>20</w:t>
            </w:r>
          </w:p>
        </w:tc>
        <w:tc>
          <w:tcPr>
            <w:tcW w:w="2268" w:type="dxa"/>
          </w:tcPr>
          <w:p w14:paraId="4E513CD0" w14:textId="77777777" w:rsidR="003C69E1" w:rsidRPr="000E2A53" w:rsidRDefault="003C69E1" w:rsidP="000E2A53">
            <w:pPr>
              <w:rPr>
                <w:b/>
                <w:bCs/>
              </w:rPr>
            </w:pPr>
            <w:r w:rsidRPr="000E2A53">
              <w:rPr>
                <w:b/>
                <w:bCs/>
              </w:rPr>
              <w:t>9,900</w:t>
            </w:r>
          </w:p>
        </w:tc>
        <w:tc>
          <w:tcPr>
            <w:tcW w:w="2126" w:type="dxa"/>
          </w:tcPr>
          <w:p w14:paraId="1D96CDE2" w14:textId="77777777" w:rsidR="003C69E1" w:rsidRPr="000E2A53" w:rsidRDefault="003C69E1" w:rsidP="000E2A53">
            <w:r w:rsidRPr="000E2A53">
              <w:t>-</w:t>
            </w:r>
          </w:p>
        </w:tc>
        <w:tc>
          <w:tcPr>
            <w:tcW w:w="2268" w:type="dxa"/>
          </w:tcPr>
          <w:p w14:paraId="3D65142B" w14:textId="77777777" w:rsidR="003C69E1" w:rsidRPr="000E2A53" w:rsidRDefault="003C69E1" w:rsidP="000E2A53">
            <w:r w:rsidRPr="000E2A53">
              <w:t>-</w:t>
            </w:r>
          </w:p>
        </w:tc>
        <w:tc>
          <w:tcPr>
            <w:tcW w:w="2410" w:type="dxa"/>
          </w:tcPr>
          <w:p w14:paraId="69C390E2" w14:textId="77777777" w:rsidR="003C69E1" w:rsidRPr="000E2A53" w:rsidRDefault="003C69E1" w:rsidP="000E2A53">
            <w:pPr>
              <w:rPr>
                <w:b/>
                <w:bCs/>
              </w:rPr>
            </w:pPr>
            <w:r w:rsidRPr="000E2A53">
              <w:rPr>
                <w:b/>
                <w:bCs/>
              </w:rPr>
              <w:t>-</w:t>
            </w:r>
          </w:p>
        </w:tc>
      </w:tr>
      <w:tr w:rsidR="000E2A53" w:rsidRPr="00D32FA1" w14:paraId="6BFE9BCB" w14:textId="77777777" w:rsidTr="00CE777A">
        <w:trPr>
          <w:cantSplit/>
          <w:trHeight w:val="500"/>
        </w:trPr>
        <w:tc>
          <w:tcPr>
            <w:tcW w:w="3820" w:type="dxa"/>
          </w:tcPr>
          <w:p w14:paraId="478E2A72" w14:textId="77777777" w:rsidR="003C69E1" w:rsidRPr="000E2A53" w:rsidRDefault="003C69E1" w:rsidP="000E2A53">
            <w:r w:rsidRPr="000E2A53">
              <w:t>Land lease income received in advance</w:t>
            </w:r>
          </w:p>
        </w:tc>
        <w:tc>
          <w:tcPr>
            <w:tcW w:w="1134" w:type="dxa"/>
          </w:tcPr>
          <w:p w14:paraId="33FF2CC2" w14:textId="77777777" w:rsidR="003C69E1" w:rsidRPr="000E2A53" w:rsidRDefault="003C69E1" w:rsidP="000E2A53">
            <w:r w:rsidRPr="000E2A53">
              <w:t>21</w:t>
            </w:r>
          </w:p>
        </w:tc>
        <w:tc>
          <w:tcPr>
            <w:tcW w:w="2268" w:type="dxa"/>
          </w:tcPr>
          <w:p w14:paraId="5F64E40B" w14:textId="77777777" w:rsidR="003C69E1" w:rsidRPr="000E2A53" w:rsidRDefault="003C69E1" w:rsidP="000E2A53">
            <w:pPr>
              <w:rPr>
                <w:b/>
                <w:bCs/>
              </w:rPr>
            </w:pPr>
            <w:r w:rsidRPr="000E2A53">
              <w:rPr>
                <w:b/>
                <w:bCs/>
              </w:rPr>
              <w:t>8,197</w:t>
            </w:r>
          </w:p>
        </w:tc>
        <w:tc>
          <w:tcPr>
            <w:tcW w:w="2126" w:type="dxa"/>
          </w:tcPr>
          <w:p w14:paraId="3C8D6478" w14:textId="77777777" w:rsidR="003C69E1" w:rsidRPr="000E2A53" w:rsidRDefault="003C69E1" w:rsidP="000E2A53">
            <w:r w:rsidRPr="000E2A53">
              <w:t>8,279</w:t>
            </w:r>
          </w:p>
        </w:tc>
        <w:tc>
          <w:tcPr>
            <w:tcW w:w="2268" w:type="dxa"/>
          </w:tcPr>
          <w:p w14:paraId="17542DB5" w14:textId="77777777" w:rsidR="003C69E1" w:rsidRPr="000E2A53" w:rsidRDefault="003C69E1" w:rsidP="000E2A53">
            <w:r w:rsidRPr="000E2A53">
              <w:t>-</w:t>
            </w:r>
          </w:p>
        </w:tc>
        <w:tc>
          <w:tcPr>
            <w:tcW w:w="2410" w:type="dxa"/>
          </w:tcPr>
          <w:p w14:paraId="136A31A1" w14:textId="77777777" w:rsidR="003C69E1" w:rsidRPr="000E2A53" w:rsidRDefault="003C69E1" w:rsidP="000E2A53">
            <w:pPr>
              <w:rPr>
                <w:b/>
                <w:bCs/>
              </w:rPr>
            </w:pPr>
            <w:r w:rsidRPr="000E2A53">
              <w:rPr>
                <w:b/>
                <w:bCs/>
              </w:rPr>
              <w:t>-</w:t>
            </w:r>
          </w:p>
        </w:tc>
      </w:tr>
      <w:tr w:rsidR="000E2A53" w:rsidRPr="00D32FA1" w14:paraId="612C41F4" w14:textId="77777777" w:rsidTr="00CE777A">
        <w:trPr>
          <w:cantSplit/>
          <w:trHeight w:val="500"/>
        </w:trPr>
        <w:tc>
          <w:tcPr>
            <w:tcW w:w="3820" w:type="dxa"/>
          </w:tcPr>
          <w:p w14:paraId="21AB9E54" w14:textId="77777777" w:rsidR="003C69E1" w:rsidRPr="000E2A53" w:rsidRDefault="003C69E1" w:rsidP="000E2A53">
            <w:r w:rsidRPr="000E2A53">
              <w:lastRenderedPageBreak/>
              <w:t>Employee benefits and obligations</w:t>
            </w:r>
          </w:p>
        </w:tc>
        <w:tc>
          <w:tcPr>
            <w:tcW w:w="1134" w:type="dxa"/>
          </w:tcPr>
          <w:p w14:paraId="4FE5BF6D" w14:textId="77777777" w:rsidR="003C69E1" w:rsidRPr="000E2A53" w:rsidRDefault="003C69E1" w:rsidP="000E2A53">
            <w:r w:rsidRPr="000E2A53">
              <w:t>22</w:t>
            </w:r>
          </w:p>
        </w:tc>
        <w:tc>
          <w:tcPr>
            <w:tcW w:w="2268" w:type="dxa"/>
          </w:tcPr>
          <w:p w14:paraId="3BED9A4E" w14:textId="77777777" w:rsidR="003C69E1" w:rsidRPr="000E2A53" w:rsidRDefault="003C69E1" w:rsidP="000E2A53">
            <w:pPr>
              <w:rPr>
                <w:b/>
                <w:bCs/>
              </w:rPr>
            </w:pPr>
            <w:r w:rsidRPr="000E2A53">
              <w:rPr>
                <w:b/>
                <w:bCs/>
              </w:rPr>
              <w:t>75</w:t>
            </w:r>
          </w:p>
        </w:tc>
        <w:tc>
          <w:tcPr>
            <w:tcW w:w="2126" w:type="dxa"/>
          </w:tcPr>
          <w:p w14:paraId="254576C8" w14:textId="77777777" w:rsidR="003C69E1" w:rsidRPr="000E2A53" w:rsidRDefault="003C69E1" w:rsidP="000E2A53">
            <w:r w:rsidRPr="000E2A53">
              <w:t>78</w:t>
            </w:r>
          </w:p>
        </w:tc>
        <w:tc>
          <w:tcPr>
            <w:tcW w:w="2268" w:type="dxa"/>
          </w:tcPr>
          <w:p w14:paraId="74EAA554" w14:textId="77777777" w:rsidR="003C69E1" w:rsidRPr="000E2A53" w:rsidRDefault="003C69E1" w:rsidP="000E2A53">
            <w:r w:rsidRPr="000E2A53">
              <w:t>75</w:t>
            </w:r>
          </w:p>
        </w:tc>
        <w:tc>
          <w:tcPr>
            <w:tcW w:w="2410" w:type="dxa"/>
          </w:tcPr>
          <w:p w14:paraId="68D57D13" w14:textId="77777777" w:rsidR="003C69E1" w:rsidRPr="000E2A53" w:rsidRDefault="003C69E1" w:rsidP="000E2A53">
            <w:pPr>
              <w:rPr>
                <w:b/>
                <w:bCs/>
              </w:rPr>
            </w:pPr>
            <w:r w:rsidRPr="000E2A53">
              <w:rPr>
                <w:b/>
                <w:bCs/>
              </w:rPr>
              <w:t>78</w:t>
            </w:r>
          </w:p>
        </w:tc>
      </w:tr>
      <w:tr w:rsidR="000E2A53" w:rsidRPr="00D32FA1" w14:paraId="4BF96C25" w14:textId="77777777" w:rsidTr="00CE777A">
        <w:trPr>
          <w:cantSplit/>
          <w:trHeight w:val="500"/>
        </w:trPr>
        <w:tc>
          <w:tcPr>
            <w:tcW w:w="3820" w:type="dxa"/>
          </w:tcPr>
          <w:p w14:paraId="79EB17BC" w14:textId="77777777" w:rsidR="003C69E1" w:rsidRPr="00CE777A" w:rsidRDefault="003C69E1" w:rsidP="000E2A53">
            <w:pPr>
              <w:rPr>
                <w:b/>
                <w:bCs/>
              </w:rPr>
            </w:pPr>
            <w:r w:rsidRPr="00CE777A">
              <w:rPr>
                <w:b/>
                <w:bCs/>
              </w:rPr>
              <w:t>Total non-current liabilities</w:t>
            </w:r>
          </w:p>
        </w:tc>
        <w:tc>
          <w:tcPr>
            <w:tcW w:w="1134" w:type="dxa"/>
          </w:tcPr>
          <w:p w14:paraId="4AFA8F4B" w14:textId="77777777" w:rsidR="003C69E1" w:rsidRPr="000E2A53" w:rsidRDefault="003C69E1" w:rsidP="000E2A53">
            <w:r w:rsidRPr="000E2A53">
              <w:t>Blank</w:t>
            </w:r>
          </w:p>
        </w:tc>
        <w:tc>
          <w:tcPr>
            <w:tcW w:w="2268" w:type="dxa"/>
          </w:tcPr>
          <w:p w14:paraId="0957FDCD" w14:textId="77777777" w:rsidR="003C69E1" w:rsidRPr="000E2A53" w:rsidRDefault="003C69E1" w:rsidP="000E2A53">
            <w:pPr>
              <w:rPr>
                <w:b/>
                <w:bCs/>
              </w:rPr>
            </w:pPr>
            <w:r w:rsidRPr="000E2A53">
              <w:rPr>
                <w:b/>
                <w:bCs/>
              </w:rPr>
              <w:t>18,172</w:t>
            </w:r>
          </w:p>
        </w:tc>
        <w:tc>
          <w:tcPr>
            <w:tcW w:w="2126" w:type="dxa"/>
          </w:tcPr>
          <w:p w14:paraId="0FB054E0" w14:textId="77777777" w:rsidR="003C69E1" w:rsidRPr="000E2A53" w:rsidRDefault="003C69E1" w:rsidP="000E2A53">
            <w:r w:rsidRPr="000E2A53">
              <w:t>8,357</w:t>
            </w:r>
          </w:p>
        </w:tc>
        <w:tc>
          <w:tcPr>
            <w:tcW w:w="2268" w:type="dxa"/>
          </w:tcPr>
          <w:p w14:paraId="7AB4E013" w14:textId="77777777" w:rsidR="003C69E1" w:rsidRPr="000E2A53" w:rsidRDefault="003C69E1" w:rsidP="000E2A53">
            <w:r w:rsidRPr="000E2A53">
              <w:t>75</w:t>
            </w:r>
          </w:p>
        </w:tc>
        <w:tc>
          <w:tcPr>
            <w:tcW w:w="2410" w:type="dxa"/>
          </w:tcPr>
          <w:p w14:paraId="08053CC8" w14:textId="77777777" w:rsidR="003C69E1" w:rsidRPr="000E2A53" w:rsidRDefault="003C69E1" w:rsidP="000E2A53">
            <w:pPr>
              <w:rPr>
                <w:b/>
                <w:bCs/>
              </w:rPr>
            </w:pPr>
            <w:r w:rsidRPr="000E2A53">
              <w:rPr>
                <w:b/>
                <w:bCs/>
              </w:rPr>
              <w:t>78</w:t>
            </w:r>
          </w:p>
        </w:tc>
      </w:tr>
      <w:tr w:rsidR="000E2A53" w:rsidRPr="00D32FA1" w14:paraId="2AAD7293" w14:textId="77777777" w:rsidTr="00CE777A">
        <w:trPr>
          <w:cantSplit/>
          <w:trHeight w:val="500"/>
        </w:trPr>
        <w:tc>
          <w:tcPr>
            <w:tcW w:w="3820" w:type="dxa"/>
          </w:tcPr>
          <w:p w14:paraId="3AB696B7" w14:textId="77777777" w:rsidR="003C69E1" w:rsidRPr="00CE777A" w:rsidRDefault="003C69E1" w:rsidP="000E2A53">
            <w:pPr>
              <w:rPr>
                <w:b/>
                <w:bCs/>
              </w:rPr>
            </w:pPr>
            <w:r w:rsidRPr="00CE777A">
              <w:rPr>
                <w:b/>
                <w:bCs/>
              </w:rPr>
              <w:t>Total liabilities</w:t>
            </w:r>
          </w:p>
        </w:tc>
        <w:tc>
          <w:tcPr>
            <w:tcW w:w="1134" w:type="dxa"/>
          </w:tcPr>
          <w:p w14:paraId="09C0CB11" w14:textId="77777777" w:rsidR="003C69E1" w:rsidRPr="000E2A53" w:rsidRDefault="003C69E1" w:rsidP="000E2A53">
            <w:r w:rsidRPr="000E2A53">
              <w:t>Blank</w:t>
            </w:r>
          </w:p>
        </w:tc>
        <w:tc>
          <w:tcPr>
            <w:tcW w:w="2268" w:type="dxa"/>
          </w:tcPr>
          <w:p w14:paraId="443B03D2" w14:textId="77777777" w:rsidR="003C69E1" w:rsidRPr="000E2A53" w:rsidRDefault="003C69E1" w:rsidP="000E2A53">
            <w:pPr>
              <w:rPr>
                <w:b/>
                <w:bCs/>
              </w:rPr>
            </w:pPr>
            <w:r w:rsidRPr="000E2A53">
              <w:rPr>
                <w:b/>
                <w:bCs/>
              </w:rPr>
              <w:t>25,566</w:t>
            </w:r>
          </w:p>
        </w:tc>
        <w:tc>
          <w:tcPr>
            <w:tcW w:w="2126" w:type="dxa"/>
          </w:tcPr>
          <w:p w14:paraId="270E756B" w14:textId="77777777" w:rsidR="003C69E1" w:rsidRPr="000E2A53" w:rsidRDefault="003C69E1" w:rsidP="000E2A53">
            <w:r w:rsidRPr="000E2A53">
              <w:t>24,226</w:t>
            </w:r>
          </w:p>
        </w:tc>
        <w:tc>
          <w:tcPr>
            <w:tcW w:w="2268" w:type="dxa"/>
          </w:tcPr>
          <w:p w14:paraId="70BB5373" w14:textId="77777777" w:rsidR="003C69E1" w:rsidRPr="000E2A53" w:rsidRDefault="003C69E1" w:rsidP="000E2A53">
            <w:r w:rsidRPr="000E2A53">
              <w:t>6,228</w:t>
            </w:r>
          </w:p>
        </w:tc>
        <w:tc>
          <w:tcPr>
            <w:tcW w:w="2410" w:type="dxa"/>
          </w:tcPr>
          <w:p w14:paraId="5D7D4ADA" w14:textId="77777777" w:rsidR="003C69E1" w:rsidRPr="000E2A53" w:rsidRDefault="003C69E1" w:rsidP="000E2A53">
            <w:pPr>
              <w:rPr>
                <w:b/>
                <w:bCs/>
              </w:rPr>
            </w:pPr>
            <w:r w:rsidRPr="000E2A53">
              <w:rPr>
                <w:b/>
                <w:bCs/>
              </w:rPr>
              <w:t>5,892</w:t>
            </w:r>
          </w:p>
        </w:tc>
      </w:tr>
      <w:tr w:rsidR="000E2A53" w:rsidRPr="00D32FA1" w14:paraId="682CB810" w14:textId="77777777" w:rsidTr="00CE777A">
        <w:trPr>
          <w:cantSplit/>
          <w:trHeight w:val="500"/>
        </w:trPr>
        <w:tc>
          <w:tcPr>
            <w:tcW w:w="3820" w:type="dxa"/>
          </w:tcPr>
          <w:p w14:paraId="5B114206" w14:textId="77777777" w:rsidR="003C69E1" w:rsidRPr="00CE777A" w:rsidRDefault="003C69E1" w:rsidP="000E2A53">
            <w:pPr>
              <w:rPr>
                <w:b/>
                <w:bCs/>
              </w:rPr>
            </w:pPr>
            <w:r w:rsidRPr="00CE777A">
              <w:rPr>
                <w:b/>
                <w:bCs/>
              </w:rPr>
              <w:t>Total net assets</w:t>
            </w:r>
          </w:p>
        </w:tc>
        <w:tc>
          <w:tcPr>
            <w:tcW w:w="1134" w:type="dxa"/>
          </w:tcPr>
          <w:p w14:paraId="401ECB1A" w14:textId="77777777" w:rsidR="003C69E1" w:rsidRPr="000E2A53" w:rsidRDefault="003C69E1" w:rsidP="000E2A53">
            <w:r w:rsidRPr="000E2A53">
              <w:t>Blank</w:t>
            </w:r>
          </w:p>
        </w:tc>
        <w:tc>
          <w:tcPr>
            <w:tcW w:w="2268" w:type="dxa"/>
          </w:tcPr>
          <w:p w14:paraId="78628600" w14:textId="77777777" w:rsidR="003C69E1" w:rsidRPr="000E2A53" w:rsidRDefault="003C69E1" w:rsidP="000E2A53">
            <w:pPr>
              <w:rPr>
                <w:b/>
                <w:bCs/>
              </w:rPr>
            </w:pPr>
            <w:r w:rsidRPr="000E2A53">
              <w:rPr>
                <w:b/>
                <w:bCs/>
              </w:rPr>
              <w:t>228,206</w:t>
            </w:r>
          </w:p>
        </w:tc>
        <w:tc>
          <w:tcPr>
            <w:tcW w:w="2126" w:type="dxa"/>
          </w:tcPr>
          <w:p w14:paraId="76BB9ADE" w14:textId="77777777" w:rsidR="003C69E1" w:rsidRPr="000E2A53" w:rsidRDefault="003C69E1" w:rsidP="000E2A53">
            <w:r w:rsidRPr="000E2A53">
              <w:t>210,856</w:t>
            </w:r>
          </w:p>
        </w:tc>
        <w:tc>
          <w:tcPr>
            <w:tcW w:w="2268" w:type="dxa"/>
          </w:tcPr>
          <w:p w14:paraId="16313402" w14:textId="77777777" w:rsidR="003C69E1" w:rsidRPr="000E2A53" w:rsidRDefault="003C69E1" w:rsidP="000E2A53">
            <w:r w:rsidRPr="000E2A53">
              <w:t>152,424</w:t>
            </w:r>
          </w:p>
        </w:tc>
        <w:tc>
          <w:tcPr>
            <w:tcW w:w="2410" w:type="dxa"/>
          </w:tcPr>
          <w:p w14:paraId="78A4DFDA" w14:textId="77777777" w:rsidR="003C69E1" w:rsidRPr="000E2A53" w:rsidRDefault="003C69E1" w:rsidP="000E2A53">
            <w:pPr>
              <w:rPr>
                <w:b/>
                <w:bCs/>
              </w:rPr>
            </w:pPr>
            <w:r w:rsidRPr="000E2A53">
              <w:rPr>
                <w:b/>
                <w:bCs/>
              </w:rPr>
              <w:t>135,558</w:t>
            </w:r>
          </w:p>
        </w:tc>
      </w:tr>
      <w:tr w:rsidR="00CE777A" w:rsidRPr="00D32FA1" w14:paraId="6DF994D7" w14:textId="77777777" w:rsidTr="00CE777A">
        <w:trPr>
          <w:cantSplit/>
          <w:trHeight w:val="500"/>
          <w:tblHeader/>
        </w:trPr>
        <w:tc>
          <w:tcPr>
            <w:tcW w:w="3820" w:type="dxa"/>
          </w:tcPr>
          <w:p w14:paraId="468D7405" w14:textId="77777777" w:rsidR="003C69E1" w:rsidRPr="00D32FA1" w:rsidRDefault="003C69E1" w:rsidP="00CA0EAF">
            <w:pPr>
              <w:spacing w:line="240" w:lineRule="auto"/>
              <w:rPr>
                <w:b/>
              </w:rPr>
            </w:pPr>
            <w:r w:rsidRPr="00D32FA1">
              <w:rPr>
                <w:spacing w:val="-2"/>
              </w:rPr>
              <w:t>Equity</w:t>
            </w:r>
          </w:p>
        </w:tc>
        <w:tc>
          <w:tcPr>
            <w:tcW w:w="1134" w:type="dxa"/>
          </w:tcPr>
          <w:p w14:paraId="3BA8C706" w14:textId="77777777" w:rsidR="003C69E1" w:rsidRPr="00D32FA1" w:rsidRDefault="003C69E1" w:rsidP="00CA0EAF">
            <w:pPr>
              <w:spacing w:line="240" w:lineRule="auto"/>
              <w:rPr>
                <w:b/>
              </w:rPr>
            </w:pPr>
            <w:r>
              <w:rPr>
                <w:b/>
              </w:rPr>
              <w:t>Blank</w:t>
            </w:r>
          </w:p>
        </w:tc>
        <w:tc>
          <w:tcPr>
            <w:tcW w:w="2268" w:type="dxa"/>
          </w:tcPr>
          <w:p w14:paraId="54E7F789" w14:textId="77777777" w:rsidR="003C69E1" w:rsidRPr="00D32FA1" w:rsidRDefault="003C69E1" w:rsidP="00CA0EAF">
            <w:pPr>
              <w:spacing w:line="240" w:lineRule="auto"/>
              <w:rPr>
                <w:b/>
              </w:rPr>
            </w:pPr>
            <w:r w:rsidRPr="00D32FA1">
              <w:rPr>
                <w:b/>
                <w:spacing w:val="-2"/>
              </w:rPr>
              <w:t>228,206</w:t>
            </w:r>
          </w:p>
        </w:tc>
        <w:tc>
          <w:tcPr>
            <w:tcW w:w="2126" w:type="dxa"/>
          </w:tcPr>
          <w:p w14:paraId="6210321C" w14:textId="77777777" w:rsidR="003C69E1" w:rsidRPr="00D32FA1" w:rsidRDefault="003C69E1" w:rsidP="00CA0EAF">
            <w:pPr>
              <w:spacing w:line="240" w:lineRule="auto"/>
              <w:rPr>
                <w:bCs/>
              </w:rPr>
            </w:pPr>
            <w:r w:rsidRPr="00D32FA1">
              <w:rPr>
                <w:spacing w:val="-2"/>
              </w:rPr>
              <w:t>210,855</w:t>
            </w:r>
          </w:p>
        </w:tc>
        <w:tc>
          <w:tcPr>
            <w:tcW w:w="2268" w:type="dxa"/>
          </w:tcPr>
          <w:p w14:paraId="225F593B" w14:textId="77777777" w:rsidR="003C69E1" w:rsidRPr="00D32FA1" w:rsidRDefault="003C69E1" w:rsidP="00CA0EAF">
            <w:pPr>
              <w:spacing w:line="240" w:lineRule="auto"/>
              <w:rPr>
                <w:b/>
              </w:rPr>
            </w:pPr>
            <w:r w:rsidRPr="00D32FA1">
              <w:rPr>
                <w:b/>
                <w:spacing w:val="-2"/>
              </w:rPr>
              <w:t>152,424</w:t>
            </w:r>
          </w:p>
        </w:tc>
        <w:tc>
          <w:tcPr>
            <w:tcW w:w="2410" w:type="dxa"/>
          </w:tcPr>
          <w:p w14:paraId="3EEEE5FB" w14:textId="77777777" w:rsidR="003C69E1" w:rsidRPr="00D32FA1" w:rsidRDefault="003C69E1" w:rsidP="00CA0EAF">
            <w:pPr>
              <w:spacing w:line="240" w:lineRule="auto"/>
              <w:rPr>
                <w:bCs/>
              </w:rPr>
            </w:pPr>
            <w:r w:rsidRPr="00D32FA1">
              <w:rPr>
                <w:spacing w:val="-2"/>
              </w:rPr>
              <w:t>135,558</w:t>
            </w:r>
          </w:p>
        </w:tc>
      </w:tr>
      <w:tr w:rsidR="00CE777A" w:rsidRPr="00D32FA1" w14:paraId="52AAD349" w14:textId="77777777" w:rsidTr="00CE777A">
        <w:trPr>
          <w:cantSplit/>
          <w:trHeight w:val="500"/>
          <w:tblHeader/>
        </w:trPr>
        <w:tc>
          <w:tcPr>
            <w:tcW w:w="3820" w:type="dxa"/>
          </w:tcPr>
          <w:p w14:paraId="1ACFE0F6" w14:textId="77777777" w:rsidR="003C69E1" w:rsidRPr="00D32FA1" w:rsidRDefault="003C69E1" w:rsidP="00CA0EAF">
            <w:pPr>
              <w:spacing w:line="240" w:lineRule="auto"/>
              <w:rPr>
                <w:b/>
              </w:rPr>
            </w:pPr>
            <w:r w:rsidRPr="00D32FA1">
              <w:t>Total net</w:t>
            </w:r>
            <w:r w:rsidRPr="00D32FA1">
              <w:rPr>
                <w:spacing w:val="1"/>
              </w:rPr>
              <w:t xml:space="preserve"> </w:t>
            </w:r>
            <w:r w:rsidRPr="00D32FA1">
              <w:rPr>
                <w:spacing w:val="-2"/>
              </w:rPr>
              <w:t>equity</w:t>
            </w:r>
          </w:p>
        </w:tc>
        <w:tc>
          <w:tcPr>
            <w:tcW w:w="1134" w:type="dxa"/>
          </w:tcPr>
          <w:p w14:paraId="33F603BA" w14:textId="77777777" w:rsidR="003C69E1" w:rsidRPr="00D32FA1" w:rsidRDefault="003C69E1" w:rsidP="00CA0EAF">
            <w:pPr>
              <w:spacing w:line="240" w:lineRule="auto"/>
              <w:rPr>
                <w:b/>
              </w:rPr>
            </w:pPr>
            <w:r w:rsidRPr="00D32FA1">
              <w:rPr>
                <w:spacing w:val="-5"/>
                <w:u w:val="single"/>
              </w:rPr>
              <w:t>23</w:t>
            </w:r>
          </w:p>
        </w:tc>
        <w:tc>
          <w:tcPr>
            <w:tcW w:w="2268" w:type="dxa"/>
          </w:tcPr>
          <w:p w14:paraId="7FF9BF8C" w14:textId="77777777" w:rsidR="003C69E1" w:rsidRPr="00D32FA1" w:rsidRDefault="003C69E1" w:rsidP="00CA0EAF">
            <w:pPr>
              <w:spacing w:line="240" w:lineRule="auto"/>
              <w:rPr>
                <w:b/>
              </w:rPr>
            </w:pPr>
            <w:r w:rsidRPr="00D32FA1">
              <w:rPr>
                <w:b/>
                <w:spacing w:val="-2"/>
              </w:rPr>
              <w:t>228,206</w:t>
            </w:r>
          </w:p>
        </w:tc>
        <w:tc>
          <w:tcPr>
            <w:tcW w:w="2126" w:type="dxa"/>
          </w:tcPr>
          <w:p w14:paraId="2B365AEB" w14:textId="77777777" w:rsidR="003C69E1" w:rsidRPr="00D32FA1" w:rsidRDefault="003C69E1" w:rsidP="00CA0EAF">
            <w:pPr>
              <w:spacing w:line="240" w:lineRule="auto"/>
              <w:rPr>
                <w:bCs/>
              </w:rPr>
            </w:pPr>
            <w:r w:rsidRPr="00D32FA1">
              <w:rPr>
                <w:spacing w:val="-2"/>
              </w:rPr>
              <w:t>210,855</w:t>
            </w:r>
          </w:p>
        </w:tc>
        <w:tc>
          <w:tcPr>
            <w:tcW w:w="2268" w:type="dxa"/>
          </w:tcPr>
          <w:p w14:paraId="5F4AA2FD" w14:textId="77777777" w:rsidR="003C69E1" w:rsidRPr="00D32FA1" w:rsidRDefault="003C69E1" w:rsidP="00CA0EAF">
            <w:pPr>
              <w:spacing w:line="240" w:lineRule="auto"/>
              <w:rPr>
                <w:b/>
              </w:rPr>
            </w:pPr>
            <w:r w:rsidRPr="00D32FA1">
              <w:rPr>
                <w:b/>
                <w:spacing w:val="-2"/>
              </w:rPr>
              <w:t>152,424</w:t>
            </w:r>
          </w:p>
        </w:tc>
        <w:tc>
          <w:tcPr>
            <w:tcW w:w="2410" w:type="dxa"/>
          </w:tcPr>
          <w:p w14:paraId="4D5BB7E6" w14:textId="77777777" w:rsidR="003C69E1" w:rsidRPr="00D32FA1" w:rsidRDefault="003C69E1" w:rsidP="00CA0EAF">
            <w:pPr>
              <w:spacing w:line="240" w:lineRule="auto"/>
              <w:rPr>
                <w:bCs/>
              </w:rPr>
            </w:pPr>
            <w:r w:rsidRPr="00D32FA1">
              <w:rPr>
                <w:spacing w:val="-2"/>
              </w:rPr>
              <w:t>135,558</w:t>
            </w:r>
          </w:p>
        </w:tc>
      </w:tr>
    </w:tbl>
    <w:p w14:paraId="3D7CFBC4" w14:textId="5867DBA9" w:rsidR="00AB3449" w:rsidRPr="00AB3449" w:rsidRDefault="00AB3449" w:rsidP="00AB3449"/>
    <w:p w14:paraId="707EA71D" w14:textId="6EE0B497" w:rsidR="003C69E1" w:rsidRPr="00D32FA1" w:rsidRDefault="003C69E1" w:rsidP="003C69E1">
      <w:pPr>
        <w:pStyle w:val="Heading1"/>
      </w:pPr>
      <w:bookmarkStart w:id="9" w:name="_Statement_Of_Changes"/>
      <w:bookmarkEnd w:id="9"/>
      <w:r w:rsidRPr="00D32FA1">
        <w:lastRenderedPageBreak/>
        <w:t>Statement Of Changes in Net Assets/Equity for the Year Ended 30 June 2025</w:t>
      </w:r>
    </w:p>
    <w:p w14:paraId="6EF2160C" w14:textId="5DD04A67" w:rsidR="003C69E1" w:rsidRDefault="003C69E1" w:rsidP="00A03725">
      <w:r w:rsidRPr="00D32FA1">
        <w:t xml:space="preserve">The notes on print pages 16 to 71 </w:t>
      </w:r>
      <w:r w:rsidR="00EF7BE3">
        <w:t xml:space="preserve">(large print pages </w:t>
      </w:r>
      <w:r w:rsidR="001F294A">
        <w:rPr>
          <w:bCs/>
        </w:rPr>
        <w:t>41 to 169</w:t>
      </w:r>
      <w:r w:rsidR="00EF7BE3">
        <w:t xml:space="preserve">) </w:t>
      </w:r>
      <w:r w:rsidRPr="00D32FA1">
        <w:t>are an integral part of these financial statements.</w:t>
      </w:r>
    </w:p>
    <w:p w14:paraId="209C5BC9" w14:textId="51793254" w:rsidR="00E64B3C" w:rsidRPr="007F2819" w:rsidRDefault="00E64B3C" w:rsidP="007F2819"/>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678"/>
        <w:gridCol w:w="1417"/>
        <w:gridCol w:w="2127"/>
        <w:gridCol w:w="2268"/>
        <w:gridCol w:w="2126"/>
        <w:gridCol w:w="2126"/>
      </w:tblGrid>
      <w:tr w:rsidR="00CE777A" w:rsidRPr="00CA0EAF" w14:paraId="11D658DC" w14:textId="77777777" w:rsidTr="00AB3449">
        <w:trPr>
          <w:cantSplit/>
          <w:trHeight w:val="500"/>
          <w:tblHeader/>
        </w:trPr>
        <w:tc>
          <w:tcPr>
            <w:tcW w:w="3678" w:type="dxa"/>
          </w:tcPr>
          <w:p w14:paraId="5844AFA9" w14:textId="77777777" w:rsidR="003C69E1" w:rsidRPr="00CA0EAF" w:rsidRDefault="003C69E1" w:rsidP="00CA0EAF">
            <w:pPr>
              <w:spacing w:line="240" w:lineRule="auto"/>
              <w:rPr>
                <w:b/>
              </w:rPr>
            </w:pPr>
            <w:r>
              <w:rPr>
                <w:b/>
              </w:rPr>
              <w:lastRenderedPageBreak/>
              <w:t>Item</w:t>
            </w:r>
          </w:p>
        </w:tc>
        <w:tc>
          <w:tcPr>
            <w:tcW w:w="1417" w:type="dxa"/>
          </w:tcPr>
          <w:p w14:paraId="5E13D669" w14:textId="77777777" w:rsidR="003C69E1" w:rsidRPr="00CA0EAF" w:rsidRDefault="003C69E1" w:rsidP="00CA0EAF">
            <w:pPr>
              <w:spacing w:line="240" w:lineRule="auto"/>
              <w:rPr>
                <w:b/>
              </w:rPr>
            </w:pPr>
            <w:r w:rsidRPr="00CA0EAF">
              <w:rPr>
                <w:b/>
              </w:rPr>
              <w:t>Note</w:t>
            </w:r>
          </w:p>
        </w:tc>
        <w:tc>
          <w:tcPr>
            <w:tcW w:w="2127" w:type="dxa"/>
          </w:tcPr>
          <w:p w14:paraId="3A156930" w14:textId="77777777" w:rsidR="003C69E1" w:rsidRPr="00CA0EAF" w:rsidRDefault="003C69E1" w:rsidP="00CA0EAF">
            <w:pPr>
              <w:spacing w:line="240" w:lineRule="auto"/>
              <w:rPr>
                <w:b/>
              </w:rPr>
            </w:pPr>
            <w:r w:rsidRPr="00CA0EAF">
              <w:rPr>
                <w:b/>
              </w:rPr>
              <w:t>Group 2025 $000s</w:t>
            </w:r>
          </w:p>
        </w:tc>
        <w:tc>
          <w:tcPr>
            <w:tcW w:w="2268" w:type="dxa"/>
          </w:tcPr>
          <w:p w14:paraId="6271379E" w14:textId="77777777" w:rsidR="003C69E1" w:rsidRPr="00CA0EAF" w:rsidRDefault="003C69E1" w:rsidP="00CA0EAF">
            <w:pPr>
              <w:spacing w:line="240" w:lineRule="auto"/>
              <w:rPr>
                <w:b/>
                <w:bCs/>
              </w:rPr>
            </w:pPr>
            <w:r w:rsidRPr="00CA0EAF">
              <w:rPr>
                <w:b/>
                <w:bCs/>
              </w:rPr>
              <w:t>Group 2024 $000s</w:t>
            </w:r>
          </w:p>
        </w:tc>
        <w:tc>
          <w:tcPr>
            <w:tcW w:w="2126" w:type="dxa"/>
          </w:tcPr>
          <w:p w14:paraId="2C6F98CB" w14:textId="77777777" w:rsidR="003C69E1" w:rsidRPr="00CA0EAF" w:rsidRDefault="003C69E1" w:rsidP="00CA0EAF">
            <w:pPr>
              <w:spacing w:line="240" w:lineRule="auto"/>
              <w:rPr>
                <w:b/>
              </w:rPr>
            </w:pPr>
            <w:r w:rsidRPr="00CA0EAF">
              <w:rPr>
                <w:b/>
              </w:rPr>
              <w:t>Controlling Entity 2025 $000s</w:t>
            </w:r>
          </w:p>
        </w:tc>
        <w:tc>
          <w:tcPr>
            <w:tcW w:w="2126" w:type="dxa"/>
          </w:tcPr>
          <w:p w14:paraId="504568E7" w14:textId="77777777" w:rsidR="003C69E1" w:rsidRPr="00CA0EAF" w:rsidRDefault="003C69E1" w:rsidP="00CA0EAF">
            <w:pPr>
              <w:spacing w:line="240" w:lineRule="auto"/>
              <w:rPr>
                <w:b/>
                <w:bCs/>
              </w:rPr>
            </w:pPr>
            <w:r w:rsidRPr="00CA0EAF">
              <w:rPr>
                <w:b/>
                <w:bCs/>
              </w:rPr>
              <w:t>Controlling Entity 2024 $000s</w:t>
            </w:r>
          </w:p>
        </w:tc>
      </w:tr>
      <w:tr w:rsidR="00CE777A" w:rsidRPr="00D32FA1" w14:paraId="1AB38F90" w14:textId="77777777" w:rsidTr="00AB3449">
        <w:trPr>
          <w:cantSplit/>
          <w:trHeight w:val="500"/>
          <w:tblHeader/>
        </w:trPr>
        <w:tc>
          <w:tcPr>
            <w:tcW w:w="3678" w:type="dxa"/>
          </w:tcPr>
          <w:p w14:paraId="671BBBD2" w14:textId="77777777" w:rsidR="003C69E1" w:rsidRPr="00AB3449" w:rsidRDefault="003C69E1" w:rsidP="00A03725">
            <w:pPr>
              <w:rPr>
                <w:b/>
                <w:bCs/>
              </w:rPr>
            </w:pPr>
            <w:r w:rsidRPr="00AB3449">
              <w:rPr>
                <w:b/>
                <w:bCs/>
              </w:rPr>
              <w:t xml:space="preserve">Balance of net assets/equity </w:t>
            </w:r>
            <w:proofErr w:type="gramStart"/>
            <w:r w:rsidRPr="00AB3449">
              <w:rPr>
                <w:b/>
                <w:bCs/>
              </w:rPr>
              <w:t>at</w:t>
            </w:r>
            <w:proofErr w:type="gramEnd"/>
            <w:r w:rsidRPr="00AB3449">
              <w:rPr>
                <w:b/>
                <w:bCs/>
              </w:rPr>
              <w:t xml:space="preserve"> 1 July</w:t>
            </w:r>
          </w:p>
        </w:tc>
        <w:tc>
          <w:tcPr>
            <w:tcW w:w="1417" w:type="dxa"/>
          </w:tcPr>
          <w:p w14:paraId="2E016791" w14:textId="77777777" w:rsidR="003C69E1" w:rsidRPr="00A03725" w:rsidRDefault="003C69E1" w:rsidP="00A03725">
            <w:r w:rsidRPr="00A03725">
              <w:t>Blank</w:t>
            </w:r>
          </w:p>
        </w:tc>
        <w:tc>
          <w:tcPr>
            <w:tcW w:w="2127" w:type="dxa"/>
          </w:tcPr>
          <w:p w14:paraId="06EEFE52" w14:textId="77777777" w:rsidR="003C69E1" w:rsidRPr="00F2402C" w:rsidRDefault="003C69E1" w:rsidP="00A03725">
            <w:pPr>
              <w:rPr>
                <w:b/>
                <w:bCs/>
              </w:rPr>
            </w:pPr>
            <w:r w:rsidRPr="00F2402C">
              <w:rPr>
                <w:b/>
                <w:bCs/>
              </w:rPr>
              <w:t>210,855</w:t>
            </w:r>
          </w:p>
        </w:tc>
        <w:tc>
          <w:tcPr>
            <w:tcW w:w="2268" w:type="dxa"/>
          </w:tcPr>
          <w:p w14:paraId="199F3EB2" w14:textId="77777777" w:rsidR="003C69E1" w:rsidRPr="00A03725" w:rsidRDefault="003C69E1" w:rsidP="00A03725">
            <w:r w:rsidRPr="00A03725">
              <w:t>199,408</w:t>
            </w:r>
          </w:p>
        </w:tc>
        <w:tc>
          <w:tcPr>
            <w:tcW w:w="2126" w:type="dxa"/>
          </w:tcPr>
          <w:p w14:paraId="0D350144" w14:textId="77777777" w:rsidR="003C69E1" w:rsidRPr="00F2402C" w:rsidRDefault="003C69E1" w:rsidP="00A03725">
            <w:pPr>
              <w:rPr>
                <w:b/>
                <w:bCs/>
              </w:rPr>
            </w:pPr>
            <w:r w:rsidRPr="00F2402C">
              <w:rPr>
                <w:b/>
                <w:bCs/>
              </w:rPr>
              <w:t>135,558</w:t>
            </w:r>
          </w:p>
        </w:tc>
        <w:tc>
          <w:tcPr>
            <w:tcW w:w="2126" w:type="dxa"/>
          </w:tcPr>
          <w:p w14:paraId="457E55EF" w14:textId="77777777" w:rsidR="003C69E1" w:rsidRPr="00A03725" w:rsidRDefault="003C69E1" w:rsidP="00A03725">
            <w:r w:rsidRPr="00A03725">
              <w:t>132,509</w:t>
            </w:r>
          </w:p>
        </w:tc>
      </w:tr>
      <w:tr w:rsidR="00CE777A" w:rsidRPr="00D32FA1" w14:paraId="47940FB9" w14:textId="77777777" w:rsidTr="00AB3449">
        <w:trPr>
          <w:cantSplit/>
          <w:trHeight w:val="500"/>
          <w:tblHeader/>
        </w:trPr>
        <w:tc>
          <w:tcPr>
            <w:tcW w:w="3678" w:type="dxa"/>
          </w:tcPr>
          <w:p w14:paraId="759743B4" w14:textId="77777777" w:rsidR="003C69E1" w:rsidRPr="00A03725" w:rsidRDefault="003C69E1" w:rsidP="00A03725">
            <w:r w:rsidRPr="00A03725">
              <w:t>Total comprehensive revenue and expense for the year</w:t>
            </w:r>
          </w:p>
        </w:tc>
        <w:tc>
          <w:tcPr>
            <w:tcW w:w="1417" w:type="dxa"/>
          </w:tcPr>
          <w:p w14:paraId="470D39AA" w14:textId="77777777" w:rsidR="003C69E1" w:rsidRPr="00A03725" w:rsidRDefault="003C69E1" w:rsidP="00A03725">
            <w:r w:rsidRPr="00A03725">
              <w:t>Blank</w:t>
            </w:r>
          </w:p>
        </w:tc>
        <w:tc>
          <w:tcPr>
            <w:tcW w:w="2127" w:type="dxa"/>
          </w:tcPr>
          <w:p w14:paraId="616A108A" w14:textId="77777777" w:rsidR="003C69E1" w:rsidRPr="00F2402C" w:rsidRDefault="003C69E1" w:rsidP="00A03725">
            <w:pPr>
              <w:rPr>
                <w:b/>
                <w:bCs/>
              </w:rPr>
            </w:pPr>
            <w:r w:rsidRPr="00F2402C">
              <w:rPr>
                <w:b/>
                <w:bCs/>
              </w:rPr>
              <w:t>17,351</w:t>
            </w:r>
          </w:p>
        </w:tc>
        <w:tc>
          <w:tcPr>
            <w:tcW w:w="2268" w:type="dxa"/>
          </w:tcPr>
          <w:p w14:paraId="3D09598C" w14:textId="77777777" w:rsidR="003C69E1" w:rsidRPr="00A03725" w:rsidRDefault="003C69E1" w:rsidP="00A03725">
            <w:r w:rsidRPr="00A03725">
              <w:t>11,447</w:t>
            </w:r>
          </w:p>
        </w:tc>
        <w:tc>
          <w:tcPr>
            <w:tcW w:w="2126" w:type="dxa"/>
          </w:tcPr>
          <w:p w14:paraId="2ABD1A6A" w14:textId="77777777" w:rsidR="003C69E1" w:rsidRPr="00F2402C" w:rsidRDefault="003C69E1" w:rsidP="00A03725">
            <w:pPr>
              <w:rPr>
                <w:b/>
                <w:bCs/>
              </w:rPr>
            </w:pPr>
            <w:r w:rsidRPr="00F2402C">
              <w:rPr>
                <w:b/>
                <w:bCs/>
              </w:rPr>
              <w:t>16,866</w:t>
            </w:r>
          </w:p>
        </w:tc>
        <w:tc>
          <w:tcPr>
            <w:tcW w:w="2126" w:type="dxa"/>
          </w:tcPr>
          <w:p w14:paraId="33AB2415" w14:textId="77777777" w:rsidR="003C69E1" w:rsidRPr="00A03725" w:rsidRDefault="003C69E1" w:rsidP="00A03725">
            <w:r w:rsidRPr="00A03725">
              <w:t>3,049</w:t>
            </w:r>
          </w:p>
        </w:tc>
      </w:tr>
      <w:tr w:rsidR="00CE777A" w:rsidRPr="00D32FA1" w14:paraId="7077B134" w14:textId="77777777" w:rsidTr="00AB3449">
        <w:trPr>
          <w:cantSplit/>
          <w:trHeight w:val="500"/>
          <w:tblHeader/>
        </w:trPr>
        <w:tc>
          <w:tcPr>
            <w:tcW w:w="3678" w:type="dxa"/>
          </w:tcPr>
          <w:p w14:paraId="303EBF90" w14:textId="4E889322" w:rsidR="003C69E1" w:rsidRPr="00AB3449" w:rsidRDefault="003C69E1" w:rsidP="00CE777A">
            <w:pPr>
              <w:rPr>
                <w:b/>
                <w:bCs/>
              </w:rPr>
            </w:pPr>
            <w:r w:rsidRPr="00AB3449">
              <w:rPr>
                <w:b/>
                <w:bCs/>
              </w:rPr>
              <w:t xml:space="preserve">Balance of net assets/equity </w:t>
            </w:r>
            <w:proofErr w:type="gramStart"/>
            <w:r w:rsidRPr="00AB3449">
              <w:rPr>
                <w:b/>
                <w:bCs/>
              </w:rPr>
              <w:t>at</w:t>
            </w:r>
            <w:proofErr w:type="gramEnd"/>
            <w:r w:rsidRPr="00AB3449">
              <w:rPr>
                <w:b/>
                <w:bCs/>
              </w:rPr>
              <w:t xml:space="preserve"> 30</w:t>
            </w:r>
            <w:r w:rsidR="00CE777A" w:rsidRPr="00AB3449">
              <w:rPr>
                <w:b/>
                <w:bCs/>
              </w:rPr>
              <w:t xml:space="preserve"> </w:t>
            </w:r>
            <w:r w:rsidRPr="00AB3449">
              <w:rPr>
                <w:b/>
                <w:bCs/>
              </w:rPr>
              <w:t>June</w:t>
            </w:r>
          </w:p>
        </w:tc>
        <w:tc>
          <w:tcPr>
            <w:tcW w:w="1417" w:type="dxa"/>
          </w:tcPr>
          <w:p w14:paraId="7247B2CE" w14:textId="77777777" w:rsidR="003C69E1" w:rsidRPr="00A03725" w:rsidRDefault="003C69E1" w:rsidP="00A03725">
            <w:r w:rsidRPr="00A03725">
              <w:t>23</w:t>
            </w:r>
          </w:p>
        </w:tc>
        <w:tc>
          <w:tcPr>
            <w:tcW w:w="2127" w:type="dxa"/>
          </w:tcPr>
          <w:p w14:paraId="43A36B38" w14:textId="77777777" w:rsidR="003C69E1" w:rsidRPr="00F2402C" w:rsidRDefault="003C69E1" w:rsidP="00A03725">
            <w:pPr>
              <w:rPr>
                <w:b/>
                <w:bCs/>
              </w:rPr>
            </w:pPr>
            <w:r w:rsidRPr="00F2402C">
              <w:rPr>
                <w:b/>
                <w:bCs/>
              </w:rPr>
              <w:t>228,206</w:t>
            </w:r>
          </w:p>
        </w:tc>
        <w:tc>
          <w:tcPr>
            <w:tcW w:w="2268" w:type="dxa"/>
          </w:tcPr>
          <w:p w14:paraId="6F5509D9" w14:textId="77777777" w:rsidR="003C69E1" w:rsidRPr="00A03725" w:rsidRDefault="003C69E1" w:rsidP="00A03725">
            <w:r w:rsidRPr="00A03725">
              <w:t>210,855</w:t>
            </w:r>
          </w:p>
        </w:tc>
        <w:tc>
          <w:tcPr>
            <w:tcW w:w="2126" w:type="dxa"/>
          </w:tcPr>
          <w:p w14:paraId="2C67C71D" w14:textId="77777777" w:rsidR="003C69E1" w:rsidRPr="00F2402C" w:rsidRDefault="003C69E1" w:rsidP="00A03725">
            <w:pPr>
              <w:rPr>
                <w:b/>
                <w:bCs/>
              </w:rPr>
            </w:pPr>
            <w:r w:rsidRPr="00F2402C">
              <w:rPr>
                <w:b/>
                <w:bCs/>
              </w:rPr>
              <w:t>152,424</w:t>
            </w:r>
          </w:p>
        </w:tc>
        <w:tc>
          <w:tcPr>
            <w:tcW w:w="2126" w:type="dxa"/>
          </w:tcPr>
          <w:p w14:paraId="244E71FD" w14:textId="77777777" w:rsidR="003C69E1" w:rsidRPr="00A03725" w:rsidRDefault="003C69E1" w:rsidP="00A03725">
            <w:r w:rsidRPr="00A03725">
              <w:t>135,558</w:t>
            </w:r>
          </w:p>
        </w:tc>
      </w:tr>
    </w:tbl>
    <w:p w14:paraId="3E790FBB" w14:textId="77777777" w:rsidR="003C69E1" w:rsidRPr="00D32FA1" w:rsidRDefault="003C69E1" w:rsidP="003C69E1">
      <w:pPr>
        <w:pStyle w:val="pgnum"/>
      </w:pPr>
      <w:r w:rsidRPr="00D32FA1">
        <w:lastRenderedPageBreak/>
        <w:t>Page 15</w:t>
      </w:r>
    </w:p>
    <w:p w14:paraId="26E736FE" w14:textId="68826408" w:rsidR="003C69E1" w:rsidRDefault="003C69E1" w:rsidP="00CE777A">
      <w:pPr>
        <w:pStyle w:val="Heading1"/>
      </w:pPr>
      <w:bookmarkStart w:id="10" w:name="_Statement_of_Cash"/>
      <w:bookmarkEnd w:id="10"/>
      <w:r w:rsidRPr="00D32FA1">
        <w:t>Statement of Cash Flow for the Year Ended 30 June 2025</w:t>
      </w:r>
    </w:p>
    <w:p w14:paraId="47902626" w14:textId="1EFDFB9B" w:rsidR="003A4DE7" w:rsidRDefault="003A4DE7" w:rsidP="003A4DE7">
      <w:pPr>
        <w:pStyle w:val="imagecaption"/>
      </w:pPr>
      <w:r w:rsidRPr="005D1630">
        <w:rPr>
          <w:b/>
          <w:bCs/>
        </w:rPr>
        <w:t>TN:</w:t>
      </w:r>
      <w:r>
        <w:t xml:space="preserve"> This table </w:t>
      </w:r>
      <w:r w:rsidRPr="005D1630">
        <w:t xml:space="preserve">covers large print pages </w:t>
      </w:r>
      <w:r w:rsidR="006D62D2">
        <w:t xml:space="preserve">from </w:t>
      </w:r>
      <w:r>
        <w:t>3</w:t>
      </w:r>
      <w:r w:rsidR="00E12864">
        <w:t>5</w:t>
      </w:r>
      <w:r w:rsidRPr="005D1630">
        <w:t xml:space="preserve"> to </w:t>
      </w:r>
      <w:r w:rsidR="006D62D2">
        <w:t>40</w:t>
      </w:r>
      <w:r>
        <w:t>.</w:t>
      </w:r>
    </w:p>
    <w:p w14:paraId="5223EEE2" w14:textId="77777777" w:rsidR="003A4DE7" w:rsidRPr="003A4DE7" w:rsidRDefault="003A4DE7" w:rsidP="003A4DE7">
      <w:pPr>
        <w:rPr>
          <w:lang w:val="en-GB"/>
        </w:rPr>
      </w:pPr>
    </w:p>
    <w:tbl>
      <w:tblPr>
        <w:tblW w:w="14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245"/>
        <w:gridCol w:w="1276"/>
        <w:gridCol w:w="2126"/>
        <w:gridCol w:w="2268"/>
        <w:gridCol w:w="2126"/>
        <w:gridCol w:w="2126"/>
      </w:tblGrid>
      <w:tr w:rsidR="00B861FA" w:rsidRPr="00CA0EAF" w14:paraId="393FD0C0" w14:textId="77777777" w:rsidTr="00B861FA">
        <w:trPr>
          <w:cantSplit/>
          <w:trHeight w:val="500"/>
          <w:tblHeader/>
        </w:trPr>
        <w:tc>
          <w:tcPr>
            <w:tcW w:w="4245" w:type="dxa"/>
          </w:tcPr>
          <w:p w14:paraId="0F357F59" w14:textId="77777777" w:rsidR="003C69E1" w:rsidRPr="00CA0EAF" w:rsidRDefault="003C69E1" w:rsidP="00CA0EAF">
            <w:pPr>
              <w:spacing w:line="240" w:lineRule="auto"/>
              <w:rPr>
                <w:b/>
              </w:rPr>
            </w:pPr>
            <w:r>
              <w:rPr>
                <w:b/>
              </w:rPr>
              <w:t>Item</w:t>
            </w:r>
          </w:p>
        </w:tc>
        <w:tc>
          <w:tcPr>
            <w:tcW w:w="1276" w:type="dxa"/>
          </w:tcPr>
          <w:p w14:paraId="12634157" w14:textId="77777777" w:rsidR="003C69E1" w:rsidRPr="00CA0EAF" w:rsidRDefault="003C69E1" w:rsidP="00CA0EAF">
            <w:pPr>
              <w:spacing w:line="240" w:lineRule="auto"/>
              <w:rPr>
                <w:b/>
              </w:rPr>
            </w:pPr>
            <w:r w:rsidRPr="00CA0EAF">
              <w:rPr>
                <w:b/>
              </w:rPr>
              <w:t>Note</w:t>
            </w:r>
          </w:p>
        </w:tc>
        <w:tc>
          <w:tcPr>
            <w:tcW w:w="2126" w:type="dxa"/>
          </w:tcPr>
          <w:p w14:paraId="04CE6F71" w14:textId="77777777" w:rsidR="003C69E1" w:rsidRPr="00CA0EAF" w:rsidRDefault="003C69E1" w:rsidP="00CA0EAF">
            <w:pPr>
              <w:spacing w:line="240" w:lineRule="auto"/>
              <w:rPr>
                <w:b/>
              </w:rPr>
            </w:pPr>
            <w:r w:rsidRPr="00CA0EAF">
              <w:rPr>
                <w:b/>
              </w:rPr>
              <w:t>Group 2025 $000s</w:t>
            </w:r>
          </w:p>
        </w:tc>
        <w:tc>
          <w:tcPr>
            <w:tcW w:w="2268" w:type="dxa"/>
          </w:tcPr>
          <w:p w14:paraId="7E95E470" w14:textId="77777777" w:rsidR="003C69E1" w:rsidRPr="00CA0EAF" w:rsidRDefault="003C69E1" w:rsidP="00CA0EAF">
            <w:pPr>
              <w:spacing w:line="240" w:lineRule="auto"/>
              <w:rPr>
                <w:b/>
                <w:bCs/>
              </w:rPr>
            </w:pPr>
            <w:r w:rsidRPr="00CA0EAF">
              <w:rPr>
                <w:b/>
                <w:bCs/>
              </w:rPr>
              <w:t>Group 2024 $000s</w:t>
            </w:r>
          </w:p>
        </w:tc>
        <w:tc>
          <w:tcPr>
            <w:tcW w:w="2126" w:type="dxa"/>
          </w:tcPr>
          <w:p w14:paraId="5769AB33" w14:textId="77777777" w:rsidR="003C69E1" w:rsidRPr="00CA0EAF" w:rsidRDefault="003C69E1" w:rsidP="00CA0EAF">
            <w:pPr>
              <w:spacing w:line="240" w:lineRule="auto"/>
              <w:rPr>
                <w:b/>
              </w:rPr>
            </w:pPr>
            <w:r w:rsidRPr="00CA0EAF">
              <w:rPr>
                <w:b/>
              </w:rPr>
              <w:t>Controlling Entity 2025 $000s</w:t>
            </w:r>
          </w:p>
        </w:tc>
        <w:tc>
          <w:tcPr>
            <w:tcW w:w="2126" w:type="dxa"/>
          </w:tcPr>
          <w:p w14:paraId="0BD9AFF4" w14:textId="77777777" w:rsidR="003C69E1" w:rsidRPr="00CA0EAF" w:rsidRDefault="003C69E1" w:rsidP="00CA0EAF">
            <w:pPr>
              <w:spacing w:line="240" w:lineRule="auto"/>
              <w:rPr>
                <w:b/>
                <w:bCs/>
              </w:rPr>
            </w:pPr>
            <w:r w:rsidRPr="00CA0EAF">
              <w:rPr>
                <w:b/>
                <w:bCs/>
              </w:rPr>
              <w:t>Controlling Entity 2024 $000s</w:t>
            </w:r>
          </w:p>
        </w:tc>
      </w:tr>
      <w:tr w:rsidR="00090D99" w:rsidRPr="00CA0EAF" w14:paraId="18C43D79" w14:textId="77777777" w:rsidTr="0088098C">
        <w:trPr>
          <w:cantSplit/>
          <w:trHeight w:val="500"/>
        </w:trPr>
        <w:tc>
          <w:tcPr>
            <w:tcW w:w="14167" w:type="dxa"/>
            <w:gridSpan w:val="6"/>
          </w:tcPr>
          <w:p w14:paraId="7730734D" w14:textId="6C4E0A9C" w:rsidR="00090D99" w:rsidRPr="00CA0EAF" w:rsidRDefault="00090D99" w:rsidP="00CA0EAF">
            <w:pPr>
              <w:spacing w:line="240" w:lineRule="auto"/>
              <w:rPr>
                <w:b/>
                <w:bCs/>
              </w:rPr>
            </w:pPr>
            <w:r w:rsidRPr="00AB3449">
              <w:rPr>
                <w:b/>
                <w:bCs/>
              </w:rPr>
              <w:t>Cash flows from operating activities</w:t>
            </w:r>
          </w:p>
        </w:tc>
      </w:tr>
      <w:tr w:rsidR="00B861FA" w:rsidRPr="00D32FA1" w14:paraId="141EB7D2" w14:textId="77777777" w:rsidTr="0088098C">
        <w:trPr>
          <w:cantSplit/>
          <w:trHeight w:val="500"/>
        </w:trPr>
        <w:tc>
          <w:tcPr>
            <w:tcW w:w="14167" w:type="dxa"/>
            <w:gridSpan w:val="6"/>
          </w:tcPr>
          <w:p w14:paraId="5EBD02BB" w14:textId="1424AFD6" w:rsidR="00B861FA" w:rsidRPr="00090D99" w:rsidRDefault="00B861FA" w:rsidP="00CE777A">
            <w:pPr>
              <w:rPr>
                <w:b/>
                <w:bCs/>
              </w:rPr>
            </w:pPr>
            <w:r w:rsidRPr="00090D99">
              <w:rPr>
                <w:b/>
                <w:bCs/>
              </w:rPr>
              <w:t>Cash was received from:</w:t>
            </w:r>
          </w:p>
        </w:tc>
      </w:tr>
      <w:tr w:rsidR="00B861FA" w:rsidRPr="00D32FA1" w14:paraId="2BB9516C" w14:textId="77777777" w:rsidTr="0088098C">
        <w:trPr>
          <w:cantSplit/>
          <w:trHeight w:val="500"/>
        </w:trPr>
        <w:tc>
          <w:tcPr>
            <w:tcW w:w="4245" w:type="dxa"/>
          </w:tcPr>
          <w:p w14:paraId="797EBEBD" w14:textId="77777777" w:rsidR="003C69E1" w:rsidRPr="00CE777A" w:rsidRDefault="003C69E1" w:rsidP="00CE777A">
            <w:r w:rsidRPr="00CE777A">
              <w:t>Non exchange transactions</w:t>
            </w:r>
          </w:p>
        </w:tc>
        <w:tc>
          <w:tcPr>
            <w:tcW w:w="1276" w:type="dxa"/>
          </w:tcPr>
          <w:p w14:paraId="0E68557E" w14:textId="77777777" w:rsidR="003C69E1" w:rsidRPr="00CE777A" w:rsidRDefault="003C69E1" w:rsidP="00CE777A">
            <w:r w:rsidRPr="00CE777A">
              <w:t>Blank</w:t>
            </w:r>
          </w:p>
        </w:tc>
        <w:tc>
          <w:tcPr>
            <w:tcW w:w="2126" w:type="dxa"/>
          </w:tcPr>
          <w:p w14:paraId="53A48DED" w14:textId="77777777" w:rsidR="003C69E1" w:rsidRPr="00F2402C" w:rsidRDefault="003C69E1" w:rsidP="00CE777A">
            <w:pPr>
              <w:rPr>
                <w:b/>
                <w:bCs/>
              </w:rPr>
            </w:pPr>
            <w:r w:rsidRPr="00F2402C">
              <w:rPr>
                <w:b/>
                <w:bCs/>
              </w:rPr>
              <w:t>32,574</w:t>
            </w:r>
          </w:p>
        </w:tc>
        <w:tc>
          <w:tcPr>
            <w:tcW w:w="2268" w:type="dxa"/>
          </w:tcPr>
          <w:p w14:paraId="6AE59E0D" w14:textId="77777777" w:rsidR="003C69E1" w:rsidRPr="00CE777A" w:rsidRDefault="003C69E1" w:rsidP="00CE777A">
            <w:r w:rsidRPr="00CE777A">
              <w:t>24,033</w:t>
            </w:r>
          </w:p>
        </w:tc>
        <w:tc>
          <w:tcPr>
            <w:tcW w:w="2126" w:type="dxa"/>
          </w:tcPr>
          <w:p w14:paraId="05ED5A94" w14:textId="77777777" w:rsidR="003C69E1" w:rsidRPr="00F2402C" w:rsidRDefault="003C69E1" w:rsidP="00CE777A">
            <w:pPr>
              <w:rPr>
                <w:b/>
                <w:bCs/>
              </w:rPr>
            </w:pPr>
            <w:r w:rsidRPr="00F2402C">
              <w:rPr>
                <w:b/>
                <w:bCs/>
              </w:rPr>
              <w:t>32,574</w:t>
            </w:r>
          </w:p>
        </w:tc>
        <w:tc>
          <w:tcPr>
            <w:tcW w:w="2126" w:type="dxa"/>
          </w:tcPr>
          <w:p w14:paraId="7DB88AFF" w14:textId="77777777" w:rsidR="003C69E1" w:rsidRPr="00CE777A" w:rsidRDefault="003C69E1" w:rsidP="00CE777A">
            <w:r w:rsidRPr="00CE777A">
              <w:t>24,033</w:t>
            </w:r>
          </w:p>
        </w:tc>
      </w:tr>
      <w:tr w:rsidR="00B861FA" w:rsidRPr="00D32FA1" w14:paraId="03409F66" w14:textId="77777777" w:rsidTr="0088098C">
        <w:trPr>
          <w:cantSplit/>
          <w:trHeight w:val="500"/>
        </w:trPr>
        <w:tc>
          <w:tcPr>
            <w:tcW w:w="4245" w:type="dxa"/>
          </w:tcPr>
          <w:p w14:paraId="7F756E94" w14:textId="77777777" w:rsidR="003C69E1" w:rsidRPr="00CE777A" w:rsidRDefault="003C69E1" w:rsidP="00CE777A">
            <w:r w:rsidRPr="00CE777A">
              <w:t>Exchange transactions</w:t>
            </w:r>
          </w:p>
        </w:tc>
        <w:tc>
          <w:tcPr>
            <w:tcW w:w="1276" w:type="dxa"/>
          </w:tcPr>
          <w:p w14:paraId="57201581" w14:textId="77777777" w:rsidR="003C69E1" w:rsidRPr="00CE777A" w:rsidRDefault="003C69E1" w:rsidP="00CE777A">
            <w:r w:rsidRPr="00CE777A">
              <w:t>Blank</w:t>
            </w:r>
          </w:p>
        </w:tc>
        <w:tc>
          <w:tcPr>
            <w:tcW w:w="2126" w:type="dxa"/>
          </w:tcPr>
          <w:p w14:paraId="04E5EBE1" w14:textId="77777777" w:rsidR="003C69E1" w:rsidRPr="00F2402C" w:rsidRDefault="003C69E1" w:rsidP="00CE777A">
            <w:pPr>
              <w:rPr>
                <w:b/>
                <w:bCs/>
              </w:rPr>
            </w:pPr>
            <w:r w:rsidRPr="00F2402C">
              <w:rPr>
                <w:b/>
                <w:bCs/>
              </w:rPr>
              <w:t>12,370</w:t>
            </w:r>
          </w:p>
        </w:tc>
        <w:tc>
          <w:tcPr>
            <w:tcW w:w="2268" w:type="dxa"/>
          </w:tcPr>
          <w:p w14:paraId="0396CD71" w14:textId="77777777" w:rsidR="003C69E1" w:rsidRPr="00CE777A" w:rsidRDefault="003C69E1" w:rsidP="00CE777A">
            <w:r w:rsidRPr="00CE777A">
              <w:t>12,229</w:t>
            </w:r>
          </w:p>
        </w:tc>
        <w:tc>
          <w:tcPr>
            <w:tcW w:w="2126" w:type="dxa"/>
          </w:tcPr>
          <w:p w14:paraId="4B540C17" w14:textId="77777777" w:rsidR="003C69E1" w:rsidRPr="00F2402C" w:rsidRDefault="003C69E1" w:rsidP="00CE777A">
            <w:pPr>
              <w:rPr>
                <w:b/>
                <w:bCs/>
              </w:rPr>
            </w:pPr>
            <w:r w:rsidRPr="00F2402C">
              <w:rPr>
                <w:b/>
                <w:bCs/>
              </w:rPr>
              <w:t>7,358</w:t>
            </w:r>
          </w:p>
        </w:tc>
        <w:tc>
          <w:tcPr>
            <w:tcW w:w="2126" w:type="dxa"/>
          </w:tcPr>
          <w:p w14:paraId="7260B65A" w14:textId="77777777" w:rsidR="003C69E1" w:rsidRPr="00CE777A" w:rsidRDefault="003C69E1" w:rsidP="00CE777A">
            <w:r w:rsidRPr="00CE777A">
              <w:t>7,563</w:t>
            </w:r>
          </w:p>
        </w:tc>
      </w:tr>
      <w:tr w:rsidR="00F2402C" w:rsidRPr="00D32FA1" w14:paraId="5CAD6A18" w14:textId="77777777" w:rsidTr="00904CAE">
        <w:trPr>
          <w:cantSplit/>
          <w:trHeight w:val="500"/>
        </w:trPr>
        <w:tc>
          <w:tcPr>
            <w:tcW w:w="14167" w:type="dxa"/>
            <w:gridSpan w:val="6"/>
          </w:tcPr>
          <w:p w14:paraId="52428321" w14:textId="7B282819" w:rsidR="00F2402C" w:rsidRPr="00F2402C" w:rsidRDefault="00F2402C" w:rsidP="00CE777A">
            <w:pPr>
              <w:rPr>
                <w:b/>
                <w:bCs/>
              </w:rPr>
            </w:pPr>
            <w:r w:rsidRPr="00F2402C">
              <w:rPr>
                <w:b/>
                <w:bCs/>
              </w:rPr>
              <w:lastRenderedPageBreak/>
              <w:t>Cash was applied to:</w:t>
            </w:r>
          </w:p>
        </w:tc>
      </w:tr>
      <w:tr w:rsidR="00B861FA" w:rsidRPr="00D32FA1" w14:paraId="44993A7D" w14:textId="77777777" w:rsidTr="0088098C">
        <w:trPr>
          <w:cantSplit/>
          <w:trHeight w:val="500"/>
        </w:trPr>
        <w:tc>
          <w:tcPr>
            <w:tcW w:w="4245" w:type="dxa"/>
          </w:tcPr>
          <w:p w14:paraId="03CC0426" w14:textId="77777777" w:rsidR="003C69E1" w:rsidRPr="00CE777A" w:rsidRDefault="003C69E1" w:rsidP="00CE777A">
            <w:r w:rsidRPr="00CE777A">
              <w:t>Payments to employees</w:t>
            </w:r>
          </w:p>
        </w:tc>
        <w:tc>
          <w:tcPr>
            <w:tcW w:w="1276" w:type="dxa"/>
          </w:tcPr>
          <w:p w14:paraId="44C7C8B9" w14:textId="77777777" w:rsidR="003C69E1" w:rsidRPr="00CE777A" w:rsidRDefault="003C69E1" w:rsidP="00CE777A">
            <w:r w:rsidRPr="00CE777A">
              <w:t>Blank</w:t>
            </w:r>
          </w:p>
        </w:tc>
        <w:tc>
          <w:tcPr>
            <w:tcW w:w="2126" w:type="dxa"/>
          </w:tcPr>
          <w:p w14:paraId="3F6C2D69" w14:textId="77777777" w:rsidR="003C69E1" w:rsidRPr="00F2402C" w:rsidRDefault="003C69E1" w:rsidP="00CE777A">
            <w:pPr>
              <w:rPr>
                <w:b/>
                <w:bCs/>
              </w:rPr>
            </w:pPr>
            <w:r w:rsidRPr="00F2402C">
              <w:rPr>
                <w:b/>
                <w:bCs/>
              </w:rPr>
              <w:t>(18,263)</w:t>
            </w:r>
          </w:p>
        </w:tc>
        <w:tc>
          <w:tcPr>
            <w:tcW w:w="2268" w:type="dxa"/>
          </w:tcPr>
          <w:p w14:paraId="3416E492" w14:textId="77777777" w:rsidR="003C69E1" w:rsidRPr="00CE777A" w:rsidRDefault="003C69E1" w:rsidP="00CE777A">
            <w:r w:rsidRPr="00CE777A">
              <w:t>(18,283)</w:t>
            </w:r>
          </w:p>
        </w:tc>
        <w:tc>
          <w:tcPr>
            <w:tcW w:w="2126" w:type="dxa"/>
          </w:tcPr>
          <w:p w14:paraId="6D4B7D31" w14:textId="77777777" w:rsidR="003C69E1" w:rsidRPr="00F2402C" w:rsidRDefault="003C69E1" w:rsidP="00CE777A">
            <w:pPr>
              <w:rPr>
                <w:b/>
                <w:bCs/>
              </w:rPr>
            </w:pPr>
            <w:r w:rsidRPr="00F2402C">
              <w:rPr>
                <w:b/>
                <w:bCs/>
              </w:rPr>
              <w:t>(18,163)</w:t>
            </w:r>
          </w:p>
        </w:tc>
        <w:tc>
          <w:tcPr>
            <w:tcW w:w="2126" w:type="dxa"/>
          </w:tcPr>
          <w:p w14:paraId="040EBDEF" w14:textId="77777777" w:rsidR="003C69E1" w:rsidRPr="00CE777A" w:rsidRDefault="003C69E1" w:rsidP="00CE777A">
            <w:r w:rsidRPr="00CE777A">
              <w:t>(18,193)</w:t>
            </w:r>
          </w:p>
        </w:tc>
      </w:tr>
      <w:tr w:rsidR="00B861FA" w:rsidRPr="00D32FA1" w14:paraId="55C28A43" w14:textId="77777777" w:rsidTr="0088098C">
        <w:trPr>
          <w:cantSplit/>
          <w:trHeight w:val="500"/>
        </w:trPr>
        <w:tc>
          <w:tcPr>
            <w:tcW w:w="4245" w:type="dxa"/>
          </w:tcPr>
          <w:p w14:paraId="45659DE2" w14:textId="77777777" w:rsidR="003C69E1" w:rsidRPr="00CE777A" w:rsidRDefault="003C69E1" w:rsidP="00CE777A">
            <w:r w:rsidRPr="00CE777A">
              <w:t>Payments to suppliers</w:t>
            </w:r>
          </w:p>
        </w:tc>
        <w:tc>
          <w:tcPr>
            <w:tcW w:w="1276" w:type="dxa"/>
          </w:tcPr>
          <w:p w14:paraId="6666C416" w14:textId="77777777" w:rsidR="003C69E1" w:rsidRPr="00CE777A" w:rsidRDefault="003C69E1" w:rsidP="00CE777A">
            <w:r w:rsidRPr="00CE777A">
              <w:t>Blank</w:t>
            </w:r>
          </w:p>
        </w:tc>
        <w:tc>
          <w:tcPr>
            <w:tcW w:w="2126" w:type="dxa"/>
          </w:tcPr>
          <w:p w14:paraId="0F7D69CB" w14:textId="77777777" w:rsidR="003C69E1" w:rsidRPr="00F2402C" w:rsidRDefault="003C69E1" w:rsidP="00CE777A">
            <w:pPr>
              <w:rPr>
                <w:b/>
                <w:bCs/>
              </w:rPr>
            </w:pPr>
            <w:r w:rsidRPr="00F2402C">
              <w:rPr>
                <w:b/>
                <w:bCs/>
              </w:rPr>
              <w:t>(14,503)</w:t>
            </w:r>
          </w:p>
        </w:tc>
        <w:tc>
          <w:tcPr>
            <w:tcW w:w="2268" w:type="dxa"/>
          </w:tcPr>
          <w:p w14:paraId="59505681" w14:textId="77777777" w:rsidR="003C69E1" w:rsidRPr="00CE777A" w:rsidRDefault="003C69E1" w:rsidP="00CE777A">
            <w:r w:rsidRPr="00CE777A">
              <w:t>(12,658)</w:t>
            </w:r>
          </w:p>
        </w:tc>
        <w:tc>
          <w:tcPr>
            <w:tcW w:w="2126" w:type="dxa"/>
          </w:tcPr>
          <w:p w14:paraId="7A1370D2" w14:textId="77777777" w:rsidR="003C69E1" w:rsidRPr="00F2402C" w:rsidRDefault="003C69E1" w:rsidP="00CE777A">
            <w:pPr>
              <w:rPr>
                <w:b/>
                <w:bCs/>
              </w:rPr>
            </w:pPr>
            <w:r w:rsidRPr="00F2402C">
              <w:rPr>
                <w:b/>
                <w:bCs/>
              </w:rPr>
              <w:t>(14,686)</w:t>
            </w:r>
          </w:p>
        </w:tc>
        <w:tc>
          <w:tcPr>
            <w:tcW w:w="2126" w:type="dxa"/>
          </w:tcPr>
          <w:p w14:paraId="56DC1FF3" w14:textId="77777777" w:rsidR="003C69E1" w:rsidRPr="00CE777A" w:rsidRDefault="003C69E1" w:rsidP="00CE777A">
            <w:r w:rsidRPr="00CE777A">
              <w:t>(12,686)</w:t>
            </w:r>
          </w:p>
        </w:tc>
      </w:tr>
      <w:tr w:rsidR="00B861FA" w:rsidRPr="00D32FA1" w14:paraId="1829E3B7" w14:textId="77777777" w:rsidTr="0088098C">
        <w:trPr>
          <w:cantSplit/>
          <w:trHeight w:val="500"/>
        </w:trPr>
        <w:tc>
          <w:tcPr>
            <w:tcW w:w="4245" w:type="dxa"/>
          </w:tcPr>
          <w:p w14:paraId="233F1624" w14:textId="77777777" w:rsidR="003C69E1" w:rsidRPr="00CE777A" w:rsidRDefault="003C69E1" w:rsidP="00CE777A">
            <w:r w:rsidRPr="00CE777A">
              <w:t>Payments of grants</w:t>
            </w:r>
          </w:p>
        </w:tc>
        <w:tc>
          <w:tcPr>
            <w:tcW w:w="1276" w:type="dxa"/>
          </w:tcPr>
          <w:p w14:paraId="464128D6" w14:textId="77777777" w:rsidR="003C69E1" w:rsidRPr="00CE777A" w:rsidRDefault="003C69E1" w:rsidP="00CE777A">
            <w:r w:rsidRPr="00CE777A">
              <w:t>Blank</w:t>
            </w:r>
          </w:p>
        </w:tc>
        <w:tc>
          <w:tcPr>
            <w:tcW w:w="2126" w:type="dxa"/>
          </w:tcPr>
          <w:p w14:paraId="4CC877B4" w14:textId="77777777" w:rsidR="003C69E1" w:rsidRPr="00F2402C" w:rsidRDefault="003C69E1" w:rsidP="00CE777A">
            <w:pPr>
              <w:rPr>
                <w:b/>
                <w:bCs/>
              </w:rPr>
            </w:pPr>
            <w:r w:rsidRPr="00F2402C">
              <w:rPr>
                <w:b/>
                <w:bCs/>
              </w:rPr>
              <w:t>(779)</w:t>
            </w:r>
          </w:p>
        </w:tc>
        <w:tc>
          <w:tcPr>
            <w:tcW w:w="2268" w:type="dxa"/>
          </w:tcPr>
          <w:p w14:paraId="41A505B0" w14:textId="77777777" w:rsidR="003C69E1" w:rsidRPr="00CE777A" w:rsidRDefault="003C69E1" w:rsidP="00CE777A">
            <w:r w:rsidRPr="00CE777A">
              <w:t>(1,206)</w:t>
            </w:r>
          </w:p>
        </w:tc>
        <w:tc>
          <w:tcPr>
            <w:tcW w:w="2126" w:type="dxa"/>
          </w:tcPr>
          <w:p w14:paraId="72D80DD9" w14:textId="77777777" w:rsidR="003C69E1" w:rsidRPr="00F2402C" w:rsidRDefault="003C69E1" w:rsidP="00CE777A">
            <w:pPr>
              <w:rPr>
                <w:b/>
                <w:bCs/>
              </w:rPr>
            </w:pPr>
            <w:r w:rsidRPr="00F2402C">
              <w:rPr>
                <w:b/>
                <w:bCs/>
              </w:rPr>
              <w:t>(779)</w:t>
            </w:r>
          </w:p>
        </w:tc>
        <w:tc>
          <w:tcPr>
            <w:tcW w:w="2126" w:type="dxa"/>
          </w:tcPr>
          <w:p w14:paraId="659820A9" w14:textId="77777777" w:rsidR="003C69E1" w:rsidRPr="00CE777A" w:rsidRDefault="003C69E1" w:rsidP="00CE777A">
            <w:r w:rsidRPr="00CE777A">
              <w:t>(1,206)</w:t>
            </w:r>
          </w:p>
        </w:tc>
      </w:tr>
      <w:tr w:rsidR="00B861FA" w:rsidRPr="00D32FA1" w14:paraId="6C122C42" w14:textId="77777777" w:rsidTr="0088098C">
        <w:trPr>
          <w:cantSplit/>
          <w:trHeight w:val="500"/>
        </w:trPr>
        <w:tc>
          <w:tcPr>
            <w:tcW w:w="4245" w:type="dxa"/>
          </w:tcPr>
          <w:p w14:paraId="1A11A1AC" w14:textId="77777777" w:rsidR="003C69E1" w:rsidRPr="00CE777A" w:rsidRDefault="003C69E1" w:rsidP="00CE777A">
            <w:r w:rsidRPr="00CE777A">
              <w:t>Finance expense</w:t>
            </w:r>
          </w:p>
        </w:tc>
        <w:tc>
          <w:tcPr>
            <w:tcW w:w="1276" w:type="dxa"/>
          </w:tcPr>
          <w:p w14:paraId="3174142F" w14:textId="77777777" w:rsidR="003C69E1" w:rsidRPr="00CE777A" w:rsidRDefault="003C69E1" w:rsidP="00CE777A">
            <w:r w:rsidRPr="00CE777A">
              <w:t>Blank</w:t>
            </w:r>
          </w:p>
        </w:tc>
        <w:tc>
          <w:tcPr>
            <w:tcW w:w="2126" w:type="dxa"/>
          </w:tcPr>
          <w:p w14:paraId="4D371A9A" w14:textId="77777777" w:rsidR="003C69E1" w:rsidRPr="00F2402C" w:rsidRDefault="003C69E1" w:rsidP="00CE777A">
            <w:pPr>
              <w:rPr>
                <w:b/>
                <w:bCs/>
              </w:rPr>
            </w:pPr>
            <w:r w:rsidRPr="00F2402C">
              <w:rPr>
                <w:b/>
                <w:bCs/>
              </w:rPr>
              <w:t>(674)</w:t>
            </w:r>
          </w:p>
        </w:tc>
        <w:tc>
          <w:tcPr>
            <w:tcW w:w="2268" w:type="dxa"/>
          </w:tcPr>
          <w:p w14:paraId="56046361" w14:textId="77777777" w:rsidR="003C69E1" w:rsidRPr="00CE777A" w:rsidRDefault="003C69E1" w:rsidP="00CE777A">
            <w:r w:rsidRPr="00CE777A">
              <w:t>(776)</w:t>
            </w:r>
          </w:p>
        </w:tc>
        <w:tc>
          <w:tcPr>
            <w:tcW w:w="2126" w:type="dxa"/>
          </w:tcPr>
          <w:p w14:paraId="01656D7D" w14:textId="77777777" w:rsidR="003C69E1" w:rsidRPr="00F2402C" w:rsidRDefault="003C69E1" w:rsidP="00CE777A">
            <w:pPr>
              <w:rPr>
                <w:b/>
                <w:bCs/>
              </w:rPr>
            </w:pPr>
            <w:r w:rsidRPr="00F2402C">
              <w:rPr>
                <w:b/>
                <w:bCs/>
              </w:rPr>
              <w:t>-</w:t>
            </w:r>
          </w:p>
        </w:tc>
        <w:tc>
          <w:tcPr>
            <w:tcW w:w="2126" w:type="dxa"/>
          </w:tcPr>
          <w:p w14:paraId="2B260172" w14:textId="77777777" w:rsidR="003C69E1" w:rsidRPr="00CE777A" w:rsidRDefault="003C69E1" w:rsidP="00CE777A">
            <w:r w:rsidRPr="00CE777A">
              <w:t>-</w:t>
            </w:r>
          </w:p>
        </w:tc>
      </w:tr>
      <w:tr w:rsidR="00B861FA" w:rsidRPr="00D32FA1" w14:paraId="73764C0B" w14:textId="77777777" w:rsidTr="0088098C">
        <w:trPr>
          <w:cantSplit/>
          <w:trHeight w:val="500"/>
        </w:trPr>
        <w:tc>
          <w:tcPr>
            <w:tcW w:w="4245" w:type="dxa"/>
          </w:tcPr>
          <w:p w14:paraId="1038CE03" w14:textId="77777777" w:rsidR="003C69E1" w:rsidRPr="00AB3449" w:rsidRDefault="003C69E1" w:rsidP="00CE777A">
            <w:pPr>
              <w:rPr>
                <w:b/>
                <w:bCs/>
              </w:rPr>
            </w:pPr>
            <w:r w:rsidRPr="00AB3449">
              <w:rPr>
                <w:b/>
                <w:bCs/>
              </w:rPr>
              <w:t>Net cash inflows/(outflows) from operating activities</w:t>
            </w:r>
          </w:p>
        </w:tc>
        <w:tc>
          <w:tcPr>
            <w:tcW w:w="1276" w:type="dxa"/>
          </w:tcPr>
          <w:p w14:paraId="6E4405DB" w14:textId="77777777" w:rsidR="003C69E1" w:rsidRPr="00CE777A" w:rsidRDefault="003C69E1" w:rsidP="00CE777A">
            <w:r w:rsidRPr="00CE777A">
              <w:t>Blank</w:t>
            </w:r>
          </w:p>
        </w:tc>
        <w:tc>
          <w:tcPr>
            <w:tcW w:w="2126" w:type="dxa"/>
          </w:tcPr>
          <w:p w14:paraId="42A18850" w14:textId="77777777" w:rsidR="003C69E1" w:rsidRPr="00F2402C" w:rsidRDefault="003C69E1" w:rsidP="00CE777A">
            <w:pPr>
              <w:rPr>
                <w:b/>
                <w:bCs/>
              </w:rPr>
            </w:pPr>
            <w:r w:rsidRPr="00F2402C">
              <w:rPr>
                <w:b/>
                <w:bCs/>
              </w:rPr>
              <w:t>10,725</w:t>
            </w:r>
          </w:p>
        </w:tc>
        <w:tc>
          <w:tcPr>
            <w:tcW w:w="2268" w:type="dxa"/>
          </w:tcPr>
          <w:p w14:paraId="49F73250" w14:textId="77777777" w:rsidR="003C69E1" w:rsidRPr="00CE777A" w:rsidRDefault="003C69E1" w:rsidP="00CE777A">
            <w:r w:rsidRPr="00CE777A">
              <w:t>3,339</w:t>
            </w:r>
          </w:p>
        </w:tc>
        <w:tc>
          <w:tcPr>
            <w:tcW w:w="2126" w:type="dxa"/>
          </w:tcPr>
          <w:p w14:paraId="2B520B51" w14:textId="77777777" w:rsidR="003C69E1" w:rsidRPr="00F2402C" w:rsidRDefault="003C69E1" w:rsidP="00CE777A">
            <w:pPr>
              <w:rPr>
                <w:b/>
                <w:bCs/>
              </w:rPr>
            </w:pPr>
            <w:r w:rsidRPr="00F2402C">
              <w:rPr>
                <w:b/>
                <w:bCs/>
              </w:rPr>
              <w:t>6,304</w:t>
            </w:r>
          </w:p>
        </w:tc>
        <w:tc>
          <w:tcPr>
            <w:tcW w:w="2126" w:type="dxa"/>
          </w:tcPr>
          <w:p w14:paraId="0588FD9E" w14:textId="77777777" w:rsidR="003C69E1" w:rsidRPr="00CE777A" w:rsidRDefault="003C69E1" w:rsidP="00CE777A">
            <w:r w:rsidRPr="00CE777A">
              <w:t>(489)</w:t>
            </w:r>
          </w:p>
        </w:tc>
      </w:tr>
      <w:tr w:rsidR="00AB3449" w:rsidRPr="00D32FA1" w14:paraId="6C9D3688" w14:textId="77777777" w:rsidTr="0088098C">
        <w:trPr>
          <w:cantSplit/>
          <w:trHeight w:val="500"/>
        </w:trPr>
        <w:tc>
          <w:tcPr>
            <w:tcW w:w="14167" w:type="dxa"/>
            <w:gridSpan w:val="6"/>
          </w:tcPr>
          <w:p w14:paraId="67C0DAF7" w14:textId="46F5241B" w:rsidR="00AB3449" w:rsidRPr="00F2402C" w:rsidRDefault="00AB3449" w:rsidP="00AB3449">
            <w:pPr>
              <w:rPr>
                <w:b/>
                <w:bCs/>
              </w:rPr>
            </w:pPr>
            <w:r w:rsidRPr="00F2402C">
              <w:rPr>
                <w:b/>
                <w:bCs/>
              </w:rPr>
              <w:t>Cash flows from investing activities</w:t>
            </w:r>
          </w:p>
        </w:tc>
      </w:tr>
      <w:tr w:rsidR="00B861FA" w:rsidRPr="00D32FA1" w14:paraId="6E444848" w14:textId="77777777" w:rsidTr="0088098C">
        <w:trPr>
          <w:cantSplit/>
          <w:trHeight w:val="500"/>
        </w:trPr>
        <w:tc>
          <w:tcPr>
            <w:tcW w:w="4245" w:type="dxa"/>
          </w:tcPr>
          <w:p w14:paraId="6641E276" w14:textId="77777777" w:rsidR="003C69E1" w:rsidRPr="00CE777A" w:rsidRDefault="003C69E1" w:rsidP="00CE777A">
            <w:r w:rsidRPr="00CE777A">
              <w:t>Interest income</w:t>
            </w:r>
          </w:p>
        </w:tc>
        <w:tc>
          <w:tcPr>
            <w:tcW w:w="1276" w:type="dxa"/>
          </w:tcPr>
          <w:p w14:paraId="0899A7CE" w14:textId="77777777" w:rsidR="003C69E1" w:rsidRPr="00CE777A" w:rsidRDefault="003C69E1" w:rsidP="00CE777A">
            <w:r w:rsidRPr="00CE777A">
              <w:t>Blank</w:t>
            </w:r>
          </w:p>
        </w:tc>
        <w:tc>
          <w:tcPr>
            <w:tcW w:w="2126" w:type="dxa"/>
          </w:tcPr>
          <w:p w14:paraId="09C742A3" w14:textId="77777777" w:rsidR="003C69E1" w:rsidRPr="00F2402C" w:rsidRDefault="003C69E1" w:rsidP="00CE777A">
            <w:pPr>
              <w:rPr>
                <w:b/>
                <w:bCs/>
              </w:rPr>
            </w:pPr>
            <w:r w:rsidRPr="00F2402C">
              <w:rPr>
                <w:b/>
                <w:bCs/>
              </w:rPr>
              <w:t>243</w:t>
            </w:r>
          </w:p>
        </w:tc>
        <w:tc>
          <w:tcPr>
            <w:tcW w:w="2268" w:type="dxa"/>
          </w:tcPr>
          <w:p w14:paraId="3C540E8E" w14:textId="77777777" w:rsidR="003C69E1" w:rsidRPr="00CE777A" w:rsidRDefault="003C69E1" w:rsidP="00CE777A">
            <w:r w:rsidRPr="00CE777A">
              <w:t>469</w:t>
            </w:r>
          </w:p>
        </w:tc>
        <w:tc>
          <w:tcPr>
            <w:tcW w:w="2126" w:type="dxa"/>
          </w:tcPr>
          <w:p w14:paraId="7FBF1EEB" w14:textId="77777777" w:rsidR="003C69E1" w:rsidRPr="00F2402C" w:rsidRDefault="003C69E1" w:rsidP="00CE777A">
            <w:pPr>
              <w:rPr>
                <w:b/>
                <w:bCs/>
              </w:rPr>
            </w:pPr>
            <w:r w:rsidRPr="00F2402C">
              <w:rPr>
                <w:b/>
                <w:bCs/>
              </w:rPr>
              <w:t>214</w:t>
            </w:r>
          </w:p>
        </w:tc>
        <w:tc>
          <w:tcPr>
            <w:tcW w:w="2126" w:type="dxa"/>
          </w:tcPr>
          <w:p w14:paraId="62122C8F" w14:textId="77777777" w:rsidR="003C69E1" w:rsidRPr="00CE777A" w:rsidRDefault="003C69E1" w:rsidP="00CE777A">
            <w:r w:rsidRPr="00CE777A">
              <w:t>442</w:t>
            </w:r>
          </w:p>
        </w:tc>
      </w:tr>
      <w:tr w:rsidR="00B861FA" w:rsidRPr="00D32FA1" w14:paraId="4C348A11" w14:textId="77777777" w:rsidTr="0088098C">
        <w:trPr>
          <w:cantSplit/>
          <w:trHeight w:val="500"/>
        </w:trPr>
        <w:tc>
          <w:tcPr>
            <w:tcW w:w="4245" w:type="dxa"/>
          </w:tcPr>
          <w:p w14:paraId="4C95E64B" w14:textId="77777777" w:rsidR="003C69E1" w:rsidRPr="00CE777A" w:rsidRDefault="003C69E1" w:rsidP="00CE777A">
            <w:r w:rsidRPr="00CE777A">
              <w:lastRenderedPageBreak/>
              <w:t>Acquisition of short-term investment term deposit</w:t>
            </w:r>
          </w:p>
        </w:tc>
        <w:tc>
          <w:tcPr>
            <w:tcW w:w="1276" w:type="dxa"/>
          </w:tcPr>
          <w:p w14:paraId="2DB0BA11" w14:textId="77777777" w:rsidR="003C69E1" w:rsidRPr="00CE777A" w:rsidRDefault="003C69E1" w:rsidP="00CE777A">
            <w:r w:rsidRPr="00CE777A">
              <w:t>Blank</w:t>
            </w:r>
          </w:p>
        </w:tc>
        <w:tc>
          <w:tcPr>
            <w:tcW w:w="2126" w:type="dxa"/>
          </w:tcPr>
          <w:p w14:paraId="6FDEEA73" w14:textId="77777777" w:rsidR="003C69E1" w:rsidRPr="00F2402C" w:rsidRDefault="003C69E1" w:rsidP="00CE777A">
            <w:pPr>
              <w:rPr>
                <w:b/>
                <w:bCs/>
              </w:rPr>
            </w:pPr>
            <w:r w:rsidRPr="00F2402C">
              <w:rPr>
                <w:b/>
                <w:bCs/>
              </w:rPr>
              <w:t>(13,280)</w:t>
            </w:r>
          </w:p>
        </w:tc>
        <w:tc>
          <w:tcPr>
            <w:tcW w:w="2268" w:type="dxa"/>
          </w:tcPr>
          <w:p w14:paraId="55D53A88" w14:textId="77777777" w:rsidR="003C69E1" w:rsidRPr="00CE777A" w:rsidRDefault="003C69E1" w:rsidP="00CE777A">
            <w:r w:rsidRPr="00CE777A">
              <w:t>(12,000)</w:t>
            </w:r>
          </w:p>
        </w:tc>
        <w:tc>
          <w:tcPr>
            <w:tcW w:w="2126" w:type="dxa"/>
          </w:tcPr>
          <w:p w14:paraId="70335DE0" w14:textId="77777777" w:rsidR="003C69E1" w:rsidRPr="00F2402C" w:rsidRDefault="003C69E1" w:rsidP="00CE777A">
            <w:pPr>
              <w:rPr>
                <w:b/>
                <w:bCs/>
              </w:rPr>
            </w:pPr>
            <w:r w:rsidRPr="00F2402C">
              <w:rPr>
                <w:b/>
                <w:bCs/>
              </w:rPr>
              <w:t>(13,280)</w:t>
            </w:r>
          </w:p>
        </w:tc>
        <w:tc>
          <w:tcPr>
            <w:tcW w:w="2126" w:type="dxa"/>
          </w:tcPr>
          <w:p w14:paraId="7DA55ED8" w14:textId="77777777" w:rsidR="003C69E1" w:rsidRPr="00CE777A" w:rsidRDefault="003C69E1" w:rsidP="00CE777A">
            <w:r w:rsidRPr="00CE777A">
              <w:t>(11,000)</w:t>
            </w:r>
          </w:p>
        </w:tc>
      </w:tr>
      <w:tr w:rsidR="00B861FA" w:rsidRPr="00D32FA1" w14:paraId="48AD8622" w14:textId="77777777" w:rsidTr="0088098C">
        <w:trPr>
          <w:cantSplit/>
          <w:trHeight w:val="500"/>
        </w:trPr>
        <w:tc>
          <w:tcPr>
            <w:tcW w:w="4245" w:type="dxa"/>
          </w:tcPr>
          <w:p w14:paraId="16A182EC" w14:textId="77777777" w:rsidR="003C69E1" w:rsidRPr="00CE777A" w:rsidRDefault="003C69E1" w:rsidP="00CE777A">
            <w:r w:rsidRPr="00CE777A">
              <w:t>Proceeds of short-term investment term deposit</w:t>
            </w:r>
          </w:p>
        </w:tc>
        <w:tc>
          <w:tcPr>
            <w:tcW w:w="1276" w:type="dxa"/>
          </w:tcPr>
          <w:p w14:paraId="4D285BEB" w14:textId="77777777" w:rsidR="003C69E1" w:rsidRPr="00CE777A" w:rsidRDefault="003C69E1" w:rsidP="00CE777A">
            <w:r w:rsidRPr="00CE777A">
              <w:t>Blank</w:t>
            </w:r>
          </w:p>
        </w:tc>
        <w:tc>
          <w:tcPr>
            <w:tcW w:w="2126" w:type="dxa"/>
          </w:tcPr>
          <w:p w14:paraId="205B2B74" w14:textId="77777777" w:rsidR="003C69E1" w:rsidRPr="00F2402C" w:rsidRDefault="003C69E1" w:rsidP="00CE777A">
            <w:pPr>
              <w:rPr>
                <w:b/>
                <w:bCs/>
              </w:rPr>
            </w:pPr>
            <w:r w:rsidRPr="00F2402C">
              <w:rPr>
                <w:b/>
                <w:bCs/>
              </w:rPr>
              <w:t>10,000</w:t>
            </w:r>
          </w:p>
        </w:tc>
        <w:tc>
          <w:tcPr>
            <w:tcW w:w="2268" w:type="dxa"/>
          </w:tcPr>
          <w:p w14:paraId="649EB5E3" w14:textId="77777777" w:rsidR="003C69E1" w:rsidRPr="00CE777A" w:rsidRDefault="003C69E1" w:rsidP="00CE777A">
            <w:r w:rsidRPr="00CE777A">
              <w:t>14,000</w:t>
            </w:r>
          </w:p>
        </w:tc>
        <w:tc>
          <w:tcPr>
            <w:tcW w:w="2126" w:type="dxa"/>
          </w:tcPr>
          <w:p w14:paraId="37B4C0DF" w14:textId="77777777" w:rsidR="003C69E1" w:rsidRPr="00F2402C" w:rsidRDefault="003C69E1" w:rsidP="00CE777A">
            <w:pPr>
              <w:rPr>
                <w:b/>
                <w:bCs/>
              </w:rPr>
            </w:pPr>
            <w:r w:rsidRPr="00F2402C">
              <w:rPr>
                <w:b/>
                <w:bCs/>
              </w:rPr>
              <w:t>10,000</w:t>
            </w:r>
          </w:p>
        </w:tc>
        <w:tc>
          <w:tcPr>
            <w:tcW w:w="2126" w:type="dxa"/>
          </w:tcPr>
          <w:p w14:paraId="2C580B12" w14:textId="77777777" w:rsidR="003C69E1" w:rsidRPr="00CE777A" w:rsidRDefault="003C69E1" w:rsidP="00CE777A">
            <w:r w:rsidRPr="00CE777A">
              <w:t>13,000</w:t>
            </w:r>
          </w:p>
        </w:tc>
      </w:tr>
      <w:tr w:rsidR="00B861FA" w:rsidRPr="00D32FA1" w14:paraId="116642C0" w14:textId="77777777" w:rsidTr="0088098C">
        <w:trPr>
          <w:cantSplit/>
          <w:trHeight w:val="500"/>
        </w:trPr>
        <w:tc>
          <w:tcPr>
            <w:tcW w:w="4245" w:type="dxa"/>
          </w:tcPr>
          <w:p w14:paraId="43FFA2F7" w14:textId="77777777" w:rsidR="003C69E1" w:rsidRPr="00CE777A" w:rsidRDefault="003C69E1" w:rsidP="00CE777A">
            <w:r w:rsidRPr="00CE777A">
              <w:t>Dividend received from controlled entity</w:t>
            </w:r>
          </w:p>
        </w:tc>
        <w:tc>
          <w:tcPr>
            <w:tcW w:w="1276" w:type="dxa"/>
          </w:tcPr>
          <w:p w14:paraId="411BA4B0" w14:textId="77777777" w:rsidR="003C69E1" w:rsidRPr="00CE777A" w:rsidRDefault="003C69E1" w:rsidP="00CE777A">
            <w:r w:rsidRPr="00CE777A">
              <w:t>Blank</w:t>
            </w:r>
          </w:p>
        </w:tc>
        <w:tc>
          <w:tcPr>
            <w:tcW w:w="2126" w:type="dxa"/>
          </w:tcPr>
          <w:p w14:paraId="5C89CE4D" w14:textId="77777777" w:rsidR="003C69E1" w:rsidRPr="00F2402C" w:rsidRDefault="003C69E1" w:rsidP="00CE777A">
            <w:pPr>
              <w:rPr>
                <w:b/>
                <w:bCs/>
              </w:rPr>
            </w:pPr>
            <w:r w:rsidRPr="00F2402C">
              <w:rPr>
                <w:b/>
                <w:bCs/>
              </w:rPr>
              <w:t>-</w:t>
            </w:r>
          </w:p>
        </w:tc>
        <w:tc>
          <w:tcPr>
            <w:tcW w:w="2268" w:type="dxa"/>
          </w:tcPr>
          <w:p w14:paraId="2DBC3C10" w14:textId="77777777" w:rsidR="003C69E1" w:rsidRPr="00CE777A" w:rsidRDefault="003C69E1" w:rsidP="00CE777A">
            <w:r w:rsidRPr="00CE777A">
              <w:t>-</w:t>
            </w:r>
          </w:p>
        </w:tc>
        <w:tc>
          <w:tcPr>
            <w:tcW w:w="2126" w:type="dxa"/>
          </w:tcPr>
          <w:p w14:paraId="2958EE5B" w14:textId="77777777" w:rsidR="003C69E1" w:rsidRPr="00F2402C" w:rsidRDefault="003C69E1" w:rsidP="00CE777A">
            <w:pPr>
              <w:rPr>
                <w:b/>
                <w:bCs/>
              </w:rPr>
            </w:pPr>
            <w:r w:rsidRPr="00F2402C">
              <w:rPr>
                <w:b/>
                <w:bCs/>
              </w:rPr>
              <w:t>4,000</w:t>
            </w:r>
          </w:p>
        </w:tc>
        <w:tc>
          <w:tcPr>
            <w:tcW w:w="2126" w:type="dxa"/>
          </w:tcPr>
          <w:p w14:paraId="53BCE9E8" w14:textId="77777777" w:rsidR="003C69E1" w:rsidRPr="00CE777A" w:rsidRDefault="003C69E1" w:rsidP="00CE777A">
            <w:r w:rsidRPr="00CE777A">
              <w:t>3,700</w:t>
            </w:r>
          </w:p>
        </w:tc>
      </w:tr>
      <w:tr w:rsidR="00B861FA" w:rsidRPr="00D32FA1" w14:paraId="653BDF55" w14:textId="77777777" w:rsidTr="0088098C">
        <w:trPr>
          <w:cantSplit/>
          <w:trHeight w:val="500"/>
        </w:trPr>
        <w:tc>
          <w:tcPr>
            <w:tcW w:w="4245" w:type="dxa"/>
          </w:tcPr>
          <w:p w14:paraId="1B1B6E95" w14:textId="77777777" w:rsidR="003C69E1" w:rsidRPr="00CE777A" w:rsidRDefault="003C69E1" w:rsidP="00CE777A">
            <w:r w:rsidRPr="00CE777A">
              <w:t>(Acquisition)/Redemption of bonds and investments</w:t>
            </w:r>
          </w:p>
        </w:tc>
        <w:tc>
          <w:tcPr>
            <w:tcW w:w="1276" w:type="dxa"/>
          </w:tcPr>
          <w:p w14:paraId="066E11C4" w14:textId="77777777" w:rsidR="003C69E1" w:rsidRPr="00CE777A" w:rsidRDefault="003C69E1" w:rsidP="00CE777A">
            <w:r w:rsidRPr="00CE777A">
              <w:t>Blank</w:t>
            </w:r>
          </w:p>
        </w:tc>
        <w:tc>
          <w:tcPr>
            <w:tcW w:w="2126" w:type="dxa"/>
          </w:tcPr>
          <w:p w14:paraId="47AC3231" w14:textId="77777777" w:rsidR="003C69E1" w:rsidRPr="00F2402C" w:rsidRDefault="003C69E1" w:rsidP="00CE777A">
            <w:pPr>
              <w:rPr>
                <w:b/>
                <w:bCs/>
              </w:rPr>
            </w:pPr>
            <w:r w:rsidRPr="00F2402C">
              <w:rPr>
                <w:b/>
                <w:bCs/>
              </w:rPr>
              <w:t>(1,000)</w:t>
            </w:r>
          </w:p>
        </w:tc>
        <w:tc>
          <w:tcPr>
            <w:tcW w:w="2268" w:type="dxa"/>
          </w:tcPr>
          <w:p w14:paraId="340E5F2A" w14:textId="77777777" w:rsidR="003C69E1" w:rsidRPr="00CE777A" w:rsidRDefault="003C69E1" w:rsidP="00CE777A">
            <w:r w:rsidRPr="00CE777A">
              <w:t>2,000</w:t>
            </w:r>
          </w:p>
        </w:tc>
        <w:tc>
          <w:tcPr>
            <w:tcW w:w="2126" w:type="dxa"/>
          </w:tcPr>
          <w:p w14:paraId="26658E2C" w14:textId="77777777" w:rsidR="003C69E1" w:rsidRPr="00F2402C" w:rsidRDefault="003C69E1" w:rsidP="00CE777A">
            <w:pPr>
              <w:rPr>
                <w:b/>
                <w:bCs/>
              </w:rPr>
            </w:pPr>
            <w:r w:rsidRPr="00F2402C">
              <w:rPr>
                <w:b/>
                <w:bCs/>
              </w:rPr>
              <w:t>(1,000)</w:t>
            </w:r>
          </w:p>
        </w:tc>
        <w:tc>
          <w:tcPr>
            <w:tcW w:w="2126" w:type="dxa"/>
          </w:tcPr>
          <w:p w14:paraId="210C0581" w14:textId="77777777" w:rsidR="003C69E1" w:rsidRPr="00CE777A" w:rsidRDefault="003C69E1" w:rsidP="00CE777A">
            <w:r w:rsidRPr="00CE777A">
              <w:t>2,000</w:t>
            </w:r>
          </w:p>
        </w:tc>
      </w:tr>
      <w:tr w:rsidR="00B861FA" w:rsidRPr="00D32FA1" w14:paraId="2F56A435" w14:textId="77777777" w:rsidTr="0088098C">
        <w:trPr>
          <w:cantSplit/>
          <w:trHeight w:val="500"/>
        </w:trPr>
        <w:tc>
          <w:tcPr>
            <w:tcW w:w="4245" w:type="dxa"/>
          </w:tcPr>
          <w:p w14:paraId="44F3A5EE" w14:textId="77777777" w:rsidR="003C69E1" w:rsidRPr="00CE777A" w:rsidRDefault="003C69E1" w:rsidP="00CE777A">
            <w:r w:rsidRPr="00CE777A">
              <w:t>Net advance to related parties</w:t>
            </w:r>
          </w:p>
        </w:tc>
        <w:tc>
          <w:tcPr>
            <w:tcW w:w="1276" w:type="dxa"/>
          </w:tcPr>
          <w:p w14:paraId="5231846F" w14:textId="77777777" w:rsidR="003C69E1" w:rsidRPr="00CE777A" w:rsidRDefault="003C69E1" w:rsidP="00CE777A">
            <w:r w:rsidRPr="00CE777A">
              <w:t>Blank</w:t>
            </w:r>
          </w:p>
        </w:tc>
        <w:tc>
          <w:tcPr>
            <w:tcW w:w="2126" w:type="dxa"/>
          </w:tcPr>
          <w:p w14:paraId="50B28285" w14:textId="77777777" w:rsidR="003C69E1" w:rsidRPr="00F2402C" w:rsidRDefault="003C69E1" w:rsidP="00CE777A">
            <w:pPr>
              <w:rPr>
                <w:b/>
                <w:bCs/>
              </w:rPr>
            </w:pPr>
            <w:r w:rsidRPr="00F2402C">
              <w:rPr>
                <w:b/>
                <w:bCs/>
              </w:rPr>
              <w:t>-</w:t>
            </w:r>
          </w:p>
        </w:tc>
        <w:tc>
          <w:tcPr>
            <w:tcW w:w="2268" w:type="dxa"/>
          </w:tcPr>
          <w:p w14:paraId="6B460D3E" w14:textId="77777777" w:rsidR="003C69E1" w:rsidRPr="00CE777A" w:rsidRDefault="003C69E1" w:rsidP="00CE777A">
            <w:r w:rsidRPr="00CE777A">
              <w:t>195</w:t>
            </w:r>
          </w:p>
        </w:tc>
        <w:tc>
          <w:tcPr>
            <w:tcW w:w="2126" w:type="dxa"/>
          </w:tcPr>
          <w:p w14:paraId="7976F70F" w14:textId="77777777" w:rsidR="003C69E1" w:rsidRPr="00F2402C" w:rsidRDefault="003C69E1" w:rsidP="00CE777A">
            <w:pPr>
              <w:rPr>
                <w:b/>
                <w:bCs/>
              </w:rPr>
            </w:pPr>
            <w:r w:rsidRPr="00F2402C">
              <w:rPr>
                <w:b/>
                <w:bCs/>
              </w:rPr>
              <w:t>-</w:t>
            </w:r>
          </w:p>
        </w:tc>
        <w:tc>
          <w:tcPr>
            <w:tcW w:w="2126" w:type="dxa"/>
          </w:tcPr>
          <w:p w14:paraId="63F0FE3F" w14:textId="77777777" w:rsidR="003C69E1" w:rsidRPr="00CE777A" w:rsidRDefault="003C69E1" w:rsidP="00CE777A">
            <w:r w:rsidRPr="00CE777A">
              <w:t>-</w:t>
            </w:r>
          </w:p>
        </w:tc>
      </w:tr>
      <w:tr w:rsidR="00B861FA" w:rsidRPr="00D32FA1" w14:paraId="559F12AB" w14:textId="77777777" w:rsidTr="0088098C">
        <w:trPr>
          <w:cantSplit/>
          <w:trHeight w:val="500"/>
        </w:trPr>
        <w:tc>
          <w:tcPr>
            <w:tcW w:w="4245" w:type="dxa"/>
          </w:tcPr>
          <w:p w14:paraId="29E65F9E" w14:textId="77777777" w:rsidR="003C69E1" w:rsidRPr="00CE777A" w:rsidRDefault="003C69E1" w:rsidP="00CE777A">
            <w:r w:rsidRPr="00CE777A">
              <w:t>Contribution to controlled entity</w:t>
            </w:r>
          </w:p>
        </w:tc>
        <w:tc>
          <w:tcPr>
            <w:tcW w:w="1276" w:type="dxa"/>
          </w:tcPr>
          <w:p w14:paraId="05EF0C7D" w14:textId="77777777" w:rsidR="003C69E1" w:rsidRPr="00CE777A" w:rsidRDefault="003C69E1" w:rsidP="00CE777A">
            <w:r w:rsidRPr="00CE777A">
              <w:t>16</w:t>
            </w:r>
          </w:p>
        </w:tc>
        <w:tc>
          <w:tcPr>
            <w:tcW w:w="2126" w:type="dxa"/>
          </w:tcPr>
          <w:p w14:paraId="3EBED3F4" w14:textId="77777777" w:rsidR="003C69E1" w:rsidRPr="00F2402C" w:rsidRDefault="003C69E1" w:rsidP="00CE777A">
            <w:pPr>
              <w:rPr>
                <w:b/>
                <w:bCs/>
              </w:rPr>
            </w:pPr>
            <w:r w:rsidRPr="00F2402C">
              <w:rPr>
                <w:b/>
                <w:bCs/>
              </w:rPr>
              <w:t>-</w:t>
            </w:r>
          </w:p>
        </w:tc>
        <w:tc>
          <w:tcPr>
            <w:tcW w:w="2268" w:type="dxa"/>
          </w:tcPr>
          <w:p w14:paraId="39D6087D" w14:textId="77777777" w:rsidR="003C69E1" w:rsidRPr="00CE777A" w:rsidRDefault="003C69E1" w:rsidP="00CE777A">
            <w:r w:rsidRPr="00CE777A">
              <w:t>-</w:t>
            </w:r>
          </w:p>
        </w:tc>
        <w:tc>
          <w:tcPr>
            <w:tcW w:w="2126" w:type="dxa"/>
          </w:tcPr>
          <w:p w14:paraId="63107CDF" w14:textId="77777777" w:rsidR="003C69E1" w:rsidRPr="00F2402C" w:rsidRDefault="003C69E1" w:rsidP="00CE777A">
            <w:pPr>
              <w:rPr>
                <w:b/>
                <w:bCs/>
              </w:rPr>
            </w:pPr>
            <w:r w:rsidRPr="00F2402C">
              <w:rPr>
                <w:b/>
                <w:bCs/>
              </w:rPr>
              <w:t>(427)</w:t>
            </w:r>
          </w:p>
        </w:tc>
        <w:tc>
          <w:tcPr>
            <w:tcW w:w="2126" w:type="dxa"/>
          </w:tcPr>
          <w:p w14:paraId="0A937292" w14:textId="77777777" w:rsidR="003C69E1" w:rsidRPr="00CE777A" w:rsidRDefault="003C69E1" w:rsidP="00CE777A">
            <w:r w:rsidRPr="00CE777A">
              <w:t>-</w:t>
            </w:r>
          </w:p>
        </w:tc>
      </w:tr>
      <w:tr w:rsidR="00B861FA" w:rsidRPr="00D32FA1" w14:paraId="35FE7EB3" w14:textId="77777777" w:rsidTr="0088098C">
        <w:trPr>
          <w:cantSplit/>
          <w:trHeight w:val="500"/>
        </w:trPr>
        <w:tc>
          <w:tcPr>
            <w:tcW w:w="4245" w:type="dxa"/>
          </w:tcPr>
          <w:p w14:paraId="529C1CD6" w14:textId="77777777" w:rsidR="003C69E1" w:rsidRPr="00CE777A" w:rsidRDefault="003C69E1" w:rsidP="00CE777A">
            <w:r w:rsidRPr="00CE777A">
              <w:lastRenderedPageBreak/>
              <w:t>Proceeds from sale of property, plant and equipment</w:t>
            </w:r>
          </w:p>
        </w:tc>
        <w:tc>
          <w:tcPr>
            <w:tcW w:w="1276" w:type="dxa"/>
          </w:tcPr>
          <w:p w14:paraId="4A0B1B1A" w14:textId="77777777" w:rsidR="003C69E1" w:rsidRPr="00CE777A" w:rsidRDefault="003C69E1" w:rsidP="00CE777A">
            <w:r w:rsidRPr="00CE777A">
              <w:t>Blank</w:t>
            </w:r>
          </w:p>
        </w:tc>
        <w:tc>
          <w:tcPr>
            <w:tcW w:w="2126" w:type="dxa"/>
          </w:tcPr>
          <w:p w14:paraId="271B9AB9" w14:textId="77777777" w:rsidR="003C69E1" w:rsidRPr="00F2402C" w:rsidRDefault="003C69E1" w:rsidP="00CE777A">
            <w:pPr>
              <w:rPr>
                <w:b/>
                <w:bCs/>
              </w:rPr>
            </w:pPr>
            <w:r w:rsidRPr="00F2402C">
              <w:rPr>
                <w:b/>
                <w:bCs/>
              </w:rPr>
              <w:t>842</w:t>
            </w:r>
          </w:p>
        </w:tc>
        <w:tc>
          <w:tcPr>
            <w:tcW w:w="2268" w:type="dxa"/>
          </w:tcPr>
          <w:p w14:paraId="690B82B9" w14:textId="77777777" w:rsidR="003C69E1" w:rsidRPr="00CE777A" w:rsidRDefault="003C69E1" w:rsidP="00CE777A">
            <w:r w:rsidRPr="00CE777A">
              <w:t>25</w:t>
            </w:r>
          </w:p>
        </w:tc>
        <w:tc>
          <w:tcPr>
            <w:tcW w:w="2126" w:type="dxa"/>
          </w:tcPr>
          <w:p w14:paraId="79A2D30A" w14:textId="77777777" w:rsidR="003C69E1" w:rsidRPr="00F2402C" w:rsidRDefault="003C69E1" w:rsidP="00CE777A">
            <w:pPr>
              <w:rPr>
                <w:b/>
                <w:bCs/>
              </w:rPr>
            </w:pPr>
            <w:r w:rsidRPr="00F2402C">
              <w:rPr>
                <w:b/>
                <w:bCs/>
              </w:rPr>
              <w:t>842</w:t>
            </w:r>
          </w:p>
        </w:tc>
        <w:tc>
          <w:tcPr>
            <w:tcW w:w="2126" w:type="dxa"/>
          </w:tcPr>
          <w:p w14:paraId="76870CAF" w14:textId="77777777" w:rsidR="003C69E1" w:rsidRPr="00CE777A" w:rsidRDefault="003C69E1" w:rsidP="00CE777A">
            <w:r w:rsidRPr="00CE777A">
              <w:t>25</w:t>
            </w:r>
          </w:p>
        </w:tc>
      </w:tr>
      <w:tr w:rsidR="00B861FA" w:rsidRPr="00D32FA1" w14:paraId="54082240" w14:textId="77777777" w:rsidTr="0088098C">
        <w:trPr>
          <w:cantSplit/>
          <w:trHeight w:val="500"/>
        </w:trPr>
        <w:tc>
          <w:tcPr>
            <w:tcW w:w="4245" w:type="dxa"/>
          </w:tcPr>
          <w:p w14:paraId="7F4F6CDE" w14:textId="77777777" w:rsidR="003C69E1" w:rsidRPr="00CE777A" w:rsidRDefault="003C69E1" w:rsidP="00CE777A">
            <w:r w:rsidRPr="00CE777A">
              <w:t>Purchase of property, plant and equipment</w:t>
            </w:r>
          </w:p>
        </w:tc>
        <w:tc>
          <w:tcPr>
            <w:tcW w:w="1276" w:type="dxa"/>
          </w:tcPr>
          <w:p w14:paraId="25108AAB" w14:textId="77777777" w:rsidR="003C69E1" w:rsidRPr="00CE777A" w:rsidRDefault="003C69E1" w:rsidP="00CE777A">
            <w:r w:rsidRPr="00CE777A">
              <w:t>Blank</w:t>
            </w:r>
          </w:p>
        </w:tc>
        <w:tc>
          <w:tcPr>
            <w:tcW w:w="2126" w:type="dxa"/>
          </w:tcPr>
          <w:p w14:paraId="06A48C14" w14:textId="77777777" w:rsidR="003C69E1" w:rsidRPr="00F2402C" w:rsidRDefault="003C69E1" w:rsidP="00CE777A">
            <w:pPr>
              <w:rPr>
                <w:b/>
                <w:bCs/>
              </w:rPr>
            </w:pPr>
            <w:r w:rsidRPr="00F2402C">
              <w:rPr>
                <w:b/>
                <w:bCs/>
              </w:rPr>
              <w:t>(5,718)</w:t>
            </w:r>
          </w:p>
        </w:tc>
        <w:tc>
          <w:tcPr>
            <w:tcW w:w="2268" w:type="dxa"/>
          </w:tcPr>
          <w:p w14:paraId="719E9974" w14:textId="77777777" w:rsidR="003C69E1" w:rsidRPr="00CE777A" w:rsidRDefault="003C69E1" w:rsidP="00CE777A">
            <w:r w:rsidRPr="00CE777A">
              <w:t>(7,188)</w:t>
            </w:r>
          </w:p>
        </w:tc>
        <w:tc>
          <w:tcPr>
            <w:tcW w:w="2126" w:type="dxa"/>
          </w:tcPr>
          <w:p w14:paraId="6C71EE33" w14:textId="77777777" w:rsidR="003C69E1" w:rsidRPr="00F2402C" w:rsidRDefault="003C69E1" w:rsidP="00CE777A">
            <w:pPr>
              <w:rPr>
                <w:b/>
                <w:bCs/>
              </w:rPr>
            </w:pPr>
            <w:r w:rsidRPr="00F2402C">
              <w:rPr>
                <w:b/>
                <w:bCs/>
              </w:rPr>
              <w:t>(5,718)</w:t>
            </w:r>
          </w:p>
        </w:tc>
        <w:tc>
          <w:tcPr>
            <w:tcW w:w="2126" w:type="dxa"/>
          </w:tcPr>
          <w:p w14:paraId="69CC0C7E" w14:textId="77777777" w:rsidR="003C69E1" w:rsidRPr="00CE777A" w:rsidRDefault="003C69E1" w:rsidP="00CE777A">
            <w:r w:rsidRPr="00CE777A">
              <w:t>(7,188)</w:t>
            </w:r>
          </w:p>
        </w:tc>
      </w:tr>
      <w:tr w:rsidR="00B861FA" w:rsidRPr="00D32FA1" w14:paraId="425BE542" w14:textId="77777777" w:rsidTr="0088098C">
        <w:trPr>
          <w:cantSplit/>
          <w:trHeight w:val="500"/>
        </w:trPr>
        <w:tc>
          <w:tcPr>
            <w:tcW w:w="4245" w:type="dxa"/>
          </w:tcPr>
          <w:p w14:paraId="5716E157" w14:textId="77777777" w:rsidR="003C69E1" w:rsidRPr="00CE777A" w:rsidRDefault="003C69E1" w:rsidP="00CE777A">
            <w:r w:rsidRPr="00CE777A">
              <w:t>Purchase of intangible assets</w:t>
            </w:r>
          </w:p>
        </w:tc>
        <w:tc>
          <w:tcPr>
            <w:tcW w:w="1276" w:type="dxa"/>
          </w:tcPr>
          <w:p w14:paraId="23CFBC9F" w14:textId="77777777" w:rsidR="003C69E1" w:rsidRPr="00CE777A" w:rsidRDefault="003C69E1" w:rsidP="00CE777A">
            <w:r w:rsidRPr="00CE777A">
              <w:t>Blank</w:t>
            </w:r>
          </w:p>
        </w:tc>
        <w:tc>
          <w:tcPr>
            <w:tcW w:w="2126" w:type="dxa"/>
          </w:tcPr>
          <w:p w14:paraId="7383D675" w14:textId="77777777" w:rsidR="003C69E1" w:rsidRPr="00F2402C" w:rsidRDefault="003C69E1" w:rsidP="00CE777A">
            <w:pPr>
              <w:rPr>
                <w:b/>
                <w:bCs/>
              </w:rPr>
            </w:pPr>
            <w:r w:rsidRPr="00F2402C">
              <w:rPr>
                <w:b/>
                <w:bCs/>
              </w:rPr>
              <w:t>(200)</w:t>
            </w:r>
          </w:p>
        </w:tc>
        <w:tc>
          <w:tcPr>
            <w:tcW w:w="2268" w:type="dxa"/>
          </w:tcPr>
          <w:p w14:paraId="23C73746" w14:textId="77777777" w:rsidR="003C69E1" w:rsidRPr="00CE777A" w:rsidRDefault="003C69E1" w:rsidP="00CE777A">
            <w:r w:rsidRPr="00CE777A">
              <w:t>-</w:t>
            </w:r>
          </w:p>
        </w:tc>
        <w:tc>
          <w:tcPr>
            <w:tcW w:w="2126" w:type="dxa"/>
          </w:tcPr>
          <w:p w14:paraId="2CA03A25" w14:textId="77777777" w:rsidR="003C69E1" w:rsidRPr="00F2402C" w:rsidRDefault="003C69E1" w:rsidP="00CE777A">
            <w:pPr>
              <w:rPr>
                <w:b/>
                <w:bCs/>
              </w:rPr>
            </w:pPr>
            <w:r w:rsidRPr="00F2402C">
              <w:rPr>
                <w:b/>
                <w:bCs/>
              </w:rPr>
              <w:t>(200)</w:t>
            </w:r>
          </w:p>
        </w:tc>
        <w:tc>
          <w:tcPr>
            <w:tcW w:w="2126" w:type="dxa"/>
          </w:tcPr>
          <w:p w14:paraId="19E35C62" w14:textId="77777777" w:rsidR="003C69E1" w:rsidRPr="00CE777A" w:rsidRDefault="003C69E1" w:rsidP="00CE777A">
            <w:r w:rsidRPr="00CE777A">
              <w:t>-</w:t>
            </w:r>
          </w:p>
        </w:tc>
      </w:tr>
      <w:tr w:rsidR="00B861FA" w:rsidRPr="00D32FA1" w14:paraId="35DE9429" w14:textId="77777777" w:rsidTr="0088098C">
        <w:trPr>
          <w:cantSplit/>
          <w:trHeight w:val="500"/>
        </w:trPr>
        <w:tc>
          <w:tcPr>
            <w:tcW w:w="4245" w:type="dxa"/>
          </w:tcPr>
          <w:p w14:paraId="1D225737" w14:textId="14A94BF1" w:rsidR="003C69E1" w:rsidRPr="00CE777A" w:rsidRDefault="003C69E1" w:rsidP="00B861FA">
            <w:r w:rsidRPr="00CE777A">
              <w:t>Net proceeds for the sale of Investment</w:t>
            </w:r>
            <w:r w:rsidR="00B861FA">
              <w:t xml:space="preserve"> </w:t>
            </w:r>
            <w:r w:rsidRPr="00CE777A">
              <w:t>Property</w:t>
            </w:r>
          </w:p>
        </w:tc>
        <w:tc>
          <w:tcPr>
            <w:tcW w:w="1276" w:type="dxa"/>
          </w:tcPr>
          <w:p w14:paraId="4978A302" w14:textId="77777777" w:rsidR="003C69E1" w:rsidRPr="00CE777A" w:rsidRDefault="003C69E1" w:rsidP="00CE777A">
            <w:r w:rsidRPr="00CE777A">
              <w:t>Blank</w:t>
            </w:r>
          </w:p>
        </w:tc>
        <w:tc>
          <w:tcPr>
            <w:tcW w:w="2126" w:type="dxa"/>
          </w:tcPr>
          <w:p w14:paraId="34126F40" w14:textId="77777777" w:rsidR="003C69E1" w:rsidRPr="00F2402C" w:rsidRDefault="003C69E1" w:rsidP="00CE777A">
            <w:pPr>
              <w:rPr>
                <w:b/>
                <w:bCs/>
              </w:rPr>
            </w:pPr>
            <w:r w:rsidRPr="00F2402C">
              <w:rPr>
                <w:b/>
                <w:bCs/>
              </w:rPr>
              <w:t>426</w:t>
            </w:r>
          </w:p>
        </w:tc>
        <w:tc>
          <w:tcPr>
            <w:tcW w:w="2268" w:type="dxa"/>
          </w:tcPr>
          <w:p w14:paraId="4242B6D4" w14:textId="77777777" w:rsidR="003C69E1" w:rsidRPr="00CE777A" w:rsidRDefault="003C69E1" w:rsidP="00CE777A">
            <w:r w:rsidRPr="00CE777A">
              <w:t>-</w:t>
            </w:r>
          </w:p>
        </w:tc>
        <w:tc>
          <w:tcPr>
            <w:tcW w:w="2126" w:type="dxa"/>
          </w:tcPr>
          <w:p w14:paraId="146CAEEC" w14:textId="77777777" w:rsidR="003C69E1" w:rsidRPr="00F2402C" w:rsidRDefault="003C69E1" w:rsidP="00CE777A">
            <w:pPr>
              <w:rPr>
                <w:b/>
                <w:bCs/>
              </w:rPr>
            </w:pPr>
            <w:r w:rsidRPr="00F2402C">
              <w:rPr>
                <w:b/>
                <w:bCs/>
              </w:rPr>
              <w:t>426</w:t>
            </w:r>
          </w:p>
        </w:tc>
        <w:tc>
          <w:tcPr>
            <w:tcW w:w="2126" w:type="dxa"/>
          </w:tcPr>
          <w:p w14:paraId="287F4749" w14:textId="77777777" w:rsidR="003C69E1" w:rsidRPr="00CE777A" w:rsidRDefault="003C69E1" w:rsidP="00CE777A">
            <w:r w:rsidRPr="00CE777A">
              <w:t>-</w:t>
            </w:r>
          </w:p>
        </w:tc>
      </w:tr>
      <w:tr w:rsidR="00B861FA" w:rsidRPr="00D32FA1" w14:paraId="1C956D14" w14:textId="77777777" w:rsidTr="0088098C">
        <w:trPr>
          <w:cantSplit/>
          <w:trHeight w:val="500"/>
        </w:trPr>
        <w:tc>
          <w:tcPr>
            <w:tcW w:w="4245" w:type="dxa"/>
          </w:tcPr>
          <w:p w14:paraId="36E6BE2A" w14:textId="77777777" w:rsidR="003C69E1" w:rsidRPr="00CE777A" w:rsidRDefault="003C69E1" w:rsidP="00CE777A">
            <w:r w:rsidRPr="00CE777A">
              <w:t>Additions to investment property</w:t>
            </w:r>
          </w:p>
        </w:tc>
        <w:tc>
          <w:tcPr>
            <w:tcW w:w="1276" w:type="dxa"/>
          </w:tcPr>
          <w:p w14:paraId="4D1A1FDB" w14:textId="77777777" w:rsidR="003C69E1" w:rsidRPr="00CE777A" w:rsidRDefault="003C69E1" w:rsidP="00CE777A">
            <w:r w:rsidRPr="00CE777A">
              <w:t>Blank</w:t>
            </w:r>
          </w:p>
        </w:tc>
        <w:tc>
          <w:tcPr>
            <w:tcW w:w="2126" w:type="dxa"/>
          </w:tcPr>
          <w:p w14:paraId="7E450326" w14:textId="77777777" w:rsidR="003C69E1" w:rsidRPr="00F2402C" w:rsidRDefault="003C69E1" w:rsidP="00CE777A">
            <w:pPr>
              <w:rPr>
                <w:b/>
                <w:bCs/>
              </w:rPr>
            </w:pPr>
            <w:r w:rsidRPr="00F2402C">
              <w:rPr>
                <w:b/>
                <w:bCs/>
              </w:rPr>
              <w:t>(1,794)</w:t>
            </w:r>
          </w:p>
        </w:tc>
        <w:tc>
          <w:tcPr>
            <w:tcW w:w="2268" w:type="dxa"/>
          </w:tcPr>
          <w:p w14:paraId="3896CCE7" w14:textId="77777777" w:rsidR="003C69E1" w:rsidRPr="00CE777A" w:rsidRDefault="003C69E1" w:rsidP="00CE777A">
            <w:r w:rsidRPr="00CE777A">
              <w:t>(452)</w:t>
            </w:r>
          </w:p>
        </w:tc>
        <w:tc>
          <w:tcPr>
            <w:tcW w:w="2126" w:type="dxa"/>
          </w:tcPr>
          <w:p w14:paraId="0C3F9CC0" w14:textId="77777777" w:rsidR="003C69E1" w:rsidRPr="00F2402C" w:rsidRDefault="003C69E1" w:rsidP="00CE777A">
            <w:pPr>
              <w:rPr>
                <w:b/>
                <w:bCs/>
              </w:rPr>
            </w:pPr>
            <w:r w:rsidRPr="00F2402C">
              <w:rPr>
                <w:b/>
                <w:bCs/>
              </w:rPr>
              <w:t>-</w:t>
            </w:r>
          </w:p>
        </w:tc>
        <w:tc>
          <w:tcPr>
            <w:tcW w:w="2126" w:type="dxa"/>
          </w:tcPr>
          <w:p w14:paraId="7F6D3BA0" w14:textId="77777777" w:rsidR="003C69E1" w:rsidRPr="00CE777A" w:rsidRDefault="003C69E1" w:rsidP="00CE777A">
            <w:r w:rsidRPr="00CE777A">
              <w:t>-</w:t>
            </w:r>
          </w:p>
        </w:tc>
      </w:tr>
      <w:tr w:rsidR="00B861FA" w:rsidRPr="00D32FA1" w14:paraId="6C641763" w14:textId="77777777" w:rsidTr="0088098C">
        <w:trPr>
          <w:cantSplit/>
          <w:trHeight w:val="500"/>
        </w:trPr>
        <w:tc>
          <w:tcPr>
            <w:tcW w:w="4245" w:type="dxa"/>
          </w:tcPr>
          <w:p w14:paraId="2B8646CC" w14:textId="77777777" w:rsidR="003C69E1" w:rsidRPr="00E87416" w:rsidRDefault="003C69E1" w:rsidP="00CE777A">
            <w:pPr>
              <w:rPr>
                <w:b/>
                <w:bCs/>
              </w:rPr>
            </w:pPr>
            <w:r w:rsidRPr="00E87416">
              <w:rPr>
                <w:b/>
                <w:bCs/>
              </w:rPr>
              <w:lastRenderedPageBreak/>
              <w:t>Net cash (outflows)/inflows from investing activities</w:t>
            </w:r>
          </w:p>
        </w:tc>
        <w:tc>
          <w:tcPr>
            <w:tcW w:w="1276" w:type="dxa"/>
          </w:tcPr>
          <w:p w14:paraId="5956D23B" w14:textId="77777777" w:rsidR="003C69E1" w:rsidRPr="00CE777A" w:rsidRDefault="003C69E1" w:rsidP="00CE777A">
            <w:r w:rsidRPr="00CE777A">
              <w:t>Blank</w:t>
            </w:r>
          </w:p>
        </w:tc>
        <w:tc>
          <w:tcPr>
            <w:tcW w:w="2126" w:type="dxa"/>
          </w:tcPr>
          <w:p w14:paraId="72CBFE44" w14:textId="77777777" w:rsidR="003C69E1" w:rsidRPr="00F2402C" w:rsidRDefault="003C69E1" w:rsidP="00CE777A">
            <w:pPr>
              <w:rPr>
                <w:b/>
                <w:bCs/>
              </w:rPr>
            </w:pPr>
            <w:r w:rsidRPr="00F2402C">
              <w:rPr>
                <w:b/>
                <w:bCs/>
              </w:rPr>
              <w:t>(10,481)</w:t>
            </w:r>
          </w:p>
        </w:tc>
        <w:tc>
          <w:tcPr>
            <w:tcW w:w="2268" w:type="dxa"/>
          </w:tcPr>
          <w:p w14:paraId="16E678EE" w14:textId="77777777" w:rsidR="003C69E1" w:rsidRPr="00CE777A" w:rsidRDefault="003C69E1" w:rsidP="00CE777A">
            <w:r w:rsidRPr="00CE777A">
              <w:t>(2,951)</w:t>
            </w:r>
          </w:p>
        </w:tc>
        <w:tc>
          <w:tcPr>
            <w:tcW w:w="2126" w:type="dxa"/>
          </w:tcPr>
          <w:p w14:paraId="22BA109D" w14:textId="77777777" w:rsidR="003C69E1" w:rsidRPr="00F2402C" w:rsidRDefault="003C69E1" w:rsidP="00CE777A">
            <w:pPr>
              <w:rPr>
                <w:b/>
                <w:bCs/>
              </w:rPr>
            </w:pPr>
            <w:r w:rsidRPr="00F2402C">
              <w:rPr>
                <w:b/>
                <w:bCs/>
              </w:rPr>
              <w:t>(5,143)</w:t>
            </w:r>
          </w:p>
        </w:tc>
        <w:tc>
          <w:tcPr>
            <w:tcW w:w="2126" w:type="dxa"/>
          </w:tcPr>
          <w:p w14:paraId="571C1BD1" w14:textId="77777777" w:rsidR="003C69E1" w:rsidRPr="00CE777A" w:rsidRDefault="003C69E1" w:rsidP="00CE777A">
            <w:r w:rsidRPr="00CE777A">
              <w:t>979</w:t>
            </w:r>
          </w:p>
        </w:tc>
      </w:tr>
      <w:tr w:rsidR="00E87416" w:rsidRPr="00D32FA1" w14:paraId="5FEA441C" w14:textId="77777777" w:rsidTr="00216762">
        <w:trPr>
          <w:cantSplit/>
          <w:trHeight w:val="500"/>
        </w:trPr>
        <w:tc>
          <w:tcPr>
            <w:tcW w:w="14167" w:type="dxa"/>
            <w:gridSpan w:val="6"/>
          </w:tcPr>
          <w:p w14:paraId="1E208064" w14:textId="75459643" w:rsidR="00E87416" w:rsidRPr="00F2402C" w:rsidRDefault="00E87416" w:rsidP="00CE777A">
            <w:pPr>
              <w:rPr>
                <w:b/>
                <w:bCs/>
              </w:rPr>
            </w:pPr>
            <w:r w:rsidRPr="00F2402C">
              <w:rPr>
                <w:b/>
                <w:bCs/>
              </w:rPr>
              <w:t>Cash flows from financing activities</w:t>
            </w:r>
          </w:p>
        </w:tc>
      </w:tr>
      <w:tr w:rsidR="00B861FA" w:rsidRPr="00D32FA1" w14:paraId="5ACB09AB" w14:textId="77777777" w:rsidTr="0088098C">
        <w:trPr>
          <w:cantSplit/>
          <w:trHeight w:val="500"/>
        </w:trPr>
        <w:tc>
          <w:tcPr>
            <w:tcW w:w="4245" w:type="dxa"/>
          </w:tcPr>
          <w:p w14:paraId="3943C076" w14:textId="77777777" w:rsidR="003C69E1" w:rsidRPr="00CE777A" w:rsidRDefault="003C69E1" w:rsidP="00CE777A">
            <w:r w:rsidRPr="00CE777A">
              <w:t>Proceeds from ASB loan</w:t>
            </w:r>
          </w:p>
        </w:tc>
        <w:tc>
          <w:tcPr>
            <w:tcW w:w="1276" w:type="dxa"/>
          </w:tcPr>
          <w:p w14:paraId="773B43FC" w14:textId="77777777" w:rsidR="003C69E1" w:rsidRPr="00CE777A" w:rsidRDefault="003C69E1" w:rsidP="00CE777A">
            <w:r w:rsidRPr="00CE777A">
              <w:t>Blank</w:t>
            </w:r>
          </w:p>
        </w:tc>
        <w:tc>
          <w:tcPr>
            <w:tcW w:w="2126" w:type="dxa"/>
          </w:tcPr>
          <w:p w14:paraId="37AC0193" w14:textId="77777777" w:rsidR="003C69E1" w:rsidRPr="00F2402C" w:rsidRDefault="003C69E1" w:rsidP="00CE777A">
            <w:pPr>
              <w:rPr>
                <w:b/>
                <w:bCs/>
              </w:rPr>
            </w:pPr>
            <w:r w:rsidRPr="00F2402C">
              <w:rPr>
                <w:b/>
                <w:bCs/>
              </w:rPr>
              <w:t>1,000</w:t>
            </w:r>
          </w:p>
        </w:tc>
        <w:tc>
          <w:tcPr>
            <w:tcW w:w="2268" w:type="dxa"/>
          </w:tcPr>
          <w:p w14:paraId="5CC534F3" w14:textId="77777777" w:rsidR="003C69E1" w:rsidRPr="00CE777A" w:rsidRDefault="003C69E1" w:rsidP="00CE777A">
            <w:r w:rsidRPr="00CE777A">
              <w:t>-</w:t>
            </w:r>
          </w:p>
        </w:tc>
        <w:tc>
          <w:tcPr>
            <w:tcW w:w="2126" w:type="dxa"/>
          </w:tcPr>
          <w:p w14:paraId="148D323C" w14:textId="77777777" w:rsidR="003C69E1" w:rsidRPr="00F2402C" w:rsidRDefault="003C69E1" w:rsidP="00CE777A">
            <w:pPr>
              <w:rPr>
                <w:b/>
                <w:bCs/>
              </w:rPr>
            </w:pPr>
            <w:r w:rsidRPr="00F2402C">
              <w:rPr>
                <w:b/>
                <w:bCs/>
              </w:rPr>
              <w:t>-</w:t>
            </w:r>
          </w:p>
        </w:tc>
        <w:tc>
          <w:tcPr>
            <w:tcW w:w="2126" w:type="dxa"/>
          </w:tcPr>
          <w:p w14:paraId="07CCE71D" w14:textId="77777777" w:rsidR="003C69E1" w:rsidRPr="00CE777A" w:rsidRDefault="003C69E1" w:rsidP="00CE777A">
            <w:r w:rsidRPr="00CE777A">
              <w:t>-</w:t>
            </w:r>
          </w:p>
        </w:tc>
      </w:tr>
      <w:tr w:rsidR="00B861FA" w:rsidRPr="00D32FA1" w14:paraId="6D8F8F81" w14:textId="77777777" w:rsidTr="0088098C">
        <w:trPr>
          <w:cantSplit/>
          <w:trHeight w:val="500"/>
        </w:trPr>
        <w:tc>
          <w:tcPr>
            <w:tcW w:w="4245" w:type="dxa"/>
          </w:tcPr>
          <w:p w14:paraId="3A3EBF8F" w14:textId="77777777" w:rsidR="003C69E1" w:rsidRPr="00E87416" w:rsidRDefault="003C69E1" w:rsidP="00CE777A">
            <w:pPr>
              <w:rPr>
                <w:b/>
                <w:bCs/>
              </w:rPr>
            </w:pPr>
            <w:r w:rsidRPr="00E87416">
              <w:rPr>
                <w:b/>
                <w:bCs/>
              </w:rPr>
              <w:t>Net cash inflows/(outflows) from financing activities</w:t>
            </w:r>
          </w:p>
        </w:tc>
        <w:tc>
          <w:tcPr>
            <w:tcW w:w="1276" w:type="dxa"/>
          </w:tcPr>
          <w:p w14:paraId="1447B402" w14:textId="77777777" w:rsidR="003C69E1" w:rsidRPr="00CE777A" w:rsidRDefault="003C69E1" w:rsidP="00CE777A">
            <w:r w:rsidRPr="00CE777A">
              <w:t>Blank</w:t>
            </w:r>
          </w:p>
        </w:tc>
        <w:tc>
          <w:tcPr>
            <w:tcW w:w="2126" w:type="dxa"/>
          </w:tcPr>
          <w:p w14:paraId="1DD16926" w14:textId="77777777" w:rsidR="003C69E1" w:rsidRPr="00F2402C" w:rsidRDefault="003C69E1" w:rsidP="00CE777A">
            <w:pPr>
              <w:rPr>
                <w:b/>
                <w:bCs/>
              </w:rPr>
            </w:pPr>
            <w:r w:rsidRPr="00F2402C">
              <w:rPr>
                <w:b/>
                <w:bCs/>
              </w:rPr>
              <w:t>1,000</w:t>
            </w:r>
          </w:p>
        </w:tc>
        <w:tc>
          <w:tcPr>
            <w:tcW w:w="2268" w:type="dxa"/>
          </w:tcPr>
          <w:p w14:paraId="05BBA808" w14:textId="77777777" w:rsidR="003C69E1" w:rsidRPr="00CE777A" w:rsidRDefault="003C69E1" w:rsidP="00CE777A">
            <w:r w:rsidRPr="00CE777A">
              <w:t>-</w:t>
            </w:r>
          </w:p>
        </w:tc>
        <w:tc>
          <w:tcPr>
            <w:tcW w:w="2126" w:type="dxa"/>
          </w:tcPr>
          <w:p w14:paraId="0B29EA7D" w14:textId="77777777" w:rsidR="003C69E1" w:rsidRPr="00F2402C" w:rsidRDefault="003C69E1" w:rsidP="00CE777A">
            <w:pPr>
              <w:rPr>
                <w:b/>
                <w:bCs/>
              </w:rPr>
            </w:pPr>
            <w:r w:rsidRPr="00F2402C">
              <w:rPr>
                <w:b/>
                <w:bCs/>
              </w:rPr>
              <w:t>-</w:t>
            </w:r>
          </w:p>
        </w:tc>
        <w:tc>
          <w:tcPr>
            <w:tcW w:w="2126" w:type="dxa"/>
          </w:tcPr>
          <w:p w14:paraId="62157DFF" w14:textId="77777777" w:rsidR="003C69E1" w:rsidRPr="00CE777A" w:rsidRDefault="003C69E1" w:rsidP="00CE777A">
            <w:r w:rsidRPr="00CE777A">
              <w:t>-</w:t>
            </w:r>
          </w:p>
        </w:tc>
      </w:tr>
      <w:tr w:rsidR="00B861FA" w:rsidRPr="00D32FA1" w14:paraId="1ECB0237" w14:textId="77777777" w:rsidTr="0088098C">
        <w:trPr>
          <w:cantSplit/>
          <w:trHeight w:val="500"/>
        </w:trPr>
        <w:tc>
          <w:tcPr>
            <w:tcW w:w="4245" w:type="dxa"/>
          </w:tcPr>
          <w:p w14:paraId="378128F9" w14:textId="77777777" w:rsidR="003C69E1" w:rsidRPr="00E87416" w:rsidRDefault="003C69E1" w:rsidP="00CE777A">
            <w:pPr>
              <w:rPr>
                <w:b/>
                <w:bCs/>
              </w:rPr>
            </w:pPr>
            <w:r w:rsidRPr="00E87416">
              <w:rPr>
                <w:b/>
                <w:bCs/>
              </w:rPr>
              <w:t>Net (decrease)/increase in cash and cash equivalents</w:t>
            </w:r>
          </w:p>
        </w:tc>
        <w:tc>
          <w:tcPr>
            <w:tcW w:w="1276" w:type="dxa"/>
          </w:tcPr>
          <w:p w14:paraId="710D9B84" w14:textId="77777777" w:rsidR="003C69E1" w:rsidRPr="00CE777A" w:rsidRDefault="003C69E1" w:rsidP="00CE777A">
            <w:r w:rsidRPr="00CE777A">
              <w:t>Blank</w:t>
            </w:r>
          </w:p>
        </w:tc>
        <w:tc>
          <w:tcPr>
            <w:tcW w:w="2126" w:type="dxa"/>
          </w:tcPr>
          <w:p w14:paraId="32140699" w14:textId="77777777" w:rsidR="003C69E1" w:rsidRPr="00F2402C" w:rsidRDefault="003C69E1" w:rsidP="00CE777A">
            <w:pPr>
              <w:rPr>
                <w:b/>
                <w:bCs/>
              </w:rPr>
            </w:pPr>
            <w:r w:rsidRPr="00F2402C">
              <w:rPr>
                <w:b/>
                <w:bCs/>
              </w:rPr>
              <w:t>1,244</w:t>
            </w:r>
          </w:p>
        </w:tc>
        <w:tc>
          <w:tcPr>
            <w:tcW w:w="2268" w:type="dxa"/>
          </w:tcPr>
          <w:p w14:paraId="454DE7EF" w14:textId="77777777" w:rsidR="003C69E1" w:rsidRPr="00CE777A" w:rsidRDefault="003C69E1" w:rsidP="00CE777A">
            <w:r w:rsidRPr="00CE777A">
              <w:t>388</w:t>
            </w:r>
          </w:p>
        </w:tc>
        <w:tc>
          <w:tcPr>
            <w:tcW w:w="2126" w:type="dxa"/>
          </w:tcPr>
          <w:p w14:paraId="58C7992F" w14:textId="77777777" w:rsidR="003C69E1" w:rsidRPr="00F2402C" w:rsidRDefault="003C69E1" w:rsidP="00CE777A">
            <w:pPr>
              <w:rPr>
                <w:b/>
                <w:bCs/>
              </w:rPr>
            </w:pPr>
            <w:r w:rsidRPr="00F2402C">
              <w:rPr>
                <w:b/>
                <w:bCs/>
              </w:rPr>
              <w:t>1,161</w:t>
            </w:r>
          </w:p>
        </w:tc>
        <w:tc>
          <w:tcPr>
            <w:tcW w:w="2126" w:type="dxa"/>
          </w:tcPr>
          <w:p w14:paraId="7C4C8659" w14:textId="77777777" w:rsidR="003C69E1" w:rsidRPr="00CE777A" w:rsidRDefault="003C69E1" w:rsidP="00CE777A">
            <w:r w:rsidRPr="00CE777A">
              <w:t>490</w:t>
            </w:r>
          </w:p>
        </w:tc>
      </w:tr>
      <w:tr w:rsidR="00B861FA" w:rsidRPr="00D32FA1" w14:paraId="32D991C4" w14:textId="77777777" w:rsidTr="0088098C">
        <w:trPr>
          <w:cantSplit/>
          <w:trHeight w:val="500"/>
        </w:trPr>
        <w:tc>
          <w:tcPr>
            <w:tcW w:w="4245" w:type="dxa"/>
          </w:tcPr>
          <w:p w14:paraId="6D20B173" w14:textId="77777777" w:rsidR="003C69E1" w:rsidRPr="00CE777A" w:rsidRDefault="003C69E1" w:rsidP="00CE777A">
            <w:r w:rsidRPr="00CE777A">
              <w:lastRenderedPageBreak/>
              <w:t>Cash and cash equivalents at the beginning of the year</w:t>
            </w:r>
          </w:p>
        </w:tc>
        <w:tc>
          <w:tcPr>
            <w:tcW w:w="1276" w:type="dxa"/>
          </w:tcPr>
          <w:p w14:paraId="1A446ED5" w14:textId="77777777" w:rsidR="003C69E1" w:rsidRPr="00CE777A" w:rsidRDefault="003C69E1" w:rsidP="00CE777A">
            <w:r w:rsidRPr="00CE777A">
              <w:t>Blank</w:t>
            </w:r>
          </w:p>
        </w:tc>
        <w:tc>
          <w:tcPr>
            <w:tcW w:w="2126" w:type="dxa"/>
          </w:tcPr>
          <w:p w14:paraId="4E5CA424" w14:textId="77777777" w:rsidR="003C69E1" w:rsidRPr="00F2402C" w:rsidRDefault="003C69E1" w:rsidP="00CE777A">
            <w:pPr>
              <w:rPr>
                <w:b/>
                <w:bCs/>
              </w:rPr>
            </w:pPr>
            <w:r w:rsidRPr="00F2402C">
              <w:rPr>
                <w:b/>
                <w:bCs/>
              </w:rPr>
              <w:t>4,181</w:t>
            </w:r>
          </w:p>
        </w:tc>
        <w:tc>
          <w:tcPr>
            <w:tcW w:w="2268" w:type="dxa"/>
          </w:tcPr>
          <w:p w14:paraId="5311CCD9" w14:textId="77777777" w:rsidR="003C69E1" w:rsidRPr="00CE777A" w:rsidRDefault="003C69E1" w:rsidP="00CE777A">
            <w:r w:rsidRPr="00CE777A">
              <w:t>3,793</w:t>
            </w:r>
          </w:p>
        </w:tc>
        <w:tc>
          <w:tcPr>
            <w:tcW w:w="2126" w:type="dxa"/>
          </w:tcPr>
          <w:p w14:paraId="6CEC7D84" w14:textId="77777777" w:rsidR="003C69E1" w:rsidRPr="00F2402C" w:rsidRDefault="003C69E1" w:rsidP="00CE777A">
            <w:pPr>
              <w:rPr>
                <w:b/>
                <w:bCs/>
              </w:rPr>
            </w:pPr>
            <w:r w:rsidRPr="00F2402C">
              <w:rPr>
                <w:b/>
                <w:bCs/>
              </w:rPr>
              <w:t>3,028</w:t>
            </w:r>
          </w:p>
        </w:tc>
        <w:tc>
          <w:tcPr>
            <w:tcW w:w="2126" w:type="dxa"/>
          </w:tcPr>
          <w:p w14:paraId="4798253E" w14:textId="77777777" w:rsidR="003C69E1" w:rsidRPr="00CE777A" w:rsidRDefault="003C69E1" w:rsidP="00CE777A">
            <w:r w:rsidRPr="00CE777A">
              <w:t>2,538</w:t>
            </w:r>
          </w:p>
        </w:tc>
      </w:tr>
      <w:tr w:rsidR="00B861FA" w:rsidRPr="00D32FA1" w14:paraId="2B70CBBB" w14:textId="77777777" w:rsidTr="0088098C">
        <w:trPr>
          <w:cantSplit/>
          <w:trHeight w:val="500"/>
        </w:trPr>
        <w:tc>
          <w:tcPr>
            <w:tcW w:w="4245" w:type="dxa"/>
          </w:tcPr>
          <w:p w14:paraId="5FB9E8AA" w14:textId="77777777" w:rsidR="003C69E1" w:rsidRPr="00E87416" w:rsidRDefault="003C69E1" w:rsidP="00CE777A">
            <w:pPr>
              <w:rPr>
                <w:b/>
                <w:bCs/>
              </w:rPr>
            </w:pPr>
            <w:r w:rsidRPr="00E87416">
              <w:rPr>
                <w:b/>
                <w:bCs/>
              </w:rPr>
              <w:t>Cash and cash equivalents at the end of the year</w:t>
            </w:r>
          </w:p>
        </w:tc>
        <w:tc>
          <w:tcPr>
            <w:tcW w:w="1276" w:type="dxa"/>
          </w:tcPr>
          <w:p w14:paraId="7A1FA123" w14:textId="77777777" w:rsidR="003C69E1" w:rsidRPr="00CE777A" w:rsidRDefault="003C69E1" w:rsidP="00CE777A">
            <w:r w:rsidRPr="00CE777A">
              <w:t>6</w:t>
            </w:r>
          </w:p>
        </w:tc>
        <w:tc>
          <w:tcPr>
            <w:tcW w:w="2126" w:type="dxa"/>
          </w:tcPr>
          <w:p w14:paraId="2A75C4AF" w14:textId="77777777" w:rsidR="003C69E1" w:rsidRPr="00F2402C" w:rsidRDefault="003C69E1" w:rsidP="00CE777A">
            <w:pPr>
              <w:rPr>
                <w:b/>
                <w:bCs/>
              </w:rPr>
            </w:pPr>
            <w:r w:rsidRPr="00F2402C">
              <w:rPr>
                <w:b/>
                <w:bCs/>
              </w:rPr>
              <w:t>5,425</w:t>
            </w:r>
          </w:p>
        </w:tc>
        <w:tc>
          <w:tcPr>
            <w:tcW w:w="2268" w:type="dxa"/>
          </w:tcPr>
          <w:p w14:paraId="030748EA" w14:textId="77777777" w:rsidR="003C69E1" w:rsidRPr="00CE777A" w:rsidRDefault="003C69E1" w:rsidP="00CE777A">
            <w:r w:rsidRPr="00CE777A">
              <w:t>4,181</w:t>
            </w:r>
          </w:p>
        </w:tc>
        <w:tc>
          <w:tcPr>
            <w:tcW w:w="2126" w:type="dxa"/>
          </w:tcPr>
          <w:p w14:paraId="4984FC98" w14:textId="77777777" w:rsidR="003C69E1" w:rsidRPr="00F2402C" w:rsidRDefault="003C69E1" w:rsidP="00CE777A">
            <w:pPr>
              <w:rPr>
                <w:b/>
                <w:bCs/>
              </w:rPr>
            </w:pPr>
            <w:r w:rsidRPr="00F2402C">
              <w:rPr>
                <w:b/>
                <w:bCs/>
              </w:rPr>
              <w:t>4,189</w:t>
            </w:r>
          </w:p>
        </w:tc>
        <w:tc>
          <w:tcPr>
            <w:tcW w:w="2126" w:type="dxa"/>
          </w:tcPr>
          <w:p w14:paraId="0DDB26EB" w14:textId="77777777" w:rsidR="003C69E1" w:rsidRPr="00CE777A" w:rsidRDefault="003C69E1" w:rsidP="00CE777A">
            <w:r w:rsidRPr="00CE777A">
              <w:t>3,028</w:t>
            </w:r>
          </w:p>
        </w:tc>
      </w:tr>
    </w:tbl>
    <w:p w14:paraId="09A28A45" w14:textId="77777777" w:rsidR="00E87416" w:rsidRDefault="00E87416" w:rsidP="003C69E1">
      <w:pPr>
        <w:pStyle w:val="pgnum"/>
        <w:sectPr w:rsidR="00E87416" w:rsidSect="00B5582D">
          <w:pgSz w:w="16839" w:h="11907" w:orient="landscape" w:code="9"/>
          <w:pgMar w:top="1247" w:right="1440" w:bottom="1247" w:left="1440" w:header="624" w:footer="624" w:gutter="0"/>
          <w:pgNumType w:start="22"/>
          <w:cols w:space="708"/>
          <w:docGrid w:linePitch="653"/>
        </w:sectPr>
      </w:pPr>
    </w:p>
    <w:p w14:paraId="5E0520B3" w14:textId="77777777" w:rsidR="003C69E1" w:rsidRPr="00D32FA1" w:rsidRDefault="003C69E1" w:rsidP="003C69E1">
      <w:pPr>
        <w:pStyle w:val="pgnum"/>
      </w:pPr>
      <w:r w:rsidRPr="00D32FA1">
        <w:lastRenderedPageBreak/>
        <w:t>Page 16</w:t>
      </w:r>
    </w:p>
    <w:p w14:paraId="05C452F0" w14:textId="77777777" w:rsidR="003C69E1" w:rsidRDefault="003C69E1" w:rsidP="003C69E1">
      <w:pPr>
        <w:pStyle w:val="Heading1"/>
      </w:pPr>
      <w:bookmarkStart w:id="11" w:name="_Notes_to_the"/>
      <w:bookmarkEnd w:id="11"/>
      <w:r w:rsidRPr="00D32FA1">
        <w:t>Notes to the Financial Statements</w:t>
      </w:r>
    </w:p>
    <w:p w14:paraId="57AE87D8" w14:textId="77777777" w:rsidR="003C69E1" w:rsidRPr="00D32FA1" w:rsidRDefault="003C69E1" w:rsidP="003C69E1">
      <w:pPr>
        <w:pStyle w:val="Heading2"/>
      </w:pPr>
      <w:r w:rsidRPr="00D32FA1">
        <w:t>Note 1 Reporting Entity</w:t>
      </w:r>
    </w:p>
    <w:p w14:paraId="5D9E4E52" w14:textId="77777777" w:rsidR="003C69E1" w:rsidRPr="00D32FA1" w:rsidRDefault="003C69E1" w:rsidP="003C69E1">
      <w:r w:rsidRPr="00D32FA1">
        <w:t>The financial statements presented here are for the reporting entity Royal New Zealand Foundation of the Blind ("Controlling Entity"), a charity, which is an Incorporated Society and registered under the Charities Act 2005 (registration number CC21361). The Controlling Entity is a public benefit entity for the purposes of financial reporting in accordance with the Financial Reporting Act 2013. These consolidated financial statements for the year ended 30 June 2025 comprise the controlling entity and its controlled entities, (together referred to as the "Group") and individually as "Group entities".</w:t>
      </w:r>
    </w:p>
    <w:p w14:paraId="1D2F8C5D" w14:textId="77777777" w:rsidR="003C69E1" w:rsidRPr="00D32FA1" w:rsidRDefault="003C69E1" w:rsidP="003C69E1">
      <w:r w:rsidRPr="00D32FA1">
        <w:t>The Controlling Entity is domiciled and operates in New Zealand and is primarily involved in the provision of services to empower New Zealanders who are blind, deafblind, or low vision to live the life they choose.</w:t>
      </w:r>
    </w:p>
    <w:p w14:paraId="442886D4" w14:textId="77777777" w:rsidR="003C69E1" w:rsidRPr="00D32FA1" w:rsidRDefault="003C69E1" w:rsidP="003C69E1">
      <w:r w:rsidRPr="00D32FA1">
        <w:lastRenderedPageBreak/>
        <w:t xml:space="preserve">The Controlling Entity registered </w:t>
      </w:r>
      <w:proofErr w:type="gramStart"/>
      <w:r w:rsidRPr="00D32FA1">
        <w:t>office</w:t>
      </w:r>
      <w:proofErr w:type="gramEnd"/>
      <w:r w:rsidRPr="00D32FA1">
        <w:t xml:space="preserve"> and its principal place of business is 539 Parnell Road, Parnell, Auckland.</w:t>
      </w:r>
    </w:p>
    <w:p w14:paraId="61C951F3" w14:textId="77777777" w:rsidR="003C69E1" w:rsidRDefault="003C69E1" w:rsidP="003C69E1">
      <w:pPr>
        <w:pStyle w:val="Heading2"/>
      </w:pPr>
      <w:r w:rsidRPr="00D32FA1">
        <w:t>Note 2 Basis of Preparation</w:t>
      </w:r>
    </w:p>
    <w:p w14:paraId="0359B671" w14:textId="77777777" w:rsidR="003C69E1" w:rsidRPr="00D32FA1" w:rsidRDefault="003C69E1" w:rsidP="003C69E1">
      <w:pPr>
        <w:pStyle w:val="Heading3"/>
      </w:pPr>
      <w:r w:rsidRPr="00D32FA1">
        <w:t>a. Statement of compliance</w:t>
      </w:r>
    </w:p>
    <w:p w14:paraId="23B8B464" w14:textId="77777777" w:rsidR="003C69E1" w:rsidRPr="00D32FA1" w:rsidRDefault="003C69E1" w:rsidP="003C69E1">
      <w:r w:rsidRPr="00D32FA1">
        <w:t>The consolidated financial statements have been prepared in accordance with the constitution of the Royal New Zealand Foundation of the Blind and New Zealand Generally Accepted Accounting Practice ("NZ GAAP"). They comply with Public Benefit Entity Standards ("PBE Standards") for Tier 1 not-for-profit public benefit entities.</w:t>
      </w:r>
    </w:p>
    <w:p w14:paraId="7FED21A9" w14:textId="77777777" w:rsidR="003C69E1" w:rsidRPr="00D32FA1" w:rsidRDefault="003C69E1" w:rsidP="003C69E1">
      <w:r w:rsidRPr="00D32FA1">
        <w:t>The financial statements for the year ended 30 June 2025 were approved and authorised for issue by the Board on 20 September 2025.</w:t>
      </w:r>
    </w:p>
    <w:p w14:paraId="47315F95" w14:textId="77777777" w:rsidR="003C69E1" w:rsidRPr="00D32FA1" w:rsidRDefault="003C69E1" w:rsidP="003C69E1">
      <w:pPr>
        <w:pStyle w:val="Heading3"/>
      </w:pPr>
      <w:r w:rsidRPr="00D32FA1">
        <w:t>b. Basis of measurement</w:t>
      </w:r>
    </w:p>
    <w:p w14:paraId="4C2CB577" w14:textId="77777777" w:rsidR="003C69E1" w:rsidRPr="00D32FA1" w:rsidRDefault="003C69E1" w:rsidP="003C69E1">
      <w:r w:rsidRPr="00D32FA1">
        <w:t xml:space="preserve">The consolidated financial statements have been prepared on the historical cost basis except for non-current </w:t>
      </w:r>
      <w:proofErr w:type="spellStart"/>
      <w:r w:rsidRPr="00D32FA1">
        <w:t>recoverables</w:t>
      </w:r>
      <w:proofErr w:type="spellEnd"/>
      <w:r w:rsidRPr="00D32FA1">
        <w:t xml:space="preserve"> from non-exchange transactions, bonds and investments, biological assets, and investment property, which are measured at fair </w:t>
      </w:r>
      <w:r w:rsidRPr="00D32FA1">
        <w:lastRenderedPageBreak/>
        <w:t>value. The methods used to measure fair values are discussed further in notes 9, 11, 14, and 15.</w:t>
      </w:r>
    </w:p>
    <w:p w14:paraId="6A3A6401" w14:textId="77777777" w:rsidR="003C69E1" w:rsidRPr="00D32FA1" w:rsidRDefault="003C69E1" w:rsidP="003C69E1">
      <w:r w:rsidRPr="00D32FA1">
        <w:t>Changes in presentation have been made for reclassifications to give a better understanding to these financial statements.</w:t>
      </w:r>
    </w:p>
    <w:p w14:paraId="5D1B6908" w14:textId="77777777" w:rsidR="003C69E1" w:rsidRPr="00D32FA1" w:rsidRDefault="003C69E1" w:rsidP="003C69E1">
      <w:pPr>
        <w:pStyle w:val="pgnum"/>
      </w:pPr>
      <w:r w:rsidRPr="00D32FA1">
        <w:t>Page 17</w:t>
      </w:r>
    </w:p>
    <w:p w14:paraId="7F993C9B" w14:textId="77777777" w:rsidR="003C69E1" w:rsidRPr="00D32FA1" w:rsidRDefault="003C69E1" w:rsidP="003C69E1">
      <w:pPr>
        <w:pStyle w:val="Heading3"/>
      </w:pPr>
      <w:r w:rsidRPr="00D32FA1">
        <w:t>c. Going Concern</w:t>
      </w:r>
    </w:p>
    <w:p w14:paraId="34B70B4F" w14:textId="77777777" w:rsidR="003C69E1" w:rsidRPr="00D32FA1" w:rsidRDefault="003C69E1" w:rsidP="003C69E1">
      <w:r w:rsidRPr="00D32FA1">
        <w:t>The consolidated financial statements have been prepared on a going concern basis and with the current year positive working capital, the Directors believe that the future expected cash flows are sufficient to satisfy day to day obligations as they fall due.</w:t>
      </w:r>
    </w:p>
    <w:p w14:paraId="6D39990F" w14:textId="77777777" w:rsidR="003C69E1" w:rsidRPr="00D32FA1" w:rsidRDefault="003C69E1" w:rsidP="003C69E1">
      <w:pPr>
        <w:pStyle w:val="Heading3"/>
      </w:pPr>
      <w:r w:rsidRPr="00D32FA1">
        <w:t>d. New and amended standards adopted by the group</w:t>
      </w:r>
    </w:p>
    <w:p w14:paraId="55B1B99A" w14:textId="77777777" w:rsidR="003C69E1" w:rsidRPr="00D32FA1" w:rsidRDefault="003C69E1" w:rsidP="003C69E1">
      <w:r w:rsidRPr="00D32FA1">
        <w:t>The following are new, revised, or amended standards that are applicable to the Group which are in issue and have been adopted for the year ended 30 June 2025.</w:t>
      </w:r>
    </w:p>
    <w:p w14:paraId="1E2A2B2E" w14:textId="77777777" w:rsidR="003C69E1" w:rsidRPr="00D32FA1" w:rsidRDefault="003C69E1" w:rsidP="003C69E1">
      <w:r w:rsidRPr="00D32FA1">
        <w:t>Disclosure of Fees for Audit Firms Services (Amendments to PBE IPSAS1)</w:t>
      </w:r>
    </w:p>
    <w:p w14:paraId="52C73C35" w14:textId="77777777" w:rsidR="003C69E1" w:rsidRPr="00D32FA1" w:rsidRDefault="003C69E1" w:rsidP="003C69E1">
      <w:r w:rsidRPr="00D32FA1">
        <w:t>The adoption of this standard has not had a significant impact on the Group apart from enhanced disclosures.</w:t>
      </w:r>
    </w:p>
    <w:p w14:paraId="405D9572" w14:textId="77777777" w:rsidR="003C69E1" w:rsidRPr="00D32FA1" w:rsidRDefault="003C69E1" w:rsidP="003C69E1">
      <w:pPr>
        <w:pStyle w:val="Heading3"/>
      </w:pPr>
      <w:r w:rsidRPr="00D32FA1">
        <w:lastRenderedPageBreak/>
        <w:t xml:space="preserve">e. </w:t>
      </w:r>
      <w:proofErr w:type="gramStart"/>
      <w:r w:rsidRPr="00D32FA1">
        <w:t>Accounting</w:t>
      </w:r>
      <w:proofErr w:type="gramEnd"/>
      <w:r w:rsidRPr="00D32FA1">
        <w:t xml:space="preserve"> standards issued not yet effective</w:t>
      </w:r>
    </w:p>
    <w:p w14:paraId="613B083C" w14:textId="77777777" w:rsidR="003C69E1" w:rsidRPr="00D32FA1" w:rsidRDefault="003C69E1" w:rsidP="003C69E1">
      <w:r w:rsidRPr="00D32FA1">
        <w:t xml:space="preserve">There are no new, revised or amended standards that are not yet effective and/or applicable to the Group as </w:t>
      </w:r>
      <w:proofErr w:type="gramStart"/>
      <w:r w:rsidRPr="00D32FA1">
        <w:t>at</w:t>
      </w:r>
      <w:proofErr w:type="gramEnd"/>
      <w:r w:rsidRPr="00D32FA1">
        <w:t xml:space="preserve"> 30 June 2025.</w:t>
      </w:r>
    </w:p>
    <w:p w14:paraId="30B7CD20" w14:textId="77777777" w:rsidR="003C69E1" w:rsidRPr="00D32FA1" w:rsidRDefault="003C69E1" w:rsidP="003C69E1">
      <w:pPr>
        <w:pStyle w:val="Heading3"/>
      </w:pPr>
      <w:r w:rsidRPr="00D32FA1">
        <w:t>f. Functional and presentation currency</w:t>
      </w:r>
    </w:p>
    <w:p w14:paraId="16450A9C" w14:textId="77777777" w:rsidR="003C69E1" w:rsidRPr="00D32FA1" w:rsidRDefault="003C69E1" w:rsidP="003C69E1">
      <w:r w:rsidRPr="00D32FA1">
        <w:t>These financial statements are presented in New Zealand dollars ($), which is the Controlling Entity and Group's functional and presentational currency. All financial information presented in New Zealand dollars has been rounded to the nearest thousand or nearest dollar where appropriate.</w:t>
      </w:r>
    </w:p>
    <w:p w14:paraId="71B4CF2C" w14:textId="77777777" w:rsidR="003C69E1" w:rsidRPr="00D32FA1" w:rsidRDefault="003C69E1" w:rsidP="003C69E1">
      <w:pPr>
        <w:pStyle w:val="Heading3"/>
      </w:pPr>
      <w:r w:rsidRPr="00D32FA1">
        <w:t>g. Income Tax</w:t>
      </w:r>
    </w:p>
    <w:p w14:paraId="407CB648" w14:textId="77777777" w:rsidR="003C69E1" w:rsidRPr="00D32FA1" w:rsidRDefault="003C69E1" w:rsidP="003C69E1">
      <w:r w:rsidRPr="00D32FA1">
        <w:t>The Controlling Entity is exempt from income tax by virtue of its charitable objectives under section CW41 and CW42 of the Income Tax Act 2007 and its status as a registered charity.</w:t>
      </w:r>
    </w:p>
    <w:p w14:paraId="0B69C632" w14:textId="77777777" w:rsidR="003C69E1" w:rsidRPr="00D32FA1" w:rsidRDefault="003C69E1" w:rsidP="003C69E1">
      <w:pPr>
        <w:pStyle w:val="pgnum"/>
      </w:pPr>
      <w:r w:rsidRPr="00D32FA1">
        <w:lastRenderedPageBreak/>
        <w:t>Page 18</w:t>
      </w:r>
    </w:p>
    <w:p w14:paraId="73E51E10" w14:textId="77777777" w:rsidR="003C69E1" w:rsidRPr="00D32FA1" w:rsidRDefault="003C69E1" w:rsidP="003C69E1">
      <w:pPr>
        <w:pStyle w:val="Heading3"/>
      </w:pPr>
      <w:r w:rsidRPr="00D32FA1">
        <w:t>h. Use of estimates and judgements</w:t>
      </w:r>
    </w:p>
    <w:p w14:paraId="37BF4AF7" w14:textId="77777777" w:rsidR="003C69E1" w:rsidRPr="00D32FA1" w:rsidRDefault="003C69E1" w:rsidP="003C69E1">
      <w:pPr>
        <w:pStyle w:val="Heading4"/>
      </w:pPr>
      <w:r w:rsidRPr="00D32FA1">
        <w:t>Judgements</w:t>
      </w:r>
    </w:p>
    <w:p w14:paraId="1D777585" w14:textId="08BF727D" w:rsidR="00347524" w:rsidRDefault="003C69E1" w:rsidP="00AD1642">
      <w:r w:rsidRPr="00D32FA1">
        <w:t>In the process of applying the Controlling Entity's and Group's accounting policies, management has made the following judgements that have had the most significant effect on the amounts recognised in the financial statements:</w:t>
      </w:r>
    </w:p>
    <w:p w14:paraId="194B456B" w14:textId="77777777" w:rsidR="003C69E1" w:rsidRPr="003C69E1" w:rsidRDefault="003C69E1" w:rsidP="003C69E1">
      <w:pPr>
        <w:pStyle w:val="Heading5"/>
        <w:rPr>
          <w:i/>
        </w:rPr>
      </w:pPr>
      <w:r w:rsidRPr="003C69E1">
        <w:t>Control Assessment Judgement</w:t>
      </w:r>
    </w:p>
    <w:p w14:paraId="77B2DEBA" w14:textId="77777777" w:rsidR="003C69E1" w:rsidRPr="00D32FA1" w:rsidRDefault="003C69E1" w:rsidP="003C69E1">
      <w:r w:rsidRPr="00D32FA1">
        <w:t xml:space="preserve">Management has judged that both the Controlling Entity and its </w:t>
      </w:r>
      <w:proofErr w:type="gramStart"/>
      <w:r w:rsidRPr="00D32FA1">
        <w:t>trading controlled</w:t>
      </w:r>
      <w:proofErr w:type="gramEnd"/>
      <w:r w:rsidRPr="00D32FA1">
        <w:t xml:space="preserve"> entities are public benefit entities. The primary objective of all entities is to provide services for community or social benefit. Any equity invested in the </w:t>
      </w:r>
      <w:proofErr w:type="gramStart"/>
      <w:r w:rsidRPr="00D32FA1">
        <w:t>trading controlled</w:t>
      </w:r>
      <w:proofErr w:type="gramEnd"/>
      <w:r w:rsidRPr="00D32FA1">
        <w:t xml:space="preserve"> entity has been provided with a view to supporting that primary objective rather than for a financial return to members.</w:t>
      </w:r>
    </w:p>
    <w:p w14:paraId="24178301" w14:textId="77777777" w:rsidR="003C69E1" w:rsidRPr="00D32FA1" w:rsidRDefault="003C69E1" w:rsidP="003C69E1">
      <w:r w:rsidRPr="00D32FA1">
        <w:t xml:space="preserve">Management has judged that Foundation Properties Limited and Foundation Ventures Limited are controlled by the Controlling Entity as the Board appoint and remove the Board of Foundation Properties Limited and Foundation Ventures Limited. The Controlling Entity also owns 100% of the issued share capital of Foundation Properties </w:t>
      </w:r>
      <w:r w:rsidRPr="00D32FA1">
        <w:lastRenderedPageBreak/>
        <w:t>Limited and Foundation Ventures Limited. Accordingly, Foundation Properties Limited and Foundation Ventures Limited have both been consolidated into the Group financial statements.</w:t>
      </w:r>
    </w:p>
    <w:p w14:paraId="3509738A" w14:textId="77777777" w:rsidR="003C69E1" w:rsidRPr="00D32FA1" w:rsidRDefault="003C69E1" w:rsidP="003C69E1">
      <w:r w:rsidRPr="00D32FA1">
        <w:t>There are also specific trusts which do fall within the control of the Group and Controlling Entity due to the commonality of objectives, the ability of the Controlling Entity's management to influence operating decisions and its treatment upon dissolution.</w:t>
      </w:r>
    </w:p>
    <w:p w14:paraId="46A2351F" w14:textId="77777777" w:rsidR="003C69E1" w:rsidRPr="003C69E1" w:rsidRDefault="003C69E1" w:rsidP="003C69E1">
      <w:pPr>
        <w:pStyle w:val="Heading5"/>
        <w:rPr>
          <w:i/>
        </w:rPr>
      </w:pPr>
      <w:r w:rsidRPr="003C69E1">
        <w:t>Revenue Recognition</w:t>
      </w:r>
    </w:p>
    <w:p w14:paraId="57DCC4BF" w14:textId="77777777" w:rsidR="003C69E1" w:rsidRPr="00D32FA1" w:rsidRDefault="003C69E1" w:rsidP="003C69E1">
      <w:r w:rsidRPr="00D32FA1">
        <w:t>Revenue is recognised according to the policies outlined in Note 3 (l) which outlines the key judgements made.</w:t>
      </w:r>
    </w:p>
    <w:p w14:paraId="4B74AF19" w14:textId="77777777" w:rsidR="003C69E1" w:rsidRPr="003C69E1" w:rsidRDefault="003C69E1" w:rsidP="003C69E1">
      <w:pPr>
        <w:pStyle w:val="Heading5"/>
        <w:rPr>
          <w:i/>
        </w:rPr>
      </w:pPr>
      <w:r w:rsidRPr="003C69E1">
        <w:t>Statement of Service Performance</w:t>
      </w:r>
    </w:p>
    <w:p w14:paraId="566E3882" w14:textId="77777777" w:rsidR="003C69E1" w:rsidRPr="00D32FA1" w:rsidRDefault="003C69E1" w:rsidP="003C69E1">
      <w:r w:rsidRPr="00D32FA1">
        <w:t>In preparing the Group's Consolidated Statement of Service Performance on print pages 4 to 10, management has made judgements in relation to which measures and indicators best reflect the achievement status of our performance of the Group's mission to empower New Zealanders who are blind, deafblind, or low vision to live the life they choose, and ultimately contribute towards specific key priorities and objectives.</w:t>
      </w:r>
    </w:p>
    <w:p w14:paraId="5D7AB8AE" w14:textId="77777777" w:rsidR="003C69E1" w:rsidRPr="00D32FA1" w:rsidRDefault="003C69E1" w:rsidP="003C69E1">
      <w:pPr>
        <w:pStyle w:val="pgnum"/>
      </w:pPr>
      <w:r w:rsidRPr="00D32FA1">
        <w:lastRenderedPageBreak/>
        <w:t>Page 19</w:t>
      </w:r>
    </w:p>
    <w:p w14:paraId="480BC2CD" w14:textId="77777777" w:rsidR="003C69E1" w:rsidRPr="00D32FA1" w:rsidRDefault="003C69E1" w:rsidP="003C69E1">
      <w:r w:rsidRPr="00D32FA1">
        <w:t>The selection of measures to report was initially based on management's assessment of what data was currently available, reliable, and could be independently verified. This was further refined through discussions with staff and key management personnel, as a result the key services were identified that would best illustrate what the Group has done in pursuit of its objectives. The performance measures related to our key services are designed to inform on our key priorities of independence, educate and equip, social inclusion, and for purpose organisation. It must be noted, that through this process management decided not to report against all objectives/measures that contribute to the outcome of the Group's services because, at this time, outputs for these measures are not easily available.</w:t>
      </w:r>
    </w:p>
    <w:p w14:paraId="063D1947" w14:textId="77777777" w:rsidR="003C69E1" w:rsidRPr="00D32FA1" w:rsidRDefault="003C69E1" w:rsidP="003C69E1">
      <w:pPr>
        <w:pStyle w:val="Heading4"/>
      </w:pPr>
      <w:r w:rsidRPr="00D32FA1">
        <w:t>Estimates</w:t>
      </w:r>
    </w:p>
    <w:p w14:paraId="70FF745C" w14:textId="77777777" w:rsidR="003C69E1" w:rsidRPr="00D32FA1" w:rsidRDefault="003C69E1" w:rsidP="003C69E1">
      <w:r w:rsidRPr="00D32FA1">
        <w:t>Assumptions and estimation uncertainties that have a significant risk of resulting in a material adjustment in the year ending 30 June 2025 include the following:</w:t>
      </w:r>
    </w:p>
    <w:p w14:paraId="131FD6C6" w14:textId="77777777" w:rsidR="003C69E1" w:rsidRPr="00D32FA1" w:rsidRDefault="003C69E1" w:rsidP="003C69E1">
      <w:pPr>
        <w:pStyle w:val="Heading4"/>
      </w:pPr>
      <w:r w:rsidRPr="00D32FA1">
        <w:t>Revenue from legacies</w:t>
      </w:r>
    </w:p>
    <w:p w14:paraId="477F2C64" w14:textId="77777777" w:rsidR="003C69E1" w:rsidRPr="00D32FA1" w:rsidRDefault="003C69E1" w:rsidP="003C69E1">
      <w:r w:rsidRPr="00D32FA1">
        <w:t>Where revenue from legacies derives from a life interest it is estimated using mortality rates published by New Zealand Statistics.</w:t>
      </w:r>
    </w:p>
    <w:p w14:paraId="74D6D696" w14:textId="77777777" w:rsidR="003C69E1" w:rsidRPr="00D32FA1" w:rsidRDefault="003C69E1" w:rsidP="003C69E1">
      <w:pPr>
        <w:pStyle w:val="Heading4"/>
      </w:pPr>
      <w:r w:rsidRPr="00D32FA1">
        <w:lastRenderedPageBreak/>
        <w:t>Valuation of investment property</w:t>
      </w:r>
    </w:p>
    <w:p w14:paraId="70F325A9" w14:textId="77777777" w:rsidR="003C69E1" w:rsidRPr="00D32FA1" w:rsidRDefault="003C69E1" w:rsidP="003C69E1">
      <w:r w:rsidRPr="00D32FA1">
        <w:t>Estimates relating to fair value of investment property are described in more detail in note 3(g) and note 15.</w:t>
      </w:r>
    </w:p>
    <w:p w14:paraId="3AF8B743" w14:textId="77777777" w:rsidR="003C69E1" w:rsidRPr="00D32FA1" w:rsidRDefault="003C69E1" w:rsidP="003C69E1">
      <w:r w:rsidRPr="00D32FA1">
        <w:t>The Royston property has been valued on the assumption that planning has been granted for the appropriate developments across the entire site. If this assumption was not applied the value would be materially lower, refer to note 15.</w:t>
      </w:r>
    </w:p>
    <w:p w14:paraId="729B4A59" w14:textId="77777777" w:rsidR="003C69E1" w:rsidRPr="00D32FA1" w:rsidRDefault="003C69E1" w:rsidP="003C69E1">
      <w:pPr>
        <w:pStyle w:val="Heading4"/>
      </w:pPr>
      <w:r w:rsidRPr="00D32FA1">
        <w:t>Allocation of overheads</w:t>
      </w:r>
    </w:p>
    <w:p w14:paraId="4A801D56" w14:textId="77777777" w:rsidR="003C69E1" w:rsidRPr="00D32FA1" w:rsidRDefault="003C69E1" w:rsidP="003C69E1">
      <w:proofErr w:type="gramStart"/>
      <w:r w:rsidRPr="00D32FA1">
        <w:t>For the purpose of</w:t>
      </w:r>
      <w:proofErr w:type="gramEnd"/>
      <w:r w:rsidRPr="00D32FA1">
        <w:t xml:space="preserve"> disclosing expenditure by classification in the Statement of Comprehensive Revenue and Expenses, Overhead costs including finance, human resources, administration and information technology have been allocated to the various support service lines </w:t>
      </w:r>
      <w:proofErr w:type="gramStart"/>
      <w:r w:rsidRPr="00D32FA1">
        <w:t>on the basis of</w:t>
      </w:r>
      <w:proofErr w:type="gramEnd"/>
      <w:r w:rsidRPr="00D32FA1">
        <w:t xml:space="preserve"> headcount. Property costs have been allocated on occupancy proportions and fleet costs </w:t>
      </w:r>
      <w:proofErr w:type="gramStart"/>
      <w:r w:rsidRPr="00D32FA1">
        <w:t>on the basis of</w:t>
      </w:r>
      <w:proofErr w:type="gramEnd"/>
      <w:r w:rsidRPr="00D32FA1">
        <w:t xml:space="preserve"> motor vehicle usage.</w:t>
      </w:r>
    </w:p>
    <w:p w14:paraId="2FF24063" w14:textId="77777777" w:rsidR="003C69E1" w:rsidRPr="00D32FA1" w:rsidRDefault="003C69E1" w:rsidP="003C69E1">
      <w:pPr>
        <w:pStyle w:val="Heading4"/>
      </w:pPr>
      <w:r w:rsidRPr="00D32FA1">
        <w:t>Changes in Accounting Estimates</w:t>
      </w:r>
    </w:p>
    <w:p w14:paraId="7B9CEF20" w14:textId="77777777" w:rsidR="003C69E1" w:rsidRPr="00D32FA1" w:rsidRDefault="003C69E1" w:rsidP="003C69E1">
      <w:r w:rsidRPr="00D32FA1">
        <w:t>There have been no material changes in the accounting estimates during the year ended 30 June 2025.</w:t>
      </w:r>
    </w:p>
    <w:p w14:paraId="4E8EA4AC" w14:textId="77777777" w:rsidR="003C69E1" w:rsidRPr="00D32FA1" w:rsidRDefault="003C69E1" w:rsidP="003C69E1">
      <w:pPr>
        <w:pStyle w:val="pgnum"/>
      </w:pPr>
      <w:r w:rsidRPr="00D32FA1">
        <w:lastRenderedPageBreak/>
        <w:t>Page 20</w:t>
      </w:r>
    </w:p>
    <w:p w14:paraId="515032AD" w14:textId="77777777" w:rsidR="003C69E1" w:rsidRPr="00D32FA1" w:rsidRDefault="003C69E1" w:rsidP="003C69E1">
      <w:pPr>
        <w:pStyle w:val="Heading2"/>
      </w:pPr>
      <w:r w:rsidRPr="00D32FA1">
        <w:t>Note 3 Material Accounting Policies</w:t>
      </w:r>
    </w:p>
    <w:p w14:paraId="0CB4E8AC" w14:textId="77777777" w:rsidR="003C69E1" w:rsidRPr="00D32FA1" w:rsidRDefault="003C69E1" w:rsidP="003C69E1">
      <w:r w:rsidRPr="00D32FA1">
        <w:t>The accounting policies set out below have been applied consistently to all periods presented in these financial statements. There have been no changes in material accounting policies during the year ended 30 June 2025.</w:t>
      </w:r>
    </w:p>
    <w:p w14:paraId="134ECF73" w14:textId="77777777" w:rsidR="003C69E1" w:rsidRPr="00D32FA1" w:rsidRDefault="003C69E1" w:rsidP="003C69E1">
      <w:r w:rsidRPr="00D32FA1">
        <w:t>The accounting policies have been applied consistently by Group entities.</w:t>
      </w:r>
    </w:p>
    <w:p w14:paraId="517934C2" w14:textId="77777777" w:rsidR="003C69E1" w:rsidRPr="00D32FA1" w:rsidRDefault="003C69E1" w:rsidP="003C69E1">
      <w:pPr>
        <w:pStyle w:val="Heading3"/>
      </w:pPr>
      <w:r w:rsidRPr="00D32FA1">
        <w:t>a. Basis of consolidation</w:t>
      </w:r>
    </w:p>
    <w:p w14:paraId="31E9E958" w14:textId="77777777" w:rsidR="003C69E1" w:rsidRPr="00D32FA1" w:rsidRDefault="003C69E1" w:rsidP="003C69E1">
      <w:r w:rsidRPr="00D32FA1">
        <w:t xml:space="preserve">The Group financial statements incorporate the financial statements of the Controlling Entity and controlled entities (including special purpose entities) controlled by the Controlling Entity (its subsidiaries). Control is achieved where the Controlling Entity has the power to govern the financial and operating policies of an entity </w:t>
      </w:r>
      <w:proofErr w:type="gramStart"/>
      <w:r w:rsidRPr="00D32FA1">
        <w:t>so as to</w:t>
      </w:r>
      <w:proofErr w:type="gramEnd"/>
      <w:r w:rsidRPr="00D32FA1">
        <w:t xml:space="preserve"> obtain benefits from its activities.</w:t>
      </w:r>
    </w:p>
    <w:p w14:paraId="75A999E6" w14:textId="77777777" w:rsidR="003C69E1" w:rsidRPr="00D32FA1" w:rsidRDefault="003C69E1" w:rsidP="003C69E1">
      <w:r w:rsidRPr="00D32FA1">
        <w:t xml:space="preserve">The acquisition method is used to prepare the Group financial statements, which involves adding together like items of assets, liabilities, equity, revenue and expenses on a line-by-line basis. All significant balances and transactions between the Controlling Entity and its subsidiaries are eliminated on consolidation. The financial statements of </w:t>
      </w:r>
      <w:r w:rsidRPr="00D32FA1">
        <w:lastRenderedPageBreak/>
        <w:t>subsidiaries are included in the Group financial statements from the date that control commences until the date that control ceases.</w:t>
      </w:r>
    </w:p>
    <w:p w14:paraId="068210F5" w14:textId="77777777" w:rsidR="003C69E1" w:rsidRPr="00D32FA1" w:rsidRDefault="003C69E1" w:rsidP="003C69E1">
      <w:pPr>
        <w:pStyle w:val="Heading3"/>
      </w:pPr>
      <w:r w:rsidRPr="00D32FA1">
        <w:t xml:space="preserve">b. </w:t>
      </w:r>
      <w:proofErr w:type="gramStart"/>
      <w:r w:rsidRPr="00D32FA1">
        <w:t>Foreign</w:t>
      </w:r>
      <w:proofErr w:type="gramEnd"/>
      <w:r w:rsidRPr="00D32FA1">
        <w:t xml:space="preserve"> currency</w:t>
      </w:r>
    </w:p>
    <w:p w14:paraId="46D138FB" w14:textId="77777777" w:rsidR="003C69E1" w:rsidRPr="00D32FA1" w:rsidRDefault="003C69E1" w:rsidP="003C69E1">
      <w:r w:rsidRPr="00D32FA1">
        <w:t>Transactions in foreign currencies are converted at the rate of exchange at the date of the transaction.</w:t>
      </w:r>
    </w:p>
    <w:p w14:paraId="6383D4F1" w14:textId="77777777" w:rsidR="003C69E1" w:rsidRPr="00D32FA1" w:rsidRDefault="003C69E1" w:rsidP="003C69E1">
      <w:r w:rsidRPr="00D32FA1">
        <w:t xml:space="preserve">At the balance date, any foreign currency monetary assets and liabilities are translated at the exchange rate at that </w:t>
      </w:r>
      <w:proofErr w:type="gramStart"/>
      <w:r w:rsidRPr="00D32FA1">
        <w:t>date</w:t>
      </w:r>
      <w:proofErr w:type="gramEnd"/>
      <w:r w:rsidRPr="00D32FA1">
        <w:t xml:space="preserve"> and any resulting exchange variations are included in the surplus/(deficit).</w:t>
      </w:r>
    </w:p>
    <w:p w14:paraId="538D00A2" w14:textId="77777777" w:rsidR="003C69E1" w:rsidRPr="00D32FA1" w:rsidRDefault="003C69E1" w:rsidP="003C69E1">
      <w:pPr>
        <w:pStyle w:val="Heading3"/>
      </w:pPr>
      <w:r w:rsidRPr="00D32FA1">
        <w:t xml:space="preserve">c. </w:t>
      </w:r>
      <w:proofErr w:type="gramStart"/>
      <w:r w:rsidRPr="00D32FA1">
        <w:t>Financial</w:t>
      </w:r>
      <w:proofErr w:type="gramEnd"/>
      <w:r w:rsidRPr="00D32FA1">
        <w:t xml:space="preserve"> instruments</w:t>
      </w:r>
    </w:p>
    <w:p w14:paraId="635E33F2" w14:textId="77777777" w:rsidR="003C69E1" w:rsidRPr="00D32FA1" w:rsidRDefault="003C69E1" w:rsidP="003C69E1">
      <w:pPr>
        <w:pStyle w:val="Heading4"/>
      </w:pPr>
      <w:r w:rsidRPr="00D32FA1">
        <w:t>Non-derivative financial instruments</w:t>
      </w:r>
    </w:p>
    <w:p w14:paraId="2FFBB6BD" w14:textId="77777777" w:rsidR="003C69E1" w:rsidRPr="00D32FA1" w:rsidRDefault="003C69E1" w:rsidP="003C69E1">
      <w:r w:rsidRPr="00D32FA1">
        <w:t xml:space="preserve">Non-derivative financial instruments comprise cash and cash equivalents, trade receivables, short-term investments, other receivables from exchange transactions, </w:t>
      </w:r>
      <w:proofErr w:type="spellStart"/>
      <w:r w:rsidRPr="00D32FA1">
        <w:t>recoverables</w:t>
      </w:r>
      <w:proofErr w:type="spellEnd"/>
      <w:r w:rsidRPr="00D32FA1">
        <w:t xml:space="preserve"> from non-exchange transactions, bonds and investments, trade and other payables from exchange transactions, bank loan, other liabilities from non-exchange transactions, employee benefits, assets held for sale and revenue received in advance.</w:t>
      </w:r>
    </w:p>
    <w:p w14:paraId="669E32BF" w14:textId="77777777" w:rsidR="003C69E1" w:rsidRPr="00D32FA1" w:rsidRDefault="003C69E1" w:rsidP="003C69E1">
      <w:pPr>
        <w:pStyle w:val="pgnum"/>
      </w:pPr>
      <w:r w:rsidRPr="00D32FA1">
        <w:lastRenderedPageBreak/>
        <w:t>Page 21</w:t>
      </w:r>
    </w:p>
    <w:p w14:paraId="5E0DAB2B" w14:textId="77777777" w:rsidR="003C69E1" w:rsidRPr="00D32FA1" w:rsidRDefault="003C69E1" w:rsidP="003C69E1">
      <w:r w:rsidRPr="00D32FA1">
        <w:t>Non-derivative financial instruments are recognised initially at fair value plus directly attributable transaction costs.</w:t>
      </w:r>
    </w:p>
    <w:p w14:paraId="4D6C6C08" w14:textId="77777777" w:rsidR="003C69E1" w:rsidRPr="00D32FA1" w:rsidRDefault="003C69E1" w:rsidP="003C69E1">
      <w:r w:rsidRPr="00D32FA1">
        <w:t>A financial instrument is recognised if the Group becomes a party to the contractual provisions of the instrument. Financial assets are derecognised if the Group's contractual rights to the cash flows from the financial assets expire. Financial liabilities are derecognised if the Group's obligations specified in the contract expire or are discharged or cancelled.</w:t>
      </w:r>
    </w:p>
    <w:p w14:paraId="53795FD3" w14:textId="77777777" w:rsidR="003C69E1" w:rsidRPr="00D32FA1" w:rsidRDefault="003C69E1" w:rsidP="003C69E1">
      <w:pPr>
        <w:pStyle w:val="Heading4"/>
      </w:pPr>
      <w:r w:rsidRPr="00D32FA1">
        <w:t>Cash and cash equivalents</w:t>
      </w:r>
    </w:p>
    <w:p w14:paraId="725DF139" w14:textId="77777777" w:rsidR="003C69E1" w:rsidRPr="00D32FA1" w:rsidRDefault="003C69E1" w:rsidP="003C69E1">
      <w:r w:rsidRPr="00D32FA1">
        <w:t>Cash and cash equivalents comprise cash balances, short-term deposits and bank overdrafts.</w:t>
      </w:r>
    </w:p>
    <w:p w14:paraId="18FC142A" w14:textId="77777777" w:rsidR="003C69E1" w:rsidRPr="00D32FA1" w:rsidRDefault="003C69E1" w:rsidP="003C69E1">
      <w:proofErr w:type="gramStart"/>
      <w:r w:rsidRPr="00D32FA1">
        <w:t>Subsequent to</w:t>
      </w:r>
      <w:proofErr w:type="gramEnd"/>
      <w:r w:rsidRPr="00D32FA1">
        <w:t xml:space="preserve"> initial recognition, these financial assets are measured at amortised cost using the effective interest method, less any impairment losses. They are categorised as loans and receivables.</w:t>
      </w:r>
    </w:p>
    <w:p w14:paraId="199E5DDC" w14:textId="77777777" w:rsidR="003C69E1" w:rsidRPr="00D32FA1" w:rsidRDefault="003C69E1" w:rsidP="003C69E1">
      <w:pPr>
        <w:pStyle w:val="Heading4"/>
      </w:pPr>
      <w:r w:rsidRPr="00D32FA1">
        <w:t>Term investments</w:t>
      </w:r>
    </w:p>
    <w:p w14:paraId="6B838927" w14:textId="77777777" w:rsidR="003C69E1" w:rsidRPr="00D32FA1" w:rsidRDefault="003C69E1" w:rsidP="003C69E1">
      <w:r w:rsidRPr="00D32FA1">
        <w:t xml:space="preserve">Term investments comprise term deposits which have a term greater than three months and therefore do not fall into the category of cash and cash equivalents. Those with a </w:t>
      </w:r>
      <w:r w:rsidRPr="00D32FA1">
        <w:lastRenderedPageBreak/>
        <w:t>maturity date less than 12 months from balance date are deemed current and those greater are shown as non-current.</w:t>
      </w:r>
    </w:p>
    <w:p w14:paraId="30317AE8" w14:textId="77777777" w:rsidR="003C69E1" w:rsidRPr="00D32FA1" w:rsidRDefault="003C69E1" w:rsidP="003C69E1">
      <w:pPr>
        <w:pStyle w:val="Heading4"/>
      </w:pPr>
      <w:r w:rsidRPr="00D32FA1">
        <w:t>Bonds and investments</w:t>
      </w:r>
    </w:p>
    <w:p w14:paraId="7544D2BF" w14:textId="77777777" w:rsidR="003C69E1" w:rsidRPr="00D32FA1" w:rsidRDefault="003C69E1" w:rsidP="003C69E1">
      <w:r w:rsidRPr="00D32FA1">
        <w:t xml:space="preserve">Financial assets are classified at fair value through surplus/(deficit) (FVTSD) where the financial asset is either held for trading or it is designated as a FVTSD. A financial asset may be designated at FVTSD upon initial recognition if the financial asset forms part of a group of financial assets or financial liabilities or both, which is managed and its performance is evaluated on a fair value basis, in accordance with the Group's documented risk management or investment strategy, and information about the grouping is provided internally on that basis. Investments consist of equities, bonds and cash managed by an investment advisor. Management </w:t>
      </w:r>
      <w:proofErr w:type="gramStart"/>
      <w:r w:rsidRPr="00D32FA1">
        <w:t>view</w:t>
      </w:r>
      <w:proofErr w:type="gramEnd"/>
      <w:r w:rsidRPr="00D32FA1">
        <w:t xml:space="preserve"> the portfolio </w:t>
      </w:r>
      <w:proofErr w:type="gramStart"/>
      <w:r w:rsidRPr="00D32FA1">
        <w:t>as a whole as</w:t>
      </w:r>
      <w:proofErr w:type="gramEnd"/>
      <w:r w:rsidRPr="00D32FA1">
        <w:t xml:space="preserve"> this is in line with the investment strategy. All investments are therefore designated at fair value through surplus/(deficit): Financial assets at FVTSD are stated at fair value, with any resultant gain or loss recognised in the statement of comprehensive revenue and expense surplus/(deficit).</w:t>
      </w:r>
    </w:p>
    <w:p w14:paraId="6C55D9A0" w14:textId="42E09025" w:rsidR="00AE3056" w:rsidRDefault="003C69E1" w:rsidP="003C69E1">
      <w:r w:rsidRPr="00D32FA1">
        <w:t>The net gain or loss recognised in surplus/(deficit) incorporates any dividend or interest earned on the financial asset.</w:t>
      </w:r>
    </w:p>
    <w:p w14:paraId="3C06B129" w14:textId="77777777" w:rsidR="00AE3056" w:rsidRDefault="00AE3056">
      <w:pPr>
        <w:spacing w:after="0" w:line="240" w:lineRule="auto"/>
      </w:pPr>
      <w:r>
        <w:br w:type="page"/>
      </w:r>
    </w:p>
    <w:p w14:paraId="348AD339" w14:textId="77777777" w:rsidR="003C69E1" w:rsidRPr="00D32FA1" w:rsidRDefault="003C69E1" w:rsidP="003C69E1">
      <w:pPr>
        <w:pStyle w:val="pgnum"/>
      </w:pPr>
      <w:r w:rsidRPr="00D32FA1">
        <w:lastRenderedPageBreak/>
        <w:t>Page 22</w:t>
      </w:r>
    </w:p>
    <w:p w14:paraId="4CD61489" w14:textId="77777777" w:rsidR="003C69E1" w:rsidRPr="00D32FA1" w:rsidRDefault="003C69E1" w:rsidP="003C69E1">
      <w:pPr>
        <w:pStyle w:val="Heading4"/>
      </w:pPr>
      <w:r w:rsidRPr="00D32FA1">
        <w:t>Receivables and advances</w:t>
      </w:r>
    </w:p>
    <w:p w14:paraId="4BDEBC03" w14:textId="77777777" w:rsidR="003C69E1" w:rsidRPr="00D32FA1" w:rsidRDefault="003C69E1" w:rsidP="003C69E1">
      <w:r w:rsidRPr="00D32FA1">
        <w:t>Advances to related parties comprise cash advances with no fixed repayment date. A loss allowance for expected credit losses is recognised if the estimated loss allowance is not trivial.</w:t>
      </w:r>
    </w:p>
    <w:p w14:paraId="3ADF9CAD" w14:textId="77777777" w:rsidR="003C69E1" w:rsidRPr="00D32FA1" w:rsidRDefault="003C69E1" w:rsidP="003C69E1">
      <w:pPr>
        <w:pStyle w:val="Heading4"/>
      </w:pPr>
      <w:r w:rsidRPr="00D32FA1">
        <w:t>Other non-derivative financial instruments</w:t>
      </w:r>
    </w:p>
    <w:p w14:paraId="2F8A6DAB" w14:textId="77777777" w:rsidR="003C69E1" w:rsidRPr="00D32FA1" w:rsidRDefault="003C69E1" w:rsidP="003C69E1">
      <w:r w:rsidRPr="00D32FA1">
        <w:t>Trade and other payables from exchange transactions, bank loan, other liabilities from non-exchange transactions, employee benefits, advances from controlled entities and deferred revenue.</w:t>
      </w:r>
    </w:p>
    <w:p w14:paraId="6C9E0446" w14:textId="77777777" w:rsidR="003C69E1" w:rsidRPr="00D32FA1" w:rsidRDefault="003C69E1" w:rsidP="003C69E1">
      <w:r w:rsidRPr="00D32FA1">
        <w:t>A loss allowance for expected credit losses ("ECL") is recognised if the estimated loss allowance is not trivial.</w:t>
      </w:r>
    </w:p>
    <w:p w14:paraId="0516D264" w14:textId="77777777" w:rsidR="003C69E1" w:rsidRPr="00D32FA1" w:rsidRDefault="003C69E1" w:rsidP="003C69E1">
      <w:proofErr w:type="gramStart"/>
      <w:r w:rsidRPr="00D32FA1">
        <w:t>Subsequent to</w:t>
      </w:r>
      <w:proofErr w:type="gramEnd"/>
      <w:r w:rsidRPr="00D32FA1">
        <w:t xml:space="preserve"> initial recognition, these financial liabilities are measured at amortised cost using the effective interest method. They are categorised as financial liabilities at amortised cost.</w:t>
      </w:r>
    </w:p>
    <w:p w14:paraId="5791FB9A" w14:textId="77777777" w:rsidR="003C69E1" w:rsidRPr="00D32FA1" w:rsidRDefault="003C69E1" w:rsidP="003C69E1">
      <w:pPr>
        <w:pStyle w:val="Heading4"/>
      </w:pPr>
      <w:r w:rsidRPr="00D32FA1">
        <w:lastRenderedPageBreak/>
        <w:t>Impairment of financial assets</w:t>
      </w:r>
    </w:p>
    <w:p w14:paraId="166E2268" w14:textId="77777777" w:rsidR="003C69E1" w:rsidRPr="00D32FA1" w:rsidRDefault="003C69E1" w:rsidP="003C69E1">
      <w:r w:rsidRPr="00D32FA1">
        <w:t>Financial assets are assessed for indicators of credit loss at the end of each reporting period. A credit loss exists where there is objective evidence that the estimated future cash flows have been impacted. Objective evidence could include:</w:t>
      </w:r>
    </w:p>
    <w:p w14:paraId="1A2AB2FF" w14:textId="77777777" w:rsidR="003C69E1" w:rsidRPr="00D32FA1" w:rsidRDefault="003C69E1" w:rsidP="003C69E1">
      <w:r w:rsidRPr="00D32FA1">
        <w:t>Significant financial difficulty of the counterparty; or</w:t>
      </w:r>
    </w:p>
    <w:p w14:paraId="7321917D" w14:textId="77777777" w:rsidR="003C69E1" w:rsidRPr="00D32FA1" w:rsidRDefault="003C69E1" w:rsidP="003C69E1">
      <w:r w:rsidRPr="00D32FA1">
        <w:t>Default or late payments; or</w:t>
      </w:r>
    </w:p>
    <w:p w14:paraId="69D752BB" w14:textId="77777777" w:rsidR="003C69E1" w:rsidRPr="00D32FA1" w:rsidRDefault="003C69E1" w:rsidP="003C69E1">
      <w:r w:rsidRPr="00D32FA1">
        <w:t>It becomes probable that the counterparty will enter bankruptcy or financial reorganisation.</w:t>
      </w:r>
    </w:p>
    <w:p w14:paraId="048DC68D" w14:textId="77777777" w:rsidR="003C69E1" w:rsidRPr="00D32FA1" w:rsidRDefault="003C69E1" w:rsidP="003C69E1">
      <w:r w:rsidRPr="00D32FA1">
        <w:t xml:space="preserve">The Group applies the simplified ECL approach, in measuring ECL's, receivables have been </w:t>
      </w:r>
      <w:proofErr w:type="gramStart"/>
      <w:r w:rsidRPr="00D32FA1">
        <w:t>grouped, and</w:t>
      </w:r>
      <w:proofErr w:type="gramEnd"/>
      <w:r w:rsidRPr="00D32FA1">
        <w:t xml:space="preserve"> assessed on a collective basis as they </w:t>
      </w:r>
      <w:proofErr w:type="spellStart"/>
      <w:r w:rsidRPr="00D32FA1">
        <w:t>posses</w:t>
      </w:r>
      <w:proofErr w:type="spellEnd"/>
      <w:r w:rsidRPr="00D32FA1">
        <w:t xml:space="preserve"> shared credit risk characteristics. They have then been grouped based on the days past due. A provision matrix is then established based on historical credit loss experience, adjusted for forward looking factors specific to the debtors and the economic environment.</w:t>
      </w:r>
    </w:p>
    <w:p w14:paraId="4E06B0F1" w14:textId="77777777" w:rsidR="003C69E1" w:rsidRPr="00D32FA1" w:rsidRDefault="003C69E1" w:rsidP="003C69E1">
      <w:pPr>
        <w:pStyle w:val="pgnum"/>
      </w:pPr>
      <w:r w:rsidRPr="00D32FA1">
        <w:lastRenderedPageBreak/>
        <w:t>Page 23</w:t>
      </w:r>
    </w:p>
    <w:p w14:paraId="71BEDD59" w14:textId="77777777" w:rsidR="003C69E1" w:rsidRPr="00D32FA1" w:rsidRDefault="003C69E1" w:rsidP="003C69E1">
      <w:pPr>
        <w:pStyle w:val="Heading3"/>
      </w:pPr>
      <w:r w:rsidRPr="00D32FA1">
        <w:t>d. Property, plant and equipment</w:t>
      </w:r>
    </w:p>
    <w:p w14:paraId="423E8A54" w14:textId="77777777" w:rsidR="003C69E1" w:rsidRPr="00D32FA1" w:rsidRDefault="003C69E1" w:rsidP="003C69E1">
      <w:pPr>
        <w:pStyle w:val="Heading4"/>
      </w:pPr>
      <w:r w:rsidRPr="00D32FA1">
        <w:t>Recognition and measurement</w:t>
      </w:r>
    </w:p>
    <w:p w14:paraId="744DA10A" w14:textId="77777777" w:rsidR="003C69E1" w:rsidRPr="00D32FA1" w:rsidRDefault="003C69E1" w:rsidP="003C69E1">
      <w:r w:rsidRPr="00D32FA1">
        <w:t>Items of property, plant and equipment are measured at cost less accumulated depreciation and impairment losses. Items of property, plant and equipment under construction are measured at cost. Cost includes expenditures that are directly attributable to the acquisition of the asset. Purchased software that is integral to the functionality of the related equipment is capitalised as part of that equipment. Donated property, plant and equipment are recognised at fair value on the date of acquisition with the corresponding amount recorded in the surplus/(deficit).</w:t>
      </w:r>
    </w:p>
    <w:p w14:paraId="6127E562" w14:textId="77777777" w:rsidR="003C69E1" w:rsidRPr="00D32FA1" w:rsidRDefault="003C69E1" w:rsidP="003C69E1">
      <w:pPr>
        <w:pStyle w:val="Heading4"/>
      </w:pPr>
      <w:r w:rsidRPr="00D32FA1">
        <w:t>Depreciation</w:t>
      </w:r>
    </w:p>
    <w:p w14:paraId="5297B80B" w14:textId="77777777" w:rsidR="003C69E1" w:rsidRPr="00D32FA1" w:rsidRDefault="003C69E1" w:rsidP="003C69E1">
      <w:r w:rsidRPr="00D32FA1">
        <w:t>Depreciation is recognised in the surplus/(deficit) on a straight-line basis over the estimated useful lives of each part of an item of property, plant and equipment. Land is not depreciated.</w:t>
      </w:r>
    </w:p>
    <w:p w14:paraId="217C56DD" w14:textId="77777777" w:rsidR="003C69E1" w:rsidRPr="00D32FA1" w:rsidRDefault="003C69E1" w:rsidP="003C69E1">
      <w:r w:rsidRPr="00D32FA1">
        <w:t>The estimated useful lives are as follows:</w:t>
      </w:r>
    </w:p>
    <w:p w14:paraId="3A1D2019" w14:textId="77777777" w:rsidR="003C69E1" w:rsidRPr="00D32FA1" w:rsidRDefault="003C69E1" w:rsidP="003C69E1">
      <w:pPr>
        <w:pStyle w:val="ListParagraph"/>
        <w:numPr>
          <w:ilvl w:val="0"/>
          <w:numId w:val="25"/>
        </w:numPr>
      </w:pPr>
      <w:r w:rsidRPr="00D32FA1">
        <w:t>Buildings 3−50 years, 2024: 3−50 years</w:t>
      </w:r>
    </w:p>
    <w:p w14:paraId="0A652152" w14:textId="77777777" w:rsidR="003C69E1" w:rsidRPr="00D32FA1" w:rsidRDefault="003C69E1" w:rsidP="003C69E1">
      <w:pPr>
        <w:pStyle w:val="ListParagraph"/>
        <w:numPr>
          <w:ilvl w:val="0"/>
          <w:numId w:val="25"/>
        </w:numPr>
      </w:pPr>
      <w:r w:rsidRPr="00D32FA1">
        <w:lastRenderedPageBreak/>
        <w:t>Leasehold improvements 6−35 years, 2024: 6−10 years</w:t>
      </w:r>
    </w:p>
    <w:p w14:paraId="64BC1024" w14:textId="77777777" w:rsidR="003C69E1" w:rsidRPr="00D32FA1" w:rsidRDefault="003C69E1" w:rsidP="003C69E1">
      <w:pPr>
        <w:pStyle w:val="ListParagraph"/>
        <w:numPr>
          <w:ilvl w:val="0"/>
          <w:numId w:val="25"/>
        </w:numPr>
      </w:pPr>
      <w:r w:rsidRPr="00D32FA1">
        <w:t>Vehicles 5 years, 2024: 5 years</w:t>
      </w:r>
    </w:p>
    <w:p w14:paraId="1DC42E9D" w14:textId="77777777" w:rsidR="003C69E1" w:rsidRPr="00D32FA1" w:rsidRDefault="003C69E1" w:rsidP="003C69E1">
      <w:pPr>
        <w:pStyle w:val="ListParagraph"/>
        <w:numPr>
          <w:ilvl w:val="0"/>
          <w:numId w:val="25"/>
        </w:numPr>
      </w:pPr>
      <w:r w:rsidRPr="00D32FA1">
        <w:t>Plant, furniture and equipment 3−10 years, 2024: 3−10 years</w:t>
      </w:r>
    </w:p>
    <w:p w14:paraId="0A3D0857" w14:textId="77777777" w:rsidR="003C69E1" w:rsidRPr="00D32FA1" w:rsidRDefault="003C69E1" w:rsidP="003C69E1">
      <w:pPr>
        <w:pStyle w:val="ListParagraph"/>
        <w:numPr>
          <w:ilvl w:val="0"/>
          <w:numId w:val="25"/>
        </w:numPr>
      </w:pPr>
      <w:r w:rsidRPr="00D32FA1">
        <w:t>Guide dogs 8 years, 2024: 8 years</w:t>
      </w:r>
    </w:p>
    <w:p w14:paraId="6275BA22" w14:textId="77777777" w:rsidR="003C69E1" w:rsidRPr="00D32FA1" w:rsidRDefault="003C69E1" w:rsidP="003C69E1">
      <w:r w:rsidRPr="00D32FA1">
        <w:t>Depreciation methods, useful lives and residual values are reassessed at each reporting date.</w:t>
      </w:r>
    </w:p>
    <w:p w14:paraId="5972A3F5" w14:textId="77777777" w:rsidR="003C69E1" w:rsidRPr="00D32FA1" w:rsidRDefault="003C69E1" w:rsidP="003C69E1">
      <w:pPr>
        <w:pStyle w:val="Heading3"/>
      </w:pPr>
      <w:r w:rsidRPr="00D32FA1">
        <w:t>e. Intangible assets</w:t>
      </w:r>
    </w:p>
    <w:p w14:paraId="1E08E6A4" w14:textId="77777777" w:rsidR="003C69E1" w:rsidRPr="00D32FA1" w:rsidRDefault="003C69E1" w:rsidP="003C69E1">
      <w:r w:rsidRPr="00D32FA1">
        <w:t>Intangible assets are recorded at cost less accumulated amortisation and impairment. Amortisation is charged on a straight-line basis over their useful lives as follows:</w:t>
      </w:r>
    </w:p>
    <w:p w14:paraId="5684E5FD" w14:textId="77777777" w:rsidR="003C69E1" w:rsidRPr="00D32FA1" w:rsidRDefault="003C69E1" w:rsidP="003C69E1">
      <w:pPr>
        <w:pStyle w:val="ListParagraph"/>
        <w:numPr>
          <w:ilvl w:val="0"/>
          <w:numId w:val="26"/>
        </w:numPr>
      </w:pPr>
      <w:r w:rsidRPr="00D32FA1">
        <w:t>Audio masters 10 years, 2024: 10 years</w:t>
      </w:r>
    </w:p>
    <w:p w14:paraId="4377EE88" w14:textId="77777777" w:rsidR="003C69E1" w:rsidRPr="00D32FA1" w:rsidRDefault="003C69E1" w:rsidP="003C69E1">
      <w:r w:rsidRPr="00D32FA1">
        <w:t>The estimated useful life and amortisation period is reviewed at the end of each reporting date.</w:t>
      </w:r>
    </w:p>
    <w:p w14:paraId="6B06A627" w14:textId="77777777" w:rsidR="003C69E1" w:rsidRPr="00D32FA1" w:rsidRDefault="003C69E1" w:rsidP="003C69E1">
      <w:pPr>
        <w:pStyle w:val="Heading3"/>
      </w:pPr>
      <w:r w:rsidRPr="00D32FA1">
        <w:lastRenderedPageBreak/>
        <w:t xml:space="preserve">f. </w:t>
      </w:r>
      <w:proofErr w:type="gramStart"/>
      <w:r w:rsidRPr="00D32FA1">
        <w:t>Biological</w:t>
      </w:r>
      <w:proofErr w:type="gramEnd"/>
      <w:r w:rsidRPr="00D32FA1">
        <w:t xml:space="preserve"> assets</w:t>
      </w:r>
    </w:p>
    <w:p w14:paraId="792122B2" w14:textId="77777777" w:rsidR="003C69E1" w:rsidRPr="00D32FA1" w:rsidRDefault="003C69E1" w:rsidP="003C69E1">
      <w:r w:rsidRPr="00D32FA1">
        <w:t>Biological assets represent the breeding stock for guide dogs. Biological assets are initially recognised at cost, except those acquired through non-exchange transactions which are instead recognised at fair value as their deemed cost at initial recognition.</w:t>
      </w:r>
    </w:p>
    <w:p w14:paraId="073D02AD" w14:textId="77777777" w:rsidR="003C69E1" w:rsidRPr="00D32FA1" w:rsidRDefault="003C69E1" w:rsidP="003C69E1">
      <w:r w:rsidRPr="00D32FA1">
        <w:t>Biological assets are subsequently measured at fair value less costs to sell with any change therein recognised in the surplus/(deficit). Fair value methodology is described in note 3(n).</w:t>
      </w:r>
    </w:p>
    <w:p w14:paraId="4A9C4BA3" w14:textId="77777777" w:rsidR="003C69E1" w:rsidRPr="00D32FA1" w:rsidRDefault="003C69E1" w:rsidP="003C69E1">
      <w:pPr>
        <w:pStyle w:val="pgnum"/>
      </w:pPr>
      <w:r w:rsidRPr="00D32FA1">
        <w:t>Page 24</w:t>
      </w:r>
    </w:p>
    <w:p w14:paraId="690E8D2B" w14:textId="77777777" w:rsidR="003C69E1" w:rsidRPr="00D32FA1" w:rsidRDefault="003C69E1" w:rsidP="003C69E1">
      <w:pPr>
        <w:pStyle w:val="Heading3"/>
      </w:pPr>
      <w:r w:rsidRPr="00D32FA1">
        <w:t>g. Investment property</w:t>
      </w:r>
    </w:p>
    <w:p w14:paraId="6E4AAC78" w14:textId="77777777" w:rsidR="003C69E1" w:rsidRPr="00D32FA1" w:rsidRDefault="003C69E1" w:rsidP="003C69E1">
      <w:r w:rsidRPr="00D32FA1">
        <w:t>Investment property is property held either to earn rental income or for capital appreciation or for both. Investment property is initially recognised at cost, except those acquired through non-exchange transactions which are instead recognised at fair value as their deemed cost at initial recognition. Investment property is subsequently measured at fair value with any change therein recognised in the surplus/(deficit). Fair value methodology is described in note 3(n).</w:t>
      </w:r>
    </w:p>
    <w:p w14:paraId="41C76F7B" w14:textId="77777777" w:rsidR="003C69E1" w:rsidRPr="00D32FA1" w:rsidRDefault="003C69E1" w:rsidP="003C69E1">
      <w:r w:rsidRPr="00D32FA1">
        <w:t>Investment Property under construction is recognised at cost.</w:t>
      </w:r>
    </w:p>
    <w:p w14:paraId="1B0C8D24" w14:textId="77777777" w:rsidR="003C69E1" w:rsidRPr="00D32FA1" w:rsidRDefault="003C69E1" w:rsidP="003C69E1">
      <w:pPr>
        <w:pStyle w:val="Heading3"/>
      </w:pPr>
      <w:r w:rsidRPr="00D32FA1">
        <w:lastRenderedPageBreak/>
        <w:t>h. Leases</w:t>
      </w:r>
    </w:p>
    <w:p w14:paraId="4B8F4E2F" w14:textId="77777777" w:rsidR="003C69E1" w:rsidRPr="00D32FA1" w:rsidRDefault="003C69E1" w:rsidP="003C69E1">
      <w:proofErr w:type="gramStart"/>
      <w:r w:rsidRPr="00D32FA1">
        <w:t>All of</w:t>
      </w:r>
      <w:proofErr w:type="gramEnd"/>
      <w:r w:rsidRPr="00D32FA1">
        <w:t xml:space="preserve"> the Group's leases are classified as operating leases. Operating lease payments/receipts are recognised on a </w:t>
      </w:r>
      <w:proofErr w:type="gramStart"/>
      <w:r w:rsidRPr="00D32FA1">
        <w:t>straight line</w:t>
      </w:r>
      <w:proofErr w:type="gramEnd"/>
      <w:r w:rsidRPr="00D32FA1">
        <w:t xml:space="preserve"> basis over the lease term as an expense/revenue.</w:t>
      </w:r>
    </w:p>
    <w:p w14:paraId="53B72C14" w14:textId="77777777" w:rsidR="003C69E1" w:rsidRPr="00D32FA1" w:rsidRDefault="003C69E1" w:rsidP="003C69E1">
      <w:pPr>
        <w:pStyle w:val="Heading3"/>
      </w:pPr>
      <w:proofErr w:type="spellStart"/>
      <w:r w:rsidRPr="00D32FA1">
        <w:t>i</w:t>
      </w:r>
      <w:proofErr w:type="spellEnd"/>
      <w:r w:rsidRPr="00D32FA1">
        <w:t>. Inventories</w:t>
      </w:r>
    </w:p>
    <w:p w14:paraId="3522CE4A" w14:textId="77777777" w:rsidR="003C69E1" w:rsidRPr="00D32FA1" w:rsidRDefault="003C69E1" w:rsidP="003C69E1">
      <w:r w:rsidRPr="00D32FA1">
        <w:t>Inventories held for sale are measured at the lower of cost and net realisable value. The cost of inventories is based on the first-in first-out principle, and includes expenditure incurred in acquiring the inventories and bringing them to their existing location and condition. Net realisable value is the estimated selling price in the ordinary course of business, less the estimated costs of completion and selling expenses.</w:t>
      </w:r>
    </w:p>
    <w:p w14:paraId="1350AA41" w14:textId="77777777" w:rsidR="003C69E1" w:rsidRPr="00D32FA1" w:rsidRDefault="003C69E1" w:rsidP="003C69E1">
      <w:pPr>
        <w:pStyle w:val="Heading3"/>
      </w:pPr>
      <w:r w:rsidRPr="00D32FA1">
        <w:t>j. Impairment of non-financial assets</w:t>
      </w:r>
    </w:p>
    <w:p w14:paraId="18A02A07" w14:textId="77777777" w:rsidR="003C69E1" w:rsidRPr="00D32FA1" w:rsidRDefault="003C69E1" w:rsidP="003C69E1">
      <w:r w:rsidRPr="00D32FA1">
        <w:t xml:space="preserve">The carrying amounts of the Group's assets are reviewed at each balance date to determine whether there is any indication of impairment. If an indication of impairment exists, the recoverable amount of the asset is estimated </w:t>
      </w:r>
      <w:proofErr w:type="gramStart"/>
      <w:r w:rsidRPr="00D32FA1">
        <w:t>in order to</w:t>
      </w:r>
      <w:proofErr w:type="gramEnd"/>
      <w:r w:rsidRPr="00D32FA1">
        <w:t xml:space="preserve"> determine the extent of the impairment loss (if any).</w:t>
      </w:r>
    </w:p>
    <w:p w14:paraId="5378FAAD" w14:textId="77777777" w:rsidR="003C69E1" w:rsidRPr="00D32FA1" w:rsidRDefault="003C69E1" w:rsidP="003C69E1">
      <w:r w:rsidRPr="00D32FA1">
        <w:lastRenderedPageBreak/>
        <w:t>An impairment loss is recognised whenever the carrying amount of an asset exceeds its recoverable amount. Impairment losses directly reduce the carrying amount of assets and are recognised in the surplus/(deficit).</w:t>
      </w:r>
    </w:p>
    <w:p w14:paraId="63359829" w14:textId="77777777" w:rsidR="003C69E1" w:rsidRPr="00D32FA1" w:rsidRDefault="003C69E1" w:rsidP="003C69E1">
      <w:pPr>
        <w:pStyle w:val="pgnum"/>
      </w:pPr>
      <w:r w:rsidRPr="00D32FA1">
        <w:t>Page 25</w:t>
      </w:r>
    </w:p>
    <w:p w14:paraId="1A1B4A84" w14:textId="77777777" w:rsidR="003C69E1" w:rsidRPr="00D32FA1" w:rsidRDefault="003C69E1" w:rsidP="003C69E1">
      <w:r w:rsidRPr="00D32FA1">
        <w:t>For cash-generating assets the recoverable amount of an asset is the greater of its value in use and its fair value less costs to sell. In assessing value in use, the estimated future cash flows are discounted to their present value using a discount rate that reflects current market assessments of the time value of money and the risks specific to the asset.</w:t>
      </w:r>
    </w:p>
    <w:p w14:paraId="240679D4" w14:textId="77777777" w:rsidR="003C69E1" w:rsidRPr="00D32FA1" w:rsidRDefault="003C69E1" w:rsidP="003C69E1">
      <w:r w:rsidRPr="00D32FA1">
        <w:t>Where an impairment loss subsequently reverses, the carrying amount of the cash generating asset is increased to the revised estimate of its recoverable amount, but only to the extent that the increased carrying amount does not exceed the carrying amount that would have been determined had no impairment loss been recognised for the cash generating asset in prior years. A reversal of an impairment loss is recognised in the surplus/(deficit) immediately, unless the relevant asset is carried at fair value, in which case the reversal of the impairment loss is treated as a revaluation increase.</w:t>
      </w:r>
    </w:p>
    <w:p w14:paraId="277C859F" w14:textId="77777777" w:rsidR="003C69E1" w:rsidRPr="00D32FA1" w:rsidRDefault="003C69E1" w:rsidP="003C69E1">
      <w:pPr>
        <w:pStyle w:val="Heading3"/>
      </w:pPr>
      <w:r w:rsidRPr="00D32FA1">
        <w:lastRenderedPageBreak/>
        <w:t>k. Employee benefits Defined contribution plans</w:t>
      </w:r>
    </w:p>
    <w:p w14:paraId="6F1EE2CD" w14:textId="77777777" w:rsidR="003C69E1" w:rsidRPr="00D32FA1" w:rsidRDefault="003C69E1" w:rsidP="003C69E1">
      <w:r w:rsidRPr="00D32FA1">
        <w:t xml:space="preserve">Contributions to defined contribution superannuation plans, including </w:t>
      </w:r>
      <w:proofErr w:type="spellStart"/>
      <w:r w:rsidRPr="00D32FA1">
        <w:t>Kiwisaver</w:t>
      </w:r>
      <w:proofErr w:type="spellEnd"/>
      <w:r w:rsidRPr="00D32FA1">
        <w:t>, are expensed in the surplus/(deficit) when employees have rendered the service entitling them to the contributions.</w:t>
      </w:r>
    </w:p>
    <w:p w14:paraId="0EEFBB9A" w14:textId="77777777" w:rsidR="003C69E1" w:rsidRPr="00D32FA1" w:rsidRDefault="003C69E1" w:rsidP="003C69E1">
      <w:pPr>
        <w:pStyle w:val="Heading4"/>
      </w:pPr>
      <w:r w:rsidRPr="00D32FA1">
        <w:t>Other long-term employee benefits</w:t>
      </w:r>
    </w:p>
    <w:p w14:paraId="1DFCB06E" w14:textId="77777777" w:rsidR="003C69E1" w:rsidRPr="00D32FA1" w:rsidRDefault="003C69E1" w:rsidP="003C69E1">
      <w:r w:rsidRPr="00D32FA1">
        <w:t>The Group's obligation in respect of long-term employee benefits other than pension plans is the amount of future benefit that employees have earned in return for their service in the current and prior periods; that benefit is discounted to determine its present value and is based on the remuneration expected to apply at the date of settlement. Any expenses are recognised in the surplus/(deficit) in the period in which they arise.</w:t>
      </w:r>
    </w:p>
    <w:p w14:paraId="02092942" w14:textId="77777777" w:rsidR="003C69E1" w:rsidRPr="00D32FA1" w:rsidRDefault="003C69E1" w:rsidP="003C69E1">
      <w:pPr>
        <w:pStyle w:val="Heading4"/>
      </w:pPr>
      <w:r w:rsidRPr="00D32FA1">
        <w:t>Termination benefits</w:t>
      </w:r>
    </w:p>
    <w:p w14:paraId="34806C6B" w14:textId="77777777" w:rsidR="003C69E1" w:rsidRPr="00D32FA1" w:rsidRDefault="003C69E1" w:rsidP="003C69E1">
      <w:r w:rsidRPr="00D32FA1">
        <w:t>Termination benefits are recognised as an expense when the Group is demonstrably committed, without realistic possibility of withdrawal, to a formal detailed plan to terminate employment and has raised a valid expectation in those affected.</w:t>
      </w:r>
    </w:p>
    <w:p w14:paraId="3DCC1B7E" w14:textId="77777777" w:rsidR="003C69E1" w:rsidRPr="00D32FA1" w:rsidRDefault="003C69E1" w:rsidP="003C69E1">
      <w:pPr>
        <w:pStyle w:val="Heading4"/>
      </w:pPr>
      <w:r w:rsidRPr="00D32FA1">
        <w:lastRenderedPageBreak/>
        <w:t>Short-term benefits</w:t>
      </w:r>
    </w:p>
    <w:p w14:paraId="5A477A5A" w14:textId="77777777" w:rsidR="003C69E1" w:rsidRPr="00D32FA1" w:rsidRDefault="003C69E1" w:rsidP="003C69E1">
      <w:r w:rsidRPr="00D32FA1">
        <w:t>Short-term employee benefit obligations are measured on an undiscounted basis and are expensed as the related service is provided.</w:t>
      </w:r>
    </w:p>
    <w:p w14:paraId="032DB6C6" w14:textId="77777777" w:rsidR="003C69E1" w:rsidRPr="00D32FA1" w:rsidRDefault="003C69E1" w:rsidP="003C69E1">
      <w:pPr>
        <w:pStyle w:val="pgnum"/>
      </w:pPr>
      <w:r w:rsidRPr="00D32FA1">
        <w:t>Page 26</w:t>
      </w:r>
    </w:p>
    <w:p w14:paraId="0BC988DF" w14:textId="77777777" w:rsidR="003C69E1" w:rsidRPr="00D32FA1" w:rsidRDefault="003C69E1" w:rsidP="003C69E1">
      <w:pPr>
        <w:pStyle w:val="Heading3"/>
      </w:pPr>
      <w:r w:rsidRPr="00D32FA1">
        <w:t>l. Revenue</w:t>
      </w:r>
    </w:p>
    <w:p w14:paraId="4D949CAB" w14:textId="77777777" w:rsidR="003C69E1" w:rsidRPr="00D32FA1" w:rsidRDefault="003C69E1" w:rsidP="003C69E1">
      <w:r w:rsidRPr="00D32FA1">
        <w:t xml:space="preserve">Revenue is recognised when the amount of revenue can be measured reliably and it is probable that economic benefits will flow to the </w:t>
      </w:r>
      <w:proofErr w:type="gramStart"/>
      <w:r w:rsidRPr="00D32FA1">
        <w:t>Group, and</w:t>
      </w:r>
      <w:proofErr w:type="gramEnd"/>
      <w:r w:rsidRPr="00D32FA1">
        <w:t xml:space="preserve"> measured at the fair value of consideration received or receivable.</w:t>
      </w:r>
    </w:p>
    <w:p w14:paraId="594B2BCB" w14:textId="77777777" w:rsidR="003C69E1" w:rsidRPr="00D32FA1" w:rsidRDefault="003C69E1" w:rsidP="003C69E1">
      <w:r w:rsidRPr="00D32FA1">
        <w:t>The following specific recognition criteria in relation to the Group's revenue streams must also be met before revenue is recognised.</w:t>
      </w:r>
    </w:p>
    <w:p w14:paraId="33DBF9F1" w14:textId="77777777" w:rsidR="003C69E1" w:rsidRPr="00D32FA1" w:rsidRDefault="003C69E1" w:rsidP="003C69E1">
      <w:pPr>
        <w:pStyle w:val="Heading4"/>
      </w:pPr>
      <w:proofErr w:type="spellStart"/>
      <w:r w:rsidRPr="00D32FA1">
        <w:t>i</w:t>
      </w:r>
      <w:proofErr w:type="spellEnd"/>
      <w:r w:rsidRPr="00D32FA1">
        <w:t>. Revenue from exchange transactions Contract revenue</w:t>
      </w:r>
    </w:p>
    <w:p w14:paraId="19105B4F" w14:textId="77777777" w:rsidR="003C69E1" w:rsidRPr="00D32FA1" w:rsidRDefault="003C69E1" w:rsidP="003C69E1">
      <w:r w:rsidRPr="00D32FA1">
        <w:t xml:space="preserve">Revenue from a contract to provide services is recognised by reference to the stage of completion. The stage of completion is determined by reference to the specific output required from each contract. The specific output is based on either agreed milestones or number of </w:t>
      </w:r>
      <w:proofErr w:type="gramStart"/>
      <w:r w:rsidRPr="00D32FA1">
        <w:t>hours of service</w:t>
      </w:r>
      <w:proofErr w:type="gramEnd"/>
      <w:r w:rsidRPr="00D32FA1">
        <w:t xml:space="preserve"> delivery. Amounts received in advance for services to be </w:t>
      </w:r>
      <w:r w:rsidRPr="00D32FA1">
        <w:lastRenderedPageBreak/>
        <w:t>provided in future periods are recognised as a liability until such a time as the service is provided.</w:t>
      </w:r>
    </w:p>
    <w:p w14:paraId="238BA77D" w14:textId="77777777" w:rsidR="003C69E1" w:rsidRPr="005B2B62" w:rsidRDefault="003C69E1" w:rsidP="005B2B62">
      <w:pPr>
        <w:pStyle w:val="Heading5"/>
      </w:pPr>
      <w:r w:rsidRPr="005B2B62">
        <w:t>Rental income</w:t>
      </w:r>
    </w:p>
    <w:p w14:paraId="3FA52C52" w14:textId="77777777" w:rsidR="003C69E1" w:rsidRPr="00D32FA1" w:rsidRDefault="003C69E1" w:rsidP="003C69E1">
      <w:r w:rsidRPr="00D32FA1">
        <w:t xml:space="preserve">Operating lease agreements with tenants provide for regular monthly payments of rental and outgoings. All income is recognised on a </w:t>
      </w:r>
      <w:proofErr w:type="gramStart"/>
      <w:r w:rsidRPr="00D32FA1">
        <w:t>straight line</w:t>
      </w:r>
      <w:proofErr w:type="gramEnd"/>
      <w:r w:rsidRPr="00D32FA1">
        <w:t xml:space="preserve"> basis. Operating expenses borne by tenants are offset by recoveries from tenants. Operating expenses not borne by tenants are recognised as property expenses. Lease incentives granted are recognised as an integral part of the total rental income over the term of the lease.</w:t>
      </w:r>
    </w:p>
    <w:p w14:paraId="3EA20B53" w14:textId="77777777" w:rsidR="003C69E1" w:rsidRPr="00D32FA1" w:rsidRDefault="003C69E1" w:rsidP="003C69E1">
      <w:pPr>
        <w:pStyle w:val="Heading4"/>
      </w:pPr>
      <w:r w:rsidRPr="00D32FA1">
        <w:t>ii. Revenue from non-exchange transactions</w:t>
      </w:r>
    </w:p>
    <w:p w14:paraId="69993835" w14:textId="77777777" w:rsidR="003C69E1" w:rsidRPr="00D32FA1" w:rsidRDefault="003C69E1" w:rsidP="003C69E1">
      <w:proofErr w:type="gramStart"/>
      <w:r w:rsidRPr="00D32FA1">
        <w:t>With the exception of</w:t>
      </w:r>
      <w:proofErr w:type="gramEnd"/>
      <w:r w:rsidRPr="00D32FA1">
        <w:t xml:space="preserve"> services-in-kind, inflows of resources from non-exchange transactions are only recognised as assets where both:</w:t>
      </w:r>
    </w:p>
    <w:p w14:paraId="360E26EA" w14:textId="77777777" w:rsidR="003C69E1" w:rsidRPr="00D32FA1" w:rsidRDefault="003C69E1" w:rsidP="003C69E1">
      <w:pPr>
        <w:pStyle w:val="ListParagraph"/>
        <w:numPr>
          <w:ilvl w:val="0"/>
          <w:numId w:val="26"/>
        </w:numPr>
      </w:pPr>
      <w:r w:rsidRPr="00D32FA1">
        <w:t>It is probable that the associated future economic benefit or service potential will flow to the Group, and</w:t>
      </w:r>
    </w:p>
    <w:p w14:paraId="57F7BACB" w14:textId="77777777" w:rsidR="003C69E1" w:rsidRPr="00D32FA1" w:rsidRDefault="003C69E1" w:rsidP="003C69E1">
      <w:pPr>
        <w:pStyle w:val="ListParagraph"/>
        <w:numPr>
          <w:ilvl w:val="0"/>
          <w:numId w:val="26"/>
        </w:numPr>
      </w:pPr>
      <w:r w:rsidRPr="00D32FA1">
        <w:t>Fair value is reliably measurable.</w:t>
      </w:r>
    </w:p>
    <w:p w14:paraId="55C5EB24" w14:textId="77777777" w:rsidR="003C69E1" w:rsidRPr="00D32FA1" w:rsidRDefault="003C69E1" w:rsidP="003C69E1">
      <w:pPr>
        <w:pStyle w:val="pgnum"/>
      </w:pPr>
      <w:r w:rsidRPr="00D32FA1">
        <w:lastRenderedPageBreak/>
        <w:t>Page 27</w:t>
      </w:r>
    </w:p>
    <w:p w14:paraId="24DAA569" w14:textId="77777777" w:rsidR="003C69E1" w:rsidRPr="00D32FA1" w:rsidRDefault="003C69E1" w:rsidP="003C69E1">
      <w:r w:rsidRPr="00D32FA1">
        <w:t>Inflows of resources from non-exchange transactions that are recognised as assets are recognised as non-exchange revenue to the extent that a liability is not recognised in respect to the same inflow. Consideration is given to the existence of conditions (return obligations) or restrictions in determining whether a liability should be recognised.</w:t>
      </w:r>
    </w:p>
    <w:p w14:paraId="7308851C" w14:textId="77777777" w:rsidR="003C69E1" w:rsidRPr="00D32FA1" w:rsidRDefault="003C69E1" w:rsidP="003C69E1">
      <w:r w:rsidRPr="00D32FA1">
        <w:t>Conditions on transferred assets are stipulations that specify that the future economic benefits or service potential embodied in the asset is required to be consumed by the recipient as specified or future economic benefits or service potential must be returned to the transferor. The Group considers whether the conditions are enforceable and will be enforced in assessing if a present obligation exists. No liability is recognised unless the conditions contain substance.</w:t>
      </w:r>
    </w:p>
    <w:p w14:paraId="28E76674" w14:textId="77777777" w:rsidR="003C69E1" w:rsidRPr="00D32FA1" w:rsidRDefault="003C69E1" w:rsidP="003C69E1">
      <w:r w:rsidRPr="00D32FA1">
        <w:t>Restrictions on transferred assets are stipulations that limit or direct the purposes for which a transferred asset may be used, but do not specify that future economic benefits or service potential is required to be returned to the transferor if not deployed as specified. No liability is recognised.</w:t>
      </w:r>
    </w:p>
    <w:p w14:paraId="50523D8A" w14:textId="77777777" w:rsidR="003C69E1" w:rsidRPr="00D32FA1" w:rsidRDefault="003C69E1" w:rsidP="003C69E1">
      <w:r w:rsidRPr="00D32FA1">
        <w:t>Non-exchange transactions are not exchange transactions. The Group receives value from another entity without directly giving approximately equal value in exchange.</w:t>
      </w:r>
    </w:p>
    <w:p w14:paraId="7E0FC952" w14:textId="77777777" w:rsidR="003C69E1" w:rsidRPr="00D32FA1" w:rsidRDefault="003C69E1" w:rsidP="003C69E1">
      <w:r w:rsidRPr="00D32FA1">
        <w:lastRenderedPageBreak/>
        <w:t>The following specific recognition criteria in relation to the Group's non-exchange transaction revenue streams must also be met before revenue is recognised.</w:t>
      </w:r>
    </w:p>
    <w:p w14:paraId="3EAB4819" w14:textId="77777777" w:rsidR="003C69E1" w:rsidRPr="003C69E1" w:rsidRDefault="003C69E1" w:rsidP="003C69E1">
      <w:pPr>
        <w:pStyle w:val="Heading5"/>
        <w:rPr>
          <w:i/>
        </w:rPr>
      </w:pPr>
      <w:r w:rsidRPr="003C69E1">
        <w:t>Fundraising</w:t>
      </w:r>
    </w:p>
    <w:p w14:paraId="4BF9C3EB" w14:textId="77777777" w:rsidR="003C69E1" w:rsidRPr="00D32FA1" w:rsidRDefault="003C69E1" w:rsidP="003C69E1">
      <w:r w:rsidRPr="00D32FA1">
        <w:t>The Group's fundraising activities involve public fundraising campaigns, puppy sponsorship and community events. Fundraising is non-exchange revenue and is recognised at the point at which cash is received. Revenue from fundraising without specific conditions and without an obligation to repay is recognised at the time of receipt.</w:t>
      </w:r>
    </w:p>
    <w:p w14:paraId="47DDEA3C" w14:textId="77777777" w:rsidR="003C69E1" w:rsidRPr="003C69E1" w:rsidRDefault="003C69E1" w:rsidP="003C69E1">
      <w:pPr>
        <w:pStyle w:val="Heading5"/>
        <w:rPr>
          <w:i/>
        </w:rPr>
      </w:pPr>
      <w:r w:rsidRPr="003C69E1">
        <w:t>Grants, Donations and Legacies</w:t>
      </w:r>
    </w:p>
    <w:p w14:paraId="276FCDCD" w14:textId="77777777" w:rsidR="003C69E1" w:rsidRPr="00D32FA1" w:rsidRDefault="003C69E1" w:rsidP="003C69E1">
      <w:r w:rsidRPr="00D32FA1">
        <w:t>The recognition of non-exchange revenue from Grants, Donations, and Legacies depends on the nature of any stipulations attached to the inflow of resources received, and whether this creates a liability (i.e. present obligation) rather than the recognition of revenue.</w:t>
      </w:r>
    </w:p>
    <w:p w14:paraId="0736E853" w14:textId="77777777" w:rsidR="003C69E1" w:rsidRPr="00D32FA1" w:rsidRDefault="003C69E1" w:rsidP="003C69E1">
      <w:r w:rsidRPr="00D32FA1">
        <w:t>Revenue from Legacies is recognised as a receivable/asset when the entity gains control of the contribution (refer to note 3(p)). Control is determined when the undisputed right to receive the contribution is established and this is usually when written notification is received from the estate of the legator.</w:t>
      </w:r>
    </w:p>
    <w:p w14:paraId="607B6A21" w14:textId="77777777" w:rsidR="003C69E1" w:rsidRPr="00D32FA1" w:rsidRDefault="003C69E1" w:rsidP="003C69E1">
      <w:pPr>
        <w:pStyle w:val="pgnum"/>
      </w:pPr>
      <w:r w:rsidRPr="00D32FA1">
        <w:lastRenderedPageBreak/>
        <w:t>Page 28</w:t>
      </w:r>
    </w:p>
    <w:p w14:paraId="79A353BE" w14:textId="77777777" w:rsidR="003C69E1" w:rsidRPr="00D32FA1" w:rsidRDefault="003C69E1" w:rsidP="003C69E1">
      <w:r w:rsidRPr="00D32FA1">
        <w:t>Stipulations that are "conditions" specifically require the Group to return the inflow of resources received if they are not utilised in the way stipulated, resulting in the recognition of a non-exchange liability that is subsequently recognised as non-exchange revenue as and when the "conditions" are satisfied.</w:t>
      </w:r>
    </w:p>
    <w:p w14:paraId="09D0A579" w14:textId="77777777" w:rsidR="003C69E1" w:rsidRPr="00D32FA1" w:rsidRDefault="003C69E1" w:rsidP="003C69E1">
      <w:r w:rsidRPr="00D32FA1">
        <w:t xml:space="preserve">Stipulations that are "restrictions" do not specifically require the Group to return the inflow of resources received if they are not utilised in the way </w:t>
      </w:r>
      <w:proofErr w:type="gramStart"/>
      <w:r w:rsidRPr="00D32FA1">
        <w:t>stipulated, and</w:t>
      </w:r>
      <w:proofErr w:type="gramEnd"/>
      <w:r w:rsidRPr="00D32FA1">
        <w:t xml:space="preserve"> therefore do not result in the recognition of a non-exchange liability, which results in the immediate recognition of non-exchange revenue.</w:t>
      </w:r>
    </w:p>
    <w:p w14:paraId="2468D9C4" w14:textId="77777777" w:rsidR="003C69E1" w:rsidRPr="00D32FA1" w:rsidRDefault="003C69E1" w:rsidP="003C69E1">
      <w:r w:rsidRPr="00D32FA1">
        <w:t>Donations in the form of general grants are recognised when the right to receive them is established. Revenue from specifically designated grants where the designated expenditure during the year has not occurred or is incomplete, and where there is an obligation to repay the funds is recognised as deferred income and will be recognised as revenue in future years as conditions are met.</w:t>
      </w:r>
    </w:p>
    <w:p w14:paraId="657700A1" w14:textId="77777777" w:rsidR="003C69E1" w:rsidRPr="00D32FA1" w:rsidRDefault="003C69E1" w:rsidP="003C69E1">
      <w:r w:rsidRPr="00D32FA1">
        <w:t>Donated volunteer time (services in kind) is subjective and difficult to measure and is therefore not reported in the financial statements.</w:t>
      </w:r>
    </w:p>
    <w:p w14:paraId="216004D2" w14:textId="77777777" w:rsidR="003C69E1" w:rsidRPr="00D32FA1" w:rsidRDefault="003C69E1" w:rsidP="003C69E1">
      <w:r w:rsidRPr="00D32FA1">
        <w:lastRenderedPageBreak/>
        <w:t xml:space="preserve">Donated goods (goods in kind) </w:t>
      </w:r>
      <w:proofErr w:type="gramStart"/>
      <w:r w:rsidRPr="00D32FA1">
        <w:t>is</w:t>
      </w:r>
      <w:proofErr w:type="gramEnd"/>
      <w:r w:rsidRPr="00D32FA1">
        <w:t xml:space="preserve"> measured and recognised at fair value as at the date of acquisition, which may be ascertained by reference to an active market, or by appraisal. An appraisal of the value of an asset is normally undertaken by a member of the valuation profession who holds a recognised and relevant professional qualification. For </w:t>
      </w:r>
      <w:proofErr w:type="spellStart"/>
      <w:r w:rsidRPr="00D32FA1">
        <w:t>may</w:t>
      </w:r>
      <w:proofErr w:type="spellEnd"/>
      <w:r w:rsidRPr="00D32FA1">
        <w:t xml:space="preserve"> assets, the fair value will be readily ascertainable by reference to quoted prices in an active and liquid market.</w:t>
      </w:r>
    </w:p>
    <w:p w14:paraId="7BA5A814" w14:textId="77777777" w:rsidR="003C69E1" w:rsidRPr="00D32FA1" w:rsidRDefault="003C69E1" w:rsidP="003C69E1">
      <w:pPr>
        <w:pStyle w:val="Heading3"/>
      </w:pPr>
      <w:r w:rsidRPr="00D32FA1">
        <w:t xml:space="preserve">m. </w:t>
      </w:r>
      <w:proofErr w:type="gramStart"/>
      <w:r w:rsidRPr="00D32FA1">
        <w:t>Other</w:t>
      </w:r>
      <w:proofErr w:type="gramEnd"/>
      <w:r w:rsidRPr="00D32FA1">
        <w:t xml:space="preserve"> income</w:t>
      </w:r>
    </w:p>
    <w:p w14:paraId="1D2E0586" w14:textId="77777777" w:rsidR="003C69E1" w:rsidRPr="00D32FA1" w:rsidRDefault="003C69E1" w:rsidP="003C69E1">
      <w:r w:rsidRPr="00D32FA1">
        <w:t>Other income comprises:</w:t>
      </w:r>
    </w:p>
    <w:p w14:paraId="09969BB5" w14:textId="77777777" w:rsidR="003C69E1" w:rsidRPr="00D32FA1" w:rsidRDefault="003C69E1" w:rsidP="003C69E1">
      <w:pPr>
        <w:pStyle w:val="ListParagraph"/>
        <w:numPr>
          <w:ilvl w:val="0"/>
          <w:numId w:val="27"/>
        </w:numPr>
      </w:pPr>
      <w:r w:rsidRPr="00D32FA1">
        <w:t>Sale of guide dogs</w:t>
      </w:r>
    </w:p>
    <w:p w14:paraId="71E020CE" w14:textId="77777777" w:rsidR="003C69E1" w:rsidRPr="00D32FA1" w:rsidRDefault="003C69E1" w:rsidP="003C69E1">
      <w:pPr>
        <w:pStyle w:val="ListParagraph"/>
        <w:numPr>
          <w:ilvl w:val="0"/>
          <w:numId w:val="27"/>
        </w:numPr>
      </w:pPr>
      <w:r w:rsidRPr="00D32FA1">
        <w:t>Fair value increase in the value of biological assets</w:t>
      </w:r>
    </w:p>
    <w:p w14:paraId="3E576590" w14:textId="77777777" w:rsidR="003C69E1" w:rsidRPr="00D32FA1" w:rsidRDefault="003C69E1" w:rsidP="003C69E1">
      <w:pPr>
        <w:pStyle w:val="ListParagraph"/>
        <w:numPr>
          <w:ilvl w:val="0"/>
          <w:numId w:val="27"/>
        </w:numPr>
      </w:pPr>
      <w:r w:rsidRPr="00D32FA1">
        <w:t>Equipment sales and rental income</w:t>
      </w:r>
    </w:p>
    <w:p w14:paraId="39E0205A" w14:textId="77777777" w:rsidR="003C69E1" w:rsidRPr="00D32FA1" w:rsidRDefault="003C69E1" w:rsidP="003C69E1">
      <w:pPr>
        <w:pStyle w:val="ListParagraph"/>
        <w:numPr>
          <w:ilvl w:val="0"/>
          <w:numId w:val="27"/>
        </w:numPr>
      </w:pPr>
      <w:r w:rsidRPr="00D32FA1">
        <w:t>Other sundry income</w:t>
      </w:r>
    </w:p>
    <w:p w14:paraId="6645EAC5" w14:textId="77777777" w:rsidR="003C69E1" w:rsidRPr="00D32FA1" w:rsidRDefault="003C69E1" w:rsidP="003C69E1">
      <w:pPr>
        <w:pStyle w:val="pgnum"/>
      </w:pPr>
      <w:r w:rsidRPr="00D32FA1">
        <w:lastRenderedPageBreak/>
        <w:t>Page 29</w:t>
      </w:r>
    </w:p>
    <w:p w14:paraId="234C6BBF" w14:textId="77777777" w:rsidR="003C69E1" w:rsidRPr="00D32FA1" w:rsidRDefault="003C69E1" w:rsidP="003C69E1">
      <w:pPr>
        <w:pStyle w:val="Heading3"/>
      </w:pPr>
      <w:r w:rsidRPr="00D32FA1">
        <w:t>n. Determination of fair values</w:t>
      </w:r>
    </w:p>
    <w:p w14:paraId="45CE529B" w14:textId="77777777" w:rsidR="003C69E1" w:rsidRPr="00D32FA1" w:rsidRDefault="003C69E1" w:rsidP="003C69E1">
      <w:proofErr w:type="gramStart"/>
      <w:r w:rsidRPr="00D32FA1">
        <w:t>A number of</w:t>
      </w:r>
      <w:proofErr w:type="gramEnd"/>
      <w:r w:rsidRPr="00D32FA1">
        <w:t xml:space="preserve"> the Controlling Entity's accounting policies and disclosures require the determination of fair value, for both financial and non-financial assets and liabilities. Fair values have been determined for measurement and/or disclosure purposes based on the following methods. We use the following categories (levels) to provide an analysis of bonds and investments, investment property and biological assets that are measured </w:t>
      </w:r>
      <w:proofErr w:type="gramStart"/>
      <w:r w:rsidRPr="00D32FA1">
        <w:t>subsequent to</w:t>
      </w:r>
      <w:proofErr w:type="gramEnd"/>
      <w:r w:rsidRPr="00D32FA1">
        <w:t xml:space="preserve"> initial recognition at fair value, grouped into Levels 1 to 3 based on the degree to which the fair value is observable:</w:t>
      </w:r>
    </w:p>
    <w:p w14:paraId="1743E472" w14:textId="77777777" w:rsidR="003C69E1" w:rsidRPr="00D32FA1" w:rsidRDefault="003C69E1" w:rsidP="003C69E1">
      <w:pPr>
        <w:pStyle w:val="ListParagraph"/>
        <w:numPr>
          <w:ilvl w:val="0"/>
          <w:numId w:val="28"/>
        </w:numPr>
      </w:pPr>
      <w:r w:rsidRPr="00D32FA1">
        <w:t>Level 1: Quoted unadjusted prices in active markets for identical instruments</w:t>
      </w:r>
    </w:p>
    <w:p w14:paraId="229F9E9E" w14:textId="77777777" w:rsidR="003C69E1" w:rsidRPr="00D32FA1" w:rsidRDefault="003C69E1" w:rsidP="003C69E1">
      <w:pPr>
        <w:pStyle w:val="ListParagraph"/>
        <w:numPr>
          <w:ilvl w:val="0"/>
          <w:numId w:val="28"/>
        </w:numPr>
      </w:pPr>
      <w:r w:rsidRPr="00D32FA1">
        <w:t>Level 2: Inputs that are not level 1 that are observable either directly or indirectly</w:t>
      </w:r>
    </w:p>
    <w:p w14:paraId="6094C586" w14:textId="77777777" w:rsidR="003C69E1" w:rsidRPr="00D32FA1" w:rsidRDefault="003C69E1" w:rsidP="003C69E1">
      <w:pPr>
        <w:pStyle w:val="ListParagraph"/>
        <w:numPr>
          <w:ilvl w:val="0"/>
          <w:numId w:val="28"/>
        </w:numPr>
      </w:pPr>
      <w:r w:rsidRPr="00D32FA1">
        <w:t>Level 3: Inputs that are not observable</w:t>
      </w:r>
    </w:p>
    <w:p w14:paraId="466A9360" w14:textId="77777777" w:rsidR="003C69E1" w:rsidRPr="00D32FA1" w:rsidRDefault="003C69E1" w:rsidP="003C69E1">
      <w:r w:rsidRPr="00D32FA1">
        <w:t>Where applicable, further information about the assumptions made in determining fair values is disclosed in the notes specific to that asset or liability.</w:t>
      </w:r>
    </w:p>
    <w:p w14:paraId="01A4A0B9" w14:textId="77777777" w:rsidR="003C69E1" w:rsidRPr="00D32FA1" w:rsidRDefault="003C69E1" w:rsidP="003C69E1">
      <w:pPr>
        <w:pStyle w:val="Heading3"/>
      </w:pPr>
      <w:r w:rsidRPr="00D32FA1">
        <w:lastRenderedPageBreak/>
        <w:t>o. Statement of cash flows</w:t>
      </w:r>
    </w:p>
    <w:p w14:paraId="23B67A54" w14:textId="77777777" w:rsidR="003C69E1" w:rsidRPr="00D32FA1" w:rsidRDefault="003C69E1" w:rsidP="003C69E1">
      <w:r w:rsidRPr="00D32FA1">
        <w:t>Cash and cash equivalents include cash on hand and in banks and short-term deposits. The following terms are used in the statement of cash flows:</w:t>
      </w:r>
    </w:p>
    <w:p w14:paraId="2A7FA6EF" w14:textId="77777777" w:rsidR="003C69E1" w:rsidRPr="00D32FA1" w:rsidRDefault="003C69E1" w:rsidP="003C69E1">
      <w:r w:rsidRPr="00D32FA1">
        <w:t>Operating activities are the principal revenue producing activities of the Group and other activities that are not investing or financing activities.</w:t>
      </w:r>
    </w:p>
    <w:p w14:paraId="7E33E990" w14:textId="77777777" w:rsidR="003C69E1" w:rsidRPr="00D32FA1" w:rsidRDefault="003C69E1" w:rsidP="003C69E1">
      <w:r w:rsidRPr="00D32FA1">
        <w:t>Investing activities are the acquisition and disposal of long-term assets.</w:t>
      </w:r>
    </w:p>
    <w:p w14:paraId="28942D7E" w14:textId="77777777" w:rsidR="003C69E1" w:rsidRPr="00D32FA1" w:rsidRDefault="003C69E1" w:rsidP="003C69E1">
      <w:r w:rsidRPr="00D32FA1">
        <w:t>Financing activities are activities that result in changes in the size and composition of the borrowings of the Group.</w:t>
      </w:r>
    </w:p>
    <w:p w14:paraId="57A1F37E" w14:textId="77777777" w:rsidR="003C69E1" w:rsidRPr="00D32FA1" w:rsidRDefault="003C69E1" w:rsidP="003C69E1">
      <w:pPr>
        <w:pStyle w:val="Heading3"/>
      </w:pPr>
      <w:r w:rsidRPr="00D32FA1">
        <w:t>p. Legacies receivable</w:t>
      </w:r>
    </w:p>
    <w:p w14:paraId="7B0715DE" w14:textId="77777777" w:rsidR="003C69E1" w:rsidRPr="00D32FA1" w:rsidRDefault="003C69E1" w:rsidP="003C69E1">
      <w:r w:rsidRPr="00D32FA1">
        <w:t xml:space="preserve">Monetary legacies receivable are financial instruments, the policy for which is in note 3(c). Legacies receivable in the form of property or other non-financial assets </w:t>
      </w:r>
      <w:proofErr w:type="gramStart"/>
      <w:r w:rsidRPr="00D32FA1">
        <w:t>are</w:t>
      </w:r>
      <w:proofErr w:type="gramEnd"/>
      <w:r w:rsidRPr="00D32FA1">
        <w:t xml:space="preserve"> initially recognised at fair value and not re-measured other than for the impact of changes in estimated mortality rates and the unwind of present value discounting. When the Group obtains title to the property or other non-financial asset, it is reclassified to the appropriate statement of financial position line item.</w:t>
      </w:r>
    </w:p>
    <w:p w14:paraId="59DED178" w14:textId="77777777" w:rsidR="003C69E1" w:rsidRPr="00D32FA1" w:rsidRDefault="003C69E1" w:rsidP="003C69E1">
      <w:pPr>
        <w:pStyle w:val="pgnum"/>
      </w:pPr>
      <w:r w:rsidRPr="00D32FA1">
        <w:lastRenderedPageBreak/>
        <w:t>Page 30</w:t>
      </w:r>
    </w:p>
    <w:p w14:paraId="5416D11E" w14:textId="77777777" w:rsidR="003C69E1" w:rsidRPr="00D32FA1" w:rsidRDefault="003C69E1" w:rsidP="003C69E1">
      <w:pPr>
        <w:pStyle w:val="Heading3"/>
      </w:pPr>
      <w:r w:rsidRPr="00D32FA1">
        <w:t>q. Provisions</w:t>
      </w:r>
    </w:p>
    <w:p w14:paraId="0A6154A7" w14:textId="77777777" w:rsidR="003C69E1" w:rsidRPr="00D32FA1" w:rsidRDefault="003C69E1" w:rsidP="003C69E1">
      <w:r w:rsidRPr="00D32FA1">
        <w:t xml:space="preserve">A provision is recognised if, </w:t>
      </w:r>
      <w:proofErr w:type="gramStart"/>
      <w:r w:rsidRPr="00D32FA1">
        <w:t>as a result of</w:t>
      </w:r>
      <w:proofErr w:type="gramEnd"/>
      <w:r w:rsidRPr="00D32FA1">
        <w:t xml:space="preserve"> a past event, the Group has a present legal or constructive obligation that can be estimated reliably, and it is probable that an outflow of economic benefits will be required to settle the obligation.</w:t>
      </w:r>
    </w:p>
    <w:p w14:paraId="52F93B98" w14:textId="77777777" w:rsidR="003C69E1" w:rsidRPr="00D32FA1" w:rsidRDefault="003C69E1" w:rsidP="003C69E1">
      <w:pPr>
        <w:pStyle w:val="Heading3"/>
      </w:pPr>
      <w:r w:rsidRPr="00D32FA1">
        <w:t>r. Joint Ventures</w:t>
      </w:r>
    </w:p>
    <w:p w14:paraId="3E702783" w14:textId="77777777" w:rsidR="003C69E1" w:rsidRPr="00D32FA1" w:rsidRDefault="003C69E1" w:rsidP="003C69E1">
      <w:r w:rsidRPr="00D32FA1">
        <w:t>Joint ventures are a joint arrangement whereby the parties that have joint control of the arrangement have rights to the net assets of the joint arrangement. Joint control is the contractually agreed sharing of control of an arrangement, which exists only when decisions about the relevant activities require unanimous consent of the parties sharing control.</w:t>
      </w:r>
    </w:p>
    <w:p w14:paraId="6FA898A4" w14:textId="77777777" w:rsidR="003C69E1" w:rsidRPr="00D32FA1" w:rsidRDefault="003C69E1" w:rsidP="003C69E1">
      <w:r w:rsidRPr="00D32FA1">
        <w:t>Joint ventures that are structured in a separate vehicle are classified as jointly-controlled-entities and the results and asset and liabilities of joint ventures are incorporated in these consolidated financial statements using the equity method of accounting. Refer Note 17.</w:t>
      </w:r>
    </w:p>
    <w:p w14:paraId="31F4B36E" w14:textId="77777777" w:rsidR="003C69E1" w:rsidRPr="00D32FA1" w:rsidRDefault="003C69E1" w:rsidP="003C69E1">
      <w:r w:rsidRPr="00D32FA1">
        <w:lastRenderedPageBreak/>
        <w:t>Under the equity method, an investment in a joint venture is recognised initially in the consolidated statement of financial position at cost and adjusted thereafter to recognise the Group's share of the comprehensive revenue and expenses of the joint venture. When the Group's share of losses of a joint venture exceeds the Group's interest in that joint venture, the Group discontinues recognising its share of further losses. Additional losses are recognised only to the extent that the Group has incurred legal or constructive obligations or made payments on behalf of the joint venture.</w:t>
      </w:r>
    </w:p>
    <w:p w14:paraId="34C254D9" w14:textId="623C8169" w:rsidR="00063F1E" w:rsidRDefault="003C69E1" w:rsidP="003C69E1">
      <w:r w:rsidRPr="00D32FA1">
        <w:t>Any share of unrealised gains from the sale of goods by the joint venture to an entity within the Group are eliminated within the Group. Refer Note 17</w:t>
      </w:r>
      <w:r w:rsidR="00AD1642">
        <w:t>.</w:t>
      </w:r>
    </w:p>
    <w:p w14:paraId="463D875D" w14:textId="77777777" w:rsidR="00063F1E" w:rsidRDefault="00063F1E">
      <w:pPr>
        <w:spacing w:after="0" w:line="240" w:lineRule="auto"/>
      </w:pPr>
      <w:r>
        <w:br w:type="page"/>
      </w:r>
    </w:p>
    <w:p w14:paraId="3701FC65" w14:textId="77777777" w:rsidR="005B2B62" w:rsidRDefault="005B2B62" w:rsidP="003C69E1">
      <w:pPr>
        <w:sectPr w:rsidR="005B2B62" w:rsidSect="00B5582D">
          <w:type w:val="continuous"/>
          <w:pgSz w:w="16839" w:h="11907" w:orient="landscape" w:code="9"/>
          <w:pgMar w:top="1247" w:right="1440" w:bottom="1247" w:left="1440" w:header="624" w:footer="624" w:gutter="0"/>
          <w:pgNumType w:start="41"/>
          <w:cols w:space="708"/>
          <w:docGrid w:linePitch="653"/>
        </w:sectPr>
      </w:pPr>
    </w:p>
    <w:p w14:paraId="3C54862E" w14:textId="77777777" w:rsidR="003C69E1" w:rsidRPr="00D32FA1" w:rsidRDefault="003C69E1" w:rsidP="003C69E1">
      <w:pPr>
        <w:pStyle w:val="pgnum"/>
      </w:pPr>
      <w:r w:rsidRPr="00D32FA1">
        <w:lastRenderedPageBreak/>
        <w:t>Page 31</w:t>
      </w:r>
    </w:p>
    <w:p w14:paraId="11AC7864" w14:textId="77777777" w:rsidR="003C69E1" w:rsidRPr="00D32FA1" w:rsidRDefault="003C69E1" w:rsidP="003C69E1">
      <w:pPr>
        <w:pStyle w:val="Heading2"/>
      </w:pPr>
      <w:r w:rsidRPr="00D32FA1">
        <w:t>Note 4 Revenue</w:t>
      </w:r>
    </w:p>
    <w:p w14:paraId="50023B4E" w14:textId="7C3A90E9" w:rsidR="003C69E1" w:rsidRPr="005B2B62" w:rsidRDefault="003C69E1" w:rsidP="005B2B62">
      <w:r w:rsidRPr="00E6462F">
        <w:t>a) Revenue from non-exchange transactions</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87"/>
        <w:gridCol w:w="2268"/>
        <w:gridCol w:w="2409"/>
        <w:gridCol w:w="2552"/>
        <w:gridCol w:w="2410"/>
      </w:tblGrid>
      <w:tr w:rsidR="003C69E1" w:rsidRPr="00CA0EAF" w14:paraId="7FA55355" w14:textId="77777777" w:rsidTr="005B2B62">
        <w:trPr>
          <w:cantSplit/>
          <w:trHeight w:val="500"/>
          <w:tblHeader/>
        </w:trPr>
        <w:tc>
          <w:tcPr>
            <w:tcW w:w="4387" w:type="dxa"/>
          </w:tcPr>
          <w:p w14:paraId="00AA0265" w14:textId="77777777" w:rsidR="003C69E1" w:rsidRPr="00CA0EAF" w:rsidRDefault="003C69E1" w:rsidP="00CA0EAF">
            <w:pPr>
              <w:spacing w:line="240" w:lineRule="auto"/>
              <w:rPr>
                <w:b/>
              </w:rPr>
            </w:pPr>
            <w:r>
              <w:rPr>
                <w:b/>
              </w:rPr>
              <w:t>Item</w:t>
            </w:r>
          </w:p>
        </w:tc>
        <w:tc>
          <w:tcPr>
            <w:tcW w:w="2268" w:type="dxa"/>
          </w:tcPr>
          <w:p w14:paraId="152A951E" w14:textId="77777777" w:rsidR="003C69E1" w:rsidRPr="00CA0EAF" w:rsidRDefault="003C69E1" w:rsidP="00CA0EAF">
            <w:pPr>
              <w:spacing w:line="240" w:lineRule="auto"/>
              <w:rPr>
                <w:b/>
              </w:rPr>
            </w:pPr>
            <w:r w:rsidRPr="00CA0EAF">
              <w:rPr>
                <w:b/>
              </w:rPr>
              <w:t>Group 2025 $000s</w:t>
            </w:r>
          </w:p>
        </w:tc>
        <w:tc>
          <w:tcPr>
            <w:tcW w:w="2409" w:type="dxa"/>
          </w:tcPr>
          <w:p w14:paraId="1DA74AC3" w14:textId="77777777" w:rsidR="003C69E1" w:rsidRPr="00CA0EAF" w:rsidRDefault="003C69E1" w:rsidP="00CA0EAF">
            <w:pPr>
              <w:spacing w:line="240" w:lineRule="auto"/>
              <w:rPr>
                <w:b/>
                <w:bCs/>
              </w:rPr>
            </w:pPr>
            <w:r w:rsidRPr="00CA0EAF">
              <w:rPr>
                <w:b/>
                <w:bCs/>
              </w:rPr>
              <w:t>Group 2024 $000s</w:t>
            </w:r>
          </w:p>
        </w:tc>
        <w:tc>
          <w:tcPr>
            <w:tcW w:w="2552" w:type="dxa"/>
          </w:tcPr>
          <w:p w14:paraId="35EBD5EC" w14:textId="77777777" w:rsidR="003C69E1" w:rsidRPr="00CA0EAF" w:rsidRDefault="003C69E1" w:rsidP="00CA0EAF">
            <w:pPr>
              <w:spacing w:line="240" w:lineRule="auto"/>
              <w:rPr>
                <w:b/>
              </w:rPr>
            </w:pPr>
            <w:r w:rsidRPr="00CA0EAF">
              <w:rPr>
                <w:b/>
              </w:rPr>
              <w:t>Controlling Entity 2025 $000s</w:t>
            </w:r>
          </w:p>
        </w:tc>
        <w:tc>
          <w:tcPr>
            <w:tcW w:w="2410" w:type="dxa"/>
          </w:tcPr>
          <w:p w14:paraId="337A8DF9" w14:textId="77777777" w:rsidR="003C69E1" w:rsidRPr="00CA0EAF" w:rsidRDefault="003C69E1" w:rsidP="00CA0EAF">
            <w:pPr>
              <w:spacing w:line="240" w:lineRule="auto"/>
              <w:rPr>
                <w:b/>
                <w:bCs/>
              </w:rPr>
            </w:pPr>
            <w:r w:rsidRPr="00CA0EAF">
              <w:rPr>
                <w:b/>
                <w:bCs/>
              </w:rPr>
              <w:t>Controlling Entity 2024 $000s</w:t>
            </w:r>
          </w:p>
        </w:tc>
      </w:tr>
      <w:tr w:rsidR="003C69E1" w:rsidRPr="00D32FA1" w14:paraId="48807149" w14:textId="77777777" w:rsidTr="005B2B62">
        <w:trPr>
          <w:cantSplit/>
          <w:trHeight w:val="500"/>
          <w:tblHeader/>
        </w:trPr>
        <w:tc>
          <w:tcPr>
            <w:tcW w:w="4387" w:type="dxa"/>
          </w:tcPr>
          <w:p w14:paraId="047AE7D5" w14:textId="77777777" w:rsidR="003C69E1" w:rsidRPr="00D32FA1" w:rsidRDefault="003C69E1" w:rsidP="00CA0EAF">
            <w:pPr>
              <w:spacing w:line="240" w:lineRule="auto"/>
              <w:rPr>
                <w:bCs/>
              </w:rPr>
            </w:pPr>
            <w:r w:rsidRPr="00D32FA1">
              <w:rPr>
                <w:bCs/>
              </w:rPr>
              <w:t>Donations</w:t>
            </w:r>
          </w:p>
        </w:tc>
        <w:tc>
          <w:tcPr>
            <w:tcW w:w="2268" w:type="dxa"/>
          </w:tcPr>
          <w:p w14:paraId="7A1C84E8" w14:textId="77777777" w:rsidR="003C69E1" w:rsidRPr="00D32FA1" w:rsidRDefault="003C69E1" w:rsidP="00CA0EAF">
            <w:pPr>
              <w:spacing w:line="240" w:lineRule="auto"/>
              <w:rPr>
                <w:b/>
              </w:rPr>
            </w:pPr>
            <w:r w:rsidRPr="00D32FA1">
              <w:rPr>
                <w:b/>
              </w:rPr>
              <w:t>11,437</w:t>
            </w:r>
          </w:p>
        </w:tc>
        <w:tc>
          <w:tcPr>
            <w:tcW w:w="2409" w:type="dxa"/>
          </w:tcPr>
          <w:p w14:paraId="3323B0C4" w14:textId="77777777" w:rsidR="003C69E1" w:rsidRPr="00D32FA1" w:rsidRDefault="003C69E1" w:rsidP="00CA0EAF">
            <w:pPr>
              <w:spacing w:line="240" w:lineRule="auto"/>
              <w:rPr>
                <w:bCs/>
              </w:rPr>
            </w:pPr>
            <w:r w:rsidRPr="00D32FA1">
              <w:rPr>
                <w:bCs/>
              </w:rPr>
              <w:t>12,022</w:t>
            </w:r>
          </w:p>
        </w:tc>
        <w:tc>
          <w:tcPr>
            <w:tcW w:w="2552" w:type="dxa"/>
          </w:tcPr>
          <w:p w14:paraId="7B412C09" w14:textId="77777777" w:rsidR="003C69E1" w:rsidRPr="00D32FA1" w:rsidRDefault="003C69E1" w:rsidP="00CA0EAF">
            <w:pPr>
              <w:spacing w:line="240" w:lineRule="auto"/>
              <w:rPr>
                <w:b/>
              </w:rPr>
            </w:pPr>
            <w:r w:rsidRPr="00D32FA1">
              <w:rPr>
                <w:b/>
              </w:rPr>
              <w:t>11,437</w:t>
            </w:r>
          </w:p>
        </w:tc>
        <w:tc>
          <w:tcPr>
            <w:tcW w:w="2410" w:type="dxa"/>
          </w:tcPr>
          <w:p w14:paraId="0E435780" w14:textId="77777777" w:rsidR="003C69E1" w:rsidRPr="00D32FA1" w:rsidRDefault="003C69E1" w:rsidP="00CA0EAF">
            <w:pPr>
              <w:spacing w:line="240" w:lineRule="auto"/>
              <w:rPr>
                <w:bCs/>
              </w:rPr>
            </w:pPr>
            <w:r w:rsidRPr="00D32FA1">
              <w:rPr>
                <w:bCs/>
              </w:rPr>
              <w:t>12,022</w:t>
            </w:r>
          </w:p>
        </w:tc>
      </w:tr>
      <w:tr w:rsidR="003C69E1" w:rsidRPr="00D32FA1" w14:paraId="7BCE5FCF" w14:textId="77777777" w:rsidTr="005B2B62">
        <w:trPr>
          <w:cantSplit/>
          <w:trHeight w:val="500"/>
        </w:trPr>
        <w:tc>
          <w:tcPr>
            <w:tcW w:w="4387" w:type="dxa"/>
          </w:tcPr>
          <w:p w14:paraId="0286E8AC" w14:textId="77777777" w:rsidR="003C69E1" w:rsidRPr="00D32FA1" w:rsidRDefault="003C69E1" w:rsidP="00CA0EAF">
            <w:pPr>
              <w:spacing w:line="240" w:lineRule="auto"/>
            </w:pPr>
            <w:r w:rsidRPr="00D32FA1">
              <w:t>Legacies</w:t>
            </w:r>
          </w:p>
        </w:tc>
        <w:tc>
          <w:tcPr>
            <w:tcW w:w="2268" w:type="dxa"/>
          </w:tcPr>
          <w:p w14:paraId="0C98B839" w14:textId="77777777" w:rsidR="003C69E1" w:rsidRPr="00D32FA1" w:rsidRDefault="003C69E1" w:rsidP="00CA0EAF">
            <w:pPr>
              <w:spacing w:line="240" w:lineRule="auto"/>
              <w:rPr>
                <w:b/>
              </w:rPr>
            </w:pPr>
            <w:r w:rsidRPr="00D32FA1">
              <w:rPr>
                <w:b/>
              </w:rPr>
              <w:t>21,407</w:t>
            </w:r>
          </w:p>
        </w:tc>
        <w:tc>
          <w:tcPr>
            <w:tcW w:w="2409" w:type="dxa"/>
          </w:tcPr>
          <w:p w14:paraId="59E01CDA" w14:textId="77777777" w:rsidR="003C69E1" w:rsidRPr="00D32FA1" w:rsidRDefault="003C69E1" w:rsidP="00CA0EAF">
            <w:pPr>
              <w:spacing w:line="240" w:lineRule="auto"/>
            </w:pPr>
            <w:r w:rsidRPr="00D32FA1">
              <w:t>8,976</w:t>
            </w:r>
          </w:p>
        </w:tc>
        <w:tc>
          <w:tcPr>
            <w:tcW w:w="2552" w:type="dxa"/>
          </w:tcPr>
          <w:p w14:paraId="05BFC63C" w14:textId="77777777" w:rsidR="003C69E1" w:rsidRPr="00D32FA1" w:rsidRDefault="003C69E1" w:rsidP="00CA0EAF">
            <w:pPr>
              <w:spacing w:line="240" w:lineRule="auto"/>
              <w:rPr>
                <w:b/>
              </w:rPr>
            </w:pPr>
            <w:r w:rsidRPr="00D32FA1">
              <w:rPr>
                <w:b/>
              </w:rPr>
              <w:t>21,407</w:t>
            </w:r>
          </w:p>
        </w:tc>
        <w:tc>
          <w:tcPr>
            <w:tcW w:w="2410" w:type="dxa"/>
          </w:tcPr>
          <w:p w14:paraId="29249755" w14:textId="77777777" w:rsidR="003C69E1" w:rsidRPr="00D32FA1" w:rsidRDefault="003C69E1" w:rsidP="00CA0EAF">
            <w:pPr>
              <w:spacing w:line="240" w:lineRule="auto"/>
            </w:pPr>
            <w:r w:rsidRPr="00D32FA1">
              <w:t>8,976</w:t>
            </w:r>
          </w:p>
        </w:tc>
      </w:tr>
      <w:tr w:rsidR="003C69E1" w:rsidRPr="00D32FA1" w14:paraId="2EC7E973" w14:textId="77777777" w:rsidTr="005B2B62">
        <w:trPr>
          <w:cantSplit/>
          <w:trHeight w:val="500"/>
        </w:trPr>
        <w:tc>
          <w:tcPr>
            <w:tcW w:w="4387" w:type="dxa"/>
          </w:tcPr>
          <w:p w14:paraId="373E706D" w14:textId="77777777" w:rsidR="003C69E1" w:rsidRPr="00D32FA1" w:rsidRDefault="003C69E1" w:rsidP="00CA0EAF">
            <w:pPr>
              <w:spacing w:line="240" w:lineRule="auto"/>
            </w:pPr>
            <w:r w:rsidRPr="00D32FA1">
              <w:t>Total revenue from non-exchange transactions</w:t>
            </w:r>
          </w:p>
        </w:tc>
        <w:tc>
          <w:tcPr>
            <w:tcW w:w="2268" w:type="dxa"/>
          </w:tcPr>
          <w:p w14:paraId="716BD28C" w14:textId="77777777" w:rsidR="003C69E1" w:rsidRPr="00D32FA1" w:rsidRDefault="003C69E1" w:rsidP="00CA0EAF">
            <w:pPr>
              <w:spacing w:line="240" w:lineRule="auto"/>
              <w:rPr>
                <w:b/>
              </w:rPr>
            </w:pPr>
            <w:r w:rsidRPr="00D32FA1">
              <w:rPr>
                <w:b/>
              </w:rPr>
              <w:t>32,844</w:t>
            </w:r>
          </w:p>
        </w:tc>
        <w:tc>
          <w:tcPr>
            <w:tcW w:w="2409" w:type="dxa"/>
          </w:tcPr>
          <w:p w14:paraId="5079339A" w14:textId="77777777" w:rsidR="003C69E1" w:rsidRPr="00D32FA1" w:rsidRDefault="003C69E1" w:rsidP="00CA0EAF">
            <w:pPr>
              <w:spacing w:line="240" w:lineRule="auto"/>
            </w:pPr>
            <w:r w:rsidRPr="00D32FA1">
              <w:t>20,998</w:t>
            </w:r>
          </w:p>
        </w:tc>
        <w:tc>
          <w:tcPr>
            <w:tcW w:w="2552" w:type="dxa"/>
          </w:tcPr>
          <w:p w14:paraId="54BD86C4" w14:textId="77777777" w:rsidR="003C69E1" w:rsidRPr="00D32FA1" w:rsidRDefault="003C69E1" w:rsidP="00CA0EAF">
            <w:pPr>
              <w:spacing w:line="240" w:lineRule="auto"/>
              <w:rPr>
                <w:b/>
              </w:rPr>
            </w:pPr>
            <w:r w:rsidRPr="00D32FA1">
              <w:rPr>
                <w:b/>
              </w:rPr>
              <w:t>32,844</w:t>
            </w:r>
          </w:p>
        </w:tc>
        <w:tc>
          <w:tcPr>
            <w:tcW w:w="2410" w:type="dxa"/>
          </w:tcPr>
          <w:p w14:paraId="05E7F5A8" w14:textId="77777777" w:rsidR="003C69E1" w:rsidRPr="00D32FA1" w:rsidRDefault="003C69E1" w:rsidP="00CA0EAF">
            <w:pPr>
              <w:spacing w:line="240" w:lineRule="auto"/>
            </w:pPr>
            <w:r w:rsidRPr="00D32FA1">
              <w:t>20,998</w:t>
            </w:r>
          </w:p>
        </w:tc>
      </w:tr>
    </w:tbl>
    <w:p w14:paraId="1A0F8F52" w14:textId="77777777" w:rsidR="00F2687F" w:rsidRDefault="00F2687F">
      <w:pPr>
        <w:spacing w:after="0" w:line="240" w:lineRule="auto"/>
      </w:pPr>
      <w:r>
        <w:br w:type="page"/>
      </w:r>
    </w:p>
    <w:p w14:paraId="3C0168A2" w14:textId="4C805281" w:rsidR="003C69E1" w:rsidRPr="00F2687F" w:rsidRDefault="003C69E1" w:rsidP="00F2687F">
      <w:r w:rsidRPr="00E2463A">
        <w:lastRenderedPageBreak/>
        <w:t>b) Revenue from exchange transactions</w:t>
      </w: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103"/>
        <w:gridCol w:w="2126"/>
        <w:gridCol w:w="2268"/>
        <w:gridCol w:w="2410"/>
        <w:gridCol w:w="2552"/>
      </w:tblGrid>
      <w:tr w:rsidR="003C69E1" w:rsidRPr="00CA0EAF" w14:paraId="50B54B8C" w14:textId="77777777" w:rsidTr="00F2687F">
        <w:trPr>
          <w:cantSplit/>
          <w:trHeight w:val="500"/>
          <w:tblHeader/>
        </w:trPr>
        <w:tc>
          <w:tcPr>
            <w:tcW w:w="4103" w:type="dxa"/>
          </w:tcPr>
          <w:p w14:paraId="1D17E4F2" w14:textId="77777777" w:rsidR="003C69E1" w:rsidRPr="00CA0EAF" w:rsidRDefault="003C69E1" w:rsidP="00CA0EAF">
            <w:pPr>
              <w:spacing w:line="240" w:lineRule="auto"/>
              <w:rPr>
                <w:b/>
              </w:rPr>
            </w:pPr>
            <w:r>
              <w:rPr>
                <w:b/>
              </w:rPr>
              <w:t>Item</w:t>
            </w:r>
          </w:p>
        </w:tc>
        <w:tc>
          <w:tcPr>
            <w:tcW w:w="2126" w:type="dxa"/>
          </w:tcPr>
          <w:p w14:paraId="38B6E671" w14:textId="77777777" w:rsidR="003C69E1" w:rsidRPr="00CA0EAF" w:rsidRDefault="003C69E1" w:rsidP="00CA0EAF">
            <w:pPr>
              <w:spacing w:line="240" w:lineRule="auto"/>
              <w:rPr>
                <w:b/>
              </w:rPr>
            </w:pPr>
            <w:r w:rsidRPr="00CA0EAF">
              <w:rPr>
                <w:b/>
              </w:rPr>
              <w:t>Group 2025 $000s</w:t>
            </w:r>
          </w:p>
        </w:tc>
        <w:tc>
          <w:tcPr>
            <w:tcW w:w="2268" w:type="dxa"/>
          </w:tcPr>
          <w:p w14:paraId="5BB33E50" w14:textId="77777777" w:rsidR="003C69E1" w:rsidRPr="00CA0EAF" w:rsidRDefault="003C69E1" w:rsidP="00CA0EAF">
            <w:pPr>
              <w:spacing w:line="240" w:lineRule="auto"/>
              <w:rPr>
                <w:b/>
              </w:rPr>
            </w:pPr>
            <w:r w:rsidRPr="00CA0EAF">
              <w:rPr>
                <w:b/>
                <w:bCs/>
              </w:rPr>
              <w:t>Group 2024 $000s</w:t>
            </w:r>
          </w:p>
        </w:tc>
        <w:tc>
          <w:tcPr>
            <w:tcW w:w="2410" w:type="dxa"/>
          </w:tcPr>
          <w:p w14:paraId="066A64EC" w14:textId="77777777" w:rsidR="003C69E1" w:rsidRPr="00CA0EAF" w:rsidRDefault="003C69E1" w:rsidP="00CA0EAF">
            <w:pPr>
              <w:spacing w:line="240" w:lineRule="auto"/>
              <w:rPr>
                <w:b/>
              </w:rPr>
            </w:pPr>
            <w:r w:rsidRPr="00CA0EAF">
              <w:rPr>
                <w:b/>
              </w:rPr>
              <w:t>Controlling Entity 2025 $000s</w:t>
            </w:r>
          </w:p>
        </w:tc>
        <w:tc>
          <w:tcPr>
            <w:tcW w:w="2552" w:type="dxa"/>
          </w:tcPr>
          <w:p w14:paraId="3AAE6DC1" w14:textId="77777777" w:rsidR="003C69E1" w:rsidRPr="00CA0EAF" w:rsidRDefault="003C69E1" w:rsidP="00CA0EAF">
            <w:pPr>
              <w:spacing w:line="240" w:lineRule="auto"/>
              <w:rPr>
                <w:b/>
              </w:rPr>
            </w:pPr>
            <w:r w:rsidRPr="00CA0EAF">
              <w:rPr>
                <w:b/>
                <w:bCs/>
              </w:rPr>
              <w:t>Controlling Entity 2024 $000s</w:t>
            </w:r>
          </w:p>
        </w:tc>
      </w:tr>
      <w:tr w:rsidR="003C69E1" w:rsidRPr="00D32FA1" w14:paraId="29752612" w14:textId="77777777" w:rsidTr="00F2687F">
        <w:trPr>
          <w:cantSplit/>
          <w:trHeight w:val="500"/>
          <w:tblHeader/>
        </w:trPr>
        <w:tc>
          <w:tcPr>
            <w:tcW w:w="4103" w:type="dxa"/>
          </w:tcPr>
          <w:p w14:paraId="562009CF" w14:textId="77777777" w:rsidR="003C69E1" w:rsidRPr="00D32FA1" w:rsidRDefault="003C69E1" w:rsidP="00CA0EAF">
            <w:pPr>
              <w:spacing w:line="240" w:lineRule="auto"/>
              <w:rPr>
                <w:b/>
              </w:rPr>
            </w:pPr>
            <w:r w:rsidRPr="00D32FA1">
              <w:rPr>
                <w:b/>
              </w:rPr>
              <w:t>Service contracts</w:t>
            </w:r>
          </w:p>
        </w:tc>
        <w:tc>
          <w:tcPr>
            <w:tcW w:w="2126" w:type="dxa"/>
          </w:tcPr>
          <w:p w14:paraId="26251CC6" w14:textId="77777777" w:rsidR="003C69E1" w:rsidRPr="00D32FA1" w:rsidRDefault="003C69E1" w:rsidP="00CA0EAF">
            <w:pPr>
              <w:spacing w:line="240" w:lineRule="auto"/>
              <w:rPr>
                <w:b/>
              </w:rPr>
            </w:pPr>
            <w:r w:rsidRPr="00D32FA1">
              <w:rPr>
                <w:b/>
              </w:rPr>
              <w:t>7,173</w:t>
            </w:r>
          </w:p>
        </w:tc>
        <w:tc>
          <w:tcPr>
            <w:tcW w:w="2268" w:type="dxa"/>
          </w:tcPr>
          <w:p w14:paraId="78CD91D9" w14:textId="77777777" w:rsidR="003C69E1" w:rsidRPr="00D32FA1" w:rsidRDefault="003C69E1" w:rsidP="00CA0EAF">
            <w:pPr>
              <w:spacing w:line="240" w:lineRule="auto"/>
              <w:rPr>
                <w:bCs/>
              </w:rPr>
            </w:pPr>
            <w:r w:rsidRPr="00D32FA1">
              <w:rPr>
                <w:bCs/>
              </w:rPr>
              <w:t>7,102</w:t>
            </w:r>
          </w:p>
        </w:tc>
        <w:tc>
          <w:tcPr>
            <w:tcW w:w="2410" w:type="dxa"/>
          </w:tcPr>
          <w:p w14:paraId="01611B56" w14:textId="77777777" w:rsidR="003C69E1" w:rsidRPr="00D32FA1" w:rsidRDefault="003C69E1" w:rsidP="00CA0EAF">
            <w:pPr>
              <w:spacing w:line="240" w:lineRule="auto"/>
              <w:rPr>
                <w:b/>
              </w:rPr>
            </w:pPr>
            <w:r w:rsidRPr="00D32FA1">
              <w:rPr>
                <w:b/>
              </w:rPr>
              <w:t>7,173</w:t>
            </w:r>
          </w:p>
        </w:tc>
        <w:tc>
          <w:tcPr>
            <w:tcW w:w="2552" w:type="dxa"/>
          </w:tcPr>
          <w:p w14:paraId="05625C22" w14:textId="77777777" w:rsidR="003C69E1" w:rsidRPr="00D32FA1" w:rsidRDefault="003C69E1" w:rsidP="00CA0EAF">
            <w:pPr>
              <w:spacing w:line="240" w:lineRule="auto"/>
              <w:rPr>
                <w:b/>
              </w:rPr>
            </w:pPr>
            <w:r w:rsidRPr="00D32FA1">
              <w:rPr>
                <w:bCs/>
              </w:rPr>
              <w:t>7,102</w:t>
            </w:r>
          </w:p>
        </w:tc>
      </w:tr>
      <w:tr w:rsidR="003C69E1" w:rsidRPr="00D32FA1" w14:paraId="781AF8FB" w14:textId="77777777" w:rsidTr="00F2687F">
        <w:trPr>
          <w:cantSplit/>
          <w:trHeight w:val="500"/>
        </w:trPr>
        <w:tc>
          <w:tcPr>
            <w:tcW w:w="4103" w:type="dxa"/>
          </w:tcPr>
          <w:p w14:paraId="0E425BD6" w14:textId="77777777" w:rsidR="003C69E1" w:rsidRPr="00D32FA1" w:rsidRDefault="003C69E1" w:rsidP="00CA0EAF">
            <w:pPr>
              <w:spacing w:line="240" w:lineRule="auto"/>
            </w:pPr>
            <w:r w:rsidRPr="00D32FA1">
              <w:t>Rental income</w:t>
            </w:r>
          </w:p>
        </w:tc>
        <w:tc>
          <w:tcPr>
            <w:tcW w:w="2126" w:type="dxa"/>
          </w:tcPr>
          <w:p w14:paraId="22C9EC62" w14:textId="77777777" w:rsidR="003C69E1" w:rsidRPr="00D32FA1" w:rsidRDefault="003C69E1" w:rsidP="00CA0EAF">
            <w:pPr>
              <w:spacing w:line="240" w:lineRule="auto"/>
              <w:rPr>
                <w:b/>
              </w:rPr>
            </w:pPr>
            <w:r w:rsidRPr="00D32FA1">
              <w:rPr>
                <w:b/>
              </w:rPr>
              <w:t>5,280</w:t>
            </w:r>
          </w:p>
        </w:tc>
        <w:tc>
          <w:tcPr>
            <w:tcW w:w="2268" w:type="dxa"/>
          </w:tcPr>
          <w:p w14:paraId="377E404F" w14:textId="77777777" w:rsidR="003C69E1" w:rsidRPr="00D32FA1" w:rsidRDefault="003C69E1" w:rsidP="00CA0EAF">
            <w:pPr>
              <w:spacing w:line="240" w:lineRule="auto"/>
            </w:pPr>
            <w:r w:rsidRPr="00D32FA1">
              <w:t>5,060</w:t>
            </w:r>
          </w:p>
        </w:tc>
        <w:tc>
          <w:tcPr>
            <w:tcW w:w="2410" w:type="dxa"/>
          </w:tcPr>
          <w:p w14:paraId="0175EA96" w14:textId="77777777" w:rsidR="003C69E1" w:rsidRPr="00D32FA1" w:rsidRDefault="003C69E1" w:rsidP="00CA0EAF">
            <w:pPr>
              <w:spacing w:line="240" w:lineRule="auto"/>
              <w:rPr>
                <w:b/>
                <w:bCs/>
              </w:rPr>
            </w:pPr>
            <w:r w:rsidRPr="00D32FA1">
              <w:rPr>
                <w:b/>
                <w:bCs/>
              </w:rPr>
              <w:t>83</w:t>
            </w:r>
          </w:p>
        </w:tc>
        <w:tc>
          <w:tcPr>
            <w:tcW w:w="2552" w:type="dxa"/>
          </w:tcPr>
          <w:p w14:paraId="23B52A0D" w14:textId="77777777" w:rsidR="003C69E1" w:rsidRPr="00D32FA1" w:rsidRDefault="003C69E1" w:rsidP="00CA0EAF">
            <w:pPr>
              <w:spacing w:line="240" w:lineRule="auto"/>
            </w:pPr>
            <w:r w:rsidRPr="00D32FA1">
              <w:t>112</w:t>
            </w:r>
          </w:p>
        </w:tc>
      </w:tr>
      <w:tr w:rsidR="003C69E1" w:rsidRPr="00D32FA1" w14:paraId="2868B185" w14:textId="77777777" w:rsidTr="00F2687F">
        <w:trPr>
          <w:cantSplit/>
          <w:trHeight w:val="500"/>
        </w:trPr>
        <w:tc>
          <w:tcPr>
            <w:tcW w:w="4103" w:type="dxa"/>
          </w:tcPr>
          <w:p w14:paraId="3DCEACBB" w14:textId="77777777" w:rsidR="003C69E1" w:rsidRPr="00D32FA1" w:rsidRDefault="003C69E1" w:rsidP="00CA0EAF">
            <w:pPr>
              <w:spacing w:line="240" w:lineRule="auto"/>
            </w:pPr>
            <w:r w:rsidRPr="00D32FA1">
              <w:t>Other income</w:t>
            </w:r>
          </w:p>
        </w:tc>
        <w:tc>
          <w:tcPr>
            <w:tcW w:w="2126" w:type="dxa"/>
          </w:tcPr>
          <w:p w14:paraId="3CC5679D" w14:textId="77777777" w:rsidR="003C69E1" w:rsidRPr="00D32FA1" w:rsidRDefault="003C69E1" w:rsidP="00CA0EAF">
            <w:pPr>
              <w:spacing w:line="240" w:lineRule="auto"/>
              <w:rPr>
                <w:b/>
              </w:rPr>
            </w:pPr>
            <w:r w:rsidRPr="00D32FA1">
              <w:rPr>
                <w:b/>
              </w:rPr>
              <w:t>310</w:t>
            </w:r>
          </w:p>
        </w:tc>
        <w:tc>
          <w:tcPr>
            <w:tcW w:w="2268" w:type="dxa"/>
          </w:tcPr>
          <w:p w14:paraId="7C24B82A" w14:textId="77777777" w:rsidR="003C69E1" w:rsidRPr="00D32FA1" w:rsidRDefault="003C69E1" w:rsidP="00CA0EAF">
            <w:pPr>
              <w:spacing w:line="240" w:lineRule="auto"/>
            </w:pPr>
            <w:r w:rsidRPr="00D32FA1">
              <w:t>469</w:t>
            </w:r>
          </w:p>
        </w:tc>
        <w:tc>
          <w:tcPr>
            <w:tcW w:w="2410" w:type="dxa"/>
          </w:tcPr>
          <w:p w14:paraId="27BA2410" w14:textId="77777777" w:rsidR="003C69E1" w:rsidRPr="00D32FA1" w:rsidRDefault="003C69E1" w:rsidP="00CA0EAF">
            <w:pPr>
              <w:spacing w:line="240" w:lineRule="auto"/>
              <w:rPr>
                <w:b/>
                <w:bCs/>
              </w:rPr>
            </w:pPr>
            <w:r w:rsidRPr="00D32FA1">
              <w:rPr>
                <w:b/>
                <w:bCs/>
              </w:rPr>
              <w:t>310</w:t>
            </w:r>
          </w:p>
        </w:tc>
        <w:tc>
          <w:tcPr>
            <w:tcW w:w="2552" w:type="dxa"/>
          </w:tcPr>
          <w:p w14:paraId="2B063695" w14:textId="77777777" w:rsidR="003C69E1" w:rsidRPr="00D32FA1" w:rsidRDefault="003C69E1" w:rsidP="00CA0EAF">
            <w:pPr>
              <w:spacing w:line="240" w:lineRule="auto"/>
            </w:pPr>
            <w:r w:rsidRPr="00D32FA1">
              <w:t>469</w:t>
            </w:r>
          </w:p>
        </w:tc>
      </w:tr>
      <w:tr w:rsidR="003C69E1" w:rsidRPr="00D32FA1" w14:paraId="24037CF1" w14:textId="77777777" w:rsidTr="00F2687F">
        <w:trPr>
          <w:cantSplit/>
          <w:trHeight w:val="500"/>
        </w:trPr>
        <w:tc>
          <w:tcPr>
            <w:tcW w:w="4103" w:type="dxa"/>
          </w:tcPr>
          <w:p w14:paraId="536F086B" w14:textId="77777777" w:rsidR="003C69E1" w:rsidRPr="00D32FA1" w:rsidRDefault="003C69E1" w:rsidP="00CA0EAF">
            <w:pPr>
              <w:spacing w:line="240" w:lineRule="auto"/>
            </w:pPr>
            <w:r w:rsidRPr="00D32FA1">
              <w:t>Total revenue from exchange transactions</w:t>
            </w:r>
          </w:p>
        </w:tc>
        <w:tc>
          <w:tcPr>
            <w:tcW w:w="2126" w:type="dxa"/>
          </w:tcPr>
          <w:p w14:paraId="65A2C730" w14:textId="77777777" w:rsidR="003C69E1" w:rsidRPr="00D32FA1" w:rsidRDefault="003C69E1" w:rsidP="00CA0EAF">
            <w:pPr>
              <w:spacing w:line="240" w:lineRule="auto"/>
              <w:rPr>
                <w:b/>
                <w:bCs/>
              </w:rPr>
            </w:pPr>
            <w:r w:rsidRPr="00D32FA1">
              <w:rPr>
                <w:b/>
                <w:bCs/>
              </w:rPr>
              <w:t>12,763</w:t>
            </w:r>
          </w:p>
        </w:tc>
        <w:tc>
          <w:tcPr>
            <w:tcW w:w="2268" w:type="dxa"/>
          </w:tcPr>
          <w:p w14:paraId="30C05FDE" w14:textId="77777777" w:rsidR="003C69E1" w:rsidRPr="00D32FA1" w:rsidRDefault="003C69E1" w:rsidP="00CA0EAF">
            <w:pPr>
              <w:spacing w:line="240" w:lineRule="auto"/>
            </w:pPr>
            <w:r w:rsidRPr="00D32FA1">
              <w:t>12,631</w:t>
            </w:r>
          </w:p>
        </w:tc>
        <w:tc>
          <w:tcPr>
            <w:tcW w:w="2410" w:type="dxa"/>
          </w:tcPr>
          <w:p w14:paraId="5F2AA2E9" w14:textId="77777777" w:rsidR="003C69E1" w:rsidRPr="00D32FA1" w:rsidRDefault="003C69E1" w:rsidP="00CA0EAF">
            <w:pPr>
              <w:spacing w:line="240" w:lineRule="auto"/>
              <w:rPr>
                <w:b/>
                <w:bCs/>
              </w:rPr>
            </w:pPr>
            <w:r w:rsidRPr="00D32FA1">
              <w:rPr>
                <w:b/>
                <w:bCs/>
              </w:rPr>
              <w:t>7,566</w:t>
            </w:r>
          </w:p>
        </w:tc>
        <w:tc>
          <w:tcPr>
            <w:tcW w:w="2552" w:type="dxa"/>
          </w:tcPr>
          <w:p w14:paraId="01B8A7A1" w14:textId="77777777" w:rsidR="003C69E1" w:rsidRPr="00D32FA1" w:rsidRDefault="003C69E1" w:rsidP="00CA0EAF">
            <w:pPr>
              <w:spacing w:line="240" w:lineRule="auto"/>
            </w:pPr>
            <w:r w:rsidRPr="00D32FA1">
              <w:t>7,683</w:t>
            </w:r>
          </w:p>
        </w:tc>
      </w:tr>
    </w:tbl>
    <w:p w14:paraId="1A00F123" w14:textId="77777777" w:rsidR="00ED6CE3" w:rsidRDefault="00ED6CE3">
      <w:pPr>
        <w:spacing w:after="0" w:line="240" w:lineRule="auto"/>
      </w:pPr>
      <w:r>
        <w:br w:type="page"/>
      </w:r>
    </w:p>
    <w:p w14:paraId="296AB140" w14:textId="50FFDCF3" w:rsidR="003C69E1" w:rsidRPr="007338BA" w:rsidRDefault="003C69E1" w:rsidP="007338BA">
      <w:pPr>
        <w:rPr>
          <w:bCs/>
        </w:rPr>
      </w:pPr>
      <w:r w:rsidRPr="00F8198C">
        <w:rPr>
          <w:bCs/>
        </w:rPr>
        <w:lastRenderedPageBreak/>
        <w:t>c) Revenue from Service Contracts (Government Contracts)</w:t>
      </w: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103"/>
        <w:gridCol w:w="2268"/>
        <w:gridCol w:w="2268"/>
        <w:gridCol w:w="2410"/>
        <w:gridCol w:w="2410"/>
      </w:tblGrid>
      <w:tr w:rsidR="003C69E1" w:rsidRPr="00CA0EAF" w14:paraId="46496A3E" w14:textId="77777777" w:rsidTr="007338BA">
        <w:trPr>
          <w:cantSplit/>
          <w:trHeight w:val="500"/>
          <w:tblHeader/>
        </w:trPr>
        <w:tc>
          <w:tcPr>
            <w:tcW w:w="4103" w:type="dxa"/>
          </w:tcPr>
          <w:p w14:paraId="7D1E9CD1" w14:textId="77777777" w:rsidR="003C69E1" w:rsidRPr="00CA0EAF" w:rsidRDefault="003C69E1" w:rsidP="00CA0EAF">
            <w:pPr>
              <w:spacing w:line="240" w:lineRule="auto"/>
              <w:rPr>
                <w:b/>
              </w:rPr>
            </w:pPr>
            <w:r>
              <w:rPr>
                <w:b/>
              </w:rPr>
              <w:t>Item</w:t>
            </w:r>
          </w:p>
        </w:tc>
        <w:tc>
          <w:tcPr>
            <w:tcW w:w="2268" w:type="dxa"/>
          </w:tcPr>
          <w:p w14:paraId="1A730373" w14:textId="77777777" w:rsidR="003C69E1" w:rsidRPr="00CA0EAF" w:rsidRDefault="003C69E1" w:rsidP="00CA0EAF">
            <w:pPr>
              <w:spacing w:line="240" w:lineRule="auto"/>
              <w:rPr>
                <w:b/>
              </w:rPr>
            </w:pPr>
            <w:r w:rsidRPr="00CA0EAF">
              <w:rPr>
                <w:b/>
              </w:rPr>
              <w:t>Group 2025 $000s</w:t>
            </w:r>
          </w:p>
        </w:tc>
        <w:tc>
          <w:tcPr>
            <w:tcW w:w="2268" w:type="dxa"/>
          </w:tcPr>
          <w:p w14:paraId="495820A1" w14:textId="77777777" w:rsidR="003C69E1" w:rsidRPr="00CA0EAF" w:rsidRDefault="003C69E1" w:rsidP="00CA0EAF">
            <w:pPr>
              <w:spacing w:line="240" w:lineRule="auto"/>
              <w:rPr>
                <w:b/>
              </w:rPr>
            </w:pPr>
            <w:r w:rsidRPr="00CA0EAF">
              <w:rPr>
                <w:b/>
                <w:bCs/>
              </w:rPr>
              <w:t>Group 2024 $000s</w:t>
            </w:r>
          </w:p>
        </w:tc>
        <w:tc>
          <w:tcPr>
            <w:tcW w:w="2410" w:type="dxa"/>
          </w:tcPr>
          <w:p w14:paraId="54E88FC3" w14:textId="77777777" w:rsidR="003C69E1" w:rsidRPr="00CA0EAF" w:rsidRDefault="003C69E1" w:rsidP="00CA0EAF">
            <w:pPr>
              <w:spacing w:line="240" w:lineRule="auto"/>
              <w:rPr>
                <w:b/>
              </w:rPr>
            </w:pPr>
            <w:r w:rsidRPr="00CA0EAF">
              <w:rPr>
                <w:b/>
              </w:rPr>
              <w:t>Controlling Entity 2025 $000s</w:t>
            </w:r>
          </w:p>
        </w:tc>
        <w:tc>
          <w:tcPr>
            <w:tcW w:w="2410" w:type="dxa"/>
          </w:tcPr>
          <w:p w14:paraId="78E00C6B" w14:textId="77777777" w:rsidR="003C69E1" w:rsidRPr="00CA0EAF" w:rsidRDefault="003C69E1" w:rsidP="00CA0EAF">
            <w:pPr>
              <w:spacing w:line="240" w:lineRule="auto"/>
              <w:rPr>
                <w:b/>
              </w:rPr>
            </w:pPr>
            <w:r w:rsidRPr="00CA0EAF">
              <w:rPr>
                <w:b/>
                <w:bCs/>
              </w:rPr>
              <w:t>Controlling Entity 2024 $000s</w:t>
            </w:r>
          </w:p>
        </w:tc>
      </w:tr>
      <w:tr w:rsidR="003C69E1" w:rsidRPr="00D32FA1" w14:paraId="7E9421C1" w14:textId="77777777" w:rsidTr="007338BA">
        <w:trPr>
          <w:cantSplit/>
          <w:trHeight w:val="500"/>
          <w:tblHeader/>
        </w:trPr>
        <w:tc>
          <w:tcPr>
            <w:tcW w:w="4103" w:type="dxa"/>
          </w:tcPr>
          <w:p w14:paraId="097DB2A8" w14:textId="77777777" w:rsidR="003C69E1" w:rsidRPr="00D32FA1" w:rsidRDefault="003C69E1" w:rsidP="00CA0EAF">
            <w:pPr>
              <w:spacing w:line="240" w:lineRule="auto"/>
              <w:rPr>
                <w:bCs/>
              </w:rPr>
            </w:pPr>
            <w:r w:rsidRPr="00D32FA1">
              <w:rPr>
                <w:bCs/>
              </w:rPr>
              <w:t>Ministry of Health—White Canes</w:t>
            </w:r>
          </w:p>
        </w:tc>
        <w:tc>
          <w:tcPr>
            <w:tcW w:w="2268" w:type="dxa"/>
          </w:tcPr>
          <w:p w14:paraId="363B7A40" w14:textId="77777777" w:rsidR="003C69E1" w:rsidRPr="00D32FA1" w:rsidRDefault="003C69E1" w:rsidP="00CA0EAF">
            <w:pPr>
              <w:spacing w:line="240" w:lineRule="auto"/>
              <w:rPr>
                <w:b/>
              </w:rPr>
            </w:pPr>
            <w:r w:rsidRPr="00D32FA1">
              <w:rPr>
                <w:b/>
              </w:rPr>
              <w:t>38</w:t>
            </w:r>
          </w:p>
        </w:tc>
        <w:tc>
          <w:tcPr>
            <w:tcW w:w="2268" w:type="dxa"/>
          </w:tcPr>
          <w:p w14:paraId="22CDAAF7" w14:textId="77777777" w:rsidR="003C69E1" w:rsidRPr="00D32FA1" w:rsidRDefault="003C69E1" w:rsidP="00CA0EAF">
            <w:pPr>
              <w:spacing w:line="240" w:lineRule="auto"/>
              <w:rPr>
                <w:bCs/>
              </w:rPr>
            </w:pPr>
            <w:r w:rsidRPr="00D32FA1">
              <w:rPr>
                <w:bCs/>
              </w:rPr>
              <w:t>38</w:t>
            </w:r>
          </w:p>
        </w:tc>
        <w:tc>
          <w:tcPr>
            <w:tcW w:w="2410" w:type="dxa"/>
          </w:tcPr>
          <w:p w14:paraId="472484AC" w14:textId="77777777" w:rsidR="003C69E1" w:rsidRPr="00D32FA1" w:rsidRDefault="003C69E1" w:rsidP="00CA0EAF">
            <w:pPr>
              <w:spacing w:line="240" w:lineRule="auto"/>
              <w:rPr>
                <w:b/>
              </w:rPr>
            </w:pPr>
            <w:r w:rsidRPr="00D32FA1">
              <w:rPr>
                <w:b/>
              </w:rPr>
              <w:t>38</w:t>
            </w:r>
          </w:p>
        </w:tc>
        <w:tc>
          <w:tcPr>
            <w:tcW w:w="2410" w:type="dxa"/>
          </w:tcPr>
          <w:p w14:paraId="5F028423" w14:textId="77777777" w:rsidR="003C69E1" w:rsidRPr="00D32FA1" w:rsidRDefault="003C69E1" w:rsidP="00CA0EAF">
            <w:pPr>
              <w:spacing w:line="240" w:lineRule="auto"/>
              <w:rPr>
                <w:bCs/>
              </w:rPr>
            </w:pPr>
            <w:r w:rsidRPr="00D32FA1">
              <w:rPr>
                <w:bCs/>
              </w:rPr>
              <w:t>38</w:t>
            </w:r>
          </w:p>
        </w:tc>
      </w:tr>
      <w:tr w:rsidR="003C69E1" w:rsidRPr="00D32FA1" w14:paraId="16D2E559" w14:textId="77777777" w:rsidTr="007338BA">
        <w:trPr>
          <w:cantSplit/>
          <w:trHeight w:val="500"/>
        </w:trPr>
        <w:tc>
          <w:tcPr>
            <w:tcW w:w="4103" w:type="dxa"/>
          </w:tcPr>
          <w:p w14:paraId="13DFF0A9" w14:textId="77777777" w:rsidR="003C69E1" w:rsidRPr="00D32FA1" w:rsidRDefault="003C69E1" w:rsidP="00CA0EAF">
            <w:pPr>
              <w:spacing w:line="240" w:lineRule="auto"/>
            </w:pPr>
            <w:r w:rsidRPr="00D32FA1">
              <w:t>Ministry of Health</w:t>
            </w:r>
          </w:p>
        </w:tc>
        <w:tc>
          <w:tcPr>
            <w:tcW w:w="2268" w:type="dxa"/>
          </w:tcPr>
          <w:p w14:paraId="11204D80" w14:textId="77777777" w:rsidR="003C69E1" w:rsidRPr="00D32FA1" w:rsidRDefault="003C69E1" w:rsidP="00CA0EAF">
            <w:pPr>
              <w:spacing w:line="240" w:lineRule="auto"/>
              <w:rPr>
                <w:b/>
              </w:rPr>
            </w:pPr>
            <w:r w:rsidRPr="00D32FA1">
              <w:rPr>
                <w:b/>
              </w:rPr>
              <w:t>6,316</w:t>
            </w:r>
          </w:p>
        </w:tc>
        <w:tc>
          <w:tcPr>
            <w:tcW w:w="2268" w:type="dxa"/>
          </w:tcPr>
          <w:p w14:paraId="1F49F3A1" w14:textId="77777777" w:rsidR="003C69E1" w:rsidRPr="00D32FA1" w:rsidRDefault="003C69E1" w:rsidP="00CA0EAF">
            <w:pPr>
              <w:spacing w:line="240" w:lineRule="auto"/>
            </w:pPr>
            <w:r w:rsidRPr="00D32FA1">
              <w:t>6,316</w:t>
            </w:r>
          </w:p>
        </w:tc>
        <w:tc>
          <w:tcPr>
            <w:tcW w:w="2410" w:type="dxa"/>
          </w:tcPr>
          <w:p w14:paraId="73142FF1" w14:textId="77777777" w:rsidR="003C69E1" w:rsidRPr="00D32FA1" w:rsidRDefault="003C69E1" w:rsidP="00CA0EAF">
            <w:pPr>
              <w:spacing w:line="240" w:lineRule="auto"/>
              <w:rPr>
                <w:b/>
              </w:rPr>
            </w:pPr>
            <w:r w:rsidRPr="00D32FA1">
              <w:rPr>
                <w:b/>
              </w:rPr>
              <w:t>6,316</w:t>
            </w:r>
          </w:p>
        </w:tc>
        <w:tc>
          <w:tcPr>
            <w:tcW w:w="2410" w:type="dxa"/>
          </w:tcPr>
          <w:p w14:paraId="68802330" w14:textId="77777777" w:rsidR="003C69E1" w:rsidRPr="00D32FA1" w:rsidRDefault="003C69E1" w:rsidP="00CA0EAF">
            <w:pPr>
              <w:spacing w:line="240" w:lineRule="auto"/>
            </w:pPr>
            <w:r w:rsidRPr="00D32FA1">
              <w:t>6,316</w:t>
            </w:r>
          </w:p>
        </w:tc>
      </w:tr>
      <w:tr w:rsidR="003C69E1" w:rsidRPr="00D32FA1" w14:paraId="2916D956" w14:textId="77777777" w:rsidTr="007338BA">
        <w:trPr>
          <w:cantSplit/>
          <w:trHeight w:val="500"/>
        </w:trPr>
        <w:tc>
          <w:tcPr>
            <w:tcW w:w="4103" w:type="dxa"/>
          </w:tcPr>
          <w:p w14:paraId="33B532F1" w14:textId="77777777" w:rsidR="003C69E1" w:rsidRPr="00D32FA1" w:rsidRDefault="003C69E1" w:rsidP="00CA0EAF">
            <w:pPr>
              <w:spacing w:line="240" w:lineRule="auto"/>
            </w:pPr>
            <w:r w:rsidRPr="00D32FA1">
              <w:t>Ministry of Social Development</w:t>
            </w:r>
          </w:p>
        </w:tc>
        <w:tc>
          <w:tcPr>
            <w:tcW w:w="2268" w:type="dxa"/>
          </w:tcPr>
          <w:p w14:paraId="49701673" w14:textId="77777777" w:rsidR="003C69E1" w:rsidRPr="00D32FA1" w:rsidRDefault="003C69E1" w:rsidP="00CA0EAF">
            <w:pPr>
              <w:spacing w:line="240" w:lineRule="auto"/>
              <w:rPr>
                <w:b/>
              </w:rPr>
            </w:pPr>
            <w:r w:rsidRPr="00D32FA1">
              <w:rPr>
                <w:b/>
              </w:rPr>
              <w:t>692</w:t>
            </w:r>
          </w:p>
        </w:tc>
        <w:tc>
          <w:tcPr>
            <w:tcW w:w="2268" w:type="dxa"/>
          </w:tcPr>
          <w:p w14:paraId="6C1A1DE1" w14:textId="77777777" w:rsidR="003C69E1" w:rsidRPr="00D32FA1" w:rsidRDefault="003C69E1" w:rsidP="00CA0EAF">
            <w:pPr>
              <w:spacing w:line="240" w:lineRule="auto"/>
            </w:pPr>
            <w:r w:rsidRPr="00D32FA1">
              <w:t>691</w:t>
            </w:r>
          </w:p>
        </w:tc>
        <w:tc>
          <w:tcPr>
            <w:tcW w:w="2410" w:type="dxa"/>
          </w:tcPr>
          <w:p w14:paraId="40F9345A" w14:textId="77777777" w:rsidR="003C69E1" w:rsidRPr="00D32FA1" w:rsidRDefault="003C69E1" w:rsidP="00CA0EAF">
            <w:pPr>
              <w:spacing w:line="240" w:lineRule="auto"/>
              <w:rPr>
                <w:b/>
              </w:rPr>
            </w:pPr>
            <w:r w:rsidRPr="00D32FA1">
              <w:rPr>
                <w:b/>
              </w:rPr>
              <w:t>692</w:t>
            </w:r>
          </w:p>
        </w:tc>
        <w:tc>
          <w:tcPr>
            <w:tcW w:w="2410" w:type="dxa"/>
          </w:tcPr>
          <w:p w14:paraId="335A4507" w14:textId="77777777" w:rsidR="003C69E1" w:rsidRPr="00D32FA1" w:rsidRDefault="003C69E1" w:rsidP="00CA0EAF">
            <w:pPr>
              <w:spacing w:line="240" w:lineRule="auto"/>
            </w:pPr>
            <w:r w:rsidRPr="00D32FA1">
              <w:t>691</w:t>
            </w:r>
          </w:p>
        </w:tc>
      </w:tr>
      <w:tr w:rsidR="003C69E1" w:rsidRPr="00D32FA1" w14:paraId="2A79D2E1" w14:textId="77777777" w:rsidTr="007338BA">
        <w:trPr>
          <w:cantSplit/>
          <w:trHeight w:val="500"/>
        </w:trPr>
        <w:tc>
          <w:tcPr>
            <w:tcW w:w="4103" w:type="dxa"/>
          </w:tcPr>
          <w:p w14:paraId="6C9C9021" w14:textId="77777777" w:rsidR="003C69E1" w:rsidRPr="00D32FA1" w:rsidRDefault="003C69E1" w:rsidP="00CA0EAF">
            <w:pPr>
              <w:spacing w:line="240" w:lineRule="auto"/>
            </w:pPr>
            <w:r w:rsidRPr="00D32FA1">
              <w:t>Accident Compensation Corporation</w:t>
            </w:r>
          </w:p>
        </w:tc>
        <w:tc>
          <w:tcPr>
            <w:tcW w:w="2268" w:type="dxa"/>
          </w:tcPr>
          <w:p w14:paraId="4D5244AA" w14:textId="77777777" w:rsidR="003C69E1" w:rsidRPr="00D32FA1" w:rsidRDefault="003C69E1" w:rsidP="00CA0EAF">
            <w:pPr>
              <w:spacing w:line="240" w:lineRule="auto"/>
              <w:rPr>
                <w:b/>
              </w:rPr>
            </w:pPr>
            <w:r w:rsidRPr="00D32FA1">
              <w:rPr>
                <w:b/>
              </w:rPr>
              <w:t>127</w:t>
            </w:r>
          </w:p>
        </w:tc>
        <w:tc>
          <w:tcPr>
            <w:tcW w:w="2268" w:type="dxa"/>
          </w:tcPr>
          <w:p w14:paraId="6820FF34" w14:textId="77777777" w:rsidR="003C69E1" w:rsidRPr="00D32FA1" w:rsidRDefault="003C69E1" w:rsidP="00CA0EAF">
            <w:pPr>
              <w:spacing w:line="240" w:lineRule="auto"/>
            </w:pPr>
            <w:r w:rsidRPr="00D32FA1">
              <w:t>57</w:t>
            </w:r>
          </w:p>
        </w:tc>
        <w:tc>
          <w:tcPr>
            <w:tcW w:w="2410" w:type="dxa"/>
          </w:tcPr>
          <w:p w14:paraId="54EB58BD" w14:textId="77777777" w:rsidR="003C69E1" w:rsidRPr="00D32FA1" w:rsidRDefault="003C69E1" w:rsidP="00CA0EAF">
            <w:pPr>
              <w:spacing w:line="240" w:lineRule="auto"/>
              <w:rPr>
                <w:b/>
              </w:rPr>
            </w:pPr>
            <w:r w:rsidRPr="00D32FA1">
              <w:rPr>
                <w:b/>
              </w:rPr>
              <w:t>127</w:t>
            </w:r>
          </w:p>
        </w:tc>
        <w:tc>
          <w:tcPr>
            <w:tcW w:w="2410" w:type="dxa"/>
          </w:tcPr>
          <w:p w14:paraId="63B8253F" w14:textId="77777777" w:rsidR="003C69E1" w:rsidRPr="00D32FA1" w:rsidRDefault="003C69E1" w:rsidP="00CA0EAF">
            <w:pPr>
              <w:spacing w:line="240" w:lineRule="auto"/>
            </w:pPr>
            <w:r w:rsidRPr="00D32FA1">
              <w:t>57</w:t>
            </w:r>
          </w:p>
        </w:tc>
      </w:tr>
      <w:tr w:rsidR="003C69E1" w:rsidRPr="00D32FA1" w14:paraId="09EB6D24" w14:textId="77777777" w:rsidTr="007338BA">
        <w:trPr>
          <w:cantSplit/>
          <w:trHeight w:val="500"/>
        </w:trPr>
        <w:tc>
          <w:tcPr>
            <w:tcW w:w="4103" w:type="dxa"/>
          </w:tcPr>
          <w:p w14:paraId="1E9BD848" w14:textId="77777777" w:rsidR="003C69E1" w:rsidRPr="00D32FA1" w:rsidRDefault="003C69E1" w:rsidP="00CA0EAF">
            <w:pPr>
              <w:spacing w:line="240" w:lineRule="auto"/>
            </w:pPr>
            <w:r w:rsidRPr="00D32FA1">
              <w:t>Total revenue from service contracts</w:t>
            </w:r>
          </w:p>
        </w:tc>
        <w:tc>
          <w:tcPr>
            <w:tcW w:w="2268" w:type="dxa"/>
          </w:tcPr>
          <w:p w14:paraId="5BC51420" w14:textId="77777777" w:rsidR="003C69E1" w:rsidRPr="00D32FA1" w:rsidRDefault="003C69E1" w:rsidP="00CA0EAF">
            <w:pPr>
              <w:spacing w:line="240" w:lineRule="auto"/>
              <w:rPr>
                <w:b/>
              </w:rPr>
            </w:pPr>
            <w:r w:rsidRPr="00D32FA1">
              <w:rPr>
                <w:b/>
              </w:rPr>
              <w:t>7,173</w:t>
            </w:r>
          </w:p>
        </w:tc>
        <w:tc>
          <w:tcPr>
            <w:tcW w:w="2268" w:type="dxa"/>
          </w:tcPr>
          <w:p w14:paraId="32A204E4" w14:textId="77777777" w:rsidR="003C69E1" w:rsidRPr="00D32FA1" w:rsidRDefault="003C69E1" w:rsidP="00CA0EAF">
            <w:pPr>
              <w:spacing w:line="240" w:lineRule="auto"/>
            </w:pPr>
            <w:r w:rsidRPr="00D32FA1">
              <w:t>7,102</w:t>
            </w:r>
          </w:p>
        </w:tc>
        <w:tc>
          <w:tcPr>
            <w:tcW w:w="2410" w:type="dxa"/>
          </w:tcPr>
          <w:p w14:paraId="0CA25C93" w14:textId="77777777" w:rsidR="003C69E1" w:rsidRPr="00D32FA1" w:rsidRDefault="003C69E1" w:rsidP="00CA0EAF">
            <w:pPr>
              <w:spacing w:line="240" w:lineRule="auto"/>
              <w:rPr>
                <w:b/>
              </w:rPr>
            </w:pPr>
            <w:r w:rsidRPr="00D32FA1">
              <w:rPr>
                <w:b/>
              </w:rPr>
              <w:t>7,173</w:t>
            </w:r>
          </w:p>
        </w:tc>
        <w:tc>
          <w:tcPr>
            <w:tcW w:w="2410" w:type="dxa"/>
          </w:tcPr>
          <w:p w14:paraId="4BC61A4A" w14:textId="77777777" w:rsidR="003C69E1" w:rsidRPr="00D32FA1" w:rsidRDefault="003C69E1" w:rsidP="00CA0EAF">
            <w:pPr>
              <w:spacing w:line="240" w:lineRule="auto"/>
            </w:pPr>
            <w:r w:rsidRPr="00D32FA1">
              <w:t>7,102</w:t>
            </w:r>
          </w:p>
        </w:tc>
      </w:tr>
    </w:tbl>
    <w:p w14:paraId="0CCA23EF" w14:textId="77777777" w:rsidR="003C69E1" w:rsidRPr="00D32FA1" w:rsidRDefault="003C69E1" w:rsidP="003C69E1">
      <w:pPr>
        <w:pStyle w:val="pgnum"/>
      </w:pPr>
      <w:r w:rsidRPr="00D32FA1">
        <w:lastRenderedPageBreak/>
        <w:t>Page 32</w:t>
      </w:r>
    </w:p>
    <w:p w14:paraId="41D13D66" w14:textId="77777777" w:rsidR="003C69E1" w:rsidRPr="00D32FA1" w:rsidRDefault="003C69E1" w:rsidP="003C69E1">
      <w:pPr>
        <w:pStyle w:val="Heading2"/>
      </w:pPr>
      <w:r w:rsidRPr="00D32FA1">
        <w:t>Note 5 Expenses</w:t>
      </w:r>
    </w:p>
    <w:p w14:paraId="4B0A8A45" w14:textId="049BDD80" w:rsidR="003C69E1" w:rsidRDefault="003C69E1" w:rsidP="007338BA">
      <w:pPr>
        <w:pStyle w:val="Heading3"/>
      </w:pPr>
      <w:r w:rsidRPr="00D32FA1">
        <w:t>Grants expense</w:t>
      </w:r>
    </w:p>
    <w:p w14:paraId="467C1479" w14:textId="117CA94F" w:rsidR="00347524" w:rsidRDefault="00347524" w:rsidP="00347524">
      <w:pPr>
        <w:pStyle w:val="imagecaption"/>
      </w:pPr>
      <w:r w:rsidRPr="005D1630">
        <w:rPr>
          <w:b/>
          <w:bCs/>
        </w:rPr>
        <w:t>TN:</w:t>
      </w:r>
      <w:r>
        <w:t xml:space="preserve"> This table </w:t>
      </w:r>
      <w:r w:rsidRPr="005D1630">
        <w:t xml:space="preserve">covers large print pages </w:t>
      </w:r>
      <w:r w:rsidR="00467872">
        <w:t>from 74</w:t>
      </w:r>
      <w:r w:rsidRPr="005D1630">
        <w:t xml:space="preserve"> to </w:t>
      </w:r>
      <w:r w:rsidR="00467872">
        <w:t>76</w:t>
      </w:r>
      <w:r>
        <w:t>.</w:t>
      </w:r>
    </w:p>
    <w:p w14:paraId="6FD7D7BB" w14:textId="77777777" w:rsidR="00347524" w:rsidRPr="00347524" w:rsidRDefault="00347524" w:rsidP="00347524"/>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954"/>
        <w:gridCol w:w="2126"/>
        <w:gridCol w:w="2126"/>
        <w:gridCol w:w="2410"/>
        <w:gridCol w:w="2410"/>
      </w:tblGrid>
      <w:tr w:rsidR="003C69E1" w:rsidRPr="00CA0EAF" w14:paraId="7AE47A64" w14:textId="77777777" w:rsidTr="00063F1E">
        <w:trPr>
          <w:cantSplit/>
          <w:trHeight w:val="500"/>
          <w:tblHeader/>
        </w:trPr>
        <w:tc>
          <w:tcPr>
            <w:tcW w:w="4954" w:type="dxa"/>
          </w:tcPr>
          <w:p w14:paraId="6E6751C7" w14:textId="77777777" w:rsidR="003C69E1" w:rsidRPr="00CA0EAF" w:rsidRDefault="003C69E1" w:rsidP="00CA0EAF">
            <w:pPr>
              <w:spacing w:line="240" w:lineRule="auto"/>
              <w:rPr>
                <w:b/>
              </w:rPr>
            </w:pPr>
            <w:r w:rsidRPr="00CA0EAF">
              <w:rPr>
                <w:b/>
              </w:rPr>
              <w:t>Grants expense</w:t>
            </w:r>
          </w:p>
        </w:tc>
        <w:tc>
          <w:tcPr>
            <w:tcW w:w="2126" w:type="dxa"/>
          </w:tcPr>
          <w:p w14:paraId="0CB941E5" w14:textId="77777777" w:rsidR="003C69E1" w:rsidRPr="00CA0EAF" w:rsidRDefault="003C69E1" w:rsidP="00CA0EAF">
            <w:pPr>
              <w:spacing w:line="240" w:lineRule="auto"/>
              <w:rPr>
                <w:b/>
              </w:rPr>
            </w:pPr>
            <w:r w:rsidRPr="00CA0EAF">
              <w:rPr>
                <w:b/>
              </w:rPr>
              <w:t>Group 2025 $000s</w:t>
            </w:r>
          </w:p>
        </w:tc>
        <w:tc>
          <w:tcPr>
            <w:tcW w:w="2126" w:type="dxa"/>
          </w:tcPr>
          <w:p w14:paraId="3A21B8BF" w14:textId="77777777" w:rsidR="003C69E1" w:rsidRPr="00CA0EAF" w:rsidRDefault="003C69E1" w:rsidP="00CA0EAF">
            <w:pPr>
              <w:spacing w:line="240" w:lineRule="auto"/>
              <w:rPr>
                <w:b/>
              </w:rPr>
            </w:pPr>
            <w:r w:rsidRPr="00CA0EAF">
              <w:rPr>
                <w:b/>
                <w:bCs/>
              </w:rPr>
              <w:t>Group 2024 $000s</w:t>
            </w:r>
          </w:p>
        </w:tc>
        <w:tc>
          <w:tcPr>
            <w:tcW w:w="2410" w:type="dxa"/>
          </w:tcPr>
          <w:p w14:paraId="3AB946F6" w14:textId="77777777" w:rsidR="003C69E1" w:rsidRPr="00CA0EAF" w:rsidRDefault="003C69E1" w:rsidP="00CA0EAF">
            <w:pPr>
              <w:spacing w:line="240" w:lineRule="auto"/>
              <w:rPr>
                <w:b/>
              </w:rPr>
            </w:pPr>
            <w:r w:rsidRPr="00CA0EAF">
              <w:rPr>
                <w:b/>
              </w:rPr>
              <w:t>Controlling Entity 2025 $000s</w:t>
            </w:r>
          </w:p>
        </w:tc>
        <w:tc>
          <w:tcPr>
            <w:tcW w:w="2410" w:type="dxa"/>
          </w:tcPr>
          <w:p w14:paraId="70E42175" w14:textId="77777777" w:rsidR="003C69E1" w:rsidRPr="00CA0EAF" w:rsidRDefault="003C69E1" w:rsidP="00CA0EAF">
            <w:pPr>
              <w:spacing w:line="240" w:lineRule="auto"/>
              <w:rPr>
                <w:b/>
              </w:rPr>
            </w:pPr>
            <w:r w:rsidRPr="00CA0EAF">
              <w:rPr>
                <w:b/>
                <w:bCs/>
              </w:rPr>
              <w:t>Controlling Entity 2024 $000s</w:t>
            </w:r>
          </w:p>
        </w:tc>
      </w:tr>
      <w:tr w:rsidR="00D42A93" w:rsidRPr="00D32FA1" w14:paraId="7933BE0B" w14:textId="77777777" w:rsidTr="00F064A3">
        <w:trPr>
          <w:cantSplit/>
          <w:trHeight w:val="500"/>
        </w:trPr>
        <w:tc>
          <w:tcPr>
            <w:tcW w:w="14026" w:type="dxa"/>
            <w:gridSpan w:val="5"/>
          </w:tcPr>
          <w:p w14:paraId="1A1D82E8" w14:textId="31B66A54" w:rsidR="00D42A93" w:rsidRPr="00D32FA1" w:rsidRDefault="00D42A93" w:rsidP="00D42A93">
            <w:pPr>
              <w:spacing w:line="240" w:lineRule="auto"/>
            </w:pPr>
            <w:r w:rsidRPr="00D32FA1">
              <w:t>Grants were paid to:</w:t>
            </w:r>
          </w:p>
        </w:tc>
      </w:tr>
      <w:tr w:rsidR="003C69E1" w:rsidRPr="00D32FA1" w14:paraId="5AA3CC42" w14:textId="77777777" w:rsidTr="00063F1E">
        <w:trPr>
          <w:cantSplit/>
          <w:trHeight w:val="500"/>
        </w:trPr>
        <w:tc>
          <w:tcPr>
            <w:tcW w:w="4954" w:type="dxa"/>
          </w:tcPr>
          <w:p w14:paraId="510E9BF0" w14:textId="44B4A83F" w:rsidR="003C69E1" w:rsidRPr="00D32FA1" w:rsidRDefault="003C69E1" w:rsidP="00CA0EAF">
            <w:pPr>
              <w:spacing w:line="240" w:lineRule="auto"/>
            </w:pPr>
            <w:r w:rsidRPr="00D32FA1">
              <w:t xml:space="preserve">Blind Citizens of New Zealand Inc </w:t>
            </w:r>
            <w:r w:rsidR="00F71B32">
              <w:t>(</w:t>
            </w:r>
            <w:r w:rsidRPr="00D32FA1">
              <w:t>Footnote 1</w:t>
            </w:r>
            <w:r w:rsidR="00F71B32">
              <w:t>)</w:t>
            </w:r>
          </w:p>
        </w:tc>
        <w:tc>
          <w:tcPr>
            <w:tcW w:w="2126" w:type="dxa"/>
          </w:tcPr>
          <w:p w14:paraId="38812E6A" w14:textId="77777777" w:rsidR="003C69E1" w:rsidRPr="00D32FA1" w:rsidRDefault="003C69E1" w:rsidP="00CA0EAF">
            <w:pPr>
              <w:spacing w:line="240" w:lineRule="auto"/>
              <w:rPr>
                <w:b/>
              </w:rPr>
            </w:pPr>
            <w:r w:rsidRPr="00D32FA1">
              <w:rPr>
                <w:b/>
              </w:rPr>
              <w:t>217</w:t>
            </w:r>
          </w:p>
        </w:tc>
        <w:tc>
          <w:tcPr>
            <w:tcW w:w="2126" w:type="dxa"/>
          </w:tcPr>
          <w:p w14:paraId="4EDE6562" w14:textId="77777777" w:rsidR="003C69E1" w:rsidRPr="00D32FA1" w:rsidRDefault="003C69E1" w:rsidP="00CA0EAF">
            <w:pPr>
              <w:spacing w:line="240" w:lineRule="auto"/>
            </w:pPr>
            <w:r w:rsidRPr="00D32FA1">
              <w:t>211</w:t>
            </w:r>
          </w:p>
        </w:tc>
        <w:tc>
          <w:tcPr>
            <w:tcW w:w="2410" w:type="dxa"/>
          </w:tcPr>
          <w:p w14:paraId="44E44861" w14:textId="77777777" w:rsidR="003C69E1" w:rsidRPr="00D32FA1" w:rsidRDefault="003C69E1" w:rsidP="00CA0EAF">
            <w:pPr>
              <w:spacing w:line="240" w:lineRule="auto"/>
              <w:rPr>
                <w:b/>
              </w:rPr>
            </w:pPr>
            <w:r w:rsidRPr="00D32FA1">
              <w:rPr>
                <w:b/>
              </w:rPr>
              <w:t>217</w:t>
            </w:r>
          </w:p>
        </w:tc>
        <w:tc>
          <w:tcPr>
            <w:tcW w:w="2410" w:type="dxa"/>
          </w:tcPr>
          <w:p w14:paraId="04B97AAC" w14:textId="77777777" w:rsidR="003C69E1" w:rsidRPr="00D32FA1" w:rsidRDefault="003C69E1" w:rsidP="00CA0EAF">
            <w:pPr>
              <w:spacing w:line="240" w:lineRule="auto"/>
            </w:pPr>
            <w:r w:rsidRPr="00D32FA1">
              <w:t>211</w:t>
            </w:r>
          </w:p>
        </w:tc>
      </w:tr>
      <w:tr w:rsidR="003C69E1" w:rsidRPr="00D32FA1" w14:paraId="06AAD3E4" w14:textId="77777777" w:rsidTr="00063F1E">
        <w:trPr>
          <w:cantSplit/>
          <w:trHeight w:val="500"/>
        </w:trPr>
        <w:tc>
          <w:tcPr>
            <w:tcW w:w="4954" w:type="dxa"/>
          </w:tcPr>
          <w:p w14:paraId="58DFED85" w14:textId="77777777" w:rsidR="003C69E1" w:rsidRPr="00D32FA1" w:rsidRDefault="003C69E1" w:rsidP="00CA0EAF">
            <w:pPr>
              <w:spacing w:line="240" w:lineRule="auto"/>
            </w:pPr>
            <w:r w:rsidRPr="00D32FA1">
              <w:t>Parents of Vision Impaired (NZ) Inc</w:t>
            </w:r>
          </w:p>
        </w:tc>
        <w:tc>
          <w:tcPr>
            <w:tcW w:w="2126" w:type="dxa"/>
          </w:tcPr>
          <w:p w14:paraId="21A7F696" w14:textId="77777777" w:rsidR="003C69E1" w:rsidRPr="00D32FA1" w:rsidRDefault="003C69E1" w:rsidP="00CA0EAF">
            <w:pPr>
              <w:spacing w:line="240" w:lineRule="auto"/>
              <w:rPr>
                <w:b/>
              </w:rPr>
            </w:pPr>
            <w:r w:rsidRPr="00D32FA1">
              <w:rPr>
                <w:b/>
              </w:rPr>
              <w:t>165</w:t>
            </w:r>
          </w:p>
        </w:tc>
        <w:tc>
          <w:tcPr>
            <w:tcW w:w="2126" w:type="dxa"/>
          </w:tcPr>
          <w:p w14:paraId="43ABA837" w14:textId="77777777" w:rsidR="003C69E1" w:rsidRPr="00D32FA1" w:rsidRDefault="003C69E1" w:rsidP="00CA0EAF">
            <w:pPr>
              <w:spacing w:line="240" w:lineRule="auto"/>
            </w:pPr>
            <w:r w:rsidRPr="00D32FA1">
              <w:t>161</w:t>
            </w:r>
          </w:p>
        </w:tc>
        <w:tc>
          <w:tcPr>
            <w:tcW w:w="2410" w:type="dxa"/>
          </w:tcPr>
          <w:p w14:paraId="2B612A03" w14:textId="77777777" w:rsidR="003C69E1" w:rsidRPr="00D32FA1" w:rsidRDefault="003C69E1" w:rsidP="00CA0EAF">
            <w:pPr>
              <w:spacing w:line="240" w:lineRule="auto"/>
              <w:rPr>
                <w:b/>
              </w:rPr>
            </w:pPr>
            <w:r w:rsidRPr="00D32FA1">
              <w:rPr>
                <w:b/>
              </w:rPr>
              <w:t>165</w:t>
            </w:r>
          </w:p>
        </w:tc>
        <w:tc>
          <w:tcPr>
            <w:tcW w:w="2410" w:type="dxa"/>
          </w:tcPr>
          <w:p w14:paraId="49957B5F" w14:textId="77777777" w:rsidR="003C69E1" w:rsidRPr="00D32FA1" w:rsidRDefault="003C69E1" w:rsidP="00CA0EAF">
            <w:pPr>
              <w:spacing w:line="240" w:lineRule="auto"/>
            </w:pPr>
            <w:r w:rsidRPr="00D32FA1">
              <w:t>161</w:t>
            </w:r>
          </w:p>
        </w:tc>
      </w:tr>
      <w:tr w:rsidR="003C69E1" w:rsidRPr="00D32FA1" w14:paraId="18550C01" w14:textId="77777777" w:rsidTr="00063F1E">
        <w:trPr>
          <w:cantSplit/>
          <w:trHeight w:val="500"/>
        </w:trPr>
        <w:tc>
          <w:tcPr>
            <w:tcW w:w="4954" w:type="dxa"/>
          </w:tcPr>
          <w:p w14:paraId="628F8647" w14:textId="77777777" w:rsidR="003C69E1" w:rsidRPr="00D32FA1" w:rsidRDefault="003C69E1" w:rsidP="00CA0EAF">
            <w:pPr>
              <w:spacing w:line="240" w:lineRule="auto"/>
            </w:pPr>
            <w:r w:rsidRPr="00D32FA1">
              <w:t>Deafblind Association NZ Charitable Trust</w:t>
            </w:r>
          </w:p>
        </w:tc>
        <w:tc>
          <w:tcPr>
            <w:tcW w:w="2126" w:type="dxa"/>
          </w:tcPr>
          <w:p w14:paraId="371F3154" w14:textId="77777777" w:rsidR="003C69E1" w:rsidRPr="00D32FA1" w:rsidRDefault="003C69E1" w:rsidP="00CA0EAF">
            <w:pPr>
              <w:spacing w:line="240" w:lineRule="auto"/>
              <w:rPr>
                <w:b/>
              </w:rPr>
            </w:pPr>
            <w:r w:rsidRPr="00D32FA1">
              <w:rPr>
                <w:b/>
              </w:rPr>
              <w:t>78</w:t>
            </w:r>
          </w:p>
        </w:tc>
        <w:tc>
          <w:tcPr>
            <w:tcW w:w="2126" w:type="dxa"/>
          </w:tcPr>
          <w:p w14:paraId="42B42DB2" w14:textId="77777777" w:rsidR="003C69E1" w:rsidRPr="00D32FA1" w:rsidRDefault="003C69E1" w:rsidP="00CA0EAF">
            <w:pPr>
              <w:spacing w:line="240" w:lineRule="auto"/>
            </w:pPr>
            <w:r w:rsidRPr="00D32FA1">
              <w:t>88</w:t>
            </w:r>
          </w:p>
        </w:tc>
        <w:tc>
          <w:tcPr>
            <w:tcW w:w="2410" w:type="dxa"/>
          </w:tcPr>
          <w:p w14:paraId="1549D8C3" w14:textId="77777777" w:rsidR="003C69E1" w:rsidRPr="00D32FA1" w:rsidRDefault="003C69E1" w:rsidP="00CA0EAF">
            <w:pPr>
              <w:spacing w:line="240" w:lineRule="auto"/>
              <w:rPr>
                <w:b/>
              </w:rPr>
            </w:pPr>
            <w:r w:rsidRPr="00D32FA1">
              <w:rPr>
                <w:b/>
              </w:rPr>
              <w:t>78</w:t>
            </w:r>
          </w:p>
        </w:tc>
        <w:tc>
          <w:tcPr>
            <w:tcW w:w="2410" w:type="dxa"/>
          </w:tcPr>
          <w:p w14:paraId="4D0D752D" w14:textId="77777777" w:rsidR="003C69E1" w:rsidRPr="00D32FA1" w:rsidRDefault="003C69E1" w:rsidP="00CA0EAF">
            <w:pPr>
              <w:spacing w:line="240" w:lineRule="auto"/>
            </w:pPr>
            <w:r w:rsidRPr="00D32FA1">
              <w:t>88</w:t>
            </w:r>
          </w:p>
        </w:tc>
      </w:tr>
      <w:tr w:rsidR="003C69E1" w:rsidRPr="00D32FA1" w14:paraId="684562BF" w14:textId="77777777" w:rsidTr="00063F1E">
        <w:trPr>
          <w:cantSplit/>
          <w:trHeight w:val="500"/>
        </w:trPr>
        <w:tc>
          <w:tcPr>
            <w:tcW w:w="4954" w:type="dxa"/>
          </w:tcPr>
          <w:p w14:paraId="11BA2EE0" w14:textId="77777777" w:rsidR="003C69E1" w:rsidRPr="00D32FA1" w:rsidRDefault="003C69E1" w:rsidP="00CA0EAF">
            <w:pPr>
              <w:spacing w:line="240" w:lineRule="auto"/>
            </w:pPr>
            <w:proofErr w:type="spellStart"/>
            <w:r w:rsidRPr="00D32FA1">
              <w:lastRenderedPageBreak/>
              <w:t>Kāpō</w:t>
            </w:r>
            <w:proofErr w:type="spellEnd"/>
            <w:r w:rsidRPr="00D32FA1">
              <w:t xml:space="preserve"> Māori Aotearoa New Zealand Inc</w:t>
            </w:r>
          </w:p>
        </w:tc>
        <w:tc>
          <w:tcPr>
            <w:tcW w:w="2126" w:type="dxa"/>
          </w:tcPr>
          <w:p w14:paraId="2EA4F6CE" w14:textId="77777777" w:rsidR="003C69E1" w:rsidRPr="00D32FA1" w:rsidRDefault="003C69E1" w:rsidP="00CA0EAF">
            <w:pPr>
              <w:spacing w:line="240" w:lineRule="auto"/>
              <w:rPr>
                <w:b/>
              </w:rPr>
            </w:pPr>
            <w:r w:rsidRPr="00D32FA1">
              <w:rPr>
                <w:b/>
              </w:rPr>
              <w:t>72</w:t>
            </w:r>
          </w:p>
        </w:tc>
        <w:tc>
          <w:tcPr>
            <w:tcW w:w="2126" w:type="dxa"/>
          </w:tcPr>
          <w:p w14:paraId="099D15DB" w14:textId="77777777" w:rsidR="003C69E1" w:rsidRPr="00D32FA1" w:rsidRDefault="003C69E1" w:rsidP="00CA0EAF">
            <w:pPr>
              <w:spacing w:line="240" w:lineRule="auto"/>
            </w:pPr>
            <w:r w:rsidRPr="00D32FA1">
              <w:t>100</w:t>
            </w:r>
          </w:p>
        </w:tc>
        <w:tc>
          <w:tcPr>
            <w:tcW w:w="2410" w:type="dxa"/>
          </w:tcPr>
          <w:p w14:paraId="6A5C1DF1" w14:textId="77777777" w:rsidR="003C69E1" w:rsidRPr="00D32FA1" w:rsidRDefault="003C69E1" w:rsidP="00CA0EAF">
            <w:pPr>
              <w:spacing w:line="240" w:lineRule="auto"/>
              <w:rPr>
                <w:b/>
              </w:rPr>
            </w:pPr>
            <w:r w:rsidRPr="00D32FA1">
              <w:rPr>
                <w:b/>
              </w:rPr>
              <w:t>72</w:t>
            </w:r>
          </w:p>
        </w:tc>
        <w:tc>
          <w:tcPr>
            <w:tcW w:w="2410" w:type="dxa"/>
          </w:tcPr>
          <w:p w14:paraId="6AF586E8" w14:textId="77777777" w:rsidR="003C69E1" w:rsidRPr="00D32FA1" w:rsidRDefault="003C69E1" w:rsidP="00CA0EAF">
            <w:pPr>
              <w:spacing w:line="240" w:lineRule="auto"/>
            </w:pPr>
            <w:r w:rsidRPr="00D32FA1">
              <w:t>100</w:t>
            </w:r>
          </w:p>
        </w:tc>
      </w:tr>
      <w:tr w:rsidR="003C69E1" w:rsidRPr="00D32FA1" w14:paraId="636C98E6" w14:textId="77777777" w:rsidTr="00063F1E">
        <w:trPr>
          <w:cantSplit/>
          <w:trHeight w:val="500"/>
        </w:trPr>
        <w:tc>
          <w:tcPr>
            <w:tcW w:w="4954" w:type="dxa"/>
          </w:tcPr>
          <w:p w14:paraId="48EA2BF4" w14:textId="77777777" w:rsidR="003C69E1" w:rsidRPr="00D32FA1" w:rsidRDefault="003C69E1" w:rsidP="00CA0EAF">
            <w:pPr>
              <w:spacing w:line="240" w:lineRule="auto"/>
            </w:pPr>
            <w:r w:rsidRPr="00D32FA1">
              <w:t>Retina New Zealand Inc</w:t>
            </w:r>
          </w:p>
        </w:tc>
        <w:tc>
          <w:tcPr>
            <w:tcW w:w="2126" w:type="dxa"/>
          </w:tcPr>
          <w:p w14:paraId="5AA4FF10" w14:textId="77777777" w:rsidR="003C69E1" w:rsidRPr="00D32FA1" w:rsidRDefault="003C69E1" w:rsidP="00CA0EAF">
            <w:pPr>
              <w:spacing w:line="240" w:lineRule="auto"/>
              <w:rPr>
                <w:b/>
              </w:rPr>
            </w:pPr>
            <w:r w:rsidRPr="00D32FA1">
              <w:rPr>
                <w:b/>
              </w:rPr>
              <w:t>41</w:t>
            </w:r>
          </w:p>
        </w:tc>
        <w:tc>
          <w:tcPr>
            <w:tcW w:w="2126" w:type="dxa"/>
          </w:tcPr>
          <w:p w14:paraId="06D9F756" w14:textId="77777777" w:rsidR="003C69E1" w:rsidRPr="00D32FA1" w:rsidRDefault="003C69E1" w:rsidP="00CA0EAF">
            <w:pPr>
              <w:spacing w:line="240" w:lineRule="auto"/>
            </w:pPr>
            <w:r w:rsidRPr="00D32FA1">
              <w:t>40</w:t>
            </w:r>
          </w:p>
        </w:tc>
        <w:tc>
          <w:tcPr>
            <w:tcW w:w="2410" w:type="dxa"/>
          </w:tcPr>
          <w:p w14:paraId="72F24EA5" w14:textId="77777777" w:rsidR="003C69E1" w:rsidRPr="00D32FA1" w:rsidRDefault="003C69E1" w:rsidP="00CA0EAF">
            <w:pPr>
              <w:spacing w:line="240" w:lineRule="auto"/>
              <w:rPr>
                <w:b/>
              </w:rPr>
            </w:pPr>
            <w:r w:rsidRPr="00D32FA1">
              <w:rPr>
                <w:b/>
              </w:rPr>
              <w:t>41</w:t>
            </w:r>
          </w:p>
        </w:tc>
        <w:tc>
          <w:tcPr>
            <w:tcW w:w="2410" w:type="dxa"/>
          </w:tcPr>
          <w:p w14:paraId="54BFF6D1" w14:textId="77777777" w:rsidR="003C69E1" w:rsidRPr="00D32FA1" w:rsidRDefault="003C69E1" w:rsidP="00CA0EAF">
            <w:pPr>
              <w:spacing w:line="240" w:lineRule="auto"/>
            </w:pPr>
            <w:r w:rsidRPr="00D32FA1">
              <w:t>40</w:t>
            </w:r>
          </w:p>
        </w:tc>
      </w:tr>
      <w:tr w:rsidR="003C69E1" w:rsidRPr="00D32FA1" w14:paraId="728F5B95" w14:textId="77777777" w:rsidTr="00063F1E">
        <w:trPr>
          <w:cantSplit/>
          <w:trHeight w:val="500"/>
        </w:trPr>
        <w:tc>
          <w:tcPr>
            <w:tcW w:w="4954" w:type="dxa"/>
          </w:tcPr>
          <w:p w14:paraId="58329BC0" w14:textId="77777777" w:rsidR="003C69E1" w:rsidRPr="00D32FA1" w:rsidRDefault="003C69E1" w:rsidP="00CA0EAF">
            <w:pPr>
              <w:spacing w:line="240" w:lineRule="auto"/>
            </w:pPr>
            <w:r w:rsidRPr="00D32FA1">
              <w:t>Community Support Groups</w:t>
            </w:r>
          </w:p>
        </w:tc>
        <w:tc>
          <w:tcPr>
            <w:tcW w:w="2126" w:type="dxa"/>
          </w:tcPr>
          <w:p w14:paraId="288DF9AE" w14:textId="77777777" w:rsidR="003C69E1" w:rsidRPr="00D32FA1" w:rsidRDefault="003C69E1" w:rsidP="00CA0EAF">
            <w:pPr>
              <w:spacing w:line="240" w:lineRule="auto"/>
              <w:rPr>
                <w:b/>
              </w:rPr>
            </w:pPr>
            <w:r w:rsidRPr="00D32FA1">
              <w:rPr>
                <w:b/>
              </w:rPr>
              <w:t>39</w:t>
            </w:r>
          </w:p>
        </w:tc>
        <w:tc>
          <w:tcPr>
            <w:tcW w:w="2126" w:type="dxa"/>
          </w:tcPr>
          <w:p w14:paraId="69B05563" w14:textId="77777777" w:rsidR="003C69E1" w:rsidRPr="00D32FA1" w:rsidRDefault="003C69E1" w:rsidP="00CA0EAF">
            <w:pPr>
              <w:spacing w:line="240" w:lineRule="auto"/>
            </w:pPr>
            <w:r w:rsidRPr="00D32FA1">
              <w:t>1</w:t>
            </w:r>
          </w:p>
        </w:tc>
        <w:tc>
          <w:tcPr>
            <w:tcW w:w="2410" w:type="dxa"/>
          </w:tcPr>
          <w:p w14:paraId="2CC89441" w14:textId="77777777" w:rsidR="003C69E1" w:rsidRPr="00D32FA1" w:rsidRDefault="003C69E1" w:rsidP="00CA0EAF">
            <w:pPr>
              <w:spacing w:line="240" w:lineRule="auto"/>
              <w:rPr>
                <w:b/>
              </w:rPr>
            </w:pPr>
            <w:r w:rsidRPr="00D32FA1">
              <w:rPr>
                <w:b/>
              </w:rPr>
              <w:t>39</w:t>
            </w:r>
          </w:p>
        </w:tc>
        <w:tc>
          <w:tcPr>
            <w:tcW w:w="2410" w:type="dxa"/>
          </w:tcPr>
          <w:p w14:paraId="25EC3A90" w14:textId="77777777" w:rsidR="003C69E1" w:rsidRPr="00D32FA1" w:rsidRDefault="003C69E1" w:rsidP="00CA0EAF">
            <w:pPr>
              <w:spacing w:line="240" w:lineRule="auto"/>
            </w:pPr>
            <w:r w:rsidRPr="00D32FA1">
              <w:t>1</w:t>
            </w:r>
          </w:p>
        </w:tc>
      </w:tr>
      <w:tr w:rsidR="003C69E1" w:rsidRPr="00D32FA1" w14:paraId="7201E8B0" w14:textId="77777777" w:rsidTr="00063F1E">
        <w:trPr>
          <w:cantSplit/>
          <w:trHeight w:val="500"/>
        </w:trPr>
        <w:tc>
          <w:tcPr>
            <w:tcW w:w="4954" w:type="dxa"/>
          </w:tcPr>
          <w:p w14:paraId="00B968F4" w14:textId="77777777" w:rsidR="003C69E1" w:rsidRPr="00D32FA1" w:rsidRDefault="003C69E1" w:rsidP="00CA0EAF">
            <w:pPr>
              <w:spacing w:line="240" w:lineRule="auto"/>
            </w:pPr>
            <w:r w:rsidRPr="00D32FA1">
              <w:t>Blind Sport New Zealand</w:t>
            </w:r>
          </w:p>
        </w:tc>
        <w:tc>
          <w:tcPr>
            <w:tcW w:w="2126" w:type="dxa"/>
          </w:tcPr>
          <w:p w14:paraId="63FC1C00" w14:textId="77777777" w:rsidR="003C69E1" w:rsidRPr="00D32FA1" w:rsidRDefault="003C69E1" w:rsidP="00CA0EAF">
            <w:pPr>
              <w:spacing w:line="240" w:lineRule="auto"/>
              <w:rPr>
                <w:b/>
              </w:rPr>
            </w:pPr>
            <w:r w:rsidRPr="00D32FA1">
              <w:rPr>
                <w:b/>
              </w:rPr>
              <w:t>37</w:t>
            </w:r>
          </w:p>
        </w:tc>
        <w:tc>
          <w:tcPr>
            <w:tcW w:w="2126" w:type="dxa"/>
          </w:tcPr>
          <w:p w14:paraId="59CB1127" w14:textId="77777777" w:rsidR="003C69E1" w:rsidRPr="00D32FA1" w:rsidRDefault="003C69E1" w:rsidP="00CA0EAF">
            <w:pPr>
              <w:spacing w:line="240" w:lineRule="auto"/>
            </w:pPr>
            <w:r w:rsidRPr="00D32FA1">
              <w:t>75</w:t>
            </w:r>
          </w:p>
        </w:tc>
        <w:tc>
          <w:tcPr>
            <w:tcW w:w="2410" w:type="dxa"/>
          </w:tcPr>
          <w:p w14:paraId="5E5DF2B6" w14:textId="77777777" w:rsidR="003C69E1" w:rsidRPr="00D32FA1" w:rsidRDefault="003C69E1" w:rsidP="00CA0EAF">
            <w:pPr>
              <w:spacing w:line="240" w:lineRule="auto"/>
              <w:rPr>
                <w:b/>
              </w:rPr>
            </w:pPr>
            <w:r w:rsidRPr="00D32FA1">
              <w:rPr>
                <w:b/>
              </w:rPr>
              <w:t>37</w:t>
            </w:r>
          </w:p>
        </w:tc>
        <w:tc>
          <w:tcPr>
            <w:tcW w:w="2410" w:type="dxa"/>
          </w:tcPr>
          <w:p w14:paraId="55351F62" w14:textId="77777777" w:rsidR="003C69E1" w:rsidRPr="00D32FA1" w:rsidRDefault="003C69E1" w:rsidP="00CA0EAF">
            <w:pPr>
              <w:spacing w:line="240" w:lineRule="auto"/>
            </w:pPr>
            <w:r w:rsidRPr="00D32FA1">
              <w:t>75</w:t>
            </w:r>
          </w:p>
        </w:tc>
      </w:tr>
      <w:tr w:rsidR="003C69E1" w:rsidRPr="00D32FA1" w14:paraId="4F00A0E1" w14:textId="77777777" w:rsidTr="00063F1E">
        <w:trPr>
          <w:cantSplit/>
          <w:trHeight w:val="500"/>
        </w:trPr>
        <w:tc>
          <w:tcPr>
            <w:tcW w:w="4954" w:type="dxa"/>
          </w:tcPr>
          <w:p w14:paraId="4E488BF7" w14:textId="77777777" w:rsidR="003C69E1" w:rsidRPr="00D32FA1" w:rsidRDefault="003C69E1" w:rsidP="00CA0EAF">
            <w:pPr>
              <w:spacing w:line="240" w:lineRule="auto"/>
            </w:pPr>
            <w:r w:rsidRPr="00D32FA1">
              <w:t>Braille Authority of New Zealand Aotearoa Trust</w:t>
            </w:r>
          </w:p>
        </w:tc>
        <w:tc>
          <w:tcPr>
            <w:tcW w:w="2126" w:type="dxa"/>
          </w:tcPr>
          <w:p w14:paraId="502E6F73" w14:textId="77777777" w:rsidR="003C69E1" w:rsidRPr="00D32FA1" w:rsidRDefault="003C69E1" w:rsidP="00CA0EAF">
            <w:pPr>
              <w:spacing w:line="240" w:lineRule="auto"/>
              <w:rPr>
                <w:b/>
              </w:rPr>
            </w:pPr>
            <w:r w:rsidRPr="00D32FA1">
              <w:rPr>
                <w:b/>
              </w:rPr>
              <w:t>15</w:t>
            </w:r>
          </w:p>
        </w:tc>
        <w:tc>
          <w:tcPr>
            <w:tcW w:w="2126" w:type="dxa"/>
          </w:tcPr>
          <w:p w14:paraId="20767E1F" w14:textId="77777777" w:rsidR="003C69E1" w:rsidRPr="00D32FA1" w:rsidRDefault="003C69E1" w:rsidP="00CA0EAF">
            <w:pPr>
              <w:spacing w:line="240" w:lineRule="auto"/>
            </w:pPr>
            <w:r w:rsidRPr="00D32FA1">
              <w:t>22</w:t>
            </w:r>
          </w:p>
        </w:tc>
        <w:tc>
          <w:tcPr>
            <w:tcW w:w="2410" w:type="dxa"/>
          </w:tcPr>
          <w:p w14:paraId="7CD141F3" w14:textId="77777777" w:rsidR="003C69E1" w:rsidRPr="00D32FA1" w:rsidRDefault="003C69E1" w:rsidP="00CA0EAF">
            <w:pPr>
              <w:spacing w:line="240" w:lineRule="auto"/>
              <w:rPr>
                <w:b/>
              </w:rPr>
            </w:pPr>
            <w:r w:rsidRPr="00D32FA1">
              <w:rPr>
                <w:b/>
              </w:rPr>
              <w:t>15</w:t>
            </w:r>
          </w:p>
        </w:tc>
        <w:tc>
          <w:tcPr>
            <w:tcW w:w="2410" w:type="dxa"/>
          </w:tcPr>
          <w:p w14:paraId="02DC0D8E" w14:textId="77777777" w:rsidR="003C69E1" w:rsidRPr="00D32FA1" w:rsidRDefault="003C69E1" w:rsidP="00CA0EAF">
            <w:pPr>
              <w:spacing w:line="240" w:lineRule="auto"/>
            </w:pPr>
            <w:r w:rsidRPr="00D32FA1">
              <w:t>22</w:t>
            </w:r>
          </w:p>
        </w:tc>
      </w:tr>
      <w:tr w:rsidR="003C69E1" w:rsidRPr="00D32FA1" w14:paraId="1FA3BC8D" w14:textId="77777777" w:rsidTr="00063F1E">
        <w:trPr>
          <w:cantSplit/>
          <w:trHeight w:val="500"/>
        </w:trPr>
        <w:tc>
          <w:tcPr>
            <w:tcW w:w="4954" w:type="dxa"/>
          </w:tcPr>
          <w:p w14:paraId="6628BC98" w14:textId="77777777" w:rsidR="003C69E1" w:rsidRPr="00D32FA1" w:rsidRDefault="003C69E1" w:rsidP="00CA0EAF">
            <w:pPr>
              <w:spacing w:line="240" w:lineRule="auto"/>
            </w:pPr>
            <w:r w:rsidRPr="00D32FA1">
              <w:t>Goalball New Zealand 1</w:t>
            </w:r>
          </w:p>
        </w:tc>
        <w:tc>
          <w:tcPr>
            <w:tcW w:w="2126" w:type="dxa"/>
          </w:tcPr>
          <w:p w14:paraId="43D7F06E" w14:textId="77777777" w:rsidR="003C69E1" w:rsidRPr="00D32FA1" w:rsidRDefault="003C69E1" w:rsidP="00CA0EAF">
            <w:pPr>
              <w:spacing w:line="240" w:lineRule="auto"/>
              <w:rPr>
                <w:b/>
              </w:rPr>
            </w:pPr>
            <w:r w:rsidRPr="00D32FA1">
              <w:rPr>
                <w:b/>
              </w:rPr>
              <w:t>5</w:t>
            </w:r>
          </w:p>
        </w:tc>
        <w:tc>
          <w:tcPr>
            <w:tcW w:w="2126" w:type="dxa"/>
          </w:tcPr>
          <w:p w14:paraId="4E2F844D" w14:textId="77777777" w:rsidR="003C69E1" w:rsidRPr="00D32FA1" w:rsidRDefault="003C69E1" w:rsidP="00CA0EAF">
            <w:pPr>
              <w:spacing w:line="240" w:lineRule="auto"/>
            </w:pPr>
            <w:r w:rsidRPr="00D32FA1">
              <w:t>-</w:t>
            </w:r>
          </w:p>
        </w:tc>
        <w:tc>
          <w:tcPr>
            <w:tcW w:w="2410" w:type="dxa"/>
          </w:tcPr>
          <w:p w14:paraId="0FF35DBC" w14:textId="77777777" w:rsidR="003C69E1" w:rsidRPr="00D32FA1" w:rsidRDefault="003C69E1" w:rsidP="00CA0EAF">
            <w:pPr>
              <w:spacing w:line="240" w:lineRule="auto"/>
              <w:rPr>
                <w:b/>
              </w:rPr>
            </w:pPr>
            <w:r w:rsidRPr="00D32FA1">
              <w:rPr>
                <w:b/>
              </w:rPr>
              <w:t>5</w:t>
            </w:r>
          </w:p>
        </w:tc>
        <w:tc>
          <w:tcPr>
            <w:tcW w:w="2410" w:type="dxa"/>
          </w:tcPr>
          <w:p w14:paraId="065FAE05" w14:textId="77777777" w:rsidR="003C69E1" w:rsidRPr="00D32FA1" w:rsidRDefault="003C69E1" w:rsidP="00CA0EAF">
            <w:pPr>
              <w:spacing w:line="240" w:lineRule="auto"/>
            </w:pPr>
            <w:r w:rsidRPr="00D32FA1">
              <w:t>-</w:t>
            </w:r>
          </w:p>
        </w:tc>
      </w:tr>
      <w:tr w:rsidR="003C69E1" w:rsidRPr="00D32FA1" w14:paraId="726DD227" w14:textId="77777777" w:rsidTr="00063F1E">
        <w:trPr>
          <w:cantSplit/>
          <w:trHeight w:val="500"/>
        </w:trPr>
        <w:tc>
          <w:tcPr>
            <w:tcW w:w="4954" w:type="dxa"/>
          </w:tcPr>
          <w:p w14:paraId="678532AE" w14:textId="77777777" w:rsidR="003C69E1" w:rsidRPr="00D32FA1" w:rsidRDefault="003C69E1" w:rsidP="00CA0EAF">
            <w:pPr>
              <w:spacing w:line="240" w:lineRule="auto"/>
            </w:pPr>
            <w:r w:rsidRPr="00D32FA1">
              <w:t>Manukau South Blind Sports Club</w:t>
            </w:r>
          </w:p>
        </w:tc>
        <w:tc>
          <w:tcPr>
            <w:tcW w:w="2126" w:type="dxa"/>
          </w:tcPr>
          <w:p w14:paraId="7BF625A8" w14:textId="77777777" w:rsidR="003C69E1" w:rsidRPr="00D32FA1" w:rsidRDefault="003C69E1" w:rsidP="00CA0EAF">
            <w:pPr>
              <w:spacing w:line="240" w:lineRule="auto"/>
              <w:rPr>
                <w:b/>
              </w:rPr>
            </w:pPr>
            <w:r w:rsidRPr="00D32FA1">
              <w:rPr>
                <w:b/>
              </w:rPr>
              <w:t>5</w:t>
            </w:r>
          </w:p>
        </w:tc>
        <w:tc>
          <w:tcPr>
            <w:tcW w:w="2126" w:type="dxa"/>
          </w:tcPr>
          <w:p w14:paraId="2D0FA62D" w14:textId="77777777" w:rsidR="003C69E1" w:rsidRPr="00D32FA1" w:rsidRDefault="003C69E1" w:rsidP="00CA0EAF">
            <w:pPr>
              <w:spacing w:line="240" w:lineRule="auto"/>
            </w:pPr>
            <w:r w:rsidRPr="00D32FA1">
              <w:t>-</w:t>
            </w:r>
          </w:p>
        </w:tc>
        <w:tc>
          <w:tcPr>
            <w:tcW w:w="2410" w:type="dxa"/>
          </w:tcPr>
          <w:p w14:paraId="4C66E7D6" w14:textId="77777777" w:rsidR="003C69E1" w:rsidRPr="00D32FA1" w:rsidRDefault="003C69E1" w:rsidP="00CA0EAF">
            <w:pPr>
              <w:spacing w:line="240" w:lineRule="auto"/>
              <w:rPr>
                <w:b/>
              </w:rPr>
            </w:pPr>
            <w:r w:rsidRPr="00D32FA1">
              <w:rPr>
                <w:b/>
              </w:rPr>
              <w:t>5</w:t>
            </w:r>
          </w:p>
        </w:tc>
        <w:tc>
          <w:tcPr>
            <w:tcW w:w="2410" w:type="dxa"/>
          </w:tcPr>
          <w:p w14:paraId="22D8CE44" w14:textId="77777777" w:rsidR="003C69E1" w:rsidRPr="00D32FA1" w:rsidRDefault="003C69E1" w:rsidP="00CA0EAF">
            <w:pPr>
              <w:spacing w:line="240" w:lineRule="auto"/>
            </w:pPr>
            <w:r w:rsidRPr="00D32FA1">
              <w:t>-</w:t>
            </w:r>
          </w:p>
        </w:tc>
      </w:tr>
      <w:tr w:rsidR="003C69E1" w:rsidRPr="00D32FA1" w14:paraId="4C33C71B" w14:textId="77777777" w:rsidTr="00063F1E">
        <w:trPr>
          <w:cantSplit/>
          <w:trHeight w:val="500"/>
        </w:trPr>
        <w:tc>
          <w:tcPr>
            <w:tcW w:w="4954" w:type="dxa"/>
          </w:tcPr>
          <w:p w14:paraId="7A241EFF" w14:textId="77777777" w:rsidR="003C69E1" w:rsidRPr="00D32FA1" w:rsidRDefault="003C69E1" w:rsidP="00CA0EAF">
            <w:pPr>
              <w:spacing w:line="240" w:lineRule="auto"/>
            </w:pPr>
            <w:r w:rsidRPr="00D32FA1">
              <w:t>New Zealand Lawn Bowling Association</w:t>
            </w:r>
          </w:p>
        </w:tc>
        <w:tc>
          <w:tcPr>
            <w:tcW w:w="2126" w:type="dxa"/>
          </w:tcPr>
          <w:p w14:paraId="56C60E27" w14:textId="77777777" w:rsidR="003C69E1" w:rsidRPr="00D32FA1" w:rsidRDefault="003C69E1" w:rsidP="00CA0EAF">
            <w:pPr>
              <w:spacing w:line="240" w:lineRule="auto"/>
              <w:rPr>
                <w:b/>
              </w:rPr>
            </w:pPr>
            <w:r w:rsidRPr="00D32FA1">
              <w:rPr>
                <w:b/>
              </w:rPr>
              <w:t>5</w:t>
            </w:r>
          </w:p>
        </w:tc>
        <w:tc>
          <w:tcPr>
            <w:tcW w:w="2126" w:type="dxa"/>
          </w:tcPr>
          <w:p w14:paraId="0719CF34" w14:textId="77777777" w:rsidR="003C69E1" w:rsidRPr="00D32FA1" w:rsidRDefault="003C69E1" w:rsidP="00CA0EAF">
            <w:pPr>
              <w:spacing w:line="240" w:lineRule="auto"/>
            </w:pPr>
            <w:r w:rsidRPr="00D32FA1">
              <w:t>-</w:t>
            </w:r>
          </w:p>
        </w:tc>
        <w:tc>
          <w:tcPr>
            <w:tcW w:w="2410" w:type="dxa"/>
          </w:tcPr>
          <w:p w14:paraId="042EB9FD" w14:textId="77777777" w:rsidR="003C69E1" w:rsidRPr="00D32FA1" w:rsidRDefault="003C69E1" w:rsidP="00CA0EAF">
            <w:pPr>
              <w:spacing w:line="240" w:lineRule="auto"/>
              <w:rPr>
                <w:b/>
              </w:rPr>
            </w:pPr>
            <w:r w:rsidRPr="00D32FA1">
              <w:rPr>
                <w:b/>
              </w:rPr>
              <w:t>5</w:t>
            </w:r>
          </w:p>
        </w:tc>
        <w:tc>
          <w:tcPr>
            <w:tcW w:w="2410" w:type="dxa"/>
          </w:tcPr>
          <w:p w14:paraId="0FA1C5F3" w14:textId="77777777" w:rsidR="003C69E1" w:rsidRPr="00D32FA1" w:rsidRDefault="003C69E1" w:rsidP="00CA0EAF">
            <w:pPr>
              <w:spacing w:line="240" w:lineRule="auto"/>
            </w:pPr>
            <w:r w:rsidRPr="00D32FA1">
              <w:t>-</w:t>
            </w:r>
          </w:p>
        </w:tc>
      </w:tr>
      <w:tr w:rsidR="003C69E1" w:rsidRPr="00D32FA1" w14:paraId="675AC575" w14:textId="77777777" w:rsidTr="00063F1E">
        <w:trPr>
          <w:cantSplit/>
          <w:trHeight w:val="500"/>
        </w:trPr>
        <w:tc>
          <w:tcPr>
            <w:tcW w:w="4954" w:type="dxa"/>
          </w:tcPr>
          <w:p w14:paraId="796A29C0" w14:textId="77777777" w:rsidR="003C69E1" w:rsidRPr="00D32FA1" w:rsidRDefault="003C69E1" w:rsidP="00CA0EAF">
            <w:pPr>
              <w:spacing w:line="240" w:lineRule="auto"/>
            </w:pPr>
            <w:r w:rsidRPr="00D32FA1">
              <w:lastRenderedPageBreak/>
              <w:t>New Zealand Blind &amp; Vision Impaired Indoor Bowlers Federation</w:t>
            </w:r>
          </w:p>
        </w:tc>
        <w:tc>
          <w:tcPr>
            <w:tcW w:w="2126" w:type="dxa"/>
          </w:tcPr>
          <w:p w14:paraId="78D0ADDF" w14:textId="77777777" w:rsidR="003C69E1" w:rsidRPr="00D32FA1" w:rsidRDefault="003C69E1" w:rsidP="00CA0EAF">
            <w:pPr>
              <w:spacing w:line="240" w:lineRule="auto"/>
              <w:rPr>
                <w:b/>
              </w:rPr>
            </w:pPr>
            <w:r w:rsidRPr="00D32FA1">
              <w:rPr>
                <w:b/>
              </w:rPr>
              <w:t>4</w:t>
            </w:r>
          </w:p>
        </w:tc>
        <w:tc>
          <w:tcPr>
            <w:tcW w:w="2126" w:type="dxa"/>
          </w:tcPr>
          <w:p w14:paraId="78AB3F6A" w14:textId="77777777" w:rsidR="003C69E1" w:rsidRPr="00D32FA1" w:rsidRDefault="003C69E1" w:rsidP="00CA0EAF">
            <w:pPr>
              <w:spacing w:line="240" w:lineRule="auto"/>
            </w:pPr>
            <w:r w:rsidRPr="00D32FA1">
              <w:t>-</w:t>
            </w:r>
          </w:p>
        </w:tc>
        <w:tc>
          <w:tcPr>
            <w:tcW w:w="2410" w:type="dxa"/>
          </w:tcPr>
          <w:p w14:paraId="5CACCC01" w14:textId="77777777" w:rsidR="003C69E1" w:rsidRPr="00D32FA1" w:rsidRDefault="003C69E1" w:rsidP="00CA0EAF">
            <w:pPr>
              <w:spacing w:line="240" w:lineRule="auto"/>
              <w:rPr>
                <w:b/>
              </w:rPr>
            </w:pPr>
            <w:r w:rsidRPr="00D32FA1">
              <w:rPr>
                <w:b/>
              </w:rPr>
              <w:t>4</w:t>
            </w:r>
          </w:p>
        </w:tc>
        <w:tc>
          <w:tcPr>
            <w:tcW w:w="2410" w:type="dxa"/>
          </w:tcPr>
          <w:p w14:paraId="6C1B1E00" w14:textId="77777777" w:rsidR="003C69E1" w:rsidRPr="00D32FA1" w:rsidRDefault="003C69E1" w:rsidP="00CA0EAF">
            <w:pPr>
              <w:spacing w:line="240" w:lineRule="auto"/>
            </w:pPr>
            <w:r w:rsidRPr="00D32FA1">
              <w:t>-</w:t>
            </w:r>
          </w:p>
        </w:tc>
      </w:tr>
      <w:tr w:rsidR="003C69E1" w:rsidRPr="00D32FA1" w14:paraId="1E2245A4" w14:textId="77777777" w:rsidTr="00063F1E">
        <w:trPr>
          <w:cantSplit/>
          <w:trHeight w:val="500"/>
        </w:trPr>
        <w:tc>
          <w:tcPr>
            <w:tcW w:w="4954" w:type="dxa"/>
          </w:tcPr>
          <w:p w14:paraId="2056033B" w14:textId="77777777" w:rsidR="003C69E1" w:rsidRPr="00D32FA1" w:rsidRDefault="003C69E1" w:rsidP="00CA0EAF">
            <w:pPr>
              <w:spacing w:line="240" w:lineRule="auto"/>
            </w:pPr>
            <w:r w:rsidRPr="00D32FA1">
              <w:t>Auckland Blind Sports and Recreation Club Inc</w:t>
            </w:r>
          </w:p>
        </w:tc>
        <w:tc>
          <w:tcPr>
            <w:tcW w:w="2126" w:type="dxa"/>
          </w:tcPr>
          <w:p w14:paraId="1EC6AD3A" w14:textId="77777777" w:rsidR="003C69E1" w:rsidRPr="00D32FA1" w:rsidRDefault="003C69E1" w:rsidP="00CA0EAF">
            <w:pPr>
              <w:spacing w:line="240" w:lineRule="auto"/>
              <w:rPr>
                <w:b/>
              </w:rPr>
            </w:pPr>
            <w:r w:rsidRPr="00D32FA1">
              <w:rPr>
                <w:b/>
              </w:rPr>
              <w:t>3</w:t>
            </w:r>
          </w:p>
        </w:tc>
        <w:tc>
          <w:tcPr>
            <w:tcW w:w="2126" w:type="dxa"/>
          </w:tcPr>
          <w:p w14:paraId="46F045CA" w14:textId="77777777" w:rsidR="003C69E1" w:rsidRPr="00D32FA1" w:rsidRDefault="003C69E1" w:rsidP="00CA0EAF">
            <w:pPr>
              <w:spacing w:line="240" w:lineRule="auto"/>
            </w:pPr>
            <w:r w:rsidRPr="00D32FA1">
              <w:t>-</w:t>
            </w:r>
          </w:p>
        </w:tc>
        <w:tc>
          <w:tcPr>
            <w:tcW w:w="2410" w:type="dxa"/>
          </w:tcPr>
          <w:p w14:paraId="0AB2274F" w14:textId="77777777" w:rsidR="003C69E1" w:rsidRPr="00D32FA1" w:rsidRDefault="003C69E1" w:rsidP="00CA0EAF">
            <w:pPr>
              <w:spacing w:line="240" w:lineRule="auto"/>
              <w:rPr>
                <w:b/>
              </w:rPr>
            </w:pPr>
            <w:r w:rsidRPr="00D32FA1">
              <w:rPr>
                <w:b/>
              </w:rPr>
              <w:t>3</w:t>
            </w:r>
          </w:p>
        </w:tc>
        <w:tc>
          <w:tcPr>
            <w:tcW w:w="2410" w:type="dxa"/>
          </w:tcPr>
          <w:p w14:paraId="6F9ABBC4" w14:textId="77777777" w:rsidR="003C69E1" w:rsidRPr="00D32FA1" w:rsidRDefault="003C69E1" w:rsidP="00CA0EAF">
            <w:pPr>
              <w:spacing w:line="240" w:lineRule="auto"/>
            </w:pPr>
            <w:r w:rsidRPr="00D32FA1">
              <w:t>-</w:t>
            </w:r>
          </w:p>
        </w:tc>
      </w:tr>
      <w:tr w:rsidR="003C69E1" w:rsidRPr="00D32FA1" w14:paraId="57804E08" w14:textId="77777777" w:rsidTr="00063F1E">
        <w:trPr>
          <w:cantSplit/>
          <w:trHeight w:val="500"/>
        </w:trPr>
        <w:tc>
          <w:tcPr>
            <w:tcW w:w="4954" w:type="dxa"/>
          </w:tcPr>
          <w:p w14:paraId="23D66CBC" w14:textId="77777777" w:rsidR="003C69E1" w:rsidRPr="00D32FA1" w:rsidRDefault="003C69E1" w:rsidP="00CA0EAF">
            <w:pPr>
              <w:spacing w:line="240" w:lineRule="auto"/>
            </w:pPr>
            <w:r w:rsidRPr="00D32FA1">
              <w:t>Kiwi Blind Fishing</w:t>
            </w:r>
          </w:p>
        </w:tc>
        <w:tc>
          <w:tcPr>
            <w:tcW w:w="2126" w:type="dxa"/>
          </w:tcPr>
          <w:p w14:paraId="74163F10" w14:textId="77777777" w:rsidR="003C69E1" w:rsidRPr="00D32FA1" w:rsidRDefault="003C69E1" w:rsidP="00CA0EAF">
            <w:pPr>
              <w:spacing w:line="240" w:lineRule="auto"/>
              <w:rPr>
                <w:b/>
              </w:rPr>
            </w:pPr>
            <w:r w:rsidRPr="00D32FA1">
              <w:rPr>
                <w:b/>
              </w:rPr>
              <w:t>2</w:t>
            </w:r>
          </w:p>
        </w:tc>
        <w:tc>
          <w:tcPr>
            <w:tcW w:w="2126" w:type="dxa"/>
          </w:tcPr>
          <w:p w14:paraId="147E2FB1" w14:textId="77777777" w:rsidR="003C69E1" w:rsidRPr="00D32FA1" w:rsidRDefault="003C69E1" w:rsidP="00CA0EAF">
            <w:pPr>
              <w:spacing w:line="240" w:lineRule="auto"/>
            </w:pPr>
            <w:r w:rsidRPr="00D32FA1">
              <w:t>-</w:t>
            </w:r>
          </w:p>
        </w:tc>
        <w:tc>
          <w:tcPr>
            <w:tcW w:w="2410" w:type="dxa"/>
          </w:tcPr>
          <w:p w14:paraId="47F85BE9" w14:textId="77777777" w:rsidR="003C69E1" w:rsidRPr="00D32FA1" w:rsidRDefault="003C69E1" w:rsidP="00CA0EAF">
            <w:pPr>
              <w:spacing w:line="240" w:lineRule="auto"/>
              <w:rPr>
                <w:b/>
              </w:rPr>
            </w:pPr>
            <w:r w:rsidRPr="00D32FA1">
              <w:rPr>
                <w:b/>
              </w:rPr>
              <w:t>2</w:t>
            </w:r>
          </w:p>
        </w:tc>
        <w:tc>
          <w:tcPr>
            <w:tcW w:w="2410" w:type="dxa"/>
          </w:tcPr>
          <w:p w14:paraId="1DEAE5D8" w14:textId="77777777" w:rsidR="003C69E1" w:rsidRPr="00D32FA1" w:rsidRDefault="003C69E1" w:rsidP="00CA0EAF">
            <w:pPr>
              <w:spacing w:line="240" w:lineRule="auto"/>
            </w:pPr>
            <w:r w:rsidRPr="00D32FA1">
              <w:t>-</w:t>
            </w:r>
          </w:p>
        </w:tc>
      </w:tr>
      <w:tr w:rsidR="003C69E1" w:rsidRPr="00D32FA1" w14:paraId="38C398F1" w14:textId="77777777" w:rsidTr="00063F1E">
        <w:trPr>
          <w:cantSplit/>
          <w:trHeight w:val="500"/>
        </w:trPr>
        <w:tc>
          <w:tcPr>
            <w:tcW w:w="4954" w:type="dxa"/>
          </w:tcPr>
          <w:p w14:paraId="703E7C71" w14:textId="77777777" w:rsidR="003C69E1" w:rsidRPr="00D32FA1" w:rsidRDefault="003C69E1" w:rsidP="00CA0EAF">
            <w:pPr>
              <w:spacing w:line="240" w:lineRule="auto"/>
            </w:pPr>
            <w:r w:rsidRPr="00D32FA1">
              <w:t>The Sight Support Trust</w:t>
            </w:r>
          </w:p>
        </w:tc>
        <w:tc>
          <w:tcPr>
            <w:tcW w:w="2126" w:type="dxa"/>
          </w:tcPr>
          <w:p w14:paraId="2838FEB4" w14:textId="77777777" w:rsidR="003C69E1" w:rsidRPr="00D32FA1" w:rsidRDefault="003C69E1" w:rsidP="00CA0EAF">
            <w:pPr>
              <w:spacing w:line="240" w:lineRule="auto"/>
              <w:rPr>
                <w:b/>
              </w:rPr>
            </w:pPr>
            <w:r w:rsidRPr="00D32FA1">
              <w:rPr>
                <w:b/>
              </w:rPr>
              <w:t>-</w:t>
            </w:r>
          </w:p>
        </w:tc>
        <w:tc>
          <w:tcPr>
            <w:tcW w:w="2126" w:type="dxa"/>
          </w:tcPr>
          <w:p w14:paraId="2D8FF86A" w14:textId="77777777" w:rsidR="003C69E1" w:rsidRPr="00D32FA1" w:rsidRDefault="003C69E1" w:rsidP="00CA0EAF">
            <w:pPr>
              <w:spacing w:line="240" w:lineRule="auto"/>
            </w:pPr>
            <w:r w:rsidRPr="00D32FA1">
              <w:t>10</w:t>
            </w:r>
          </w:p>
        </w:tc>
        <w:tc>
          <w:tcPr>
            <w:tcW w:w="2410" w:type="dxa"/>
          </w:tcPr>
          <w:p w14:paraId="0739B6C1" w14:textId="77777777" w:rsidR="003C69E1" w:rsidRPr="00D32FA1" w:rsidRDefault="003C69E1" w:rsidP="00CA0EAF">
            <w:pPr>
              <w:spacing w:line="240" w:lineRule="auto"/>
              <w:rPr>
                <w:b/>
              </w:rPr>
            </w:pPr>
            <w:r w:rsidRPr="00D32FA1">
              <w:rPr>
                <w:b/>
              </w:rPr>
              <w:t>-</w:t>
            </w:r>
          </w:p>
        </w:tc>
        <w:tc>
          <w:tcPr>
            <w:tcW w:w="2410" w:type="dxa"/>
          </w:tcPr>
          <w:p w14:paraId="4C24BF16" w14:textId="77777777" w:rsidR="003C69E1" w:rsidRPr="00D32FA1" w:rsidRDefault="003C69E1" w:rsidP="00CA0EAF">
            <w:pPr>
              <w:spacing w:line="240" w:lineRule="auto"/>
            </w:pPr>
            <w:r w:rsidRPr="00D32FA1">
              <w:t>10</w:t>
            </w:r>
          </w:p>
        </w:tc>
      </w:tr>
      <w:tr w:rsidR="003C69E1" w:rsidRPr="00D32FA1" w14:paraId="472ED641" w14:textId="77777777" w:rsidTr="00063F1E">
        <w:trPr>
          <w:cantSplit/>
          <w:trHeight w:val="500"/>
        </w:trPr>
        <w:tc>
          <w:tcPr>
            <w:tcW w:w="4954" w:type="dxa"/>
          </w:tcPr>
          <w:p w14:paraId="42CF293F" w14:textId="77777777" w:rsidR="003C69E1" w:rsidRPr="00D32FA1" w:rsidRDefault="003C69E1" w:rsidP="00CA0EAF">
            <w:pPr>
              <w:spacing w:line="240" w:lineRule="auto"/>
            </w:pPr>
            <w:r w:rsidRPr="00D32FA1">
              <w:t>Albinism NZ</w:t>
            </w:r>
          </w:p>
        </w:tc>
        <w:tc>
          <w:tcPr>
            <w:tcW w:w="2126" w:type="dxa"/>
          </w:tcPr>
          <w:p w14:paraId="206E2B9B" w14:textId="77777777" w:rsidR="003C69E1" w:rsidRPr="00D32FA1" w:rsidRDefault="003C69E1" w:rsidP="00CA0EAF">
            <w:pPr>
              <w:spacing w:line="240" w:lineRule="auto"/>
              <w:rPr>
                <w:b/>
              </w:rPr>
            </w:pPr>
            <w:r w:rsidRPr="00D32FA1">
              <w:rPr>
                <w:b/>
              </w:rPr>
              <w:t>-</w:t>
            </w:r>
          </w:p>
        </w:tc>
        <w:tc>
          <w:tcPr>
            <w:tcW w:w="2126" w:type="dxa"/>
          </w:tcPr>
          <w:p w14:paraId="3D8BAB5B" w14:textId="77777777" w:rsidR="003C69E1" w:rsidRPr="00D32FA1" w:rsidRDefault="003C69E1" w:rsidP="00CA0EAF">
            <w:pPr>
              <w:spacing w:line="240" w:lineRule="auto"/>
            </w:pPr>
            <w:r w:rsidRPr="00D32FA1">
              <w:t>10</w:t>
            </w:r>
          </w:p>
        </w:tc>
        <w:tc>
          <w:tcPr>
            <w:tcW w:w="2410" w:type="dxa"/>
          </w:tcPr>
          <w:p w14:paraId="323997ED" w14:textId="77777777" w:rsidR="003C69E1" w:rsidRPr="00D32FA1" w:rsidRDefault="003C69E1" w:rsidP="00CA0EAF">
            <w:pPr>
              <w:spacing w:line="240" w:lineRule="auto"/>
              <w:rPr>
                <w:b/>
              </w:rPr>
            </w:pPr>
            <w:r w:rsidRPr="00D32FA1">
              <w:rPr>
                <w:b/>
              </w:rPr>
              <w:t>-</w:t>
            </w:r>
          </w:p>
        </w:tc>
        <w:tc>
          <w:tcPr>
            <w:tcW w:w="2410" w:type="dxa"/>
          </w:tcPr>
          <w:p w14:paraId="66863F14" w14:textId="77777777" w:rsidR="003C69E1" w:rsidRPr="00D32FA1" w:rsidRDefault="003C69E1" w:rsidP="00CA0EAF">
            <w:pPr>
              <w:spacing w:line="240" w:lineRule="auto"/>
            </w:pPr>
            <w:r w:rsidRPr="00D32FA1">
              <w:t>10</w:t>
            </w:r>
          </w:p>
        </w:tc>
      </w:tr>
      <w:tr w:rsidR="003C69E1" w:rsidRPr="00D32FA1" w14:paraId="16695716" w14:textId="77777777" w:rsidTr="00063F1E">
        <w:trPr>
          <w:cantSplit/>
          <w:trHeight w:val="500"/>
        </w:trPr>
        <w:tc>
          <w:tcPr>
            <w:tcW w:w="4954" w:type="dxa"/>
          </w:tcPr>
          <w:p w14:paraId="6ADE5C58" w14:textId="77777777" w:rsidR="003C69E1" w:rsidRPr="00D32FA1" w:rsidRDefault="003C69E1" w:rsidP="00CA0EAF">
            <w:pPr>
              <w:spacing w:line="240" w:lineRule="auto"/>
            </w:pPr>
            <w:r w:rsidRPr="00D32FA1">
              <w:t>Blindsided NZ</w:t>
            </w:r>
          </w:p>
        </w:tc>
        <w:tc>
          <w:tcPr>
            <w:tcW w:w="2126" w:type="dxa"/>
          </w:tcPr>
          <w:p w14:paraId="6F8988E9" w14:textId="77777777" w:rsidR="003C69E1" w:rsidRPr="00D32FA1" w:rsidRDefault="003C69E1" w:rsidP="00CA0EAF">
            <w:pPr>
              <w:spacing w:line="240" w:lineRule="auto"/>
              <w:rPr>
                <w:b/>
              </w:rPr>
            </w:pPr>
            <w:r w:rsidRPr="00D32FA1">
              <w:rPr>
                <w:b/>
              </w:rPr>
              <w:t>-</w:t>
            </w:r>
          </w:p>
        </w:tc>
        <w:tc>
          <w:tcPr>
            <w:tcW w:w="2126" w:type="dxa"/>
          </w:tcPr>
          <w:p w14:paraId="0A56570C" w14:textId="77777777" w:rsidR="003C69E1" w:rsidRPr="00D32FA1" w:rsidRDefault="003C69E1" w:rsidP="00CA0EAF">
            <w:pPr>
              <w:spacing w:line="240" w:lineRule="auto"/>
            </w:pPr>
            <w:r w:rsidRPr="00D32FA1">
              <w:t>15</w:t>
            </w:r>
          </w:p>
        </w:tc>
        <w:tc>
          <w:tcPr>
            <w:tcW w:w="2410" w:type="dxa"/>
          </w:tcPr>
          <w:p w14:paraId="2D561957" w14:textId="77777777" w:rsidR="003C69E1" w:rsidRPr="00D32FA1" w:rsidRDefault="003C69E1" w:rsidP="00CA0EAF">
            <w:pPr>
              <w:spacing w:line="240" w:lineRule="auto"/>
              <w:rPr>
                <w:b/>
              </w:rPr>
            </w:pPr>
            <w:r w:rsidRPr="00D32FA1">
              <w:rPr>
                <w:b/>
              </w:rPr>
              <w:t>-</w:t>
            </w:r>
          </w:p>
        </w:tc>
        <w:tc>
          <w:tcPr>
            <w:tcW w:w="2410" w:type="dxa"/>
          </w:tcPr>
          <w:p w14:paraId="5B16D800" w14:textId="77777777" w:rsidR="003C69E1" w:rsidRPr="00D32FA1" w:rsidRDefault="003C69E1" w:rsidP="00CA0EAF">
            <w:pPr>
              <w:spacing w:line="240" w:lineRule="auto"/>
            </w:pPr>
            <w:r w:rsidRPr="00D32FA1">
              <w:t>15</w:t>
            </w:r>
          </w:p>
        </w:tc>
      </w:tr>
      <w:tr w:rsidR="003C69E1" w:rsidRPr="00D32FA1" w14:paraId="6EFD20EC" w14:textId="77777777" w:rsidTr="00063F1E">
        <w:trPr>
          <w:cantSplit/>
          <w:trHeight w:val="500"/>
        </w:trPr>
        <w:tc>
          <w:tcPr>
            <w:tcW w:w="4954" w:type="dxa"/>
          </w:tcPr>
          <w:p w14:paraId="623EADB9" w14:textId="77777777" w:rsidR="003C69E1" w:rsidRPr="00D32FA1" w:rsidRDefault="003C69E1" w:rsidP="00CA0EAF">
            <w:pPr>
              <w:spacing w:line="240" w:lineRule="auto"/>
            </w:pPr>
            <w:r w:rsidRPr="00D32FA1">
              <w:t>Support and Education, Youth, Families, Friends</w:t>
            </w:r>
          </w:p>
        </w:tc>
        <w:tc>
          <w:tcPr>
            <w:tcW w:w="2126" w:type="dxa"/>
          </w:tcPr>
          <w:p w14:paraId="199B7E08" w14:textId="77777777" w:rsidR="003C69E1" w:rsidRPr="00D32FA1" w:rsidRDefault="003C69E1" w:rsidP="00CA0EAF">
            <w:pPr>
              <w:spacing w:line="240" w:lineRule="auto"/>
              <w:rPr>
                <w:b/>
              </w:rPr>
            </w:pPr>
            <w:r w:rsidRPr="00D32FA1">
              <w:rPr>
                <w:b/>
              </w:rPr>
              <w:t>-</w:t>
            </w:r>
          </w:p>
        </w:tc>
        <w:tc>
          <w:tcPr>
            <w:tcW w:w="2126" w:type="dxa"/>
          </w:tcPr>
          <w:p w14:paraId="7D3EBAFD" w14:textId="77777777" w:rsidR="003C69E1" w:rsidRPr="00D32FA1" w:rsidRDefault="003C69E1" w:rsidP="00CA0EAF">
            <w:pPr>
              <w:spacing w:line="240" w:lineRule="auto"/>
            </w:pPr>
            <w:r w:rsidRPr="00D32FA1">
              <w:t>10</w:t>
            </w:r>
          </w:p>
        </w:tc>
        <w:tc>
          <w:tcPr>
            <w:tcW w:w="2410" w:type="dxa"/>
          </w:tcPr>
          <w:p w14:paraId="6A98840D" w14:textId="77777777" w:rsidR="003C69E1" w:rsidRPr="00D32FA1" w:rsidRDefault="003C69E1" w:rsidP="00CA0EAF">
            <w:pPr>
              <w:spacing w:line="240" w:lineRule="auto"/>
              <w:rPr>
                <w:b/>
              </w:rPr>
            </w:pPr>
            <w:r w:rsidRPr="00D32FA1">
              <w:rPr>
                <w:b/>
              </w:rPr>
              <w:t>-</w:t>
            </w:r>
          </w:p>
        </w:tc>
        <w:tc>
          <w:tcPr>
            <w:tcW w:w="2410" w:type="dxa"/>
          </w:tcPr>
          <w:p w14:paraId="780EE892" w14:textId="77777777" w:rsidR="003C69E1" w:rsidRPr="00D32FA1" w:rsidRDefault="003C69E1" w:rsidP="00CA0EAF">
            <w:pPr>
              <w:spacing w:line="240" w:lineRule="auto"/>
            </w:pPr>
            <w:r w:rsidRPr="00D32FA1">
              <w:t>10</w:t>
            </w:r>
          </w:p>
        </w:tc>
      </w:tr>
      <w:tr w:rsidR="003C69E1" w:rsidRPr="00D32FA1" w14:paraId="353245BA" w14:textId="77777777" w:rsidTr="00063F1E">
        <w:trPr>
          <w:cantSplit/>
          <w:trHeight w:val="500"/>
        </w:trPr>
        <w:tc>
          <w:tcPr>
            <w:tcW w:w="4954" w:type="dxa"/>
          </w:tcPr>
          <w:p w14:paraId="7FE4EF8C" w14:textId="77777777" w:rsidR="003C69E1" w:rsidRPr="00D32FA1" w:rsidRDefault="003C69E1" w:rsidP="00CA0EAF">
            <w:pPr>
              <w:spacing w:line="240" w:lineRule="auto"/>
            </w:pPr>
            <w:r w:rsidRPr="00D32FA1">
              <w:t>Total grants expenditure</w:t>
            </w:r>
          </w:p>
        </w:tc>
        <w:tc>
          <w:tcPr>
            <w:tcW w:w="2126" w:type="dxa"/>
          </w:tcPr>
          <w:p w14:paraId="0CC6CAC5" w14:textId="77777777" w:rsidR="003C69E1" w:rsidRPr="00D32FA1" w:rsidRDefault="003C69E1" w:rsidP="00CA0EAF">
            <w:pPr>
              <w:spacing w:line="240" w:lineRule="auto"/>
              <w:rPr>
                <w:b/>
              </w:rPr>
            </w:pPr>
            <w:r w:rsidRPr="00D32FA1">
              <w:rPr>
                <w:b/>
              </w:rPr>
              <w:t>688</w:t>
            </w:r>
          </w:p>
        </w:tc>
        <w:tc>
          <w:tcPr>
            <w:tcW w:w="2126" w:type="dxa"/>
          </w:tcPr>
          <w:p w14:paraId="415D9340" w14:textId="77777777" w:rsidR="003C69E1" w:rsidRPr="00D32FA1" w:rsidRDefault="003C69E1" w:rsidP="00CA0EAF">
            <w:pPr>
              <w:spacing w:line="240" w:lineRule="auto"/>
            </w:pPr>
            <w:r w:rsidRPr="00D32FA1">
              <w:t>743</w:t>
            </w:r>
          </w:p>
        </w:tc>
        <w:tc>
          <w:tcPr>
            <w:tcW w:w="2410" w:type="dxa"/>
          </w:tcPr>
          <w:p w14:paraId="3DE6D41E" w14:textId="77777777" w:rsidR="003C69E1" w:rsidRPr="00D32FA1" w:rsidRDefault="003C69E1" w:rsidP="00CA0EAF">
            <w:pPr>
              <w:spacing w:line="240" w:lineRule="auto"/>
              <w:rPr>
                <w:b/>
              </w:rPr>
            </w:pPr>
            <w:r w:rsidRPr="00D32FA1">
              <w:rPr>
                <w:b/>
              </w:rPr>
              <w:t>688</w:t>
            </w:r>
          </w:p>
        </w:tc>
        <w:tc>
          <w:tcPr>
            <w:tcW w:w="2410" w:type="dxa"/>
          </w:tcPr>
          <w:p w14:paraId="5B6462E1" w14:textId="77777777" w:rsidR="003C69E1" w:rsidRPr="00D32FA1" w:rsidRDefault="003C69E1" w:rsidP="00CA0EAF">
            <w:pPr>
              <w:spacing w:line="240" w:lineRule="auto"/>
            </w:pPr>
            <w:r w:rsidRPr="00D32FA1">
              <w:t>743</w:t>
            </w:r>
          </w:p>
        </w:tc>
      </w:tr>
    </w:tbl>
    <w:p w14:paraId="61CF63EB" w14:textId="77777777" w:rsidR="003C69E1" w:rsidRPr="00D32FA1" w:rsidRDefault="003C69E1" w:rsidP="003C69E1">
      <w:r w:rsidRPr="00D32FA1">
        <w:t>Footnote 1: Directors of the controlling entity are also board members of this entity.</w:t>
      </w:r>
    </w:p>
    <w:p w14:paraId="63980A4E" w14:textId="4823306F" w:rsidR="003C69E1" w:rsidRPr="00F71B32" w:rsidRDefault="003C69E1" w:rsidP="00F71B32">
      <w:pPr>
        <w:pStyle w:val="Heading3"/>
      </w:pPr>
      <w:r w:rsidRPr="00D32FA1">
        <w:lastRenderedPageBreak/>
        <w:t>Employee benefit expense</w:t>
      </w:r>
    </w:p>
    <w:tbl>
      <w:tblPr>
        <w:tblW w:w="1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245"/>
        <w:gridCol w:w="2268"/>
        <w:gridCol w:w="2268"/>
        <w:gridCol w:w="2410"/>
        <w:gridCol w:w="2409"/>
      </w:tblGrid>
      <w:tr w:rsidR="003C69E1" w:rsidRPr="00CA0EAF" w14:paraId="6C9C5AE0" w14:textId="77777777" w:rsidTr="00F71B32">
        <w:trPr>
          <w:cantSplit/>
          <w:trHeight w:val="500"/>
          <w:tblHeader/>
        </w:trPr>
        <w:tc>
          <w:tcPr>
            <w:tcW w:w="4245" w:type="dxa"/>
          </w:tcPr>
          <w:p w14:paraId="5AD0335E" w14:textId="77777777" w:rsidR="003C69E1" w:rsidRPr="00CA0EAF" w:rsidRDefault="003C69E1" w:rsidP="00CA0EAF">
            <w:pPr>
              <w:spacing w:line="240" w:lineRule="auto"/>
              <w:rPr>
                <w:b/>
                <w:bCs/>
              </w:rPr>
            </w:pPr>
            <w:r>
              <w:rPr>
                <w:b/>
                <w:bCs/>
              </w:rPr>
              <w:t>Item</w:t>
            </w:r>
          </w:p>
        </w:tc>
        <w:tc>
          <w:tcPr>
            <w:tcW w:w="2268" w:type="dxa"/>
          </w:tcPr>
          <w:p w14:paraId="004F7F9C" w14:textId="77777777" w:rsidR="003C69E1" w:rsidRPr="00CA0EAF" w:rsidRDefault="003C69E1" w:rsidP="00CA0EAF">
            <w:pPr>
              <w:spacing w:line="240" w:lineRule="auto"/>
              <w:rPr>
                <w:b/>
              </w:rPr>
            </w:pPr>
            <w:r w:rsidRPr="00CA0EAF">
              <w:rPr>
                <w:b/>
              </w:rPr>
              <w:t>Group 2025 $000s</w:t>
            </w:r>
          </w:p>
        </w:tc>
        <w:tc>
          <w:tcPr>
            <w:tcW w:w="2268" w:type="dxa"/>
          </w:tcPr>
          <w:p w14:paraId="04DF2AB7" w14:textId="77777777" w:rsidR="003C69E1" w:rsidRPr="00CA0EAF" w:rsidRDefault="003C69E1" w:rsidP="00CA0EAF">
            <w:pPr>
              <w:spacing w:line="240" w:lineRule="auto"/>
              <w:rPr>
                <w:b/>
                <w:bCs/>
              </w:rPr>
            </w:pPr>
            <w:r w:rsidRPr="00CA0EAF">
              <w:rPr>
                <w:b/>
                <w:bCs/>
              </w:rPr>
              <w:t>Group 2024 $000s</w:t>
            </w:r>
          </w:p>
        </w:tc>
        <w:tc>
          <w:tcPr>
            <w:tcW w:w="2410" w:type="dxa"/>
          </w:tcPr>
          <w:p w14:paraId="007653F3" w14:textId="77777777" w:rsidR="003C69E1" w:rsidRPr="00CA0EAF" w:rsidRDefault="003C69E1" w:rsidP="00CA0EAF">
            <w:pPr>
              <w:spacing w:line="240" w:lineRule="auto"/>
              <w:rPr>
                <w:b/>
              </w:rPr>
            </w:pPr>
            <w:r w:rsidRPr="00CA0EAF">
              <w:rPr>
                <w:b/>
              </w:rPr>
              <w:t>Controlling Entity 2025 $000s</w:t>
            </w:r>
          </w:p>
        </w:tc>
        <w:tc>
          <w:tcPr>
            <w:tcW w:w="2409" w:type="dxa"/>
          </w:tcPr>
          <w:p w14:paraId="567F4C3B" w14:textId="77777777" w:rsidR="003C69E1" w:rsidRPr="00CA0EAF" w:rsidRDefault="003C69E1" w:rsidP="00CA0EAF">
            <w:pPr>
              <w:spacing w:line="240" w:lineRule="auto"/>
              <w:rPr>
                <w:b/>
                <w:bCs/>
              </w:rPr>
            </w:pPr>
            <w:r w:rsidRPr="00CA0EAF">
              <w:rPr>
                <w:b/>
                <w:bCs/>
              </w:rPr>
              <w:t>Controlling Entity 2024 $000s</w:t>
            </w:r>
          </w:p>
        </w:tc>
      </w:tr>
      <w:tr w:rsidR="003C69E1" w:rsidRPr="00D32FA1" w14:paraId="0BAA1E2E" w14:textId="77777777" w:rsidTr="00F71B32">
        <w:trPr>
          <w:cantSplit/>
          <w:trHeight w:val="500"/>
          <w:tblHeader/>
        </w:trPr>
        <w:tc>
          <w:tcPr>
            <w:tcW w:w="4245" w:type="dxa"/>
          </w:tcPr>
          <w:p w14:paraId="45573A23" w14:textId="77777777" w:rsidR="003C69E1" w:rsidRPr="00D32FA1" w:rsidRDefault="003C69E1" w:rsidP="00CA0EAF">
            <w:pPr>
              <w:spacing w:line="240" w:lineRule="auto"/>
              <w:rPr>
                <w:bCs/>
              </w:rPr>
            </w:pPr>
            <w:r w:rsidRPr="00D32FA1">
              <w:rPr>
                <w:bCs/>
              </w:rPr>
              <w:t>Wages and salaries</w:t>
            </w:r>
          </w:p>
        </w:tc>
        <w:tc>
          <w:tcPr>
            <w:tcW w:w="2268" w:type="dxa"/>
          </w:tcPr>
          <w:p w14:paraId="3E5E26CF" w14:textId="77777777" w:rsidR="003C69E1" w:rsidRPr="00D32FA1" w:rsidRDefault="003C69E1" w:rsidP="00CA0EAF">
            <w:pPr>
              <w:spacing w:line="240" w:lineRule="auto"/>
              <w:rPr>
                <w:b/>
              </w:rPr>
            </w:pPr>
            <w:r w:rsidRPr="00D32FA1">
              <w:rPr>
                <w:b/>
              </w:rPr>
              <w:t>17,811</w:t>
            </w:r>
          </w:p>
        </w:tc>
        <w:tc>
          <w:tcPr>
            <w:tcW w:w="2268" w:type="dxa"/>
          </w:tcPr>
          <w:p w14:paraId="3D03A1B9" w14:textId="77777777" w:rsidR="003C69E1" w:rsidRPr="00D32FA1" w:rsidRDefault="003C69E1" w:rsidP="00CA0EAF">
            <w:pPr>
              <w:spacing w:line="240" w:lineRule="auto"/>
              <w:rPr>
                <w:bCs/>
              </w:rPr>
            </w:pPr>
            <w:r w:rsidRPr="00D32FA1">
              <w:rPr>
                <w:bCs/>
              </w:rPr>
              <w:t>17,595</w:t>
            </w:r>
          </w:p>
        </w:tc>
        <w:tc>
          <w:tcPr>
            <w:tcW w:w="2410" w:type="dxa"/>
          </w:tcPr>
          <w:p w14:paraId="4F601DD5" w14:textId="77777777" w:rsidR="003C69E1" w:rsidRPr="00D32FA1" w:rsidRDefault="003C69E1" w:rsidP="00CA0EAF">
            <w:pPr>
              <w:spacing w:line="240" w:lineRule="auto"/>
              <w:rPr>
                <w:b/>
              </w:rPr>
            </w:pPr>
            <w:r w:rsidRPr="00D32FA1">
              <w:rPr>
                <w:b/>
              </w:rPr>
              <w:t>17,711</w:t>
            </w:r>
          </w:p>
        </w:tc>
        <w:tc>
          <w:tcPr>
            <w:tcW w:w="2409" w:type="dxa"/>
          </w:tcPr>
          <w:p w14:paraId="3565563C" w14:textId="77777777" w:rsidR="003C69E1" w:rsidRPr="00D32FA1" w:rsidRDefault="003C69E1" w:rsidP="00CA0EAF">
            <w:pPr>
              <w:spacing w:line="240" w:lineRule="auto"/>
              <w:rPr>
                <w:bCs/>
              </w:rPr>
            </w:pPr>
            <w:r w:rsidRPr="00D32FA1">
              <w:rPr>
                <w:bCs/>
              </w:rPr>
              <w:t>17,505</w:t>
            </w:r>
          </w:p>
        </w:tc>
      </w:tr>
      <w:tr w:rsidR="003C69E1" w:rsidRPr="00D32FA1" w14:paraId="4E7CFA8D" w14:textId="77777777" w:rsidTr="00F71B32">
        <w:trPr>
          <w:cantSplit/>
          <w:trHeight w:val="500"/>
        </w:trPr>
        <w:tc>
          <w:tcPr>
            <w:tcW w:w="4245" w:type="dxa"/>
          </w:tcPr>
          <w:p w14:paraId="18549125" w14:textId="77777777" w:rsidR="003C69E1" w:rsidRPr="00D32FA1" w:rsidRDefault="003C69E1" w:rsidP="00CA0EAF">
            <w:pPr>
              <w:spacing w:line="240" w:lineRule="auto"/>
            </w:pPr>
            <w:r w:rsidRPr="00D32FA1">
              <w:t>Contributions to defined contribution plan</w:t>
            </w:r>
          </w:p>
        </w:tc>
        <w:tc>
          <w:tcPr>
            <w:tcW w:w="2268" w:type="dxa"/>
          </w:tcPr>
          <w:p w14:paraId="7F510863" w14:textId="77777777" w:rsidR="003C69E1" w:rsidRPr="00D32FA1" w:rsidRDefault="003C69E1" w:rsidP="00CA0EAF">
            <w:pPr>
              <w:spacing w:line="240" w:lineRule="auto"/>
              <w:rPr>
                <w:b/>
              </w:rPr>
            </w:pPr>
            <w:r w:rsidRPr="00D32FA1">
              <w:rPr>
                <w:b/>
              </w:rPr>
              <w:t>450</w:t>
            </w:r>
          </w:p>
        </w:tc>
        <w:tc>
          <w:tcPr>
            <w:tcW w:w="2268" w:type="dxa"/>
          </w:tcPr>
          <w:p w14:paraId="62BBB6E6" w14:textId="77777777" w:rsidR="003C69E1" w:rsidRPr="00D32FA1" w:rsidRDefault="003C69E1" w:rsidP="00CA0EAF">
            <w:pPr>
              <w:spacing w:line="240" w:lineRule="auto"/>
            </w:pPr>
            <w:r w:rsidRPr="00D32FA1">
              <w:t>451</w:t>
            </w:r>
          </w:p>
        </w:tc>
        <w:tc>
          <w:tcPr>
            <w:tcW w:w="2410" w:type="dxa"/>
          </w:tcPr>
          <w:p w14:paraId="566475FD" w14:textId="77777777" w:rsidR="003C69E1" w:rsidRPr="00D32FA1" w:rsidRDefault="003C69E1" w:rsidP="00CA0EAF">
            <w:pPr>
              <w:spacing w:line="240" w:lineRule="auto"/>
              <w:rPr>
                <w:b/>
              </w:rPr>
            </w:pPr>
            <w:r w:rsidRPr="00D32FA1">
              <w:rPr>
                <w:b/>
              </w:rPr>
              <w:t>450</w:t>
            </w:r>
          </w:p>
        </w:tc>
        <w:tc>
          <w:tcPr>
            <w:tcW w:w="2409" w:type="dxa"/>
          </w:tcPr>
          <w:p w14:paraId="670F3BFB" w14:textId="77777777" w:rsidR="003C69E1" w:rsidRPr="00D32FA1" w:rsidRDefault="003C69E1" w:rsidP="00CA0EAF">
            <w:pPr>
              <w:spacing w:line="240" w:lineRule="auto"/>
            </w:pPr>
            <w:r w:rsidRPr="00D32FA1">
              <w:t>451</w:t>
            </w:r>
          </w:p>
        </w:tc>
      </w:tr>
      <w:tr w:rsidR="003C69E1" w:rsidRPr="00D32FA1" w14:paraId="32CADCEF" w14:textId="77777777" w:rsidTr="00F71B32">
        <w:trPr>
          <w:cantSplit/>
          <w:trHeight w:val="500"/>
        </w:trPr>
        <w:tc>
          <w:tcPr>
            <w:tcW w:w="4245" w:type="dxa"/>
          </w:tcPr>
          <w:p w14:paraId="2BA4E26B" w14:textId="77777777" w:rsidR="003C69E1" w:rsidRPr="00D32FA1" w:rsidRDefault="003C69E1" w:rsidP="00CA0EAF">
            <w:pPr>
              <w:spacing w:line="240" w:lineRule="auto"/>
            </w:pPr>
            <w:r w:rsidRPr="00D32FA1">
              <w:t>Movement in liability for long service leave</w:t>
            </w:r>
          </w:p>
        </w:tc>
        <w:tc>
          <w:tcPr>
            <w:tcW w:w="2268" w:type="dxa"/>
          </w:tcPr>
          <w:p w14:paraId="6F8EEBA0" w14:textId="77777777" w:rsidR="003C69E1" w:rsidRPr="00D32FA1" w:rsidRDefault="003C69E1" w:rsidP="00CA0EAF">
            <w:pPr>
              <w:spacing w:line="240" w:lineRule="auto"/>
              <w:rPr>
                <w:b/>
              </w:rPr>
            </w:pPr>
            <w:r w:rsidRPr="00D32FA1">
              <w:rPr>
                <w:b/>
              </w:rPr>
              <w:t>8</w:t>
            </w:r>
          </w:p>
        </w:tc>
        <w:tc>
          <w:tcPr>
            <w:tcW w:w="2268" w:type="dxa"/>
          </w:tcPr>
          <w:p w14:paraId="58F24146" w14:textId="77777777" w:rsidR="003C69E1" w:rsidRPr="00D32FA1" w:rsidRDefault="003C69E1" w:rsidP="00CA0EAF">
            <w:pPr>
              <w:spacing w:line="240" w:lineRule="auto"/>
            </w:pPr>
            <w:r w:rsidRPr="00D32FA1">
              <w:t>(14)</w:t>
            </w:r>
          </w:p>
        </w:tc>
        <w:tc>
          <w:tcPr>
            <w:tcW w:w="2410" w:type="dxa"/>
          </w:tcPr>
          <w:p w14:paraId="60BF06D9" w14:textId="77777777" w:rsidR="003C69E1" w:rsidRPr="00D32FA1" w:rsidRDefault="003C69E1" w:rsidP="00CA0EAF">
            <w:pPr>
              <w:spacing w:line="240" w:lineRule="auto"/>
              <w:rPr>
                <w:b/>
              </w:rPr>
            </w:pPr>
            <w:r w:rsidRPr="00D32FA1">
              <w:rPr>
                <w:b/>
              </w:rPr>
              <w:t>8</w:t>
            </w:r>
          </w:p>
        </w:tc>
        <w:tc>
          <w:tcPr>
            <w:tcW w:w="2409" w:type="dxa"/>
          </w:tcPr>
          <w:p w14:paraId="1B76ACAB" w14:textId="77777777" w:rsidR="003C69E1" w:rsidRPr="00D32FA1" w:rsidRDefault="003C69E1" w:rsidP="00CA0EAF">
            <w:pPr>
              <w:spacing w:line="240" w:lineRule="auto"/>
            </w:pPr>
            <w:r w:rsidRPr="00D32FA1">
              <w:t>(14)</w:t>
            </w:r>
          </w:p>
        </w:tc>
      </w:tr>
      <w:tr w:rsidR="003C69E1" w:rsidRPr="00D32FA1" w14:paraId="21C50D77" w14:textId="77777777" w:rsidTr="00F71B32">
        <w:trPr>
          <w:cantSplit/>
          <w:trHeight w:val="500"/>
        </w:trPr>
        <w:tc>
          <w:tcPr>
            <w:tcW w:w="4245" w:type="dxa"/>
          </w:tcPr>
          <w:p w14:paraId="2B8A9B3C" w14:textId="77777777" w:rsidR="003C69E1" w:rsidRPr="00D32FA1" w:rsidRDefault="003C69E1" w:rsidP="00CA0EAF">
            <w:pPr>
              <w:spacing w:line="240" w:lineRule="auto"/>
            </w:pPr>
            <w:r w:rsidRPr="00D32FA1">
              <w:t>Total employee benefit expense</w:t>
            </w:r>
          </w:p>
        </w:tc>
        <w:tc>
          <w:tcPr>
            <w:tcW w:w="2268" w:type="dxa"/>
          </w:tcPr>
          <w:p w14:paraId="7F72218A" w14:textId="77777777" w:rsidR="003C69E1" w:rsidRPr="00D32FA1" w:rsidRDefault="003C69E1" w:rsidP="00CA0EAF">
            <w:pPr>
              <w:spacing w:line="240" w:lineRule="auto"/>
              <w:rPr>
                <w:b/>
              </w:rPr>
            </w:pPr>
            <w:r w:rsidRPr="00D32FA1">
              <w:rPr>
                <w:b/>
              </w:rPr>
              <w:t>18,269</w:t>
            </w:r>
          </w:p>
        </w:tc>
        <w:tc>
          <w:tcPr>
            <w:tcW w:w="2268" w:type="dxa"/>
          </w:tcPr>
          <w:p w14:paraId="587D95AE" w14:textId="77777777" w:rsidR="003C69E1" w:rsidRPr="00D32FA1" w:rsidRDefault="003C69E1" w:rsidP="00CA0EAF">
            <w:pPr>
              <w:spacing w:line="240" w:lineRule="auto"/>
            </w:pPr>
            <w:r w:rsidRPr="00D32FA1">
              <w:t>18,032</w:t>
            </w:r>
          </w:p>
        </w:tc>
        <w:tc>
          <w:tcPr>
            <w:tcW w:w="2410" w:type="dxa"/>
          </w:tcPr>
          <w:p w14:paraId="64E41970" w14:textId="77777777" w:rsidR="003C69E1" w:rsidRPr="00D32FA1" w:rsidRDefault="003C69E1" w:rsidP="00CA0EAF">
            <w:pPr>
              <w:spacing w:line="240" w:lineRule="auto"/>
              <w:rPr>
                <w:b/>
              </w:rPr>
            </w:pPr>
            <w:r w:rsidRPr="00D32FA1">
              <w:rPr>
                <w:b/>
              </w:rPr>
              <w:t>18,169</w:t>
            </w:r>
          </w:p>
        </w:tc>
        <w:tc>
          <w:tcPr>
            <w:tcW w:w="2409" w:type="dxa"/>
          </w:tcPr>
          <w:p w14:paraId="1DB0C6BD" w14:textId="77777777" w:rsidR="003C69E1" w:rsidRPr="00D32FA1" w:rsidRDefault="003C69E1" w:rsidP="00CA0EAF">
            <w:pPr>
              <w:spacing w:line="240" w:lineRule="auto"/>
            </w:pPr>
            <w:r w:rsidRPr="00D32FA1">
              <w:t>17,942</w:t>
            </w:r>
          </w:p>
        </w:tc>
      </w:tr>
    </w:tbl>
    <w:p w14:paraId="3B5A26D2" w14:textId="77777777" w:rsidR="00F71B32" w:rsidRDefault="00F71B32">
      <w:pPr>
        <w:spacing w:after="0" w:line="240" w:lineRule="auto"/>
        <w:rPr>
          <w:b/>
        </w:rPr>
      </w:pPr>
      <w:r>
        <w:br w:type="page"/>
      </w:r>
    </w:p>
    <w:p w14:paraId="2FCAE266" w14:textId="417B8996" w:rsidR="003C69E1" w:rsidRPr="00D32FA1" w:rsidRDefault="003C69E1" w:rsidP="003C69E1">
      <w:pPr>
        <w:pStyle w:val="pgnum"/>
      </w:pPr>
      <w:r w:rsidRPr="00D32FA1">
        <w:lastRenderedPageBreak/>
        <w:t>Page 33</w:t>
      </w:r>
    </w:p>
    <w:p w14:paraId="0E960EFF" w14:textId="10F81FA8" w:rsidR="003C69E1" w:rsidRPr="00AF5FB8" w:rsidRDefault="003C69E1" w:rsidP="00AF5FB8">
      <w:pPr>
        <w:pStyle w:val="Heading3"/>
      </w:pPr>
      <w:r w:rsidRPr="00D32FA1">
        <w:t>Depreciation and amortisation</w:t>
      </w: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245"/>
        <w:gridCol w:w="2126"/>
        <w:gridCol w:w="2268"/>
        <w:gridCol w:w="2552"/>
        <w:gridCol w:w="2268"/>
      </w:tblGrid>
      <w:tr w:rsidR="003C69E1" w:rsidRPr="00CA0EAF" w14:paraId="65BC2A44" w14:textId="77777777" w:rsidTr="00AF5FB8">
        <w:trPr>
          <w:cantSplit/>
          <w:trHeight w:val="500"/>
          <w:tblHeader/>
        </w:trPr>
        <w:tc>
          <w:tcPr>
            <w:tcW w:w="4245" w:type="dxa"/>
          </w:tcPr>
          <w:p w14:paraId="2DCA03C9" w14:textId="77777777" w:rsidR="003C69E1" w:rsidRPr="00CA0EAF" w:rsidRDefault="003C69E1" w:rsidP="00CA0EAF">
            <w:pPr>
              <w:spacing w:line="240" w:lineRule="auto"/>
              <w:rPr>
                <w:b/>
              </w:rPr>
            </w:pPr>
            <w:r w:rsidRPr="00CA0EAF">
              <w:rPr>
                <w:b/>
                <w:spacing w:val="-2"/>
              </w:rPr>
              <w:t>Depreciation</w:t>
            </w:r>
          </w:p>
        </w:tc>
        <w:tc>
          <w:tcPr>
            <w:tcW w:w="2126" w:type="dxa"/>
          </w:tcPr>
          <w:p w14:paraId="3A0003DF" w14:textId="77777777" w:rsidR="003C69E1" w:rsidRPr="00CA0EAF" w:rsidRDefault="003C69E1" w:rsidP="00CA0EAF">
            <w:pPr>
              <w:spacing w:line="240" w:lineRule="auto"/>
              <w:rPr>
                <w:b/>
              </w:rPr>
            </w:pPr>
            <w:r w:rsidRPr="00CA0EAF">
              <w:rPr>
                <w:b/>
              </w:rPr>
              <w:t>Group 2025 $000s</w:t>
            </w:r>
          </w:p>
        </w:tc>
        <w:tc>
          <w:tcPr>
            <w:tcW w:w="2268" w:type="dxa"/>
          </w:tcPr>
          <w:p w14:paraId="2DA1514A" w14:textId="77777777" w:rsidR="003C69E1" w:rsidRPr="00CA0EAF" w:rsidRDefault="003C69E1" w:rsidP="00CA0EAF">
            <w:pPr>
              <w:spacing w:line="240" w:lineRule="auto"/>
              <w:rPr>
                <w:b/>
              </w:rPr>
            </w:pPr>
            <w:r w:rsidRPr="00CA0EAF">
              <w:rPr>
                <w:b/>
                <w:bCs/>
              </w:rPr>
              <w:t>Group 2024 $000s</w:t>
            </w:r>
          </w:p>
        </w:tc>
        <w:tc>
          <w:tcPr>
            <w:tcW w:w="2552" w:type="dxa"/>
          </w:tcPr>
          <w:p w14:paraId="20B83E1B" w14:textId="77777777" w:rsidR="003C69E1" w:rsidRPr="00CA0EAF" w:rsidRDefault="003C69E1" w:rsidP="00CA0EAF">
            <w:pPr>
              <w:spacing w:line="240" w:lineRule="auto"/>
              <w:rPr>
                <w:b/>
              </w:rPr>
            </w:pPr>
            <w:r w:rsidRPr="00CA0EAF">
              <w:rPr>
                <w:b/>
              </w:rPr>
              <w:t>Controlling Entity 2025 $000s</w:t>
            </w:r>
          </w:p>
        </w:tc>
        <w:tc>
          <w:tcPr>
            <w:tcW w:w="2268" w:type="dxa"/>
          </w:tcPr>
          <w:p w14:paraId="57334A74" w14:textId="77777777" w:rsidR="003C69E1" w:rsidRPr="00CA0EAF" w:rsidRDefault="003C69E1" w:rsidP="00CA0EAF">
            <w:pPr>
              <w:spacing w:line="240" w:lineRule="auto"/>
              <w:rPr>
                <w:b/>
              </w:rPr>
            </w:pPr>
            <w:r w:rsidRPr="00CA0EAF">
              <w:rPr>
                <w:b/>
                <w:bCs/>
              </w:rPr>
              <w:t>Controlling Entity 2024 $000s</w:t>
            </w:r>
          </w:p>
        </w:tc>
      </w:tr>
      <w:tr w:rsidR="003C69E1" w:rsidRPr="00D32FA1" w14:paraId="6AFEC796" w14:textId="77777777" w:rsidTr="00AF5FB8">
        <w:trPr>
          <w:cantSplit/>
          <w:trHeight w:val="500"/>
          <w:tblHeader/>
        </w:trPr>
        <w:tc>
          <w:tcPr>
            <w:tcW w:w="4245" w:type="dxa"/>
          </w:tcPr>
          <w:p w14:paraId="7EAE62A4" w14:textId="77777777" w:rsidR="003C69E1" w:rsidRPr="00D32FA1" w:rsidRDefault="003C69E1" w:rsidP="00CA0EAF">
            <w:pPr>
              <w:spacing w:line="240" w:lineRule="auto"/>
              <w:rPr>
                <w:b/>
              </w:rPr>
            </w:pPr>
            <w:r w:rsidRPr="00D32FA1">
              <w:rPr>
                <w:spacing w:val="-2"/>
              </w:rPr>
              <w:t>Buildings</w:t>
            </w:r>
          </w:p>
        </w:tc>
        <w:tc>
          <w:tcPr>
            <w:tcW w:w="2126" w:type="dxa"/>
          </w:tcPr>
          <w:p w14:paraId="030B3C05" w14:textId="77777777" w:rsidR="003C69E1" w:rsidRPr="00D32FA1" w:rsidRDefault="003C69E1" w:rsidP="00CA0EAF">
            <w:pPr>
              <w:spacing w:line="240" w:lineRule="auto"/>
              <w:rPr>
                <w:b/>
              </w:rPr>
            </w:pPr>
            <w:r w:rsidRPr="00D32FA1">
              <w:rPr>
                <w:b/>
                <w:spacing w:val="-5"/>
              </w:rPr>
              <w:t>890</w:t>
            </w:r>
          </w:p>
        </w:tc>
        <w:tc>
          <w:tcPr>
            <w:tcW w:w="2268" w:type="dxa"/>
          </w:tcPr>
          <w:p w14:paraId="610A4AD4" w14:textId="77777777" w:rsidR="003C69E1" w:rsidRPr="00D32FA1" w:rsidRDefault="003C69E1" w:rsidP="00CA0EAF">
            <w:pPr>
              <w:spacing w:line="240" w:lineRule="auto"/>
              <w:rPr>
                <w:bCs/>
              </w:rPr>
            </w:pPr>
            <w:r w:rsidRPr="00D32FA1">
              <w:rPr>
                <w:bCs/>
                <w:spacing w:val="-5"/>
              </w:rPr>
              <w:t>605</w:t>
            </w:r>
          </w:p>
        </w:tc>
        <w:tc>
          <w:tcPr>
            <w:tcW w:w="2552" w:type="dxa"/>
          </w:tcPr>
          <w:p w14:paraId="62E59E01" w14:textId="77777777" w:rsidR="003C69E1" w:rsidRPr="00D32FA1" w:rsidRDefault="003C69E1" w:rsidP="00CA0EAF">
            <w:pPr>
              <w:spacing w:line="240" w:lineRule="auto"/>
              <w:rPr>
                <w:b/>
              </w:rPr>
            </w:pPr>
            <w:r w:rsidRPr="00D32FA1">
              <w:rPr>
                <w:b/>
                <w:spacing w:val="-5"/>
              </w:rPr>
              <w:t>671</w:t>
            </w:r>
          </w:p>
        </w:tc>
        <w:tc>
          <w:tcPr>
            <w:tcW w:w="2268" w:type="dxa"/>
          </w:tcPr>
          <w:p w14:paraId="1DEB67EE" w14:textId="77777777" w:rsidR="003C69E1" w:rsidRPr="00D32FA1" w:rsidRDefault="003C69E1" w:rsidP="00CA0EAF">
            <w:pPr>
              <w:spacing w:line="240" w:lineRule="auto"/>
              <w:rPr>
                <w:bCs/>
              </w:rPr>
            </w:pPr>
            <w:r w:rsidRPr="00D32FA1">
              <w:rPr>
                <w:bCs/>
                <w:spacing w:val="-5"/>
              </w:rPr>
              <w:t>467</w:t>
            </w:r>
          </w:p>
        </w:tc>
      </w:tr>
      <w:tr w:rsidR="003C69E1" w:rsidRPr="00D32FA1" w14:paraId="1F3224E8" w14:textId="77777777" w:rsidTr="00AF5FB8">
        <w:trPr>
          <w:cantSplit/>
          <w:trHeight w:val="500"/>
          <w:tblHeader/>
        </w:trPr>
        <w:tc>
          <w:tcPr>
            <w:tcW w:w="4245" w:type="dxa"/>
          </w:tcPr>
          <w:p w14:paraId="4B3BB330" w14:textId="77777777" w:rsidR="003C69E1" w:rsidRPr="00D32FA1" w:rsidRDefault="003C69E1" w:rsidP="00CA0EAF">
            <w:pPr>
              <w:spacing w:line="240" w:lineRule="auto"/>
              <w:rPr>
                <w:b/>
              </w:rPr>
            </w:pPr>
            <w:r w:rsidRPr="00D32FA1">
              <w:t>Plant,</w:t>
            </w:r>
            <w:r w:rsidRPr="00D32FA1">
              <w:rPr>
                <w:spacing w:val="-1"/>
              </w:rPr>
              <w:t xml:space="preserve"> </w:t>
            </w:r>
            <w:r w:rsidRPr="00D32FA1">
              <w:t>furniture</w:t>
            </w:r>
            <w:r w:rsidRPr="00D32FA1">
              <w:rPr>
                <w:spacing w:val="-1"/>
              </w:rPr>
              <w:t xml:space="preserve"> </w:t>
            </w:r>
            <w:r w:rsidRPr="00D32FA1">
              <w:t xml:space="preserve">and </w:t>
            </w:r>
            <w:r w:rsidRPr="00D32FA1">
              <w:rPr>
                <w:spacing w:val="-2"/>
              </w:rPr>
              <w:t>equipment</w:t>
            </w:r>
          </w:p>
        </w:tc>
        <w:tc>
          <w:tcPr>
            <w:tcW w:w="2126" w:type="dxa"/>
          </w:tcPr>
          <w:p w14:paraId="4C560F47" w14:textId="77777777" w:rsidR="003C69E1" w:rsidRPr="00D32FA1" w:rsidRDefault="003C69E1" w:rsidP="00CA0EAF">
            <w:pPr>
              <w:spacing w:line="240" w:lineRule="auto"/>
              <w:rPr>
                <w:b/>
              </w:rPr>
            </w:pPr>
            <w:r w:rsidRPr="00D32FA1">
              <w:rPr>
                <w:b/>
                <w:spacing w:val="-5"/>
              </w:rPr>
              <w:t>640</w:t>
            </w:r>
          </w:p>
        </w:tc>
        <w:tc>
          <w:tcPr>
            <w:tcW w:w="2268" w:type="dxa"/>
          </w:tcPr>
          <w:p w14:paraId="1C9504A4" w14:textId="77777777" w:rsidR="003C69E1" w:rsidRPr="00D32FA1" w:rsidRDefault="003C69E1" w:rsidP="00CA0EAF">
            <w:pPr>
              <w:spacing w:line="240" w:lineRule="auto"/>
              <w:rPr>
                <w:bCs/>
              </w:rPr>
            </w:pPr>
            <w:r w:rsidRPr="00D32FA1">
              <w:rPr>
                <w:bCs/>
                <w:spacing w:val="-5"/>
              </w:rPr>
              <w:t>759</w:t>
            </w:r>
          </w:p>
        </w:tc>
        <w:tc>
          <w:tcPr>
            <w:tcW w:w="2552" w:type="dxa"/>
          </w:tcPr>
          <w:p w14:paraId="1BDFC5FF" w14:textId="77777777" w:rsidR="003C69E1" w:rsidRPr="00D32FA1" w:rsidRDefault="003C69E1" w:rsidP="00CA0EAF">
            <w:pPr>
              <w:spacing w:line="240" w:lineRule="auto"/>
              <w:rPr>
                <w:b/>
              </w:rPr>
            </w:pPr>
            <w:r w:rsidRPr="00D32FA1">
              <w:rPr>
                <w:b/>
                <w:spacing w:val="-5"/>
              </w:rPr>
              <w:t>640</w:t>
            </w:r>
          </w:p>
        </w:tc>
        <w:tc>
          <w:tcPr>
            <w:tcW w:w="2268" w:type="dxa"/>
          </w:tcPr>
          <w:p w14:paraId="72BB86E0" w14:textId="77777777" w:rsidR="003C69E1" w:rsidRPr="00D32FA1" w:rsidRDefault="003C69E1" w:rsidP="00CA0EAF">
            <w:pPr>
              <w:spacing w:line="240" w:lineRule="auto"/>
              <w:rPr>
                <w:bCs/>
              </w:rPr>
            </w:pPr>
            <w:r w:rsidRPr="00D32FA1">
              <w:rPr>
                <w:bCs/>
                <w:spacing w:val="-5"/>
              </w:rPr>
              <w:t>759</w:t>
            </w:r>
          </w:p>
        </w:tc>
      </w:tr>
      <w:tr w:rsidR="003C69E1" w:rsidRPr="00D32FA1" w14:paraId="22D2899F" w14:textId="77777777" w:rsidTr="00AF5FB8">
        <w:trPr>
          <w:cantSplit/>
          <w:trHeight w:val="500"/>
          <w:tblHeader/>
        </w:trPr>
        <w:tc>
          <w:tcPr>
            <w:tcW w:w="4245" w:type="dxa"/>
          </w:tcPr>
          <w:p w14:paraId="61BE908D" w14:textId="77777777" w:rsidR="003C69E1" w:rsidRPr="00D32FA1" w:rsidRDefault="003C69E1" w:rsidP="00CA0EAF">
            <w:pPr>
              <w:spacing w:line="240" w:lineRule="auto"/>
              <w:rPr>
                <w:b/>
              </w:rPr>
            </w:pPr>
            <w:r w:rsidRPr="00D32FA1">
              <w:t>Guide</w:t>
            </w:r>
            <w:r w:rsidRPr="00D32FA1">
              <w:rPr>
                <w:spacing w:val="-3"/>
              </w:rPr>
              <w:t xml:space="preserve"> </w:t>
            </w:r>
            <w:r w:rsidRPr="00D32FA1">
              <w:rPr>
                <w:spacing w:val="-4"/>
              </w:rPr>
              <w:t>dogs</w:t>
            </w:r>
          </w:p>
        </w:tc>
        <w:tc>
          <w:tcPr>
            <w:tcW w:w="2126" w:type="dxa"/>
          </w:tcPr>
          <w:p w14:paraId="66BC5ADF" w14:textId="77777777" w:rsidR="003C69E1" w:rsidRPr="00D32FA1" w:rsidRDefault="003C69E1" w:rsidP="00CA0EAF">
            <w:pPr>
              <w:spacing w:line="240" w:lineRule="auto"/>
              <w:rPr>
                <w:b/>
              </w:rPr>
            </w:pPr>
            <w:r w:rsidRPr="00D32FA1">
              <w:rPr>
                <w:b/>
                <w:spacing w:val="-5"/>
              </w:rPr>
              <w:t>671</w:t>
            </w:r>
          </w:p>
        </w:tc>
        <w:tc>
          <w:tcPr>
            <w:tcW w:w="2268" w:type="dxa"/>
          </w:tcPr>
          <w:p w14:paraId="62F6FB32" w14:textId="77777777" w:rsidR="003C69E1" w:rsidRPr="00D32FA1" w:rsidRDefault="003C69E1" w:rsidP="00CA0EAF">
            <w:pPr>
              <w:spacing w:line="240" w:lineRule="auto"/>
              <w:rPr>
                <w:bCs/>
              </w:rPr>
            </w:pPr>
            <w:r w:rsidRPr="00D32FA1">
              <w:rPr>
                <w:bCs/>
                <w:spacing w:val="-5"/>
              </w:rPr>
              <w:t>495</w:t>
            </w:r>
          </w:p>
        </w:tc>
        <w:tc>
          <w:tcPr>
            <w:tcW w:w="2552" w:type="dxa"/>
          </w:tcPr>
          <w:p w14:paraId="380F935E" w14:textId="77777777" w:rsidR="003C69E1" w:rsidRPr="00D32FA1" w:rsidRDefault="003C69E1" w:rsidP="00CA0EAF">
            <w:pPr>
              <w:spacing w:line="240" w:lineRule="auto"/>
              <w:rPr>
                <w:b/>
              </w:rPr>
            </w:pPr>
            <w:r w:rsidRPr="00D32FA1">
              <w:rPr>
                <w:b/>
                <w:spacing w:val="-5"/>
              </w:rPr>
              <w:t>671</w:t>
            </w:r>
          </w:p>
        </w:tc>
        <w:tc>
          <w:tcPr>
            <w:tcW w:w="2268" w:type="dxa"/>
          </w:tcPr>
          <w:p w14:paraId="48954DB2" w14:textId="77777777" w:rsidR="003C69E1" w:rsidRPr="00D32FA1" w:rsidRDefault="003C69E1" w:rsidP="00CA0EAF">
            <w:pPr>
              <w:spacing w:line="240" w:lineRule="auto"/>
              <w:rPr>
                <w:bCs/>
              </w:rPr>
            </w:pPr>
            <w:r w:rsidRPr="00D32FA1">
              <w:rPr>
                <w:bCs/>
                <w:spacing w:val="-5"/>
              </w:rPr>
              <w:t>495</w:t>
            </w:r>
          </w:p>
        </w:tc>
      </w:tr>
      <w:tr w:rsidR="003C69E1" w:rsidRPr="00D32FA1" w14:paraId="4A619D21" w14:textId="77777777" w:rsidTr="00AF5FB8">
        <w:trPr>
          <w:cantSplit/>
          <w:trHeight w:val="500"/>
          <w:tblHeader/>
        </w:trPr>
        <w:tc>
          <w:tcPr>
            <w:tcW w:w="4245" w:type="dxa"/>
          </w:tcPr>
          <w:p w14:paraId="01F65815" w14:textId="77777777" w:rsidR="003C69E1" w:rsidRPr="00D32FA1" w:rsidRDefault="003C69E1" w:rsidP="00CA0EAF">
            <w:pPr>
              <w:spacing w:line="240" w:lineRule="auto"/>
              <w:rPr>
                <w:b/>
              </w:rPr>
            </w:pPr>
            <w:r w:rsidRPr="00D32FA1">
              <w:rPr>
                <w:spacing w:val="-2"/>
              </w:rPr>
              <w:t>Buildings</w:t>
            </w:r>
          </w:p>
        </w:tc>
        <w:tc>
          <w:tcPr>
            <w:tcW w:w="2126" w:type="dxa"/>
          </w:tcPr>
          <w:p w14:paraId="629DBD66" w14:textId="77777777" w:rsidR="003C69E1" w:rsidRPr="00D32FA1" w:rsidRDefault="003C69E1" w:rsidP="00CA0EAF">
            <w:pPr>
              <w:spacing w:line="240" w:lineRule="auto"/>
              <w:rPr>
                <w:b/>
              </w:rPr>
            </w:pPr>
            <w:r w:rsidRPr="00D32FA1">
              <w:rPr>
                <w:b/>
                <w:spacing w:val="-4"/>
              </w:rPr>
              <w:t>2,201</w:t>
            </w:r>
          </w:p>
        </w:tc>
        <w:tc>
          <w:tcPr>
            <w:tcW w:w="2268" w:type="dxa"/>
          </w:tcPr>
          <w:p w14:paraId="5877CC7F" w14:textId="77777777" w:rsidR="003C69E1" w:rsidRPr="00D32FA1" w:rsidRDefault="003C69E1" w:rsidP="00CA0EAF">
            <w:pPr>
              <w:spacing w:line="240" w:lineRule="auto"/>
              <w:rPr>
                <w:bCs/>
              </w:rPr>
            </w:pPr>
            <w:r w:rsidRPr="00D32FA1">
              <w:rPr>
                <w:bCs/>
                <w:spacing w:val="-4"/>
              </w:rPr>
              <w:t>1,859</w:t>
            </w:r>
          </w:p>
        </w:tc>
        <w:tc>
          <w:tcPr>
            <w:tcW w:w="2552" w:type="dxa"/>
          </w:tcPr>
          <w:p w14:paraId="06ECF7D6" w14:textId="77777777" w:rsidR="003C69E1" w:rsidRPr="00D32FA1" w:rsidRDefault="003C69E1" w:rsidP="00CA0EAF">
            <w:pPr>
              <w:spacing w:line="240" w:lineRule="auto"/>
              <w:rPr>
                <w:b/>
              </w:rPr>
            </w:pPr>
            <w:r w:rsidRPr="00D32FA1">
              <w:rPr>
                <w:b/>
                <w:spacing w:val="-4"/>
              </w:rPr>
              <w:t>1,982</w:t>
            </w:r>
          </w:p>
        </w:tc>
        <w:tc>
          <w:tcPr>
            <w:tcW w:w="2268" w:type="dxa"/>
          </w:tcPr>
          <w:p w14:paraId="4BEC7C19" w14:textId="77777777" w:rsidR="003C69E1" w:rsidRPr="00D32FA1" w:rsidRDefault="003C69E1" w:rsidP="00CA0EAF">
            <w:pPr>
              <w:spacing w:line="240" w:lineRule="auto"/>
              <w:rPr>
                <w:bCs/>
              </w:rPr>
            </w:pPr>
            <w:r w:rsidRPr="00D32FA1">
              <w:rPr>
                <w:bCs/>
                <w:spacing w:val="-4"/>
              </w:rPr>
              <w:t>1,721</w:t>
            </w:r>
          </w:p>
        </w:tc>
      </w:tr>
      <w:tr w:rsidR="00B85135" w:rsidRPr="00D32FA1" w14:paraId="0389D33C" w14:textId="77777777" w:rsidTr="006D3A09">
        <w:trPr>
          <w:cantSplit/>
          <w:trHeight w:val="500"/>
          <w:tblHeader/>
        </w:trPr>
        <w:tc>
          <w:tcPr>
            <w:tcW w:w="13459" w:type="dxa"/>
            <w:gridSpan w:val="5"/>
          </w:tcPr>
          <w:p w14:paraId="09BBC539" w14:textId="1E0CD5A3" w:rsidR="00B85135" w:rsidRPr="00D32FA1" w:rsidRDefault="00B85135" w:rsidP="00CA0EAF">
            <w:pPr>
              <w:spacing w:line="240" w:lineRule="auto"/>
              <w:rPr>
                <w:bCs/>
                <w:spacing w:val="-4"/>
              </w:rPr>
            </w:pPr>
            <w:r w:rsidRPr="00D32FA1">
              <w:rPr>
                <w:b/>
                <w:spacing w:val="-2"/>
              </w:rPr>
              <w:t>Amortisation</w:t>
            </w:r>
          </w:p>
        </w:tc>
      </w:tr>
      <w:tr w:rsidR="003C69E1" w:rsidRPr="00D32FA1" w14:paraId="0A69FC2E" w14:textId="77777777" w:rsidTr="00AF5FB8">
        <w:trPr>
          <w:cantSplit/>
          <w:trHeight w:val="500"/>
          <w:tblHeader/>
        </w:trPr>
        <w:tc>
          <w:tcPr>
            <w:tcW w:w="4245" w:type="dxa"/>
          </w:tcPr>
          <w:p w14:paraId="597948C3" w14:textId="77777777" w:rsidR="003C69E1" w:rsidRPr="00D32FA1" w:rsidRDefault="003C69E1" w:rsidP="00CA0EAF">
            <w:pPr>
              <w:spacing w:line="240" w:lineRule="auto"/>
              <w:rPr>
                <w:spacing w:val="-2"/>
              </w:rPr>
            </w:pPr>
            <w:r w:rsidRPr="00D32FA1">
              <w:t>Audio</w:t>
            </w:r>
            <w:r w:rsidRPr="00D32FA1">
              <w:rPr>
                <w:spacing w:val="-1"/>
              </w:rPr>
              <w:t xml:space="preserve"> </w:t>
            </w:r>
            <w:r w:rsidRPr="00D32FA1">
              <w:rPr>
                <w:spacing w:val="-2"/>
              </w:rPr>
              <w:t>masters</w:t>
            </w:r>
          </w:p>
        </w:tc>
        <w:tc>
          <w:tcPr>
            <w:tcW w:w="2126" w:type="dxa"/>
          </w:tcPr>
          <w:p w14:paraId="1CE941E0" w14:textId="77777777" w:rsidR="003C69E1" w:rsidRPr="00D32FA1" w:rsidRDefault="003C69E1" w:rsidP="00CA0EAF">
            <w:pPr>
              <w:spacing w:line="240" w:lineRule="auto"/>
              <w:rPr>
                <w:b/>
                <w:spacing w:val="-4"/>
              </w:rPr>
            </w:pPr>
            <w:r w:rsidRPr="00D32FA1">
              <w:rPr>
                <w:b/>
                <w:spacing w:val="-5"/>
              </w:rPr>
              <w:t>125</w:t>
            </w:r>
          </w:p>
        </w:tc>
        <w:tc>
          <w:tcPr>
            <w:tcW w:w="2268" w:type="dxa"/>
          </w:tcPr>
          <w:p w14:paraId="3B90EA78" w14:textId="77777777" w:rsidR="003C69E1" w:rsidRPr="00D32FA1" w:rsidRDefault="003C69E1" w:rsidP="00CA0EAF">
            <w:pPr>
              <w:spacing w:line="240" w:lineRule="auto"/>
              <w:rPr>
                <w:bCs/>
                <w:spacing w:val="-4"/>
              </w:rPr>
            </w:pPr>
            <w:r w:rsidRPr="00D32FA1">
              <w:rPr>
                <w:bCs/>
                <w:spacing w:val="-5"/>
              </w:rPr>
              <w:t>137</w:t>
            </w:r>
          </w:p>
        </w:tc>
        <w:tc>
          <w:tcPr>
            <w:tcW w:w="2552" w:type="dxa"/>
          </w:tcPr>
          <w:p w14:paraId="417FCAFF" w14:textId="77777777" w:rsidR="003C69E1" w:rsidRPr="00D32FA1" w:rsidRDefault="003C69E1" w:rsidP="00CA0EAF">
            <w:pPr>
              <w:spacing w:line="240" w:lineRule="auto"/>
              <w:rPr>
                <w:b/>
                <w:spacing w:val="-4"/>
              </w:rPr>
            </w:pPr>
            <w:r w:rsidRPr="00D32FA1">
              <w:rPr>
                <w:b/>
                <w:spacing w:val="-5"/>
              </w:rPr>
              <w:t>125</w:t>
            </w:r>
          </w:p>
        </w:tc>
        <w:tc>
          <w:tcPr>
            <w:tcW w:w="2268" w:type="dxa"/>
          </w:tcPr>
          <w:p w14:paraId="5E9B6476" w14:textId="77777777" w:rsidR="003C69E1" w:rsidRPr="00D32FA1" w:rsidRDefault="003C69E1" w:rsidP="00CA0EAF">
            <w:pPr>
              <w:spacing w:line="240" w:lineRule="auto"/>
              <w:rPr>
                <w:bCs/>
                <w:spacing w:val="-4"/>
              </w:rPr>
            </w:pPr>
            <w:r w:rsidRPr="00D32FA1">
              <w:rPr>
                <w:bCs/>
                <w:spacing w:val="-5"/>
              </w:rPr>
              <w:t>137</w:t>
            </w:r>
          </w:p>
        </w:tc>
      </w:tr>
      <w:tr w:rsidR="003C69E1" w:rsidRPr="00D32FA1" w14:paraId="0790E6CC" w14:textId="77777777" w:rsidTr="00AF5FB8">
        <w:trPr>
          <w:cantSplit/>
          <w:trHeight w:val="500"/>
          <w:tblHeader/>
        </w:trPr>
        <w:tc>
          <w:tcPr>
            <w:tcW w:w="4245" w:type="dxa"/>
          </w:tcPr>
          <w:p w14:paraId="1EFC271C" w14:textId="77777777" w:rsidR="003C69E1" w:rsidRPr="00D32FA1" w:rsidRDefault="003C69E1" w:rsidP="00CA0EAF">
            <w:pPr>
              <w:spacing w:line="240" w:lineRule="auto"/>
              <w:rPr>
                <w:spacing w:val="-2"/>
              </w:rPr>
            </w:pPr>
            <w:r w:rsidRPr="00D32FA1">
              <w:rPr>
                <w:spacing w:val="-2"/>
              </w:rPr>
              <w:t>Blank</w:t>
            </w:r>
          </w:p>
        </w:tc>
        <w:tc>
          <w:tcPr>
            <w:tcW w:w="2126" w:type="dxa"/>
          </w:tcPr>
          <w:p w14:paraId="4A753211" w14:textId="77777777" w:rsidR="003C69E1" w:rsidRPr="00D32FA1" w:rsidRDefault="003C69E1" w:rsidP="00CA0EAF">
            <w:pPr>
              <w:spacing w:line="240" w:lineRule="auto"/>
              <w:rPr>
                <w:b/>
                <w:spacing w:val="-4"/>
              </w:rPr>
            </w:pPr>
            <w:r w:rsidRPr="00D32FA1">
              <w:rPr>
                <w:b/>
                <w:spacing w:val="-5"/>
              </w:rPr>
              <w:t>125</w:t>
            </w:r>
          </w:p>
        </w:tc>
        <w:tc>
          <w:tcPr>
            <w:tcW w:w="2268" w:type="dxa"/>
          </w:tcPr>
          <w:p w14:paraId="0D0E884D" w14:textId="77777777" w:rsidR="003C69E1" w:rsidRPr="00D32FA1" w:rsidRDefault="003C69E1" w:rsidP="00CA0EAF">
            <w:pPr>
              <w:spacing w:line="240" w:lineRule="auto"/>
              <w:rPr>
                <w:bCs/>
                <w:spacing w:val="-4"/>
              </w:rPr>
            </w:pPr>
            <w:r w:rsidRPr="00D32FA1">
              <w:rPr>
                <w:bCs/>
                <w:spacing w:val="-5"/>
              </w:rPr>
              <w:t>137</w:t>
            </w:r>
          </w:p>
        </w:tc>
        <w:tc>
          <w:tcPr>
            <w:tcW w:w="2552" w:type="dxa"/>
          </w:tcPr>
          <w:p w14:paraId="018FA873" w14:textId="77777777" w:rsidR="003C69E1" w:rsidRPr="00D32FA1" w:rsidRDefault="003C69E1" w:rsidP="00CA0EAF">
            <w:pPr>
              <w:spacing w:line="240" w:lineRule="auto"/>
              <w:rPr>
                <w:b/>
                <w:spacing w:val="-4"/>
              </w:rPr>
            </w:pPr>
            <w:r w:rsidRPr="00D32FA1">
              <w:rPr>
                <w:b/>
                <w:spacing w:val="-5"/>
              </w:rPr>
              <w:t>125</w:t>
            </w:r>
          </w:p>
        </w:tc>
        <w:tc>
          <w:tcPr>
            <w:tcW w:w="2268" w:type="dxa"/>
          </w:tcPr>
          <w:p w14:paraId="7F3DF946" w14:textId="77777777" w:rsidR="003C69E1" w:rsidRPr="00D32FA1" w:rsidRDefault="003C69E1" w:rsidP="00CA0EAF">
            <w:pPr>
              <w:spacing w:line="240" w:lineRule="auto"/>
              <w:rPr>
                <w:bCs/>
                <w:spacing w:val="-4"/>
              </w:rPr>
            </w:pPr>
            <w:r w:rsidRPr="00D32FA1">
              <w:rPr>
                <w:bCs/>
                <w:spacing w:val="-5"/>
              </w:rPr>
              <w:t>137</w:t>
            </w:r>
          </w:p>
        </w:tc>
      </w:tr>
      <w:tr w:rsidR="003C69E1" w:rsidRPr="00D32FA1" w14:paraId="21AAAE0E" w14:textId="77777777" w:rsidTr="00AF5FB8">
        <w:trPr>
          <w:cantSplit/>
          <w:trHeight w:val="500"/>
          <w:tblHeader/>
        </w:trPr>
        <w:tc>
          <w:tcPr>
            <w:tcW w:w="4245" w:type="dxa"/>
          </w:tcPr>
          <w:p w14:paraId="5CF2E292" w14:textId="77777777" w:rsidR="003C69E1" w:rsidRPr="00D32FA1" w:rsidRDefault="003C69E1" w:rsidP="00CA0EAF">
            <w:pPr>
              <w:spacing w:line="240" w:lineRule="auto"/>
              <w:rPr>
                <w:spacing w:val="-2"/>
              </w:rPr>
            </w:pPr>
            <w:r w:rsidRPr="00D32FA1">
              <w:rPr>
                <w:b/>
              </w:rPr>
              <w:t>Total</w:t>
            </w:r>
            <w:r w:rsidRPr="00D32FA1">
              <w:rPr>
                <w:b/>
                <w:spacing w:val="-2"/>
              </w:rPr>
              <w:t xml:space="preserve"> </w:t>
            </w:r>
            <w:r w:rsidRPr="00D32FA1">
              <w:rPr>
                <w:b/>
              </w:rPr>
              <w:t>depreciation</w:t>
            </w:r>
            <w:r w:rsidRPr="00D32FA1">
              <w:rPr>
                <w:b/>
                <w:spacing w:val="-2"/>
              </w:rPr>
              <w:t xml:space="preserve"> </w:t>
            </w:r>
            <w:r w:rsidRPr="00D32FA1">
              <w:rPr>
                <w:b/>
              </w:rPr>
              <w:t>and</w:t>
            </w:r>
            <w:r w:rsidRPr="00D32FA1">
              <w:rPr>
                <w:b/>
                <w:spacing w:val="-1"/>
              </w:rPr>
              <w:t xml:space="preserve"> </w:t>
            </w:r>
            <w:r w:rsidRPr="00D32FA1">
              <w:rPr>
                <w:b/>
                <w:spacing w:val="-2"/>
              </w:rPr>
              <w:t>amortisation</w:t>
            </w:r>
          </w:p>
        </w:tc>
        <w:tc>
          <w:tcPr>
            <w:tcW w:w="2126" w:type="dxa"/>
          </w:tcPr>
          <w:p w14:paraId="6CEAD94C" w14:textId="77777777" w:rsidR="003C69E1" w:rsidRPr="00D32FA1" w:rsidRDefault="003C69E1" w:rsidP="00CA0EAF">
            <w:pPr>
              <w:spacing w:line="240" w:lineRule="auto"/>
              <w:rPr>
                <w:b/>
                <w:spacing w:val="-5"/>
              </w:rPr>
            </w:pPr>
            <w:r w:rsidRPr="00D32FA1">
              <w:rPr>
                <w:b/>
                <w:spacing w:val="-4"/>
              </w:rPr>
              <w:t>2,326</w:t>
            </w:r>
          </w:p>
        </w:tc>
        <w:tc>
          <w:tcPr>
            <w:tcW w:w="2268" w:type="dxa"/>
          </w:tcPr>
          <w:p w14:paraId="089F25C9" w14:textId="77777777" w:rsidR="003C69E1" w:rsidRPr="00D32FA1" w:rsidRDefault="003C69E1" w:rsidP="00CA0EAF">
            <w:pPr>
              <w:spacing w:line="240" w:lineRule="auto"/>
              <w:rPr>
                <w:bCs/>
                <w:spacing w:val="-5"/>
              </w:rPr>
            </w:pPr>
            <w:r w:rsidRPr="00D32FA1">
              <w:rPr>
                <w:bCs/>
                <w:spacing w:val="-4"/>
              </w:rPr>
              <w:t>1,996</w:t>
            </w:r>
          </w:p>
        </w:tc>
        <w:tc>
          <w:tcPr>
            <w:tcW w:w="2552" w:type="dxa"/>
          </w:tcPr>
          <w:p w14:paraId="5C793628" w14:textId="77777777" w:rsidR="003C69E1" w:rsidRPr="00D32FA1" w:rsidRDefault="003C69E1" w:rsidP="00CA0EAF">
            <w:pPr>
              <w:spacing w:line="240" w:lineRule="auto"/>
              <w:rPr>
                <w:b/>
                <w:spacing w:val="-5"/>
              </w:rPr>
            </w:pPr>
            <w:r w:rsidRPr="00D32FA1">
              <w:rPr>
                <w:b/>
                <w:spacing w:val="-4"/>
              </w:rPr>
              <w:t>2,107</w:t>
            </w:r>
          </w:p>
        </w:tc>
        <w:tc>
          <w:tcPr>
            <w:tcW w:w="2268" w:type="dxa"/>
          </w:tcPr>
          <w:p w14:paraId="311F87D4" w14:textId="77777777" w:rsidR="003C69E1" w:rsidRPr="00D32FA1" w:rsidRDefault="003C69E1" w:rsidP="00CA0EAF">
            <w:pPr>
              <w:spacing w:line="240" w:lineRule="auto"/>
              <w:rPr>
                <w:bCs/>
                <w:spacing w:val="-5"/>
              </w:rPr>
            </w:pPr>
            <w:r w:rsidRPr="00D32FA1">
              <w:rPr>
                <w:bCs/>
                <w:spacing w:val="-4"/>
              </w:rPr>
              <w:t>1,858</w:t>
            </w:r>
          </w:p>
        </w:tc>
      </w:tr>
    </w:tbl>
    <w:p w14:paraId="6506C2B3" w14:textId="77777777" w:rsidR="003C69E1" w:rsidRPr="00D32FA1" w:rsidRDefault="003C69E1" w:rsidP="003C69E1">
      <w:r w:rsidRPr="00D32FA1">
        <w:lastRenderedPageBreak/>
        <w:t xml:space="preserve">Plant, furniture and equipment </w:t>
      </w:r>
      <w:proofErr w:type="gramStart"/>
      <w:r w:rsidRPr="00D32FA1">
        <w:t>includes</w:t>
      </w:r>
      <w:proofErr w:type="gramEnd"/>
      <w:r w:rsidRPr="00D32FA1">
        <w:t xml:space="preserve"> all assets apart from Buildings and Guide dogs.</w:t>
      </w:r>
    </w:p>
    <w:p w14:paraId="6B0F3427" w14:textId="412FA56F" w:rsidR="003C69E1" w:rsidRPr="00AF5FB8" w:rsidRDefault="003C69E1" w:rsidP="00AF5FB8">
      <w:r w:rsidRPr="00D32FA1">
        <w:t xml:space="preserve">Depreciation and amortisation </w:t>
      </w:r>
      <w:proofErr w:type="gramStart"/>
      <w:r w:rsidRPr="00D32FA1">
        <w:t>has</w:t>
      </w:r>
      <w:proofErr w:type="gramEnd"/>
      <w:r w:rsidRPr="00D32FA1">
        <w:t xml:space="preserve"> been included in the following categories in the Statement of comprehensive revenue and expense of the Group and the Controlling entity:</w:t>
      </w:r>
    </w:p>
    <w:tbl>
      <w:tblPr>
        <w:tblW w:w="1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103"/>
        <w:gridCol w:w="2268"/>
        <w:gridCol w:w="2410"/>
        <w:gridCol w:w="2410"/>
        <w:gridCol w:w="2409"/>
      </w:tblGrid>
      <w:tr w:rsidR="003C69E1" w:rsidRPr="00CA0EAF" w14:paraId="3262FDBE" w14:textId="77777777" w:rsidTr="00AF5FB8">
        <w:trPr>
          <w:cantSplit/>
          <w:trHeight w:val="500"/>
          <w:tblHeader/>
        </w:trPr>
        <w:tc>
          <w:tcPr>
            <w:tcW w:w="4103" w:type="dxa"/>
          </w:tcPr>
          <w:p w14:paraId="4150AB83" w14:textId="77777777" w:rsidR="003C69E1" w:rsidRPr="00CA0EAF" w:rsidRDefault="003C69E1" w:rsidP="00CA0EAF">
            <w:pPr>
              <w:spacing w:line="240" w:lineRule="auto"/>
              <w:rPr>
                <w:b/>
                <w:bCs/>
              </w:rPr>
            </w:pPr>
            <w:r>
              <w:rPr>
                <w:b/>
                <w:bCs/>
              </w:rPr>
              <w:t>Item</w:t>
            </w:r>
          </w:p>
        </w:tc>
        <w:tc>
          <w:tcPr>
            <w:tcW w:w="2268" w:type="dxa"/>
          </w:tcPr>
          <w:p w14:paraId="4ED0976E" w14:textId="77777777" w:rsidR="003C69E1" w:rsidRPr="00CA0EAF" w:rsidRDefault="003C69E1" w:rsidP="00CA0EAF">
            <w:pPr>
              <w:spacing w:line="240" w:lineRule="auto"/>
              <w:rPr>
                <w:b/>
              </w:rPr>
            </w:pPr>
            <w:r w:rsidRPr="00CA0EAF">
              <w:rPr>
                <w:b/>
              </w:rPr>
              <w:t>Group 2025 $000s</w:t>
            </w:r>
          </w:p>
        </w:tc>
        <w:tc>
          <w:tcPr>
            <w:tcW w:w="2410" w:type="dxa"/>
          </w:tcPr>
          <w:p w14:paraId="334E44CF" w14:textId="77777777" w:rsidR="003C69E1" w:rsidRPr="00CA0EAF" w:rsidRDefault="003C69E1" w:rsidP="00CA0EAF">
            <w:pPr>
              <w:spacing w:line="240" w:lineRule="auto"/>
              <w:rPr>
                <w:b/>
                <w:bCs/>
              </w:rPr>
            </w:pPr>
            <w:r w:rsidRPr="00CA0EAF">
              <w:rPr>
                <w:b/>
                <w:bCs/>
              </w:rPr>
              <w:t>Group 2024 $000s</w:t>
            </w:r>
          </w:p>
        </w:tc>
        <w:tc>
          <w:tcPr>
            <w:tcW w:w="2410" w:type="dxa"/>
          </w:tcPr>
          <w:p w14:paraId="5CB2779D" w14:textId="77777777" w:rsidR="003C69E1" w:rsidRPr="00CA0EAF" w:rsidRDefault="003C69E1" w:rsidP="00CA0EAF">
            <w:pPr>
              <w:spacing w:line="240" w:lineRule="auto"/>
              <w:rPr>
                <w:b/>
              </w:rPr>
            </w:pPr>
            <w:r w:rsidRPr="00CA0EAF">
              <w:rPr>
                <w:b/>
              </w:rPr>
              <w:t>Controlling Entity 2025 $000s</w:t>
            </w:r>
          </w:p>
        </w:tc>
        <w:tc>
          <w:tcPr>
            <w:tcW w:w="2409" w:type="dxa"/>
          </w:tcPr>
          <w:p w14:paraId="45A3A7A3" w14:textId="77777777" w:rsidR="003C69E1" w:rsidRPr="00CA0EAF" w:rsidRDefault="003C69E1" w:rsidP="00CA0EAF">
            <w:pPr>
              <w:spacing w:line="240" w:lineRule="auto"/>
              <w:rPr>
                <w:b/>
                <w:bCs/>
              </w:rPr>
            </w:pPr>
            <w:r w:rsidRPr="00CA0EAF">
              <w:rPr>
                <w:b/>
                <w:bCs/>
              </w:rPr>
              <w:t>Controlling Entity 2024 $000s</w:t>
            </w:r>
          </w:p>
        </w:tc>
      </w:tr>
      <w:tr w:rsidR="003C69E1" w:rsidRPr="00D32FA1" w14:paraId="661323B5" w14:textId="77777777" w:rsidTr="00AF5FB8">
        <w:trPr>
          <w:cantSplit/>
          <w:trHeight w:val="500"/>
          <w:tblHeader/>
        </w:trPr>
        <w:tc>
          <w:tcPr>
            <w:tcW w:w="4103" w:type="dxa"/>
          </w:tcPr>
          <w:p w14:paraId="1AAD4096" w14:textId="77777777" w:rsidR="003C69E1" w:rsidRPr="00D32FA1" w:rsidRDefault="003C69E1" w:rsidP="00CA0EAF">
            <w:pPr>
              <w:spacing w:line="240" w:lineRule="auto"/>
              <w:rPr>
                <w:bCs/>
              </w:rPr>
            </w:pPr>
            <w:r w:rsidRPr="00D32FA1">
              <w:rPr>
                <w:spacing w:val="-2"/>
              </w:rPr>
              <w:t>Independence</w:t>
            </w:r>
          </w:p>
        </w:tc>
        <w:tc>
          <w:tcPr>
            <w:tcW w:w="2268" w:type="dxa"/>
          </w:tcPr>
          <w:p w14:paraId="039376D0" w14:textId="77777777" w:rsidR="003C69E1" w:rsidRPr="00D32FA1" w:rsidRDefault="003C69E1" w:rsidP="00CA0EAF">
            <w:pPr>
              <w:spacing w:line="240" w:lineRule="auto"/>
              <w:rPr>
                <w:bCs/>
              </w:rPr>
            </w:pPr>
            <w:r w:rsidRPr="00D32FA1">
              <w:rPr>
                <w:b/>
                <w:spacing w:val="-4"/>
              </w:rPr>
              <w:t>1,765</w:t>
            </w:r>
          </w:p>
        </w:tc>
        <w:tc>
          <w:tcPr>
            <w:tcW w:w="2410" w:type="dxa"/>
          </w:tcPr>
          <w:p w14:paraId="4B41C581" w14:textId="77777777" w:rsidR="003C69E1" w:rsidRPr="00D32FA1" w:rsidRDefault="003C69E1" w:rsidP="00CA0EAF">
            <w:pPr>
              <w:spacing w:line="240" w:lineRule="auto"/>
              <w:rPr>
                <w:bCs/>
              </w:rPr>
            </w:pPr>
            <w:r w:rsidRPr="00D32FA1">
              <w:rPr>
                <w:spacing w:val="-4"/>
              </w:rPr>
              <w:t>1,381</w:t>
            </w:r>
          </w:p>
        </w:tc>
        <w:tc>
          <w:tcPr>
            <w:tcW w:w="2410" w:type="dxa"/>
          </w:tcPr>
          <w:p w14:paraId="3542CBB1" w14:textId="77777777" w:rsidR="003C69E1" w:rsidRPr="00D32FA1" w:rsidRDefault="003C69E1" w:rsidP="00CA0EAF">
            <w:pPr>
              <w:spacing w:line="240" w:lineRule="auto"/>
              <w:rPr>
                <w:bCs/>
              </w:rPr>
            </w:pPr>
            <w:r w:rsidRPr="00D32FA1">
              <w:rPr>
                <w:b/>
                <w:spacing w:val="-4"/>
              </w:rPr>
              <w:t>1,604</w:t>
            </w:r>
          </w:p>
        </w:tc>
        <w:tc>
          <w:tcPr>
            <w:tcW w:w="2409" w:type="dxa"/>
          </w:tcPr>
          <w:p w14:paraId="5E8D195E" w14:textId="77777777" w:rsidR="003C69E1" w:rsidRPr="00D32FA1" w:rsidRDefault="003C69E1" w:rsidP="00CA0EAF">
            <w:pPr>
              <w:spacing w:line="240" w:lineRule="auto"/>
              <w:rPr>
                <w:bCs/>
              </w:rPr>
            </w:pPr>
            <w:r w:rsidRPr="00D32FA1">
              <w:rPr>
                <w:spacing w:val="-4"/>
              </w:rPr>
              <w:t>1,277</w:t>
            </w:r>
          </w:p>
        </w:tc>
      </w:tr>
      <w:tr w:rsidR="003C69E1" w:rsidRPr="00D32FA1" w14:paraId="6A6BB426" w14:textId="77777777" w:rsidTr="00AF5FB8">
        <w:trPr>
          <w:cantSplit/>
          <w:trHeight w:val="500"/>
          <w:tblHeader/>
        </w:trPr>
        <w:tc>
          <w:tcPr>
            <w:tcW w:w="4103" w:type="dxa"/>
          </w:tcPr>
          <w:p w14:paraId="074DBA90" w14:textId="77777777" w:rsidR="003C69E1" w:rsidRPr="00D32FA1" w:rsidRDefault="003C69E1" w:rsidP="00CA0EAF">
            <w:pPr>
              <w:spacing w:line="240" w:lineRule="auto"/>
              <w:rPr>
                <w:bCs/>
              </w:rPr>
            </w:pPr>
            <w:r w:rsidRPr="00D32FA1">
              <w:t>Educate</w:t>
            </w:r>
            <w:r w:rsidRPr="00D32FA1">
              <w:rPr>
                <w:spacing w:val="-2"/>
              </w:rPr>
              <w:t xml:space="preserve"> </w:t>
            </w:r>
            <w:r w:rsidRPr="00D32FA1">
              <w:t xml:space="preserve">and </w:t>
            </w:r>
            <w:proofErr w:type="gramStart"/>
            <w:r w:rsidRPr="00D32FA1">
              <w:rPr>
                <w:spacing w:val="-4"/>
              </w:rPr>
              <w:t>Equip</w:t>
            </w:r>
            <w:proofErr w:type="gramEnd"/>
          </w:p>
        </w:tc>
        <w:tc>
          <w:tcPr>
            <w:tcW w:w="2268" w:type="dxa"/>
          </w:tcPr>
          <w:p w14:paraId="4BFAD7B1" w14:textId="77777777" w:rsidR="003C69E1" w:rsidRPr="00D32FA1" w:rsidRDefault="003C69E1" w:rsidP="00CA0EAF">
            <w:pPr>
              <w:spacing w:line="240" w:lineRule="auto"/>
              <w:rPr>
                <w:bCs/>
              </w:rPr>
            </w:pPr>
            <w:r w:rsidRPr="00D32FA1">
              <w:rPr>
                <w:b/>
                <w:spacing w:val="-5"/>
              </w:rPr>
              <w:t>238</w:t>
            </w:r>
          </w:p>
        </w:tc>
        <w:tc>
          <w:tcPr>
            <w:tcW w:w="2410" w:type="dxa"/>
          </w:tcPr>
          <w:p w14:paraId="71316FAC" w14:textId="77777777" w:rsidR="003C69E1" w:rsidRPr="00D32FA1" w:rsidRDefault="003C69E1" w:rsidP="00CA0EAF">
            <w:pPr>
              <w:spacing w:line="240" w:lineRule="auto"/>
              <w:rPr>
                <w:bCs/>
              </w:rPr>
            </w:pPr>
            <w:r w:rsidRPr="00D32FA1">
              <w:rPr>
                <w:spacing w:val="-5"/>
              </w:rPr>
              <w:t>249</w:t>
            </w:r>
          </w:p>
        </w:tc>
        <w:tc>
          <w:tcPr>
            <w:tcW w:w="2410" w:type="dxa"/>
          </w:tcPr>
          <w:p w14:paraId="1096198A" w14:textId="77777777" w:rsidR="003C69E1" w:rsidRPr="00D32FA1" w:rsidRDefault="003C69E1" w:rsidP="00CA0EAF">
            <w:pPr>
              <w:spacing w:line="240" w:lineRule="auto"/>
              <w:rPr>
                <w:bCs/>
              </w:rPr>
            </w:pPr>
            <w:r w:rsidRPr="00D32FA1">
              <w:rPr>
                <w:b/>
                <w:spacing w:val="-5"/>
              </w:rPr>
              <w:t>216</w:t>
            </w:r>
          </w:p>
        </w:tc>
        <w:tc>
          <w:tcPr>
            <w:tcW w:w="2409" w:type="dxa"/>
          </w:tcPr>
          <w:p w14:paraId="695E86F1" w14:textId="77777777" w:rsidR="003C69E1" w:rsidRPr="00D32FA1" w:rsidRDefault="003C69E1" w:rsidP="00CA0EAF">
            <w:pPr>
              <w:spacing w:line="240" w:lineRule="auto"/>
              <w:rPr>
                <w:bCs/>
              </w:rPr>
            </w:pPr>
            <w:r w:rsidRPr="00D32FA1">
              <w:rPr>
                <w:spacing w:val="-5"/>
              </w:rPr>
              <w:t>237</w:t>
            </w:r>
          </w:p>
        </w:tc>
      </w:tr>
      <w:tr w:rsidR="003C69E1" w:rsidRPr="00D32FA1" w14:paraId="5AA34D70" w14:textId="77777777" w:rsidTr="00AF5FB8">
        <w:trPr>
          <w:cantSplit/>
          <w:trHeight w:val="500"/>
          <w:tblHeader/>
        </w:trPr>
        <w:tc>
          <w:tcPr>
            <w:tcW w:w="4103" w:type="dxa"/>
          </w:tcPr>
          <w:p w14:paraId="40EB0586" w14:textId="77777777" w:rsidR="003C69E1" w:rsidRPr="00D32FA1" w:rsidRDefault="003C69E1" w:rsidP="00CA0EAF">
            <w:pPr>
              <w:spacing w:line="240" w:lineRule="auto"/>
              <w:rPr>
                <w:bCs/>
              </w:rPr>
            </w:pPr>
            <w:r w:rsidRPr="00D32FA1">
              <w:t>Social</w:t>
            </w:r>
            <w:r w:rsidRPr="00D32FA1">
              <w:rPr>
                <w:spacing w:val="-3"/>
              </w:rPr>
              <w:t xml:space="preserve"> </w:t>
            </w:r>
            <w:r w:rsidRPr="00D32FA1">
              <w:rPr>
                <w:spacing w:val="-2"/>
              </w:rPr>
              <w:t>Inclusion</w:t>
            </w:r>
          </w:p>
        </w:tc>
        <w:tc>
          <w:tcPr>
            <w:tcW w:w="2268" w:type="dxa"/>
          </w:tcPr>
          <w:p w14:paraId="133FB8DA" w14:textId="77777777" w:rsidR="003C69E1" w:rsidRPr="00D32FA1" w:rsidRDefault="003C69E1" w:rsidP="00CA0EAF">
            <w:pPr>
              <w:spacing w:line="240" w:lineRule="auto"/>
              <w:rPr>
                <w:bCs/>
              </w:rPr>
            </w:pPr>
            <w:r w:rsidRPr="00D32FA1">
              <w:rPr>
                <w:b/>
                <w:spacing w:val="-5"/>
              </w:rPr>
              <w:t>73</w:t>
            </w:r>
          </w:p>
        </w:tc>
        <w:tc>
          <w:tcPr>
            <w:tcW w:w="2410" w:type="dxa"/>
          </w:tcPr>
          <w:p w14:paraId="0EA34E80" w14:textId="77777777" w:rsidR="003C69E1" w:rsidRPr="00D32FA1" w:rsidRDefault="003C69E1" w:rsidP="00CA0EAF">
            <w:pPr>
              <w:spacing w:line="240" w:lineRule="auto"/>
              <w:rPr>
                <w:bCs/>
              </w:rPr>
            </w:pPr>
            <w:r w:rsidRPr="00D32FA1">
              <w:rPr>
                <w:spacing w:val="-5"/>
              </w:rPr>
              <w:t>48</w:t>
            </w:r>
          </w:p>
        </w:tc>
        <w:tc>
          <w:tcPr>
            <w:tcW w:w="2410" w:type="dxa"/>
          </w:tcPr>
          <w:p w14:paraId="2A074D08" w14:textId="77777777" w:rsidR="003C69E1" w:rsidRPr="00D32FA1" w:rsidRDefault="003C69E1" w:rsidP="00CA0EAF">
            <w:pPr>
              <w:spacing w:line="240" w:lineRule="auto"/>
              <w:rPr>
                <w:bCs/>
              </w:rPr>
            </w:pPr>
            <w:r w:rsidRPr="00D32FA1">
              <w:rPr>
                <w:b/>
                <w:spacing w:val="-5"/>
              </w:rPr>
              <w:t>59</w:t>
            </w:r>
          </w:p>
        </w:tc>
        <w:tc>
          <w:tcPr>
            <w:tcW w:w="2409" w:type="dxa"/>
          </w:tcPr>
          <w:p w14:paraId="7522FF26" w14:textId="77777777" w:rsidR="003C69E1" w:rsidRPr="00D32FA1" w:rsidRDefault="003C69E1" w:rsidP="00CA0EAF">
            <w:pPr>
              <w:spacing w:line="240" w:lineRule="auto"/>
              <w:rPr>
                <w:bCs/>
              </w:rPr>
            </w:pPr>
            <w:r w:rsidRPr="00D32FA1">
              <w:rPr>
                <w:spacing w:val="-5"/>
              </w:rPr>
              <w:t>41</w:t>
            </w:r>
          </w:p>
        </w:tc>
      </w:tr>
      <w:tr w:rsidR="003C69E1" w:rsidRPr="00D32FA1" w14:paraId="7E7EABA6" w14:textId="77777777" w:rsidTr="00AF5FB8">
        <w:trPr>
          <w:cantSplit/>
          <w:trHeight w:val="500"/>
          <w:tblHeader/>
        </w:trPr>
        <w:tc>
          <w:tcPr>
            <w:tcW w:w="4103" w:type="dxa"/>
          </w:tcPr>
          <w:p w14:paraId="45DEAC9C" w14:textId="77777777" w:rsidR="003C69E1" w:rsidRPr="00D32FA1" w:rsidRDefault="003C69E1" w:rsidP="00CA0EAF">
            <w:pPr>
              <w:spacing w:line="240" w:lineRule="auto"/>
              <w:rPr>
                <w:bCs/>
              </w:rPr>
            </w:pPr>
            <w:r w:rsidRPr="00D32FA1">
              <w:t>For</w:t>
            </w:r>
            <w:r w:rsidRPr="00D32FA1">
              <w:rPr>
                <w:spacing w:val="-2"/>
              </w:rPr>
              <w:t xml:space="preserve"> </w:t>
            </w:r>
            <w:r w:rsidRPr="00D32FA1">
              <w:t>Purpose</w:t>
            </w:r>
            <w:r w:rsidRPr="00D32FA1">
              <w:rPr>
                <w:spacing w:val="-2"/>
              </w:rPr>
              <w:t xml:space="preserve"> Organisation</w:t>
            </w:r>
          </w:p>
        </w:tc>
        <w:tc>
          <w:tcPr>
            <w:tcW w:w="2268" w:type="dxa"/>
          </w:tcPr>
          <w:p w14:paraId="0A90BE3B" w14:textId="77777777" w:rsidR="003C69E1" w:rsidRPr="00D32FA1" w:rsidRDefault="003C69E1" w:rsidP="00CA0EAF">
            <w:pPr>
              <w:spacing w:line="240" w:lineRule="auto"/>
              <w:rPr>
                <w:bCs/>
              </w:rPr>
            </w:pPr>
            <w:r w:rsidRPr="00D32FA1">
              <w:rPr>
                <w:b/>
                <w:spacing w:val="-5"/>
              </w:rPr>
              <w:t>250</w:t>
            </w:r>
          </w:p>
        </w:tc>
        <w:tc>
          <w:tcPr>
            <w:tcW w:w="2410" w:type="dxa"/>
          </w:tcPr>
          <w:p w14:paraId="6DDEA3F0" w14:textId="77777777" w:rsidR="003C69E1" w:rsidRPr="00D32FA1" w:rsidRDefault="003C69E1" w:rsidP="00CA0EAF">
            <w:pPr>
              <w:spacing w:line="240" w:lineRule="auto"/>
              <w:rPr>
                <w:bCs/>
              </w:rPr>
            </w:pPr>
            <w:r w:rsidRPr="00D32FA1">
              <w:rPr>
                <w:spacing w:val="-5"/>
              </w:rPr>
              <w:t>318</w:t>
            </w:r>
          </w:p>
        </w:tc>
        <w:tc>
          <w:tcPr>
            <w:tcW w:w="2410" w:type="dxa"/>
          </w:tcPr>
          <w:p w14:paraId="11442B79" w14:textId="77777777" w:rsidR="003C69E1" w:rsidRPr="00D32FA1" w:rsidRDefault="003C69E1" w:rsidP="00CA0EAF">
            <w:pPr>
              <w:spacing w:line="240" w:lineRule="auto"/>
              <w:rPr>
                <w:bCs/>
              </w:rPr>
            </w:pPr>
            <w:r w:rsidRPr="00D32FA1">
              <w:rPr>
                <w:b/>
                <w:spacing w:val="-5"/>
              </w:rPr>
              <w:t>228</w:t>
            </w:r>
          </w:p>
        </w:tc>
        <w:tc>
          <w:tcPr>
            <w:tcW w:w="2409" w:type="dxa"/>
          </w:tcPr>
          <w:p w14:paraId="7F44690A" w14:textId="77777777" w:rsidR="003C69E1" w:rsidRPr="00D32FA1" w:rsidRDefault="003C69E1" w:rsidP="00CA0EAF">
            <w:pPr>
              <w:spacing w:line="240" w:lineRule="auto"/>
              <w:rPr>
                <w:bCs/>
              </w:rPr>
            </w:pPr>
            <w:r w:rsidRPr="00D32FA1">
              <w:rPr>
                <w:spacing w:val="-5"/>
              </w:rPr>
              <w:t>303</w:t>
            </w:r>
          </w:p>
        </w:tc>
      </w:tr>
      <w:tr w:rsidR="003C69E1" w:rsidRPr="00D32FA1" w14:paraId="6F1AAC61" w14:textId="77777777" w:rsidTr="00AF5FB8">
        <w:trPr>
          <w:cantSplit/>
          <w:trHeight w:val="500"/>
          <w:tblHeader/>
        </w:trPr>
        <w:tc>
          <w:tcPr>
            <w:tcW w:w="4103" w:type="dxa"/>
          </w:tcPr>
          <w:p w14:paraId="5C8C0BCB" w14:textId="77777777" w:rsidR="003C69E1" w:rsidRPr="00D32FA1" w:rsidRDefault="003C69E1" w:rsidP="00CA0EAF">
            <w:pPr>
              <w:spacing w:line="240" w:lineRule="auto"/>
              <w:rPr>
                <w:bCs/>
              </w:rPr>
            </w:pPr>
            <w:r w:rsidRPr="00D32FA1">
              <w:rPr>
                <w:b/>
              </w:rPr>
              <w:t>Total</w:t>
            </w:r>
            <w:r w:rsidRPr="00D32FA1">
              <w:rPr>
                <w:b/>
                <w:spacing w:val="-2"/>
              </w:rPr>
              <w:t xml:space="preserve"> </w:t>
            </w:r>
            <w:r w:rsidRPr="00D32FA1">
              <w:rPr>
                <w:b/>
              </w:rPr>
              <w:t>depreciation</w:t>
            </w:r>
            <w:r w:rsidRPr="00D32FA1">
              <w:rPr>
                <w:b/>
                <w:spacing w:val="-2"/>
              </w:rPr>
              <w:t xml:space="preserve"> </w:t>
            </w:r>
            <w:r w:rsidRPr="00D32FA1">
              <w:rPr>
                <w:b/>
              </w:rPr>
              <w:t>and</w:t>
            </w:r>
            <w:r w:rsidRPr="00D32FA1">
              <w:rPr>
                <w:b/>
                <w:spacing w:val="-1"/>
              </w:rPr>
              <w:t xml:space="preserve"> </w:t>
            </w:r>
            <w:r w:rsidRPr="00D32FA1">
              <w:rPr>
                <w:b/>
                <w:spacing w:val="-2"/>
              </w:rPr>
              <w:t>amortisation</w:t>
            </w:r>
          </w:p>
        </w:tc>
        <w:tc>
          <w:tcPr>
            <w:tcW w:w="2268" w:type="dxa"/>
          </w:tcPr>
          <w:p w14:paraId="03AD5AC5" w14:textId="77777777" w:rsidR="003C69E1" w:rsidRPr="00D32FA1" w:rsidRDefault="003C69E1" w:rsidP="00CA0EAF">
            <w:pPr>
              <w:spacing w:line="240" w:lineRule="auto"/>
              <w:rPr>
                <w:b/>
                <w:spacing w:val="-5"/>
              </w:rPr>
            </w:pPr>
            <w:r w:rsidRPr="00D32FA1">
              <w:rPr>
                <w:b/>
                <w:spacing w:val="-4"/>
              </w:rPr>
              <w:t>2,326</w:t>
            </w:r>
          </w:p>
        </w:tc>
        <w:tc>
          <w:tcPr>
            <w:tcW w:w="2410" w:type="dxa"/>
          </w:tcPr>
          <w:p w14:paraId="2C7FD9E3" w14:textId="77777777" w:rsidR="003C69E1" w:rsidRPr="00D32FA1" w:rsidRDefault="003C69E1" w:rsidP="00CA0EAF">
            <w:pPr>
              <w:spacing w:line="240" w:lineRule="auto"/>
              <w:rPr>
                <w:spacing w:val="-5"/>
              </w:rPr>
            </w:pPr>
            <w:r w:rsidRPr="00D32FA1">
              <w:rPr>
                <w:spacing w:val="-4"/>
              </w:rPr>
              <w:t>1,996</w:t>
            </w:r>
          </w:p>
        </w:tc>
        <w:tc>
          <w:tcPr>
            <w:tcW w:w="2410" w:type="dxa"/>
          </w:tcPr>
          <w:p w14:paraId="3FD69449" w14:textId="77777777" w:rsidR="003C69E1" w:rsidRPr="00D32FA1" w:rsidRDefault="003C69E1" w:rsidP="00CA0EAF">
            <w:pPr>
              <w:spacing w:line="240" w:lineRule="auto"/>
              <w:rPr>
                <w:b/>
                <w:spacing w:val="-5"/>
              </w:rPr>
            </w:pPr>
            <w:r w:rsidRPr="00D32FA1">
              <w:rPr>
                <w:b/>
                <w:spacing w:val="-4"/>
              </w:rPr>
              <w:t>2,107</w:t>
            </w:r>
          </w:p>
        </w:tc>
        <w:tc>
          <w:tcPr>
            <w:tcW w:w="2409" w:type="dxa"/>
          </w:tcPr>
          <w:p w14:paraId="26037E8D" w14:textId="77777777" w:rsidR="003C69E1" w:rsidRPr="00D32FA1" w:rsidRDefault="003C69E1" w:rsidP="00CA0EAF">
            <w:pPr>
              <w:spacing w:line="240" w:lineRule="auto"/>
              <w:rPr>
                <w:spacing w:val="-5"/>
              </w:rPr>
            </w:pPr>
            <w:r w:rsidRPr="00D32FA1">
              <w:rPr>
                <w:spacing w:val="-4"/>
              </w:rPr>
              <w:t>1,858</w:t>
            </w:r>
          </w:p>
        </w:tc>
      </w:tr>
    </w:tbl>
    <w:p w14:paraId="4964C8C3" w14:textId="77777777" w:rsidR="003C69E1" w:rsidRPr="00D32FA1" w:rsidRDefault="003C69E1" w:rsidP="003C69E1">
      <w:pPr>
        <w:pStyle w:val="pgnum"/>
      </w:pPr>
      <w:r w:rsidRPr="00D32FA1">
        <w:lastRenderedPageBreak/>
        <w:t>Page 34</w:t>
      </w:r>
    </w:p>
    <w:p w14:paraId="3A76C8C4" w14:textId="77777777" w:rsidR="003C69E1" w:rsidRPr="00D32FA1" w:rsidRDefault="003C69E1" w:rsidP="003C69E1">
      <w:pPr>
        <w:pStyle w:val="Heading3"/>
      </w:pPr>
      <w:r w:rsidRPr="00D32FA1">
        <w:t>Other expenses</w:t>
      </w:r>
    </w:p>
    <w:p w14:paraId="0E6758F0" w14:textId="407A7D4E" w:rsidR="003C69E1" w:rsidRPr="0083073F" w:rsidRDefault="003C69E1" w:rsidP="0083073F">
      <w:r w:rsidRPr="00D32FA1">
        <w:t>Other expenses include the following:</w:t>
      </w: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245"/>
        <w:gridCol w:w="2268"/>
        <w:gridCol w:w="2126"/>
        <w:gridCol w:w="2268"/>
        <w:gridCol w:w="2552"/>
      </w:tblGrid>
      <w:tr w:rsidR="003C69E1" w:rsidRPr="00CA0EAF" w14:paraId="739C6AA4" w14:textId="77777777" w:rsidTr="00AF5FB8">
        <w:trPr>
          <w:cantSplit/>
          <w:trHeight w:val="500"/>
          <w:tblHeader/>
        </w:trPr>
        <w:tc>
          <w:tcPr>
            <w:tcW w:w="4245" w:type="dxa"/>
          </w:tcPr>
          <w:p w14:paraId="2DCBB732" w14:textId="77777777" w:rsidR="003C69E1" w:rsidRPr="00CA0EAF" w:rsidRDefault="003C69E1" w:rsidP="00CA0EAF">
            <w:pPr>
              <w:spacing w:line="240" w:lineRule="auto"/>
              <w:rPr>
                <w:b/>
              </w:rPr>
            </w:pPr>
            <w:r>
              <w:rPr>
                <w:b/>
              </w:rPr>
              <w:t>Item</w:t>
            </w:r>
          </w:p>
        </w:tc>
        <w:tc>
          <w:tcPr>
            <w:tcW w:w="2268" w:type="dxa"/>
          </w:tcPr>
          <w:p w14:paraId="7B3FC1FE" w14:textId="77777777" w:rsidR="003C69E1" w:rsidRPr="00CA0EAF" w:rsidRDefault="003C69E1" w:rsidP="00CA0EAF">
            <w:pPr>
              <w:spacing w:line="240" w:lineRule="auto"/>
              <w:rPr>
                <w:b/>
              </w:rPr>
            </w:pPr>
            <w:r w:rsidRPr="00CA0EAF">
              <w:rPr>
                <w:b/>
              </w:rPr>
              <w:t>Group 2025 $000s</w:t>
            </w:r>
          </w:p>
        </w:tc>
        <w:tc>
          <w:tcPr>
            <w:tcW w:w="2126" w:type="dxa"/>
          </w:tcPr>
          <w:p w14:paraId="58021C64" w14:textId="77777777" w:rsidR="003C69E1" w:rsidRPr="00CA0EAF" w:rsidRDefault="003C69E1" w:rsidP="00CA0EAF">
            <w:pPr>
              <w:spacing w:line="240" w:lineRule="auto"/>
              <w:rPr>
                <w:b/>
              </w:rPr>
            </w:pPr>
            <w:r w:rsidRPr="00CA0EAF">
              <w:rPr>
                <w:b/>
                <w:bCs/>
              </w:rPr>
              <w:t>Group 2024 $000s</w:t>
            </w:r>
          </w:p>
        </w:tc>
        <w:tc>
          <w:tcPr>
            <w:tcW w:w="2268" w:type="dxa"/>
          </w:tcPr>
          <w:p w14:paraId="6408108D" w14:textId="77777777" w:rsidR="003C69E1" w:rsidRPr="00CA0EAF" w:rsidRDefault="003C69E1" w:rsidP="00CA0EAF">
            <w:pPr>
              <w:spacing w:line="240" w:lineRule="auto"/>
              <w:rPr>
                <w:b/>
              </w:rPr>
            </w:pPr>
            <w:r w:rsidRPr="00CA0EAF">
              <w:rPr>
                <w:b/>
              </w:rPr>
              <w:t>Controlling Entity 2025 $000s</w:t>
            </w:r>
          </w:p>
        </w:tc>
        <w:tc>
          <w:tcPr>
            <w:tcW w:w="2552" w:type="dxa"/>
          </w:tcPr>
          <w:p w14:paraId="246FE477" w14:textId="77777777" w:rsidR="003C69E1" w:rsidRPr="00CA0EAF" w:rsidRDefault="003C69E1" w:rsidP="00CA0EAF">
            <w:pPr>
              <w:spacing w:line="240" w:lineRule="auto"/>
              <w:rPr>
                <w:b/>
              </w:rPr>
            </w:pPr>
            <w:r w:rsidRPr="00CA0EAF">
              <w:rPr>
                <w:b/>
                <w:bCs/>
              </w:rPr>
              <w:t>Controlling Entity 2024 $000s</w:t>
            </w:r>
          </w:p>
        </w:tc>
      </w:tr>
      <w:tr w:rsidR="003C69E1" w:rsidRPr="00D32FA1" w14:paraId="5487C2A6" w14:textId="77777777" w:rsidTr="00AF5FB8">
        <w:trPr>
          <w:cantSplit/>
          <w:trHeight w:val="500"/>
          <w:tblHeader/>
        </w:trPr>
        <w:tc>
          <w:tcPr>
            <w:tcW w:w="4245" w:type="dxa"/>
          </w:tcPr>
          <w:p w14:paraId="52B4055F" w14:textId="77777777" w:rsidR="003C69E1" w:rsidRPr="00D32FA1" w:rsidRDefault="003C69E1" w:rsidP="00CA0EAF">
            <w:pPr>
              <w:spacing w:line="240" w:lineRule="auto"/>
              <w:rPr>
                <w:bCs/>
              </w:rPr>
            </w:pPr>
            <w:r w:rsidRPr="00D32FA1">
              <w:rPr>
                <w:bCs/>
              </w:rPr>
              <w:t>Loss on births, deaths or retirements of guide dogs</w:t>
            </w:r>
          </w:p>
        </w:tc>
        <w:tc>
          <w:tcPr>
            <w:tcW w:w="2268" w:type="dxa"/>
          </w:tcPr>
          <w:p w14:paraId="5F3EE7A6" w14:textId="77777777" w:rsidR="003C69E1" w:rsidRPr="00D32FA1" w:rsidRDefault="003C69E1" w:rsidP="00CA0EAF">
            <w:pPr>
              <w:spacing w:line="240" w:lineRule="auto"/>
              <w:rPr>
                <w:b/>
              </w:rPr>
            </w:pPr>
            <w:r w:rsidRPr="00D32FA1">
              <w:rPr>
                <w:b/>
                <w:spacing w:val="-5"/>
              </w:rPr>
              <w:t>271</w:t>
            </w:r>
          </w:p>
        </w:tc>
        <w:tc>
          <w:tcPr>
            <w:tcW w:w="2126" w:type="dxa"/>
          </w:tcPr>
          <w:p w14:paraId="0B49B8DA" w14:textId="77777777" w:rsidR="003C69E1" w:rsidRPr="00D32FA1" w:rsidRDefault="003C69E1" w:rsidP="00CA0EAF">
            <w:pPr>
              <w:spacing w:line="240" w:lineRule="auto"/>
              <w:rPr>
                <w:b/>
              </w:rPr>
            </w:pPr>
            <w:r w:rsidRPr="00D32FA1">
              <w:rPr>
                <w:spacing w:val="-5"/>
              </w:rPr>
              <w:t>94</w:t>
            </w:r>
          </w:p>
        </w:tc>
        <w:tc>
          <w:tcPr>
            <w:tcW w:w="2268" w:type="dxa"/>
          </w:tcPr>
          <w:p w14:paraId="26454C1A" w14:textId="77777777" w:rsidR="003C69E1" w:rsidRPr="00D32FA1" w:rsidRDefault="003C69E1" w:rsidP="00CA0EAF">
            <w:pPr>
              <w:spacing w:line="240" w:lineRule="auto"/>
              <w:rPr>
                <w:b/>
              </w:rPr>
            </w:pPr>
            <w:r w:rsidRPr="00D32FA1">
              <w:rPr>
                <w:b/>
                <w:spacing w:val="-5"/>
              </w:rPr>
              <w:t>271</w:t>
            </w:r>
          </w:p>
        </w:tc>
        <w:tc>
          <w:tcPr>
            <w:tcW w:w="2552" w:type="dxa"/>
          </w:tcPr>
          <w:p w14:paraId="4B85512B" w14:textId="77777777" w:rsidR="003C69E1" w:rsidRPr="00D32FA1" w:rsidRDefault="003C69E1" w:rsidP="00CA0EAF">
            <w:pPr>
              <w:spacing w:line="240" w:lineRule="auto"/>
              <w:rPr>
                <w:b/>
              </w:rPr>
            </w:pPr>
            <w:r w:rsidRPr="00D32FA1">
              <w:rPr>
                <w:spacing w:val="-5"/>
              </w:rPr>
              <w:t>94</w:t>
            </w:r>
          </w:p>
        </w:tc>
      </w:tr>
      <w:tr w:rsidR="003C69E1" w:rsidRPr="00D32FA1" w14:paraId="64DABADE" w14:textId="77777777" w:rsidTr="00AF5FB8">
        <w:trPr>
          <w:cantSplit/>
          <w:trHeight w:val="500"/>
        </w:trPr>
        <w:tc>
          <w:tcPr>
            <w:tcW w:w="4245" w:type="dxa"/>
          </w:tcPr>
          <w:p w14:paraId="774346F3" w14:textId="77777777" w:rsidR="003C69E1" w:rsidRPr="00D32FA1" w:rsidRDefault="003C69E1" w:rsidP="00CA0EAF">
            <w:pPr>
              <w:spacing w:line="240" w:lineRule="auto"/>
              <w:rPr>
                <w:b/>
                <w:bCs/>
              </w:rPr>
            </w:pPr>
            <w:r w:rsidRPr="00D32FA1">
              <w:rPr>
                <w:b/>
                <w:bCs/>
              </w:rPr>
              <w:t>Total other expenses</w:t>
            </w:r>
          </w:p>
        </w:tc>
        <w:tc>
          <w:tcPr>
            <w:tcW w:w="2268" w:type="dxa"/>
          </w:tcPr>
          <w:p w14:paraId="6B05C0A6" w14:textId="77777777" w:rsidR="003C69E1" w:rsidRPr="00D32FA1" w:rsidRDefault="003C69E1" w:rsidP="00CA0EAF">
            <w:pPr>
              <w:spacing w:line="240" w:lineRule="auto"/>
            </w:pPr>
            <w:r w:rsidRPr="00D32FA1">
              <w:rPr>
                <w:b/>
                <w:spacing w:val="-5"/>
              </w:rPr>
              <w:t>271</w:t>
            </w:r>
          </w:p>
        </w:tc>
        <w:tc>
          <w:tcPr>
            <w:tcW w:w="2126" w:type="dxa"/>
          </w:tcPr>
          <w:p w14:paraId="56BCA18E" w14:textId="77777777" w:rsidR="003C69E1" w:rsidRPr="00D32FA1" w:rsidRDefault="003C69E1" w:rsidP="00CA0EAF">
            <w:pPr>
              <w:spacing w:line="240" w:lineRule="auto"/>
            </w:pPr>
            <w:r w:rsidRPr="00D32FA1">
              <w:rPr>
                <w:spacing w:val="-5"/>
              </w:rPr>
              <w:t>94</w:t>
            </w:r>
          </w:p>
        </w:tc>
        <w:tc>
          <w:tcPr>
            <w:tcW w:w="2268" w:type="dxa"/>
          </w:tcPr>
          <w:p w14:paraId="1D8EAB2A" w14:textId="77777777" w:rsidR="003C69E1" w:rsidRPr="00D32FA1" w:rsidRDefault="003C69E1" w:rsidP="00CA0EAF">
            <w:pPr>
              <w:spacing w:line="240" w:lineRule="auto"/>
            </w:pPr>
            <w:r w:rsidRPr="00D32FA1">
              <w:rPr>
                <w:b/>
                <w:spacing w:val="-5"/>
              </w:rPr>
              <w:t>271</w:t>
            </w:r>
          </w:p>
        </w:tc>
        <w:tc>
          <w:tcPr>
            <w:tcW w:w="2552" w:type="dxa"/>
          </w:tcPr>
          <w:p w14:paraId="0549374A" w14:textId="77777777" w:rsidR="003C69E1" w:rsidRPr="00D32FA1" w:rsidRDefault="003C69E1" w:rsidP="00CA0EAF">
            <w:pPr>
              <w:spacing w:line="240" w:lineRule="auto"/>
            </w:pPr>
            <w:r w:rsidRPr="00D32FA1">
              <w:rPr>
                <w:spacing w:val="-5"/>
              </w:rPr>
              <w:t>94</w:t>
            </w:r>
          </w:p>
        </w:tc>
      </w:tr>
    </w:tbl>
    <w:p w14:paraId="70B5B13F" w14:textId="77777777" w:rsidR="0083073F" w:rsidRDefault="0083073F">
      <w:pPr>
        <w:spacing w:after="0" w:line="240" w:lineRule="auto"/>
        <w:rPr>
          <w:rFonts w:cs="Arial"/>
          <w:b/>
          <w:bCs/>
          <w:sz w:val="44"/>
          <w:szCs w:val="26"/>
        </w:rPr>
      </w:pPr>
      <w:r>
        <w:br w:type="page"/>
      </w:r>
    </w:p>
    <w:p w14:paraId="4670856A" w14:textId="70B52768" w:rsidR="003C69E1" w:rsidRPr="00D32FA1" w:rsidRDefault="003C69E1" w:rsidP="003C69E1">
      <w:pPr>
        <w:pStyle w:val="Heading3"/>
      </w:pPr>
      <w:r w:rsidRPr="00D32FA1">
        <w:lastRenderedPageBreak/>
        <w:t>Auditor remuneration:</w:t>
      </w:r>
    </w:p>
    <w:p w14:paraId="55E1AB26" w14:textId="43C595D2" w:rsidR="003C69E1" w:rsidRPr="0083073F" w:rsidRDefault="003C69E1" w:rsidP="0083073F">
      <w:pPr>
        <w:rPr>
          <w:spacing w:val="-4"/>
        </w:rPr>
      </w:pPr>
      <w:r w:rsidRPr="00D32FA1">
        <w:t>Included</w:t>
      </w:r>
      <w:r w:rsidRPr="00D32FA1">
        <w:rPr>
          <w:spacing w:val="-1"/>
        </w:rPr>
        <w:t xml:space="preserve"> </w:t>
      </w:r>
      <w:r w:rsidRPr="00D32FA1">
        <w:t>in</w:t>
      </w:r>
      <w:r w:rsidRPr="00D32FA1">
        <w:rPr>
          <w:spacing w:val="-1"/>
        </w:rPr>
        <w:t xml:space="preserve"> </w:t>
      </w:r>
      <w:r w:rsidRPr="00D32FA1">
        <w:t>the</w:t>
      </w:r>
      <w:r w:rsidRPr="00D32FA1">
        <w:rPr>
          <w:spacing w:val="-1"/>
        </w:rPr>
        <w:t xml:space="preserve"> </w:t>
      </w:r>
      <w:r w:rsidRPr="00D32FA1">
        <w:rPr>
          <w:spacing w:val="-2"/>
        </w:rPr>
        <w:t xml:space="preserve">expenses: </w:t>
      </w:r>
      <w:r w:rsidRPr="00D32FA1">
        <w:t>Fees</w:t>
      </w:r>
      <w:r w:rsidRPr="00D32FA1">
        <w:rPr>
          <w:spacing w:val="-1"/>
        </w:rPr>
        <w:t xml:space="preserve"> </w:t>
      </w:r>
      <w:r w:rsidRPr="00D32FA1">
        <w:t>to</w:t>
      </w:r>
      <w:r w:rsidRPr="00D32FA1">
        <w:rPr>
          <w:spacing w:val="-1"/>
        </w:rPr>
        <w:t xml:space="preserve"> </w:t>
      </w:r>
      <w:r w:rsidRPr="00D32FA1">
        <w:t>Deloitte</w:t>
      </w:r>
      <w:r w:rsidRPr="00D32FA1">
        <w:rPr>
          <w:spacing w:val="-1"/>
        </w:rPr>
        <w:t xml:space="preserve"> </w:t>
      </w:r>
      <w:r w:rsidRPr="00D32FA1">
        <w:t xml:space="preserve">Limited </w:t>
      </w:r>
      <w:r w:rsidRPr="00D32FA1">
        <w:rPr>
          <w:spacing w:val="-4"/>
        </w:rPr>
        <w:t>for:</w:t>
      </w: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87"/>
        <w:gridCol w:w="2126"/>
        <w:gridCol w:w="2268"/>
        <w:gridCol w:w="2268"/>
        <w:gridCol w:w="2410"/>
      </w:tblGrid>
      <w:tr w:rsidR="003C69E1" w:rsidRPr="00CA0EAF" w14:paraId="663FF318" w14:textId="77777777" w:rsidTr="0083073F">
        <w:trPr>
          <w:cantSplit/>
          <w:trHeight w:val="500"/>
          <w:tblHeader/>
        </w:trPr>
        <w:tc>
          <w:tcPr>
            <w:tcW w:w="4387" w:type="dxa"/>
          </w:tcPr>
          <w:p w14:paraId="4D6FA446" w14:textId="77777777" w:rsidR="003C69E1" w:rsidRPr="00CA0EAF" w:rsidRDefault="003C69E1" w:rsidP="00CA0EAF">
            <w:pPr>
              <w:spacing w:line="240" w:lineRule="auto"/>
              <w:rPr>
                <w:b/>
              </w:rPr>
            </w:pPr>
            <w:r>
              <w:rPr>
                <w:b/>
              </w:rPr>
              <w:t>Item</w:t>
            </w:r>
          </w:p>
        </w:tc>
        <w:tc>
          <w:tcPr>
            <w:tcW w:w="2126" w:type="dxa"/>
          </w:tcPr>
          <w:p w14:paraId="4EFDF89B" w14:textId="77777777" w:rsidR="003C69E1" w:rsidRPr="00CA0EAF" w:rsidRDefault="003C69E1" w:rsidP="00CA0EAF">
            <w:pPr>
              <w:spacing w:line="240" w:lineRule="auto"/>
              <w:rPr>
                <w:b/>
              </w:rPr>
            </w:pPr>
            <w:r w:rsidRPr="00CA0EAF">
              <w:rPr>
                <w:b/>
              </w:rPr>
              <w:t>Group 2025 $000s</w:t>
            </w:r>
          </w:p>
        </w:tc>
        <w:tc>
          <w:tcPr>
            <w:tcW w:w="2268" w:type="dxa"/>
          </w:tcPr>
          <w:p w14:paraId="003730B9" w14:textId="77777777" w:rsidR="003C69E1" w:rsidRPr="00CA0EAF" w:rsidRDefault="003C69E1" w:rsidP="00CA0EAF">
            <w:pPr>
              <w:spacing w:line="240" w:lineRule="auto"/>
              <w:rPr>
                <w:b/>
              </w:rPr>
            </w:pPr>
            <w:r w:rsidRPr="00CA0EAF">
              <w:rPr>
                <w:b/>
                <w:bCs/>
              </w:rPr>
              <w:t>Group 2024 $000s</w:t>
            </w:r>
          </w:p>
        </w:tc>
        <w:tc>
          <w:tcPr>
            <w:tcW w:w="2268" w:type="dxa"/>
          </w:tcPr>
          <w:p w14:paraId="6054D796" w14:textId="77777777" w:rsidR="003C69E1" w:rsidRPr="00CA0EAF" w:rsidRDefault="003C69E1" w:rsidP="00CA0EAF">
            <w:pPr>
              <w:spacing w:line="240" w:lineRule="auto"/>
              <w:rPr>
                <w:b/>
              </w:rPr>
            </w:pPr>
            <w:r w:rsidRPr="00CA0EAF">
              <w:rPr>
                <w:b/>
              </w:rPr>
              <w:t>Controlling Entity 2025 $000s</w:t>
            </w:r>
          </w:p>
        </w:tc>
        <w:tc>
          <w:tcPr>
            <w:tcW w:w="2410" w:type="dxa"/>
          </w:tcPr>
          <w:p w14:paraId="31DF800B" w14:textId="77777777" w:rsidR="003C69E1" w:rsidRPr="00CA0EAF" w:rsidRDefault="003C69E1" w:rsidP="00CA0EAF">
            <w:pPr>
              <w:spacing w:line="240" w:lineRule="auto"/>
              <w:rPr>
                <w:b/>
              </w:rPr>
            </w:pPr>
            <w:r w:rsidRPr="00CA0EAF">
              <w:rPr>
                <w:b/>
                <w:bCs/>
              </w:rPr>
              <w:t>Controlling Entity 2024 $000s</w:t>
            </w:r>
          </w:p>
        </w:tc>
      </w:tr>
      <w:tr w:rsidR="003C69E1" w:rsidRPr="00D32FA1" w14:paraId="5E5749E3" w14:textId="77777777" w:rsidTr="0083073F">
        <w:trPr>
          <w:cantSplit/>
          <w:trHeight w:val="500"/>
          <w:tblHeader/>
        </w:trPr>
        <w:tc>
          <w:tcPr>
            <w:tcW w:w="4387" w:type="dxa"/>
          </w:tcPr>
          <w:p w14:paraId="3E5DDC66" w14:textId="77777777" w:rsidR="003C69E1" w:rsidRPr="00D32FA1" w:rsidRDefault="003C69E1" w:rsidP="00CA0EAF">
            <w:pPr>
              <w:spacing w:line="240" w:lineRule="auto"/>
              <w:rPr>
                <w:bCs/>
              </w:rPr>
            </w:pPr>
            <w:r w:rsidRPr="00D32FA1">
              <w:t>Audit</w:t>
            </w:r>
            <w:r w:rsidRPr="00D32FA1">
              <w:rPr>
                <w:spacing w:val="-2"/>
              </w:rPr>
              <w:t xml:space="preserve"> </w:t>
            </w:r>
            <w:r w:rsidRPr="00D32FA1">
              <w:t>of</w:t>
            </w:r>
            <w:r w:rsidRPr="00D32FA1">
              <w:rPr>
                <w:spacing w:val="1"/>
              </w:rPr>
              <w:t xml:space="preserve"> </w:t>
            </w:r>
            <w:r w:rsidRPr="00D32FA1">
              <w:t>Financial</w:t>
            </w:r>
            <w:r w:rsidRPr="00D32FA1">
              <w:rPr>
                <w:spacing w:val="-1"/>
              </w:rPr>
              <w:t xml:space="preserve"> </w:t>
            </w:r>
            <w:r w:rsidRPr="00D32FA1">
              <w:rPr>
                <w:spacing w:val="-2"/>
              </w:rPr>
              <w:t>Report</w:t>
            </w:r>
          </w:p>
        </w:tc>
        <w:tc>
          <w:tcPr>
            <w:tcW w:w="2126" w:type="dxa"/>
          </w:tcPr>
          <w:p w14:paraId="31DD187C" w14:textId="77777777" w:rsidR="003C69E1" w:rsidRPr="00D32FA1" w:rsidRDefault="003C69E1" w:rsidP="00CA0EAF">
            <w:pPr>
              <w:spacing w:line="240" w:lineRule="auto"/>
              <w:rPr>
                <w:b/>
              </w:rPr>
            </w:pPr>
            <w:r w:rsidRPr="00D32FA1">
              <w:rPr>
                <w:b/>
                <w:spacing w:val="-5"/>
              </w:rPr>
              <w:t>191</w:t>
            </w:r>
          </w:p>
        </w:tc>
        <w:tc>
          <w:tcPr>
            <w:tcW w:w="2268" w:type="dxa"/>
          </w:tcPr>
          <w:p w14:paraId="0A012850" w14:textId="77777777" w:rsidR="003C69E1" w:rsidRPr="00D32FA1" w:rsidRDefault="003C69E1" w:rsidP="00CA0EAF">
            <w:pPr>
              <w:spacing w:line="240" w:lineRule="auto"/>
              <w:rPr>
                <w:b/>
              </w:rPr>
            </w:pPr>
            <w:r w:rsidRPr="00D32FA1">
              <w:rPr>
                <w:spacing w:val="-5"/>
              </w:rPr>
              <w:t>211</w:t>
            </w:r>
          </w:p>
        </w:tc>
        <w:tc>
          <w:tcPr>
            <w:tcW w:w="2268" w:type="dxa"/>
          </w:tcPr>
          <w:p w14:paraId="697441AD" w14:textId="77777777" w:rsidR="003C69E1" w:rsidRPr="00D32FA1" w:rsidRDefault="003C69E1" w:rsidP="00CA0EAF">
            <w:pPr>
              <w:spacing w:line="240" w:lineRule="auto"/>
              <w:rPr>
                <w:b/>
              </w:rPr>
            </w:pPr>
            <w:r w:rsidRPr="00D32FA1">
              <w:rPr>
                <w:b/>
                <w:spacing w:val="-5"/>
              </w:rPr>
              <w:t>107</w:t>
            </w:r>
          </w:p>
        </w:tc>
        <w:tc>
          <w:tcPr>
            <w:tcW w:w="2410" w:type="dxa"/>
          </w:tcPr>
          <w:p w14:paraId="2C088807" w14:textId="77777777" w:rsidR="003C69E1" w:rsidRPr="00D32FA1" w:rsidRDefault="003C69E1" w:rsidP="00CA0EAF">
            <w:pPr>
              <w:spacing w:line="240" w:lineRule="auto"/>
              <w:rPr>
                <w:b/>
              </w:rPr>
            </w:pPr>
            <w:r w:rsidRPr="00D32FA1">
              <w:rPr>
                <w:spacing w:val="-5"/>
              </w:rPr>
              <w:t>124</w:t>
            </w:r>
          </w:p>
        </w:tc>
      </w:tr>
      <w:tr w:rsidR="003C69E1" w:rsidRPr="00D32FA1" w14:paraId="4A16468C" w14:textId="77777777" w:rsidTr="0083073F">
        <w:trPr>
          <w:cantSplit/>
          <w:trHeight w:val="500"/>
        </w:trPr>
        <w:tc>
          <w:tcPr>
            <w:tcW w:w="4387" w:type="dxa"/>
          </w:tcPr>
          <w:p w14:paraId="55BA5F08" w14:textId="77777777" w:rsidR="003C69E1" w:rsidRPr="00D32FA1" w:rsidRDefault="003C69E1" w:rsidP="00CA0EAF">
            <w:pPr>
              <w:spacing w:line="240" w:lineRule="auto"/>
              <w:rPr>
                <w:b/>
                <w:bCs/>
              </w:rPr>
            </w:pPr>
            <w:r w:rsidRPr="00D32FA1">
              <w:t xml:space="preserve">Other </w:t>
            </w:r>
            <w:r w:rsidRPr="00D32FA1">
              <w:rPr>
                <w:spacing w:val="-2"/>
              </w:rPr>
              <w:t>services</w:t>
            </w:r>
          </w:p>
        </w:tc>
        <w:tc>
          <w:tcPr>
            <w:tcW w:w="2126" w:type="dxa"/>
          </w:tcPr>
          <w:p w14:paraId="69DCA061" w14:textId="77777777" w:rsidR="003C69E1" w:rsidRPr="00D32FA1" w:rsidRDefault="003C69E1" w:rsidP="00CA0EAF">
            <w:pPr>
              <w:spacing w:line="240" w:lineRule="auto"/>
            </w:pPr>
            <w:r w:rsidRPr="00D32FA1">
              <w:rPr>
                <w:b/>
                <w:spacing w:val="-10"/>
              </w:rPr>
              <w:t>-</w:t>
            </w:r>
          </w:p>
        </w:tc>
        <w:tc>
          <w:tcPr>
            <w:tcW w:w="2268" w:type="dxa"/>
          </w:tcPr>
          <w:p w14:paraId="50018759" w14:textId="77777777" w:rsidR="003C69E1" w:rsidRPr="00D32FA1" w:rsidRDefault="003C69E1" w:rsidP="00CA0EAF">
            <w:pPr>
              <w:spacing w:line="240" w:lineRule="auto"/>
            </w:pPr>
            <w:r w:rsidRPr="00D32FA1">
              <w:rPr>
                <w:spacing w:val="-5"/>
              </w:rPr>
              <w:t>99</w:t>
            </w:r>
          </w:p>
        </w:tc>
        <w:tc>
          <w:tcPr>
            <w:tcW w:w="2268" w:type="dxa"/>
          </w:tcPr>
          <w:p w14:paraId="65B24090" w14:textId="77777777" w:rsidR="003C69E1" w:rsidRPr="00D32FA1" w:rsidRDefault="003C69E1" w:rsidP="00CA0EAF">
            <w:pPr>
              <w:spacing w:line="240" w:lineRule="auto"/>
            </w:pPr>
            <w:r w:rsidRPr="00D32FA1">
              <w:rPr>
                <w:b/>
                <w:spacing w:val="-10"/>
              </w:rPr>
              <w:t>-</w:t>
            </w:r>
          </w:p>
        </w:tc>
        <w:tc>
          <w:tcPr>
            <w:tcW w:w="2410" w:type="dxa"/>
          </w:tcPr>
          <w:p w14:paraId="0263CF59" w14:textId="77777777" w:rsidR="003C69E1" w:rsidRPr="00D32FA1" w:rsidRDefault="003C69E1" w:rsidP="00CA0EAF">
            <w:pPr>
              <w:spacing w:line="240" w:lineRule="auto"/>
            </w:pPr>
            <w:r w:rsidRPr="00D32FA1">
              <w:rPr>
                <w:spacing w:val="-5"/>
              </w:rPr>
              <w:t>99</w:t>
            </w:r>
          </w:p>
        </w:tc>
      </w:tr>
      <w:tr w:rsidR="003C69E1" w:rsidRPr="00D32FA1" w14:paraId="785E02D2" w14:textId="77777777" w:rsidTr="0083073F">
        <w:trPr>
          <w:cantSplit/>
          <w:trHeight w:val="500"/>
        </w:trPr>
        <w:tc>
          <w:tcPr>
            <w:tcW w:w="4387" w:type="dxa"/>
          </w:tcPr>
          <w:p w14:paraId="539D520F" w14:textId="77777777" w:rsidR="003C69E1" w:rsidRPr="00D32FA1" w:rsidRDefault="003C69E1" w:rsidP="00CA0EAF">
            <w:pPr>
              <w:spacing w:line="240" w:lineRule="auto"/>
              <w:rPr>
                <w:b/>
                <w:bCs/>
              </w:rPr>
            </w:pPr>
            <w:r w:rsidRPr="00D32FA1">
              <w:rPr>
                <w:b/>
              </w:rPr>
              <w:t>Total</w:t>
            </w:r>
            <w:r w:rsidRPr="00D32FA1">
              <w:rPr>
                <w:b/>
                <w:spacing w:val="-1"/>
              </w:rPr>
              <w:t xml:space="preserve"> </w:t>
            </w:r>
            <w:r w:rsidRPr="00D32FA1">
              <w:rPr>
                <w:b/>
              </w:rPr>
              <w:t>audit</w:t>
            </w:r>
            <w:r w:rsidRPr="00D32FA1">
              <w:rPr>
                <w:b/>
                <w:spacing w:val="-1"/>
              </w:rPr>
              <w:t xml:space="preserve"> </w:t>
            </w:r>
            <w:r w:rsidRPr="00D32FA1">
              <w:rPr>
                <w:b/>
                <w:spacing w:val="-2"/>
              </w:rPr>
              <w:t>remuneration</w:t>
            </w:r>
          </w:p>
        </w:tc>
        <w:tc>
          <w:tcPr>
            <w:tcW w:w="2126" w:type="dxa"/>
          </w:tcPr>
          <w:p w14:paraId="5561FB30" w14:textId="77777777" w:rsidR="003C69E1" w:rsidRPr="00D32FA1" w:rsidRDefault="003C69E1" w:rsidP="00CA0EAF">
            <w:pPr>
              <w:spacing w:line="240" w:lineRule="auto"/>
              <w:rPr>
                <w:b/>
                <w:spacing w:val="-5"/>
              </w:rPr>
            </w:pPr>
            <w:r w:rsidRPr="00D32FA1">
              <w:rPr>
                <w:b/>
                <w:spacing w:val="-5"/>
              </w:rPr>
              <w:t>191</w:t>
            </w:r>
          </w:p>
        </w:tc>
        <w:tc>
          <w:tcPr>
            <w:tcW w:w="2268" w:type="dxa"/>
          </w:tcPr>
          <w:p w14:paraId="2AEE564D" w14:textId="77777777" w:rsidR="003C69E1" w:rsidRPr="00D32FA1" w:rsidRDefault="003C69E1" w:rsidP="00CA0EAF">
            <w:pPr>
              <w:spacing w:line="240" w:lineRule="auto"/>
              <w:rPr>
                <w:spacing w:val="-5"/>
              </w:rPr>
            </w:pPr>
            <w:r w:rsidRPr="00D32FA1">
              <w:rPr>
                <w:spacing w:val="-5"/>
              </w:rPr>
              <w:t>310</w:t>
            </w:r>
          </w:p>
        </w:tc>
        <w:tc>
          <w:tcPr>
            <w:tcW w:w="2268" w:type="dxa"/>
          </w:tcPr>
          <w:p w14:paraId="1471971A" w14:textId="77777777" w:rsidR="003C69E1" w:rsidRPr="00D32FA1" w:rsidRDefault="003C69E1" w:rsidP="00CA0EAF">
            <w:pPr>
              <w:spacing w:line="240" w:lineRule="auto"/>
              <w:rPr>
                <w:b/>
                <w:spacing w:val="-5"/>
              </w:rPr>
            </w:pPr>
            <w:r w:rsidRPr="00D32FA1">
              <w:rPr>
                <w:b/>
                <w:spacing w:val="-5"/>
              </w:rPr>
              <w:t>107</w:t>
            </w:r>
          </w:p>
        </w:tc>
        <w:tc>
          <w:tcPr>
            <w:tcW w:w="2410" w:type="dxa"/>
          </w:tcPr>
          <w:p w14:paraId="64BE6CBA" w14:textId="77777777" w:rsidR="003C69E1" w:rsidRPr="00D32FA1" w:rsidRDefault="003C69E1" w:rsidP="00CA0EAF">
            <w:pPr>
              <w:spacing w:line="240" w:lineRule="auto"/>
              <w:rPr>
                <w:spacing w:val="-5"/>
              </w:rPr>
            </w:pPr>
            <w:r w:rsidRPr="00D32FA1">
              <w:rPr>
                <w:spacing w:val="-5"/>
              </w:rPr>
              <w:t>223</w:t>
            </w:r>
          </w:p>
        </w:tc>
      </w:tr>
    </w:tbl>
    <w:p w14:paraId="775BCBD1" w14:textId="77777777" w:rsidR="003C69E1" w:rsidRPr="00D32FA1" w:rsidRDefault="003C69E1" w:rsidP="003C69E1">
      <w:pPr>
        <w:pStyle w:val="BodyText"/>
      </w:pPr>
      <w:r w:rsidRPr="00D32FA1">
        <w:t>Other</w:t>
      </w:r>
      <w:r w:rsidRPr="00D32FA1">
        <w:rPr>
          <w:spacing w:val="-6"/>
        </w:rPr>
        <w:t xml:space="preserve"> </w:t>
      </w:r>
      <w:r w:rsidRPr="00D32FA1">
        <w:t>services</w:t>
      </w:r>
      <w:r w:rsidRPr="00D32FA1">
        <w:rPr>
          <w:spacing w:val="-4"/>
        </w:rPr>
        <w:t xml:space="preserve"> </w:t>
      </w:r>
      <w:r w:rsidRPr="00D32FA1">
        <w:t>included</w:t>
      </w:r>
      <w:r w:rsidRPr="00D32FA1">
        <w:rPr>
          <w:spacing w:val="-3"/>
        </w:rPr>
        <w:t xml:space="preserve"> </w:t>
      </w:r>
      <w:r w:rsidRPr="00D32FA1">
        <w:t>fact-finding</w:t>
      </w:r>
      <w:r w:rsidRPr="00D32FA1">
        <w:rPr>
          <w:spacing w:val="-5"/>
        </w:rPr>
        <w:t xml:space="preserve"> </w:t>
      </w:r>
      <w:r w:rsidRPr="00D32FA1">
        <w:t>investigation</w:t>
      </w:r>
      <w:r w:rsidRPr="00D32FA1">
        <w:rPr>
          <w:spacing w:val="-3"/>
        </w:rPr>
        <w:t xml:space="preserve"> </w:t>
      </w:r>
      <w:r w:rsidRPr="00D32FA1">
        <w:rPr>
          <w:spacing w:val="-2"/>
        </w:rPr>
        <w:t>services.</w:t>
      </w:r>
    </w:p>
    <w:p w14:paraId="7D23E95C" w14:textId="101FC64E" w:rsidR="003C69E1" w:rsidRPr="00055006" w:rsidRDefault="003C69E1" w:rsidP="00055006">
      <w:pPr>
        <w:pStyle w:val="Heading3"/>
      </w:pPr>
      <w:r w:rsidRPr="00D32FA1">
        <w:t>Finance expenses:</w:t>
      </w:r>
    </w:p>
    <w:tbl>
      <w:tblPr>
        <w:tblW w:w="1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103"/>
        <w:gridCol w:w="2268"/>
        <w:gridCol w:w="2126"/>
        <w:gridCol w:w="2410"/>
        <w:gridCol w:w="2693"/>
      </w:tblGrid>
      <w:tr w:rsidR="003C69E1" w:rsidRPr="00CA0EAF" w14:paraId="3EFD858B" w14:textId="77777777" w:rsidTr="00055006">
        <w:trPr>
          <w:cantSplit/>
          <w:trHeight w:val="500"/>
          <w:tblHeader/>
        </w:trPr>
        <w:tc>
          <w:tcPr>
            <w:tcW w:w="4103" w:type="dxa"/>
          </w:tcPr>
          <w:p w14:paraId="65BC5BAA" w14:textId="77777777" w:rsidR="003C69E1" w:rsidRPr="00CA0EAF" w:rsidRDefault="003C69E1" w:rsidP="00CA0EAF">
            <w:pPr>
              <w:spacing w:line="240" w:lineRule="auto"/>
              <w:rPr>
                <w:b/>
              </w:rPr>
            </w:pPr>
            <w:r>
              <w:rPr>
                <w:b/>
              </w:rPr>
              <w:t>Item</w:t>
            </w:r>
          </w:p>
        </w:tc>
        <w:tc>
          <w:tcPr>
            <w:tcW w:w="2268" w:type="dxa"/>
          </w:tcPr>
          <w:p w14:paraId="061582AC" w14:textId="77777777" w:rsidR="003C69E1" w:rsidRPr="00CA0EAF" w:rsidRDefault="003C69E1" w:rsidP="00CA0EAF">
            <w:pPr>
              <w:spacing w:line="240" w:lineRule="auto"/>
              <w:rPr>
                <w:b/>
              </w:rPr>
            </w:pPr>
            <w:r w:rsidRPr="00CA0EAF">
              <w:rPr>
                <w:b/>
              </w:rPr>
              <w:t>Group 2025 $000s</w:t>
            </w:r>
          </w:p>
        </w:tc>
        <w:tc>
          <w:tcPr>
            <w:tcW w:w="2126" w:type="dxa"/>
          </w:tcPr>
          <w:p w14:paraId="0242A1E8" w14:textId="77777777" w:rsidR="003C69E1" w:rsidRPr="00CA0EAF" w:rsidRDefault="003C69E1" w:rsidP="00CA0EAF">
            <w:pPr>
              <w:spacing w:line="240" w:lineRule="auto"/>
              <w:rPr>
                <w:b/>
              </w:rPr>
            </w:pPr>
            <w:r w:rsidRPr="00CA0EAF">
              <w:rPr>
                <w:b/>
                <w:bCs/>
              </w:rPr>
              <w:t>Group 2024 $000s</w:t>
            </w:r>
          </w:p>
        </w:tc>
        <w:tc>
          <w:tcPr>
            <w:tcW w:w="2410" w:type="dxa"/>
          </w:tcPr>
          <w:p w14:paraId="5149F535" w14:textId="77777777" w:rsidR="003C69E1" w:rsidRPr="00CA0EAF" w:rsidRDefault="003C69E1" w:rsidP="00CA0EAF">
            <w:pPr>
              <w:spacing w:line="240" w:lineRule="auto"/>
              <w:rPr>
                <w:b/>
              </w:rPr>
            </w:pPr>
            <w:r w:rsidRPr="00CA0EAF">
              <w:rPr>
                <w:b/>
              </w:rPr>
              <w:t>Controlling Entity 2025 $000s</w:t>
            </w:r>
          </w:p>
        </w:tc>
        <w:tc>
          <w:tcPr>
            <w:tcW w:w="2693" w:type="dxa"/>
          </w:tcPr>
          <w:p w14:paraId="1D50C761" w14:textId="77777777" w:rsidR="003C69E1" w:rsidRPr="00CA0EAF" w:rsidRDefault="003C69E1" w:rsidP="00CA0EAF">
            <w:pPr>
              <w:spacing w:line="240" w:lineRule="auto"/>
              <w:rPr>
                <w:b/>
              </w:rPr>
            </w:pPr>
            <w:r w:rsidRPr="00CA0EAF">
              <w:rPr>
                <w:b/>
                <w:bCs/>
              </w:rPr>
              <w:t>Controlling Entity 2024 $000s</w:t>
            </w:r>
          </w:p>
        </w:tc>
      </w:tr>
      <w:tr w:rsidR="003C69E1" w:rsidRPr="00D32FA1" w14:paraId="359334A3" w14:textId="77777777" w:rsidTr="00055006">
        <w:trPr>
          <w:cantSplit/>
          <w:trHeight w:val="500"/>
          <w:tblHeader/>
        </w:trPr>
        <w:tc>
          <w:tcPr>
            <w:tcW w:w="4103" w:type="dxa"/>
          </w:tcPr>
          <w:p w14:paraId="1EF8ECE8" w14:textId="77777777" w:rsidR="003C69E1" w:rsidRPr="00D32FA1" w:rsidRDefault="003C69E1" w:rsidP="00CA0EAF">
            <w:pPr>
              <w:spacing w:line="240" w:lineRule="auto"/>
              <w:rPr>
                <w:bCs/>
              </w:rPr>
            </w:pPr>
            <w:r w:rsidRPr="00D32FA1">
              <w:t>Bank</w:t>
            </w:r>
            <w:r w:rsidRPr="00D32FA1">
              <w:rPr>
                <w:spacing w:val="-1"/>
              </w:rPr>
              <w:t xml:space="preserve"> </w:t>
            </w:r>
            <w:r w:rsidRPr="00D32FA1">
              <w:t xml:space="preserve">loan </w:t>
            </w:r>
            <w:r w:rsidRPr="00D32FA1">
              <w:rPr>
                <w:spacing w:val="-2"/>
              </w:rPr>
              <w:t>interest</w:t>
            </w:r>
          </w:p>
        </w:tc>
        <w:tc>
          <w:tcPr>
            <w:tcW w:w="2268" w:type="dxa"/>
          </w:tcPr>
          <w:p w14:paraId="4EA537BA" w14:textId="77777777" w:rsidR="003C69E1" w:rsidRPr="00D32FA1" w:rsidRDefault="003C69E1" w:rsidP="00CA0EAF">
            <w:pPr>
              <w:spacing w:line="240" w:lineRule="auto"/>
              <w:rPr>
                <w:b/>
              </w:rPr>
            </w:pPr>
            <w:r w:rsidRPr="00D32FA1">
              <w:rPr>
                <w:b/>
                <w:spacing w:val="-5"/>
              </w:rPr>
              <w:t>674</w:t>
            </w:r>
          </w:p>
        </w:tc>
        <w:tc>
          <w:tcPr>
            <w:tcW w:w="2126" w:type="dxa"/>
          </w:tcPr>
          <w:p w14:paraId="3357C44C" w14:textId="77777777" w:rsidR="003C69E1" w:rsidRPr="00D32FA1" w:rsidRDefault="003C69E1" w:rsidP="00CA0EAF">
            <w:pPr>
              <w:spacing w:line="240" w:lineRule="auto"/>
              <w:rPr>
                <w:b/>
              </w:rPr>
            </w:pPr>
            <w:r w:rsidRPr="00D32FA1">
              <w:rPr>
                <w:spacing w:val="-5"/>
              </w:rPr>
              <w:t>776</w:t>
            </w:r>
          </w:p>
        </w:tc>
        <w:tc>
          <w:tcPr>
            <w:tcW w:w="2410" w:type="dxa"/>
          </w:tcPr>
          <w:p w14:paraId="49125666" w14:textId="77777777" w:rsidR="003C69E1" w:rsidRPr="00D32FA1" w:rsidRDefault="003C69E1" w:rsidP="00CA0EAF">
            <w:pPr>
              <w:spacing w:line="240" w:lineRule="auto"/>
              <w:rPr>
                <w:b/>
              </w:rPr>
            </w:pPr>
            <w:r w:rsidRPr="00D32FA1">
              <w:rPr>
                <w:b/>
                <w:spacing w:val="-10"/>
              </w:rPr>
              <w:t>-</w:t>
            </w:r>
          </w:p>
        </w:tc>
        <w:tc>
          <w:tcPr>
            <w:tcW w:w="2693" w:type="dxa"/>
          </w:tcPr>
          <w:p w14:paraId="5F896922" w14:textId="77777777" w:rsidR="003C69E1" w:rsidRPr="00D32FA1" w:rsidRDefault="003C69E1" w:rsidP="00CA0EAF">
            <w:pPr>
              <w:spacing w:line="240" w:lineRule="auto"/>
              <w:rPr>
                <w:b/>
              </w:rPr>
            </w:pPr>
            <w:r w:rsidRPr="00D32FA1">
              <w:rPr>
                <w:spacing w:val="-10"/>
              </w:rPr>
              <w:t>-</w:t>
            </w:r>
          </w:p>
        </w:tc>
      </w:tr>
      <w:tr w:rsidR="003C69E1" w:rsidRPr="00D32FA1" w14:paraId="7BF0B922" w14:textId="77777777" w:rsidTr="00055006">
        <w:trPr>
          <w:cantSplit/>
          <w:trHeight w:val="500"/>
        </w:trPr>
        <w:tc>
          <w:tcPr>
            <w:tcW w:w="4103" w:type="dxa"/>
          </w:tcPr>
          <w:p w14:paraId="6B5731A5" w14:textId="77777777" w:rsidR="003C69E1" w:rsidRPr="00D32FA1" w:rsidRDefault="003C69E1" w:rsidP="00CA0EAF">
            <w:pPr>
              <w:spacing w:line="240" w:lineRule="auto"/>
              <w:rPr>
                <w:b/>
                <w:bCs/>
              </w:rPr>
            </w:pPr>
            <w:r w:rsidRPr="00D32FA1">
              <w:rPr>
                <w:b/>
              </w:rPr>
              <w:t>Total</w:t>
            </w:r>
            <w:r w:rsidRPr="00D32FA1">
              <w:rPr>
                <w:b/>
                <w:spacing w:val="-4"/>
              </w:rPr>
              <w:t xml:space="preserve"> </w:t>
            </w:r>
            <w:r w:rsidRPr="00D32FA1">
              <w:rPr>
                <w:b/>
              </w:rPr>
              <w:t>finance</w:t>
            </w:r>
            <w:r w:rsidRPr="00D32FA1">
              <w:rPr>
                <w:b/>
                <w:spacing w:val="-3"/>
              </w:rPr>
              <w:t xml:space="preserve"> </w:t>
            </w:r>
            <w:r w:rsidRPr="00D32FA1">
              <w:rPr>
                <w:b/>
                <w:spacing w:val="-2"/>
              </w:rPr>
              <w:t>expenses</w:t>
            </w:r>
          </w:p>
        </w:tc>
        <w:tc>
          <w:tcPr>
            <w:tcW w:w="2268" w:type="dxa"/>
          </w:tcPr>
          <w:p w14:paraId="0B187E61" w14:textId="77777777" w:rsidR="003C69E1" w:rsidRPr="00D32FA1" w:rsidRDefault="003C69E1" w:rsidP="00CA0EAF">
            <w:pPr>
              <w:spacing w:line="240" w:lineRule="auto"/>
            </w:pPr>
            <w:r w:rsidRPr="00D32FA1">
              <w:rPr>
                <w:b/>
                <w:spacing w:val="-5"/>
              </w:rPr>
              <w:t>674</w:t>
            </w:r>
          </w:p>
        </w:tc>
        <w:tc>
          <w:tcPr>
            <w:tcW w:w="2126" w:type="dxa"/>
          </w:tcPr>
          <w:p w14:paraId="45B51765" w14:textId="77777777" w:rsidR="003C69E1" w:rsidRPr="00D32FA1" w:rsidRDefault="003C69E1" w:rsidP="00CA0EAF">
            <w:pPr>
              <w:spacing w:line="240" w:lineRule="auto"/>
            </w:pPr>
            <w:r w:rsidRPr="00D32FA1">
              <w:rPr>
                <w:spacing w:val="-5"/>
              </w:rPr>
              <w:t>776</w:t>
            </w:r>
          </w:p>
        </w:tc>
        <w:tc>
          <w:tcPr>
            <w:tcW w:w="2410" w:type="dxa"/>
          </w:tcPr>
          <w:p w14:paraId="4F4F5475" w14:textId="77777777" w:rsidR="003C69E1" w:rsidRPr="00D32FA1" w:rsidRDefault="003C69E1" w:rsidP="00CA0EAF">
            <w:pPr>
              <w:spacing w:line="240" w:lineRule="auto"/>
            </w:pPr>
            <w:r w:rsidRPr="00D32FA1">
              <w:rPr>
                <w:b/>
                <w:spacing w:val="-10"/>
              </w:rPr>
              <w:t>-</w:t>
            </w:r>
          </w:p>
        </w:tc>
        <w:tc>
          <w:tcPr>
            <w:tcW w:w="2693" w:type="dxa"/>
          </w:tcPr>
          <w:p w14:paraId="3167F362" w14:textId="77777777" w:rsidR="003C69E1" w:rsidRPr="00D32FA1" w:rsidRDefault="003C69E1" w:rsidP="00CA0EAF">
            <w:pPr>
              <w:spacing w:line="240" w:lineRule="auto"/>
            </w:pPr>
            <w:r w:rsidRPr="00D32FA1">
              <w:rPr>
                <w:spacing w:val="-10"/>
              </w:rPr>
              <w:t>-</w:t>
            </w:r>
          </w:p>
        </w:tc>
      </w:tr>
    </w:tbl>
    <w:p w14:paraId="318FFEAD" w14:textId="77777777" w:rsidR="003C69E1" w:rsidRPr="00D32FA1" w:rsidRDefault="003C69E1" w:rsidP="003C69E1">
      <w:pPr>
        <w:pStyle w:val="pgnum"/>
      </w:pPr>
      <w:r w:rsidRPr="00D32FA1">
        <w:lastRenderedPageBreak/>
        <w:t>Page 35</w:t>
      </w:r>
    </w:p>
    <w:p w14:paraId="734CB815" w14:textId="6BFF7188" w:rsidR="003C69E1" w:rsidRPr="00055006" w:rsidRDefault="003C69E1" w:rsidP="00055006">
      <w:pPr>
        <w:pStyle w:val="Heading2"/>
      </w:pPr>
      <w:r w:rsidRPr="00D32FA1">
        <w:t>Note 6</w:t>
      </w:r>
      <w:r w:rsidRPr="00D32FA1">
        <w:rPr>
          <w:spacing w:val="-10"/>
          <w:sz w:val="24"/>
        </w:rPr>
        <w:t xml:space="preserve"> </w:t>
      </w:r>
      <w:r w:rsidRPr="00D32FA1">
        <w:t>Cash and Cash Equivalents</w:t>
      </w:r>
    </w:p>
    <w:tbl>
      <w:tblPr>
        <w:tblW w:w="140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5237"/>
        <w:gridCol w:w="2126"/>
        <w:gridCol w:w="2267"/>
        <w:gridCol w:w="2126"/>
        <w:gridCol w:w="2268"/>
      </w:tblGrid>
      <w:tr w:rsidR="003C69E1" w:rsidRPr="00CA0EAF" w14:paraId="1A5EEB5A" w14:textId="77777777" w:rsidTr="00055006">
        <w:trPr>
          <w:cantSplit/>
          <w:trHeight w:val="500"/>
          <w:tblHeader/>
        </w:trPr>
        <w:tc>
          <w:tcPr>
            <w:tcW w:w="5237" w:type="dxa"/>
          </w:tcPr>
          <w:p w14:paraId="613EF1FE" w14:textId="77777777" w:rsidR="003C69E1" w:rsidRPr="00CA0EAF" w:rsidRDefault="003C69E1" w:rsidP="00CA0EAF">
            <w:pPr>
              <w:spacing w:line="240" w:lineRule="auto"/>
              <w:rPr>
                <w:b/>
              </w:rPr>
            </w:pPr>
            <w:r>
              <w:rPr>
                <w:b/>
              </w:rPr>
              <w:t>Item</w:t>
            </w:r>
          </w:p>
        </w:tc>
        <w:tc>
          <w:tcPr>
            <w:tcW w:w="2126" w:type="dxa"/>
          </w:tcPr>
          <w:p w14:paraId="46D67A8F" w14:textId="77777777" w:rsidR="003C69E1" w:rsidRPr="00CA0EAF" w:rsidRDefault="003C69E1" w:rsidP="00CA0EAF">
            <w:pPr>
              <w:spacing w:line="240" w:lineRule="auto"/>
              <w:rPr>
                <w:b/>
              </w:rPr>
            </w:pPr>
            <w:r w:rsidRPr="00CA0EAF">
              <w:rPr>
                <w:b/>
              </w:rPr>
              <w:t>Group 2025 $000s</w:t>
            </w:r>
          </w:p>
        </w:tc>
        <w:tc>
          <w:tcPr>
            <w:tcW w:w="2267" w:type="dxa"/>
          </w:tcPr>
          <w:p w14:paraId="2D289F42" w14:textId="77777777" w:rsidR="003C69E1" w:rsidRPr="00CA0EAF" w:rsidRDefault="003C69E1" w:rsidP="00CA0EAF">
            <w:pPr>
              <w:spacing w:line="240" w:lineRule="auto"/>
              <w:rPr>
                <w:b/>
                <w:bCs/>
              </w:rPr>
            </w:pPr>
            <w:r w:rsidRPr="00CA0EAF">
              <w:rPr>
                <w:b/>
                <w:bCs/>
              </w:rPr>
              <w:t>Group 2024 $000s</w:t>
            </w:r>
          </w:p>
        </w:tc>
        <w:tc>
          <w:tcPr>
            <w:tcW w:w="2126" w:type="dxa"/>
          </w:tcPr>
          <w:p w14:paraId="0A72829E" w14:textId="77777777" w:rsidR="003C69E1" w:rsidRPr="00CA0EAF" w:rsidRDefault="003C69E1" w:rsidP="00CA0EAF">
            <w:pPr>
              <w:spacing w:line="240" w:lineRule="auto"/>
              <w:rPr>
                <w:b/>
              </w:rPr>
            </w:pPr>
            <w:r w:rsidRPr="00CA0EAF">
              <w:rPr>
                <w:b/>
              </w:rPr>
              <w:t>Controlling Entity 2025 $000s</w:t>
            </w:r>
          </w:p>
        </w:tc>
        <w:tc>
          <w:tcPr>
            <w:tcW w:w="2268" w:type="dxa"/>
          </w:tcPr>
          <w:p w14:paraId="6609A07E" w14:textId="77777777" w:rsidR="003C69E1" w:rsidRPr="00CA0EAF" w:rsidRDefault="003C69E1" w:rsidP="00CA0EAF">
            <w:pPr>
              <w:spacing w:line="240" w:lineRule="auto"/>
              <w:rPr>
                <w:b/>
                <w:bCs/>
              </w:rPr>
            </w:pPr>
            <w:r w:rsidRPr="00CA0EAF">
              <w:rPr>
                <w:b/>
                <w:bCs/>
              </w:rPr>
              <w:t>Controlling Entity 2024 $000s</w:t>
            </w:r>
          </w:p>
        </w:tc>
      </w:tr>
      <w:tr w:rsidR="003C69E1" w:rsidRPr="00D32FA1" w14:paraId="59A97ECB" w14:textId="77777777" w:rsidTr="00055006">
        <w:trPr>
          <w:cantSplit/>
          <w:trHeight w:val="500"/>
        </w:trPr>
        <w:tc>
          <w:tcPr>
            <w:tcW w:w="5237" w:type="dxa"/>
          </w:tcPr>
          <w:p w14:paraId="46778C8C" w14:textId="77777777" w:rsidR="003C69E1" w:rsidRPr="00D32FA1" w:rsidRDefault="003C69E1" w:rsidP="00CA0EAF">
            <w:pPr>
              <w:spacing w:line="240" w:lineRule="auto"/>
            </w:pPr>
            <w:r w:rsidRPr="00D32FA1">
              <w:t>Cash at</w:t>
            </w:r>
            <w:r w:rsidRPr="00D32FA1">
              <w:rPr>
                <w:spacing w:val="-1"/>
              </w:rPr>
              <w:t xml:space="preserve"> </w:t>
            </w:r>
            <w:r w:rsidRPr="00D32FA1">
              <w:rPr>
                <w:spacing w:val="-4"/>
              </w:rPr>
              <w:t>bank</w:t>
            </w:r>
          </w:p>
        </w:tc>
        <w:tc>
          <w:tcPr>
            <w:tcW w:w="2126" w:type="dxa"/>
          </w:tcPr>
          <w:p w14:paraId="7357C12E" w14:textId="77777777" w:rsidR="003C69E1" w:rsidRPr="00D32FA1" w:rsidRDefault="003C69E1" w:rsidP="00CA0EAF">
            <w:pPr>
              <w:spacing w:line="240" w:lineRule="auto"/>
            </w:pPr>
            <w:r w:rsidRPr="00D32FA1">
              <w:rPr>
                <w:b/>
                <w:spacing w:val="-5"/>
              </w:rPr>
              <w:t>159</w:t>
            </w:r>
          </w:p>
        </w:tc>
        <w:tc>
          <w:tcPr>
            <w:tcW w:w="2267" w:type="dxa"/>
          </w:tcPr>
          <w:p w14:paraId="089AF840" w14:textId="77777777" w:rsidR="003C69E1" w:rsidRPr="00D32FA1" w:rsidRDefault="003C69E1" w:rsidP="00CA0EAF">
            <w:pPr>
              <w:spacing w:line="240" w:lineRule="auto"/>
            </w:pPr>
            <w:r w:rsidRPr="00D32FA1">
              <w:rPr>
                <w:spacing w:val="-5"/>
              </w:rPr>
              <w:t>116</w:t>
            </w:r>
          </w:p>
        </w:tc>
        <w:tc>
          <w:tcPr>
            <w:tcW w:w="2126" w:type="dxa"/>
          </w:tcPr>
          <w:p w14:paraId="3C327083" w14:textId="77777777" w:rsidR="003C69E1" w:rsidRPr="00D32FA1" w:rsidRDefault="003C69E1" w:rsidP="00CA0EAF">
            <w:pPr>
              <w:spacing w:line="240" w:lineRule="auto"/>
            </w:pPr>
            <w:r w:rsidRPr="00D32FA1">
              <w:rPr>
                <w:b/>
                <w:spacing w:val="-5"/>
              </w:rPr>
              <w:t>38</w:t>
            </w:r>
          </w:p>
        </w:tc>
        <w:tc>
          <w:tcPr>
            <w:tcW w:w="2268" w:type="dxa"/>
          </w:tcPr>
          <w:p w14:paraId="76133371" w14:textId="77777777" w:rsidR="003C69E1" w:rsidRPr="00D32FA1" w:rsidRDefault="003C69E1" w:rsidP="00CA0EAF">
            <w:pPr>
              <w:spacing w:line="240" w:lineRule="auto"/>
            </w:pPr>
            <w:r w:rsidRPr="00D32FA1">
              <w:rPr>
                <w:spacing w:val="-5"/>
              </w:rPr>
              <w:t>62</w:t>
            </w:r>
          </w:p>
        </w:tc>
      </w:tr>
      <w:tr w:rsidR="003C69E1" w:rsidRPr="00D32FA1" w14:paraId="5F23A326" w14:textId="77777777" w:rsidTr="00055006">
        <w:trPr>
          <w:cantSplit/>
          <w:trHeight w:val="500"/>
        </w:trPr>
        <w:tc>
          <w:tcPr>
            <w:tcW w:w="5237" w:type="dxa"/>
          </w:tcPr>
          <w:p w14:paraId="56721E9E" w14:textId="77777777" w:rsidR="003C69E1" w:rsidRPr="00D32FA1" w:rsidRDefault="003C69E1" w:rsidP="00CA0EAF">
            <w:pPr>
              <w:spacing w:line="240" w:lineRule="auto"/>
            </w:pPr>
            <w:r w:rsidRPr="00D32FA1">
              <w:t>Cash at bank</w:t>
            </w:r>
            <w:r w:rsidRPr="00D32FA1">
              <w:rPr>
                <w:spacing w:val="-1"/>
              </w:rPr>
              <w:t>—</w:t>
            </w:r>
            <w:r w:rsidRPr="00D32FA1">
              <w:rPr>
                <w:spacing w:val="-2"/>
              </w:rPr>
              <w:t>Restricted</w:t>
            </w:r>
          </w:p>
        </w:tc>
        <w:tc>
          <w:tcPr>
            <w:tcW w:w="2126" w:type="dxa"/>
          </w:tcPr>
          <w:p w14:paraId="730D6A50" w14:textId="77777777" w:rsidR="003C69E1" w:rsidRPr="00D32FA1" w:rsidRDefault="003C69E1" w:rsidP="00CA0EAF">
            <w:pPr>
              <w:spacing w:line="240" w:lineRule="auto"/>
            </w:pPr>
            <w:r w:rsidRPr="00D32FA1">
              <w:rPr>
                <w:b/>
                <w:spacing w:val="-5"/>
              </w:rPr>
              <w:t>34</w:t>
            </w:r>
          </w:p>
        </w:tc>
        <w:tc>
          <w:tcPr>
            <w:tcW w:w="2267" w:type="dxa"/>
          </w:tcPr>
          <w:p w14:paraId="64B473E0" w14:textId="77777777" w:rsidR="003C69E1" w:rsidRPr="00D32FA1" w:rsidRDefault="003C69E1" w:rsidP="00CA0EAF">
            <w:pPr>
              <w:spacing w:line="240" w:lineRule="auto"/>
            </w:pPr>
            <w:r w:rsidRPr="00D32FA1">
              <w:rPr>
                <w:spacing w:val="-5"/>
              </w:rPr>
              <w:t>32</w:t>
            </w:r>
          </w:p>
        </w:tc>
        <w:tc>
          <w:tcPr>
            <w:tcW w:w="2126" w:type="dxa"/>
          </w:tcPr>
          <w:p w14:paraId="79CE391B" w14:textId="77777777" w:rsidR="003C69E1" w:rsidRPr="00D32FA1" w:rsidRDefault="003C69E1" w:rsidP="00CA0EAF">
            <w:pPr>
              <w:spacing w:line="240" w:lineRule="auto"/>
            </w:pPr>
            <w:r w:rsidRPr="00D32FA1">
              <w:rPr>
                <w:b/>
                <w:spacing w:val="-5"/>
              </w:rPr>
              <w:t>34</w:t>
            </w:r>
          </w:p>
        </w:tc>
        <w:tc>
          <w:tcPr>
            <w:tcW w:w="2268" w:type="dxa"/>
          </w:tcPr>
          <w:p w14:paraId="7771ADC0" w14:textId="77777777" w:rsidR="003C69E1" w:rsidRPr="00D32FA1" w:rsidRDefault="003C69E1" w:rsidP="00CA0EAF">
            <w:pPr>
              <w:spacing w:line="240" w:lineRule="auto"/>
            </w:pPr>
            <w:r w:rsidRPr="00D32FA1">
              <w:rPr>
                <w:spacing w:val="-5"/>
              </w:rPr>
              <w:t>32</w:t>
            </w:r>
          </w:p>
        </w:tc>
      </w:tr>
      <w:tr w:rsidR="003C69E1" w:rsidRPr="00D32FA1" w14:paraId="27C0BA09" w14:textId="77777777" w:rsidTr="00055006">
        <w:trPr>
          <w:cantSplit/>
          <w:trHeight w:val="500"/>
        </w:trPr>
        <w:tc>
          <w:tcPr>
            <w:tcW w:w="5237" w:type="dxa"/>
          </w:tcPr>
          <w:p w14:paraId="7536C124" w14:textId="77777777" w:rsidR="003C69E1" w:rsidRPr="00D32FA1" w:rsidRDefault="003C69E1" w:rsidP="00CA0EAF">
            <w:pPr>
              <w:spacing w:line="240" w:lineRule="auto"/>
            </w:pPr>
            <w:r w:rsidRPr="00D32FA1">
              <w:t>Call</w:t>
            </w:r>
            <w:r w:rsidRPr="00D32FA1">
              <w:rPr>
                <w:spacing w:val="-5"/>
              </w:rPr>
              <w:t xml:space="preserve"> </w:t>
            </w:r>
            <w:r w:rsidRPr="00D32FA1">
              <w:rPr>
                <w:spacing w:val="-2"/>
              </w:rPr>
              <w:t>deposits</w:t>
            </w:r>
          </w:p>
        </w:tc>
        <w:tc>
          <w:tcPr>
            <w:tcW w:w="2126" w:type="dxa"/>
          </w:tcPr>
          <w:p w14:paraId="509C8833" w14:textId="77777777" w:rsidR="003C69E1" w:rsidRPr="00D32FA1" w:rsidRDefault="003C69E1" w:rsidP="00CA0EAF">
            <w:pPr>
              <w:spacing w:line="240" w:lineRule="auto"/>
            </w:pPr>
            <w:r w:rsidRPr="00D32FA1">
              <w:rPr>
                <w:b/>
                <w:spacing w:val="-4"/>
              </w:rPr>
              <w:t>4,232</w:t>
            </w:r>
          </w:p>
        </w:tc>
        <w:tc>
          <w:tcPr>
            <w:tcW w:w="2267" w:type="dxa"/>
          </w:tcPr>
          <w:p w14:paraId="2021EBC3" w14:textId="77777777" w:rsidR="003C69E1" w:rsidRPr="00D32FA1" w:rsidRDefault="003C69E1" w:rsidP="00CA0EAF">
            <w:pPr>
              <w:spacing w:line="240" w:lineRule="auto"/>
            </w:pPr>
            <w:r w:rsidRPr="00D32FA1">
              <w:rPr>
                <w:spacing w:val="-4"/>
              </w:rPr>
              <w:t>4,031</w:t>
            </w:r>
          </w:p>
        </w:tc>
        <w:tc>
          <w:tcPr>
            <w:tcW w:w="2126" w:type="dxa"/>
          </w:tcPr>
          <w:p w14:paraId="505E6C82" w14:textId="77777777" w:rsidR="003C69E1" w:rsidRPr="00D32FA1" w:rsidRDefault="003C69E1" w:rsidP="00CA0EAF">
            <w:pPr>
              <w:spacing w:line="240" w:lineRule="auto"/>
            </w:pPr>
            <w:r w:rsidRPr="00D32FA1">
              <w:rPr>
                <w:b/>
                <w:spacing w:val="-4"/>
              </w:rPr>
              <w:t>4,117</w:t>
            </w:r>
          </w:p>
        </w:tc>
        <w:tc>
          <w:tcPr>
            <w:tcW w:w="2268" w:type="dxa"/>
          </w:tcPr>
          <w:p w14:paraId="51759ACE" w14:textId="77777777" w:rsidR="003C69E1" w:rsidRPr="00D32FA1" w:rsidRDefault="003C69E1" w:rsidP="00CA0EAF">
            <w:pPr>
              <w:spacing w:line="240" w:lineRule="auto"/>
            </w:pPr>
            <w:r w:rsidRPr="00D32FA1">
              <w:rPr>
                <w:spacing w:val="-4"/>
              </w:rPr>
              <w:t>2,932</w:t>
            </w:r>
          </w:p>
        </w:tc>
      </w:tr>
      <w:tr w:rsidR="003C69E1" w:rsidRPr="00D32FA1" w14:paraId="2FCF22CE" w14:textId="77777777" w:rsidTr="00055006">
        <w:trPr>
          <w:cantSplit/>
          <w:trHeight w:val="500"/>
        </w:trPr>
        <w:tc>
          <w:tcPr>
            <w:tcW w:w="5237" w:type="dxa"/>
          </w:tcPr>
          <w:p w14:paraId="27ADC602" w14:textId="77777777" w:rsidR="003C69E1" w:rsidRPr="00D32FA1" w:rsidRDefault="003C69E1" w:rsidP="00CA0EAF">
            <w:pPr>
              <w:spacing w:line="240" w:lineRule="auto"/>
            </w:pPr>
            <w:r w:rsidRPr="00D32FA1">
              <w:t>BNZ</w:t>
            </w:r>
            <w:r w:rsidRPr="00D32FA1">
              <w:rPr>
                <w:spacing w:val="-3"/>
              </w:rPr>
              <w:t xml:space="preserve"> </w:t>
            </w:r>
            <w:r w:rsidRPr="00D32FA1">
              <w:t xml:space="preserve">term </w:t>
            </w:r>
            <w:r w:rsidRPr="00D32FA1">
              <w:rPr>
                <w:spacing w:val="-2"/>
              </w:rPr>
              <w:t>deposits</w:t>
            </w:r>
          </w:p>
        </w:tc>
        <w:tc>
          <w:tcPr>
            <w:tcW w:w="2126" w:type="dxa"/>
          </w:tcPr>
          <w:p w14:paraId="5092134B" w14:textId="77777777" w:rsidR="003C69E1" w:rsidRPr="00D32FA1" w:rsidRDefault="003C69E1" w:rsidP="00CA0EAF">
            <w:pPr>
              <w:spacing w:line="240" w:lineRule="auto"/>
            </w:pPr>
            <w:r w:rsidRPr="00D32FA1">
              <w:rPr>
                <w:b/>
                <w:spacing w:val="-4"/>
              </w:rPr>
              <w:t>1,000</w:t>
            </w:r>
          </w:p>
        </w:tc>
        <w:tc>
          <w:tcPr>
            <w:tcW w:w="2267" w:type="dxa"/>
          </w:tcPr>
          <w:p w14:paraId="0EFAF28D" w14:textId="77777777" w:rsidR="003C69E1" w:rsidRPr="00D32FA1" w:rsidRDefault="003C69E1" w:rsidP="00CA0EAF">
            <w:pPr>
              <w:spacing w:line="240" w:lineRule="auto"/>
            </w:pPr>
            <w:r w:rsidRPr="00D32FA1">
              <w:rPr>
                <w:spacing w:val="-10"/>
              </w:rPr>
              <w:t>-</w:t>
            </w:r>
          </w:p>
        </w:tc>
        <w:tc>
          <w:tcPr>
            <w:tcW w:w="2126" w:type="dxa"/>
          </w:tcPr>
          <w:p w14:paraId="4C37B794" w14:textId="77777777" w:rsidR="003C69E1" w:rsidRPr="00D32FA1" w:rsidRDefault="003C69E1" w:rsidP="00CA0EAF">
            <w:pPr>
              <w:spacing w:line="240" w:lineRule="auto"/>
            </w:pPr>
            <w:r w:rsidRPr="00D32FA1">
              <w:rPr>
                <w:b/>
                <w:spacing w:val="-10"/>
              </w:rPr>
              <w:t>-</w:t>
            </w:r>
          </w:p>
        </w:tc>
        <w:tc>
          <w:tcPr>
            <w:tcW w:w="2268" w:type="dxa"/>
          </w:tcPr>
          <w:p w14:paraId="108A96FD" w14:textId="77777777" w:rsidR="003C69E1" w:rsidRPr="00D32FA1" w:rsidRDefault="003C69E1" w:rsidP="00CA0EAF">
            <w:pPr>
              <w:spacing w:line="240" w:lineRule="auto"/>
            </w:pPr>
            <w:r w:rsidRPr="00D32FA1">
              <w:rPr>
                <w:spacing w:val="-10"/>
              </w:rPr>
              <w:t>-</w:t>
            </w:r>
          </w:p>
        </w:tc>
      </w:tr>
      <w:tr w:rsidR="003C69E1" w:rsidRPr="00D32FA1" w14:paraId="54C27447" w14:textId="77777777" w:rsidTr="00055006">
        <w:trPr>
          <w:cantSplit/>
          <w:trHeight w:val="500"/>
        </w:trPr>
        <w:tc>
          <w:tcPr>
            <w:tcW w:w="5237" w:type="dxa"/>
          </w:tcPr>
          <w:p w14:paraId="387709D6" w14:textId="77777777" w:rsidR="003C69E1" w:rsidRPr="00D32FA1" w:rsidRDefault="003C69E1" w:rsidP="00CA0EAF">
            <w:pPr>
              <w:spacing w:line="240" w:lineRule="auto"/>
            </w:pPr>
            <w:r w:rsidRPr="00D32FA1">
              <w:t>Petty</w:t>
            </w:r>
            <w:r w:rsidRPr="00D32FA1">
              <w:rPr>
                <w:spacing w:val="-3"/>
              </w:rPr>
              <w:t xml:space="preserve"> </w:t>
            </w:r>
            <w:r w:rsidRPr="00D32FA1">
              <w:rPr>
                <w:spacing w:val="-4"/>
              </w:rPr>
              <w:t>cash</w:t>
            </w:r>
          </w:p>
        </w:tc>
        <w:tc>
          <w:tcPr>
            <w:tcW w:w="2126" w:type="dxa"/>
          </w:tcPr>
          <w:p w14:paraId="49C117C8" w14:textId="77777777" w:rsidR="003C69E1" w:rsidRPr="00D32FA1" w:rsidRDefault="003C69E1" w:rsidP="00CA0EAF">
            <w:pPr>
              <w:spacing w:line="240" w:lineRule="auto"/>
            </w:pPr>
            <w:r w:rsidRPr="00D32FA1">
              <w:rPr>
                <w:spacing w:val="-10"/>
              </w:rPr>
              <w:t>-</w:t>
            </w:r>
          </w:p>
        </w:tc>
        <w:tc>
          <w:tcPr>
            <w:tcW w:w="2267" w:type="dxa"/>
          </w:tcPr>
          <w:p w14:paraId="0FBA209C" w14:textId="77777777" w:rsidR="003C69E1" w:rsidRPr="00D32FA1" w:rsidRDefault="003C69E1" w:rsidP="00CA0EAF">
            <w:pPr>
              <w:spacing w:line="240" w:lineRule="auto"/>
            </w:pPr>
            <w:r w:rsidRPr="00D32FA1">
              <w:rPr>
                <w:spacing w:val="-10"/>
              </w:rPr>
              <w:t>2</w:t>
            </w:r>
          </w:p>
        </w:tc>
        <w:tc>
          <w:tcPr>
            <w:tcW w:w="2126" w:type="dxa"/>
          </w:tcPr>
          <w:p w14:paraId="7281C90D" w14:textId="77777777" w:rsidR="003C69E1" w:rsidRPr="00D32FA1" w:rsidRDefault="003C69E1" w:rsidP="00CA0EAF">
            <w:pPr>
              <w:spacing w:line="240" w:lineRule="auto"/>
            </w:pPr>
            <w:r w:rsidRPr="00D32FA1">
              <w:rPr>
                <w:spacing w:val="-10"/>
              </w:rPr>
              <w:t>-</w:t>
            </w:r>
          </w:p>
        </w:tc>
        <w:tc>
          <w:tcPr>
            <w:tcW w:w="2268" w:type="dxa"/>
          </w:tcPr>
          <w:p w14:paraId="780AE364" w14:textId="77777777" w:rsidR="003C69E1" w:rsidRPr="00D32FA1" w:rsidRDefault="003C69E1" w:rsidP="00CA0EAF">
            <w:pPr>
              <w:spacing w:line="240" w:lineRule="auto"/>
            </w:pPr>
            <w:r w:rsidRPr="00D32FA1">
              <w:rPr>
                <w:spacing w:val="-10"/>
              </w:rPr>
              <w:t>2</w:t>
            </w:r>
          </w:p>
        </w:tc>
      </w:tr>
      <w:tr w:rsidR="003C69E1" w:rsidRPr="00D32FA1" w14:paraId="6D8C94FA" w14:textId="77777777" w:rsidTr="00055006">
        <w:trPr>
          <w:cantSplit/>
          <w:trHeight w:val="500"/>
        </w:trPr>
        <w:tc>
          <w:tcPr>
            <w:tcW w:w="5237" w:type="dxa"/>
          </w:tcPr>
          <w:p w14:paraId="42F3B8DC" w14:textId="77777777" w:rsidR="003C69E1" w:rsidRPr="00D32FA1" w:rsidRDefault="003C69E1" w:rsidP="00CA0EAF">
            <w:pPr>
              <w:spacing w:line="240" w:lineRule="auto"/>
            </w:pPr>
            <w:r w:rsidRPr="00D32FA1">
              <w:rPr>
                <w:b/>
              </w:rPr>
              <w:t>Total</w:t>
            </w:r>
            <w:r w:rsidRPr="00D32FA1">
              <w:rPr>
                <w:b/>
                <w:spacing w:val="-1"/>
              </w:rPr>
              <w:t xml:space="preserve"> </w:t>
            </w:r>
            <w:r w:rsidRPr="00D32FA1">
              <w:rPr>
                <w:b/>
              </w:rPr>
              <w:t>cash and</w:t>
            </w:r>
            <w:r w:rsidRPr="00D32FA1">
              <w:rPr>
                <w:b/>
                <w:spacing w:val="-1"/>
              </w:rPr>
              <w:t xml:space="preserve"> </w:t>
            </w:r>
            <w:r w:rsidRPr="00D32FA1">
              <w:rPr>
                <w:b/>
              </w:rPr>
              <w:t xml:space="preserve">cash </w:t>
            </w:r>
            <w:r w:rsidRPr="00D32FA1">
              <w:rPr>
                <w:b/>
                <w:spacing w:val="-2"/>
              </w:rPr>
              <w:t>equivalents</w:t>
            </w:r>
          </w:p>
        </w:tc>
        <w:tc>
          <w:tcPr>
            <w:tcW w:w="2126" w:type="dxa"/>
          </w:tcPr>
          <w:p w14:paraId="1B07AD6F" w14:textId="77777777" w:rsidR="003C69E1" w:rsidRPr="00D32FA1" w:rsidRDefault="003C69E1" w:rsidP="00CA0EAF">
            <w:pPr>
              <w:spacing w:line="240" w:lineRule="auto"/>
            </w:pPr>
            <w:r w:rsidRPr="00D32FA1">
              <w:rPr>
                <w:b/>
                <w:spacing w:val="-4"/>
              </w:rPr>
              <w:t>5,425</w:t>
            </w:r>
          </w:p>
        </w:tc>
        <w:tc>
          <w:tcPr>
            <w:tcW w:w="2267" w:type="dxa"/>
          </w:tcPr>
          <w:p w14:paraId="1095492E" w14:textId="77777777" w:rsidR="003C69E1" w:rsidRPr="00D32FA1" w:rsidRDefault="003C69E1" w:rsidP="00CA0EAF">
            <w:pPr>
              <w:spacing w:line="240" w:lineRule="auto"/>
            </w:pPr>
            <w:r w:rsidRPr="00D32FA1">
              <w:rPr>
                <w:spacing w:val="-4"/>
              </w:rPr>
              <w:t>4,181</w:t>
            </w:r>
          </w:p>
        </w:tc>
        <w:tc>
          <w:tcPr>
            <w:tcW w:w="2126" w:type="dxa"/>
          </w:tcPr>
          <w:p w14:paraId="4A25129F" w14:textId="77777777" w:rsidR="003C69E1" w:rsidRPr="00D32FA1" w:rsidRDefault="003C69E1" w:rsidP="00CA0EAF">
            <w:pPr>
              <w:spacing w:line="240" w:lineRule="auto"/>
            </w:pPr>
            <w:r w:rsidRPr="00D32FA1">
              <w:rPr>
                <w:b/>
                <w:spacing w:val="-4"/>
              </w:rPr>
              <w:t>4,189</w:t>
            </w:r>
          </w:p>
        </w:tc>
        <w:tc>
          <w:tcPr>
            <w:tcW w:w="2268" w:type="dxa"/>
          </w:tcPr>
          <w:p w14:paraId="0B483E59" w14:textId="77777777" w:rsidR="003C69E1" w:rsidRPr="00D32FA1" w:rsidRDefault="003C69E1" w:rsidP="00CA0EAF">
            <w:pPr>
              <w:spacing w:line="240" w:lineRule="auto"/>
            </w:pPr>
            <w:r w:rsidRPr="00D32FA1">
              <w:rPr>
                <w:spacing w:val="-4"/>
              </w:rPr>
              <w:t>3,028</w:t>
            </w:r>
          </w:p>
        </w:tc>
      </w:tr>
    </w:tbl>
    <w:p w14:paraId="2EC8D3EF" w14:textId="77777777" w:rsidR="003C69E1" w:rsidRPr="00D32FA1" w:rsidRDefault="003C69E1" w:rsidP="003C69E1">
      <w:r w:rsidRPr="00D32FA1">
        <w:t>Cash at bank earns interest at floating rates based on daily bank deposit rates.</w:t>
      </w:r>
    </w:p>
    <w:p w14:paraId="1EF2760C" w14:textId="38BCF39F" w:rsidR="003C69E1" w:rsidRDefault="003C69E1" w:rsidP="00055006">
      <w:r w:rsidRPr="00D32FA1">
        <w:lastRenderedPageBreak/>
        <w:t>To comply with the amendments to the Construction Contracts Act 2002, the Group has placed $33,694 (2024: $31,598) of funds in a restricted account with the Bank of New Zealand to cover contractor retentions. The following interest is earned on call deposits:</w:t>
      </w:r>
    </w:p>
    <w:p w14:paraId="604A2881" w14:textId="77777777" w:rsidR="00063F1E" w:rsidRPr="00055006" w:rsidRDefault="00063F1E" w:rsidP="00055006"/>
    <w:tbl>
      <w:tblPr>
        <w:tblW w:w="1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678"/>
        <w:gridCol w:w="2126"/>
        <w:gridCol w:w="2268"/>
        <w:gridCol w:w="2693"/>
        <w:gridCol w:w="2835"/>
      </w:tblGrid>
      <w:tr w:rsidR="003C69E1" w:rsidRPr="00CA0EAF" w14:paraId="19747ABF" w14:textId="77777777" w:rsidTr="00055006">
        <w:trPr>
          <w:cantSplit/>
          <w:trHeight w:val="500"/>
          <w:tblHeader/>
        </w:trPr>
        <w:tc>
          <w:tcPr>
            <w:tcW w:w="3678" w:type="dxa"/>
          </w:tcPr>
          <w:p w14:paraId="56A77463" w14:textId="77777777" w:rsidR="003C69E1" w:rsidRPr="00CA0EAF" w:rsidRDefault="003C69E1" w:rsidP="00CA0EAF">
            <w:pPr>
              <w:spacing w:line="240" w:lineRule="auto"/>
              <w:rPr>
                <w:b/>
              </w:rPr>
            </w:pPr>
            <w:r>
              <w:rPr>
                <w:b/>
              </w:rPr>
              <w:t>Item</w:t>
            </w:r>
          </w:p>
        </w:tc>
        <w:tc>
          <w:tcPr>
            <w:tcW w:w="2126" w:type="dxa"/>
          </w:tcPr>
          <w:p w14:paraId="7128E57C" w14:textId="77777777" w:rsidR="003C69E1" w:rsidRPr="00CA0EAF" w:rsidRDefault="003C69E1" w:rsidP="00CA0EAF">
            <w:pPr>
              <w:spacing w:line="240" w:lineRule="auto"/>
              <w:rPr>
                <w:b/>
              </w:rPr>
            </w:pPr>
            <w:r w:rsidRPr="00CA0EAF">
              <w:rPr>
                <w:b/>
              </w:rPr>
              <w:t>Group 2025 $000s</w:t>
            </w:r>
          </w:p>
        </w:tc>
        <w:tc>
          <w:tcPr>
            <w:tcW w:w="2268" w:type="dxa"/>
          </w:tcPr>
          <w:p w14:paraId="48F8B8FD" w14:textId="77777777" w:rsidR="003C69E1" w:rsidRPr="00CA0EAF" w:rsidRDefault="003C69E1" w:rsidP="00CA0EAF">
            <w:pPr>
              <w:spacing w:line="240" w:lineRule="auto"/>
              <w:rPr>
                <w:b/>
                <w:bCs/>
              </w:rPr>
            </w:pPr>
            <w:r w:rsidRPr="00CA0EAF">
              <w:rPr>
                <w:b/>
                <w:bCs/>
              </w:rPr>
              <w:t>Group 2024 $000s</w:t>
            </w:r>
          </w:p>
        </w:tc>
        <w:tc>
          <w:tcPr>
            <w:tcW w:w="2693" w:type="dxa"/>
          </w:tcPr>
          <w:p w14:paraId="08DD8DF7" w14:textId="77777777" w:rsidR="003C69E1" w:rsidRPr="00CA0EAF" w:rsidRDefault="003C69E1" w:rsidP="00CA0EAF">
            <w:pPr>
              <w:spacing w:line="240" w:lineRule="auto"/>
              <w:rPr>
                <w:b/>
              </w:rPr>
            </w:pPr>
            <w:r w:rsidRPr="00CA0EAF">
              <w:rPr>
                <w:b/>
              </w:rPr>
              <w:t>Controlling Entity 2025 $000s</w:t>
            </w:r>
          </w:p>
        </w:tc>
        <w:tc>
          <w:tcPr>
            <w:tcW w:w="2835" w:type="dxa"/>
          </w:tcPr>
          <w:p w14:paraId="369BFE38" w14:textId="77777777" w:rsidR="003C69E1" w:rsidRPr="00CA0EAF" w:rsidRDefault="003C69E1" w:rsidP="00CA0EAF">
            <w:pPr>
              <w:spacing w:line="240" w:lineRule="auto"/>
              <w:rPr>
                <w:b/>
                <w:bCs/>
              </w:rPr>
            </w:pPr>
            <w:r w:rsidRPr="00CA0EAF">
              <w:rPr>
                <w:b/>
                <w:bCs/>
              </w:rPr>
              <w:t>Controlling Entity 2024 $000s</w:t>
            </w:r>
          </w:p>
        </w:tc>
      </w:tr>
      <w:tr w:rsidR="003C69E1" w:rsidRPr="00D32FA1" w14:paraId="5FCE8D5F" w14:textId="77777777" w:rsidTr="00055006">
        <w:trPr>
          <w:cantSplit/>
          <w:trHeight w:val="500"/>
        </w:trPr>
        <w:tc>
          <w:tcPr>
            <w:tcW w:w="3678" w:type="dxa"/>
          </w:tcPr>
          <w:p w14:paraId="2495A10B" w14:textId="77777777" w:rsidR="003C69E1" w:rsidRPr="00D32FA1" w:rsidRDefault="003C69E1" w:rsidP="00CA0EAF">
            <w:pPr>
              <w:spacing w:line="240" w:lineRule="auto"/>
            </w:pPr>
            <w:r w:rsidRPr="00D32FA1">
              <w:t>Call</w:t>
            </w:r>
            <w:r w:rsidRPr="00D32FA1">
              <w:rPr>
                <w:spacing w:val="-5"/>
              </w:rPr>
              <w:t xml:space="preserve"> </w:t>
            </w:r>
            <w:r w:rsidRPr="00D32FA1">
              <w:rPr>
                <w:spacing w:val="-2"/>
              </w:rPr>
              <w:t>deposits</w:t>
            </w:r>
          </w:p>
        </w:tc>
        <w:tc>
          <w:tcPr>
            <w:tcW w:w="2126" w:type="dxa"/>
          </w:tcPr>
          <w:p w14:paraId="1B4FEA8E" w14:textId="77777777" w:rsidR="003C69E1" w:rsidRPr="00055006" w:rsidRDefault="003C69E1" w:rsidP="00055006">
            <w:r w:rsidRPr="00055006">
              <w:t>0.9%-2.80%</w:t>
            </w:r>
          </w:p>
        </w:tc>
        <w:tc>
          <w:tcPr>
            <w:tcW w:w="2268" w:type="dxa"/>
          </w:tcPr>
          <w:p w14:paraId="63E60EF8" w14:textId="77777777" w:rsidR="003C69E1" w:rsidRPr="00055006" w:rsidRDefault="003C69E1" w:rsidP="00055006">
            <w:r w:rsidRPr="00055006">
              <w:t>0%-2.75%</w:t>
            </w:r>
          </w:p>
        </w:tc>
        <w:tc>
          <w:tcPr>
            <w:tcW w:w="2693" w:type="dxa"/>
          </w:tcPr>
          <w:p w14:paraId="0BD92194" w14:textId="77777777" w:rsidR="003C69E1" w:rsidRPr="00055006" w:rsidRDefault="003C69E1" w:rsidP="00055006">
            <w:r w:rsidRPr="00055006">
              <w:t>0.9%-1.00%</w:t>
            </w:r>
          </w:p>
        </w:tc>
        <w:tc>
          <w:tcPr>
            <w:tcW w:w="2835" w:type="dxa"/>
          </w:tcPr>
          <w:p w14:paraId="23E9EA4F" w14:textId="77777777" w:rsidR="003C69E1" w:rsidRPr="00055006" w:rsidRDefault="003C69E1" w:rsidP="00055006">
            <w:r w:rsidRPr="00055006">
              <w:t>0%-2.75%</w:t>
            </w:r>
          </w:p>
        </w:tc>
      </w:tr>
    </w:tbl>
    <w:p w14:paraId="4510FA7A" w14:textId="77777777" w:rsidR="00A21C35" w:rsidRPr="00A21C35" w:rsidRDefault="00A21C35" w:rsidP="00A21C35"/>
    <w:p w14:paraId="5A8BBAA3" w14:textId="77777777" w:rsidR="00A21C35" w:rsidRPr="00AE3056" w:rsidRDefault="00A21C35" w:rsidP="00AE3056">
      <w:r>
        <w:br w:type="page"/>
      </w:r>
    </w:p>
    <w:p w14:paraId="6C9523B9" w14:textId="3765E194" w:rsidR="003C69E1" w:rsidRPr="00D32FA1" w:rsidRDefault="003C69E1" w:rsidP="00055006">
      <w:pPr>
        <w:pStyle w:val="Heading2"/>
      </w:pPr>
      <w:r w:rsidRPr="00D32FA1">
        <w:lastRenderedPageBreak/>
        <w:t>Note 7 Term Investments</w:t>
      </w: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536"/>
        <w:gridCol w:w="2268"/>
        <w:gridCol w:w="2268"/>
        <w:gridCol w:w="2693"/>
        <w:gridCol w:w="2694"/>
      </w:tblGrid>
      <w:tr w:rsidR="003C69E1" w:rsidRPr="00CA0EAF" w14:paraId="66CCF167" w14:textId="77777777" w:rsidTr="00055006">
        <w:trPr>
          <w:cantSplit/>
          <w:trHeight w:val="500"/>
          <w:tblHeader/>
        </w:trPr>
        <w:tc>
          <w:tcPr>
            <w:tcW w:w="3536" w:type="dxa"/>
          </w:tcPr>
          <w:p w14:paraId="30885057" w14:textId="77777777" w:rsidR="003C69E1" w:rsidRPr="00CA0EAF" w:rsidRDefault="003C69E1" w:rsidP="00CA0EAF">
            <w:pPr>
              <w:spacing w:line="240" w:lineRule="auto"/>
              <w:rPr>
                <w:b/>
              </w:rPr>
            </w:pPr>
            <w:r>
              <w:rPr>
                <w:b/>
              </w:rPr>
              <w:t>Item</w:t>
            </w:r>
          </w:p>
        </w:tc>
        <w:tc>
          <w:tcPr>
            <w:tcW w:w="2268" w:type="dxa"/>
          </w:tcPr>
          <w:p w14:paraId="787EF53D" w14:textId="77777777" w:rsidR="003C69E1" w:rsidRPr="00CA0EAF" w:rsidRDefault="003C69E1" w:rsidP="00CA0EAF">
            <w:pPr>
              <w:spacing w:line="240" w:lineRule="auto"/>
              <w:rPr>
                <w:b/>
              </w:rPr>
            </w:pPr>
            <w:r w:rsidRPr="00CA0EAF">
              <w:rPr>
                <w:b/>
              </w:rPr>
              <w:t>Group 2025 $000s</w:t>
            </w:r>
          </w:p>
        </w:tc>
        <w:tc>
          <w:tcPr>
            <w:tcW w:w="2268" w:type="dxa"/>
          </w:tcPr>
          <w:p w14:paraId="39932AFC" w14:textId="77777777" w:rsidR="003C69E1" w:rsidRPr="00CA0EAF" w:rsidRDefault="003C69E1" w:rsidP="00CA0EAF">
            <w:pPr>
              <w:spacing w:line="240" w:lineRule="auto"/>
              <w:rPr>
                <w:b/>
                <w:bCs/>
              </w:rPr>
            </w:pPr>
            <w:r w:rsidRPr="00CA0EAF">
              <w:rPr>
                <w:b/>
                <w:bCs/>
              </w:rPr>
              <w:t>Group 2024 $000s</w:t>
            </w:r>
          </w:p>
        </w:tc>
        <w:tc>
          <w:tcPr>
            <w:tcW w:w="2693" w:type="dxa"/>
          </w:tcPr>
          <w:p w14:paraId="5DE4C8E8" w14:textId="77777777" w:rsidR="003C69E1" w:rsidRPr="00CA0EAF" w:rsidRDefault="003C69E1" w:rsidP="00CA0EAF">
            <w:pPr>
              <w:spacing w:line="240" w:lineRule="auto"/>
              <w:rPr>
                <w:b/>
              </w:rPr>
            </w:pPr>
            <w:r w:rsidRPr="00CA0EAF">
              <w:rPr>
                <w:b/>
              </w:rPr>
              <w:t>Controlling Entity 2025 $000s</w:t>
            </w:r>
          </w:p>
        </w:tc>
        <w:tc>
          <w:tcPr>
            <w:tcW w:w="2694" w:type="dxa"/>
          </w:tcPr>
          <w:p w14:paraId="2CFC5170" w14:textId="77777777" w:rsidR="003C69E1" w:rsidRPr="00CA0EAF" w:rsidRDefault="003C69E1" w:rsidP="00CA0EAF">
            <w:pPr>
              <w:spacing w:line="240" w:lineRule="auto"/>
              <w:rPr>
                <w:b/>
                <w:bCs/>
              </w:rPr>
            </w:pPr>
            <w:r w:rsidRPr="00CA0EAF">
              <w:rPr>
                <w:b/>
                <w:bCs/>
              </w:rPr>
              <w:t>Controlling Entity 2024 $000s</w:t>
            </w:r>
          </w:p>
        </w:tc>
      </w:tr>
      <w:tr w:rsidR="003C69E1" w:rsidRPr="00D32FA1" w14:paraId="0D9431FF" w14:textId="77777777" w:rsidTr="00055006">
        <w:trPr>
          <w:cantSplit/>
          <w:trHeight w:val="500"/>
          <w:tblHeader/>
        </w:trPr>
        <w:tc>
          <w:tcPr>
            <w:tcW w:w="3536" w:type="dxa"/>
          </w:tcPr>
          <w:p w14:paraId="5F55F3B4" w14:textId="77777777" w:rsidR="003C69E1" w:rsidRPr="00D32FA1" w:rsidRDefault="003C69E1" w:rsidP="00CA0EAF">
            <w:pPr>
              <w:spacing w:line="240" w:lineRule="auto"/>
              <w:rPr>
                <w:bCs/>
              </w:rPr>
            </w:pPr>
            <w:r w:rsidRPr="00D32FA1">
              <w:t>Term</w:t>
            </w:r>
            <w:r w:rsidRPr="00D32FA1">
              <w:rPr>
                <w:spacing w:val="1"/>
              </w:rPr>
              <w:t xml:space="preserve"> </w:t>
            </w:r>
            <w:r w:rsidRPr="00D32FA1">
              <w:rPr>
                <w:spacing w:val="-2"/>
              </w:rPr>
              <w:t>deposit</w:t>
            </w:r>
          </w:p>
        </w:tc>
        <w:tc>
          <w:tcPr>
            <w:tcW w:w="2268" w:type="dxa"/>
          </w:tcPr>
          <w:p w14:paraId="7F7320D2" w14:textId="77777777" w:rsidR="003C69E1" w:rsidRPr="00D32FA1" w:rsidRDefault="003C69E1" w:rsidP="00CA0EAF">
            <w:pPr>
              <w:spacing w:line="240" w:lineRule="auto"/>
              <w:rPr>
                <w:bCs/>
              </w:rPr>
            </w:pPr>
            <w:r w:rsidRPr="00D32FA1">
              <w:rPr>
                <w:b/>
                <w:spacing w:val="-4"/>
              </w:rPr>
              <w:t>7,280</w:t>
            </w:r>
          </w:p>
        </w:tc>
        <w:tc>
          <w:tcPr>
            <w:tcW w:w="2268" w:type="dxa"/>
          </w:tcPr>
          <w:p w14:paraId="7EBF0FB9" w14:textId="77777777" w:rsidR="003C69E1" w:rsidRPr="00D32FA1" w:rsidRDefault="003C69E1" w:rsidP="00CA0EAF">
            <w:pPr>
              <w:spacing w:line="240" w:lineRule="auto"/>
              <w:rPr>
                <w:bCs/>
              </w:rPr>
            </w:pPr>
            <w:r w:rsidRPr="00D32FA1">
              <w:rPr>
                <w:spacing w:val="-4"/>
              </w:rPr>
              <w:t>4,000</w:t>
            </w:r>
          </w:p>
        </w:tc>
        <w:tc>
          <w:tcPr>
            <w:tcW w:w="2693" w:type="dxa"/>
          </w:tcPr>
          <w:p w14:paraId="02CB1ABB" w14:textId="77777777" w:rsidR="003C69E1" w:rsidRPr="00D32FA1" w:rsidRDefault="003C69E1" w:rsidP="00CA0EAF">
            <w:pPr>
              <w:spacing w:line="240" w:lineRule="auto"/>
              <w:rPr>
                <w:bCs/>
              </w:rPr>
            </w:pPr>
            <w:r w:rsidRPr="00D32FA1">
              <w:rPr>
                <w:b/>
                <w:spacing w:val="-4"/>
              </w:rPr>
              <w:t>7,280</w:t>
            </w:r>
          </w:p>
        </w:tc>
        <w:tc>
          <w:tcPr>
            <w:tcW w:w="2694" w:type="dxa"/>
          </w:tcPr>
          <w:p w14:paraId="44CD286A" w14:textId="77777777" w:rsidR="003C69E1" w:rsidRPr="00D32FA1" w:rsidRDefault="003C69E1" w:rsidP="00CA0EAF">
            <w:pPr>
              <w:spacing w:line="240" w:lineRule="auto"/>
              <w:rPr>
                <w:bCs/>
              </w:rPr>
            </w:pPr>
            <w:r w:rsidRPr="00D32FA1">
              <w:rPr>
                <w:spacing w:val="-4"/>
              </w:rPr>
              <w:t>4,000</w:t>
            </w:r>
          </w:p>
        </w:tc>
      </w:tr>
      <w:tr w:rsidR="003C69E1" w:rsidRPr="00D32FA1" w14:paraId="6CD95B5F" w14:textId="77777777" w:rsidTr="00055006">
        <w:trPr>
          <w:cantSplit/>
          <w:trHeight w:val="500"/>
        </w:trPr>
        <w:tc>
          <w:tcPr>
            <w:tcW w:w="3536" w:type="dxa"/>
          </w:tcPr>
          <w:p w14:paraId="094EB2B2" w14:textId="77777777" w:rsidR="003C69E1" w:rsidRPr="00D32FA1" w:rsidRDefault="003C69E1" w:rsidP="00CA0EAF">
            <w:pPr>
              <w:spacing w:line="240" w:lineRule="auto"/>
            </w:pPr>
            <w:r w:rsidRPr="00D32FA1">
              <w:t>Total term</w:t>
            </w:r>
            <w:r w:rsidRPr="00D32FA1">
              <w:rPr>
                <w:spacing w:val="1"/>
              </w:rPr>
              <w:t xml:space="preserve"> </w:t>
            </w:r>
            <w:r w:rsidRPr="00D32FA1">
              <w:rPr>
                <w:spacing w:val="-2"/>
              </w:rPr>
              <w:t>investments</w:t>
            </w:r>
          </w:p>
        </w:tc>
        <w:tc>
          <w:tcPr>
            <w:tcW w:w="2268" w:type="dxa"/>
          </w:tcPr>
          <w:p w14:paraId="2B2A0CD7" w14:textId="77777777" w:rsidR="003C69E1" w:rsidRPr="00D32FA1" w:rsidRDefault="003C69E1" w:rsidP="00CA0EAF">
            <w:pPr>
              <w:spacing w:line="240" w:lineRule="auto"/>
            </w:pPr>
            <w:r w:rsidRPr="00D32FA1">
              <w:rPr>
                <w:b/>
                <w:spacing w:val="-4"/>
              </w:rPr>
              <w:t>7,280</w:t>
            </w:r>
          </w:p>
        </w:tc>
        <w:tc>
          <w:tcPr>
            <w:tcW w:w="2268" w:type="dxa"/>
          </w:tcPr>
          <w:p w14:paraId="073B5419" w14:textId="77777777" w:rsidR="003C69E1" w:rsidRPr="00D32FA1" w:rsidRDefault="003C69E1" w:rsidP="00CA0EAF">
            <w:pPr>
              <w:spacing w:line="240" w:lineRule="auto"/>
            </w:pPr>
            <w:r w:rsidRPr="00D32FA1">
              <w:rPr>
                <w:spacing w:val="-4"/>
              </w:rPr>
              <w:t>4,000</w:t>
            </w:r>
          </w:p>
        </w:tc>
        <w:tc>
          <w:tcPr>
            <w:tcW w:w="2693" w:type="dxa"/>
          </w:tcPr>
          <w:p w14:paraId="0A15FB35" w14:textId="77777777" w:rsidR="003C69E1" w:rsidRPr="00D32FA1" w:rsidRDefault="003C69E1" w:rsidP="00CA0EAF">
            <w:pPr>
              <w:spacing w:line="240" w:lineRule="auto"/>
            </w:pPr>
            <w:r w:rsidRPr="00D32FA1">
              <w:rPr>
                <w:b/>
                <w:spacing w:val="-4"/>
              </w:rPr>
              <w:t>7,280</w:t>
            </w:r>
          </w:p>
        </w:tc>
        <w:tc>
          <w:tcPr>
            <w:tcW w:w="2694" w:type="dxa"/>
          </w:tcPr>
          <w:p w14:paraId="0852D59B" w14:textId="77777777" w:rsidR="003C69E1" w:rsidRPr="00D32FA1" w:rsidRDefault="003C69E1" w:rsidP="00CA0EAF">
            <w:pPr>
              <w:spacing w:line="240" w:lineRule="auto"/>
            </w:pPr>
            <w:r w:rsidRPr="00D32FA1">
              <w:rPr>
                <w:spacing w:val="-4"/>
              </w:rPr>
              <w:t>4,000</w:t>
            </w:r>
          </w:p>
        </w:tc>
      </w:tr>
      <w:tr w:rsidR="003C69E1" w:rsidRPr="00D32FA1" w14:paraId="4A5BD290" w14:textId="77777777" w:rsidTr="00055006">
        <w:trPr>
          <w:cantSplit/>
          <w:trHeight w:val="500"/>
        </w:trPr>
        <w:tc>
          <w:tcPr>
            <w:tcW w:w="3536" w:type="dxa"/>
          </w:tcPr>
          <w:p w14:paraId="699330F6" w14:textId="77777777" w:rsidR="003C69E1" w:rsidRPr="00D32FA1" w:rsidRDefault="003C69E1" w:rsidP="00CA0EAF">
            <w:pPr>
              <w:spacing w:line="240" w:lineRule="auto"/>
            </w:pPr>
            <w:r w:rsidRPr="00D32FA1">
              <w:rPr>
                <w:spacing w:val="-2"/>
              </w:rPr>
              <w:t>Current</w:t>
            </w:r>
          </w:p>
        </w:tc>
        <w:tc>
          <w:tcPr>
            <w:tcW w:w="2268" w:type="dxa"/>
          </w:tcPr>
          <w:p w14:paraId="4ECA4B79" w14:textId="77777777" w:rsidR="003C69E1" w:rsidRPr="00D32FA1" w:rsidRDefault="003C69E1" w:rsidP="00CA0EAF">
            <w:pPr>
              <w:spacing w:line="240" w:lineRule="auto"/>
              <w:rPr>
                <w:b/>
                <w:spacing w:val="-4"/>
              </w:rPr>
            </w:pPr>
            <w:r w:rsidRPr="00D32FA1">
              <w:rPr>
                <w:b/>
                <w:spacing w:val="-4"/>
              </w:rPr>
              <w:t>7,280</w:t>
            </w:r>
          </w:p>
        </w:tc>
        <w:tc>
          <w:tcPr>
            <w:tcW w:w="2268" w:type="dxa"/>
          </w:tcPr>
          <w:p w14:paraId="41BE2F55" w14:textId="77777777" w:rsidR="003C69E1" w:rsidRPr="00D32FA1" w:rsidRDefault="003C69E1" w:rsidP="00CA0EAF">
            <w:pPr>
              <w:spacing w:line="240" w:lineRule="auto"/>
              <w:rPr>
                <w:spacing w:val="-4"/>
              </w:rPr>
            </w:pPr>
            <w:r w:rsidRPr="00D32FA1">
              <w:rPr>
                <w:spacing w:val="-4"/>
              </w:rPr>
              <w:t>4,000</w:t>
            </w:r>
          </w:p>
        </w:tc>
        <w:tc>
          <w:tcPr>
            <w:tcW w:w="2693" w:type="dxa"/>
          </w:tcPr>
          <w:p w14:paraId="382AA992" w14:textId="77777777" w:rsidR="003C69E1" w:rsidRPr="00D32FA1" w:rsidRDefault="003C69E1" w:rsidP="00CA0EAF">
            <w:pPr>
              <w:spacing w:line="240" w:lineRule="auto"/>
              <w:rPr>
                <w:b/>
                <w:spacing w:val="-4"/>
              </w:rPr>
            </w:pPr>
            <w:r w:rsidRPr="00D32FA1">
              <w:rPr>
                <w:b/>
                <w:spacing w:val="-4"/>
              </w:rPr>
              <w:t>7,280</w:t>
            </w:r>
          </w:p>
        </w:tc>
        <w:tc>
          <w:tcPr>
            <w:tcW w:w="2694" w:type="dxa"/>
          </w:tcPr>
          <w:p w14:paraId="57B809C6" w14:textId="77777777" w:rsidR="003C69E1" w:rsidRPr="00D32FA1" w:rsidRDefault="003C69E1" w:rsidP="00CA0EAF">
            <w:pPr>
              <w:spacing w:line="240" w:lineRule="auto"/>
              <w:rPr>
                <w:spacing w:val="-4"/>
              </w:rPr>
            </w:pPr>
            <w:r w:rsidRPr="00D32FA1">
              <w:rPr>
                <w:spacing w:val="-4"/>
              </w:rPr>
              <w:t>4,000</w:t>
            </w:r>
          </w:p>
        </w:tc>
      </w:tr>
      <w:tr w:rsidR="003C69E1" w:rsidRPr="00D32FA1" w14:paraId="5850F58C" w14:textId="77777777" w:rsidTr="00055006">
        <w:trPr>
          <w:cantSplit/>
          <w:trHeight w:val="500"/>
        </w:trPr>
        <w:tc>
          <w:tcPr>
            <w:tcW w:w="3536" w:type="dxa"/>
          </w:tcPr>
          <w:p w14:paraId="3FA9ABCA" w14:textId="77777777" w:rsidR="003C69E1" w:rsidRPr="00D32FA1" w:rsidRDefault="003C69E1" w:rsidP="00CA0EAF">
            <w:pPr>
              <w:spacing w:line="240" w:lineRule="auto"/>
            </w:pPr>
            <w:r w:rsidRPr="00D32FA1">
              <w:rPr>
                <w:spacing w:val="-2"/>
              </w:rPr>
              <w:t>Non-current</w:t>
            </w:r>
          </w:p>
        </w:tc>
        <w:tc>
          <w:tcPr>
            <w:tcW w:w="2268" w:type="dxa"/>
          </w:tcPr>
          <w:p w14:paraId="6B30372D" w14:textId="77777777" w:rsidR="003C69E1" w:rsidRPr="00D32FA1" w:rsidRDefault="003C69E1" w:rsidP="00CA0EAF">
            <w:pPr>
              <w:spacing w:line="240" w:lineRule="auto"/>
              <w:rPr>
                <w:b/>
                <w:spacing w:val="-4"/>
              </w:rPr>
            </w:pPr>
            <w:r w:rsidRPr="00D32FA1">
              <w:rPr>
                <w:b/>
                <w:spacing w:val="-10"/>
              </w:rPr>
              <w:t>-</w:t>
            </w:r>
          </w:p>
        </w:tc>
        <w:tc>
          <w:tcPr>
            <w:tcW w:w="2268" w:type="dxa"/>
          </w:tcPr>
          <w:p w14:paraId="33C1AE89" w14:textId="77777777" w:rsidR="003C69E1" w:rsidRPr="00D32FA1" w:rsidRDefault="003C69E1" w:rsidP="00CA0EAF">
            <w:pPr>
              <w:spacing w:line="240" w:lineRule="auto"/>
              <w:rPr>
                <w:spacing w:val="-4"/>
              </w:rPr>
            </w:pPr>
            <w:r w:rsidRPr="00D32FA1">
              <w:rPr>
                <w:spacing w:val="-10"/>
              </w:rPr>
              <w:t>-</w:t>
            </w:r>
          </w:p>
        </w:tc>
        <w:tc>
          <w:tcPr>
            <w:tcW w:w="2693" w:type="dxa"/>
          </w:tcPr>
          <w:p w14:paraId="28519AE8" w14:textId="77777777" w:rsidR="003C69E1" w:rsidRPr="00D32FA1" w:rsidRDefault="003C69E1" w:rsidP="00CA0EAF">
            <w:pPr>
              <w:spacing w:line="240" w:lineRule="auto"/>
              <w:rPr>
                <w:b/>
                <w:spacing w:val="-4"/>
              </w:rPr>
            </w:pPr>
            <w:r w:rsidRPr="00D32FA1">
              <w:rPr>
                <w:b/>
                <w:spacing w:val="-10"/>
              </w:rPr>
              <w:t>-</w:t>
            </w:r>
          </w:p>
        </w:tc>
        <w:tc>
          <w:tcPr>
            <w:tcW w:w="2694" w:type="dxa"/>
          </w:tcPr>
          <w:p w14:paraId="5DB087A7" w14:textId="77777777" w:rsidR="003C69E1" w:rsidRPr="00D32FA1" w:rsidRDefault="003C69E1" w:rsidP="00CA0EAF">
            <w:pPr>
              <w:spacing w:line="240" w:lineRule="auto"/>
              <w:rPr>
                <w:spacing w:val="-4"/>
              </w:rPr>
            </w:pPr>
            <w:r w:rsidRPr="00D32FA1">
              <w:rPr>
                <w:spacing w:val="-10"/>
              </w:rPr>
              <w:t>-</w:t>
            </w:r>
          </w:p>
        </w:tc>
      </w:tr>
    </w:tbl>
    <w:p w14:paraId="35D76050" w14:textId="25DCE279" w:rsidR="003C69E1" w:rsidRDefault="003C69E1" w:rsidP="00055006">
      <w:r w:rsidRPr="00D32FA1">
        <w:t>The following interest is earned on Term deposits:</w:t>
      </w:r>
    </w:p>
    <w:p w14:paraId="2A76537D" w14:textId="77777777" w:rsidR="00AE3056" w:rsidRPr="00055006" w:rsidRDefault="00AE3056" w:rsidP="00055006"/>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2827"/>
        <w:gridCol w:w="2552"/>
        <w:gridCol w:w="2551"/>
        <w:gridCol w:w="2835"/>
        <w:gridCol w:w="2694"/>
      </w:tblGrid>
      <w:tr w:rsidR="003C69E1" w:rsidRPr="00CA0EAF" w14:paraId="50998AEE" w14:textId="77777777" w:rsidTr="00055006">
        <w:trPr>
          <w:cantSplit/>
          <w:trHeight w:val="500"/>
          <w:tblHeader/>
        </w:trPr>
        <w:tc>
          <w:tcPr>
            <w:tcW w:w="2827" w:type="dxa"/>
          </w:tcPr>
          <w:p w14:paraId="22969D47" w14:textId="77777777" w:rsidR="003C69E1" w:rsidRPr="00CA0EAF" w:rsidRDefault="003C69E1" w:rsidP="00CA0EAF">
            <w:pPr>
              <w:spacing w:line="240" w:lineRule="auto"/>
              <w:rPr>
                <w:b/>
              </w:rPr>
            </w:pPr>
            <w:r>
              <w:rPr>
                <w:b/>
              </w:rPr>
              <w:t>Item</w:t>
            </w:r>
          </w:p>
        </w:tc>
        <w:tc>
          <w:tcPr>
            <w:tcW w:w="2552" w:type="dxa"/>
          </w:tcPr>
          <w:p w14:paraId="071C79D3" w14:textId="77777777" w:rsidR="003C69E1" w:rsidRPr="00CA0EAF" w:rsidRDefault="003C69E1" w:rsidP="00CA0EAF">
            <w:pPr>
              <w:spacing w:line="240" w:lineRule="auto"/>
              <w:rPr>
                <w:b/>
              </w:rPr>
            </w:pPr>
            <w:r w:rsidRPr="00CA0EAF">
              <w:rPr>
                <w:b/>
              </w:rPr>
              <w:t>Group 2025 $000s</w:t>
            </w:r>
          </w:p>
        </w:tc>
        <w:tc>
          <w:tcPr>
            <w:tcW w:w="2551" w:type="dxa"/>
          </w:tcPr>
          <w:p w14:paraId="6A7A3CA3" w14:textId="77777777" w:rsidR="003C69E1" w:rsidRPr="00CA0EAF" w:rsidRDefault="003C69E1" w:rsidP="00CA0EAF">
            <w:pPr>
              <w:spacing w:line="240" w:lineRule="auto"/>
              <w:rPr>
                <w:b/>
                <w:bCs/>
              </w:rPr>
            </w:pPr>
            <w:r w:rsidRPr="00CA0EAF">
              <w:rPr>
                <w:b/>
                <w:bCs/>
              </w:rPr>
              <w:t>Group 2024 $000s</w:t>
            </w:r>
          </w:p>
        </w:tc>
        <w:tc>
          <w:tcPr>
            <w:tcW w:w="2835" w:type="dxa"/>
          </w:tcPr>
          <w:p w14:paraId="6E7520C3" w14:textId="77777777" w:rsidR="003C69E1" w:rsidRPr="00CA0EAF" w:rsidRDefault="003C69E1" w:rsidP="00CA0EAF">
            <w:pPr>
              <w:spacing w:line="240" w:lineRule="auto"/>
              <w:rPr>
                <w:b/>
              </w:rPr>
            </w:pPr>
            <w:r w:rsidRPr="00CA0EAF">
              <w:rPr>
                <w:b/>
              </w:rPr>
              <w:t>Controlling Entity 2025 $000s</w:t>
            </w:r>
          </w:p>
        </w:tc>
        <w:tc>
          <w:tcPr>
            <w:tcW w:w="2694" w:type="dxa"/>
          </w:tcPr>
          <w:p w14:paraId="1E76DA18" w14:textId="77777777" w:rsidR="003C69E1" w:rsidRPr="00CA0EAF" w:rsidRDefault="003C69E1" w:rsidP="00CA0EAF">
            <w:pPr>
              <w:spacing w:line="240" w:lineRule="auto"/>
              <w:rPr>
                <w:b/>
                <w:bCs/>
              </w:rPr>
            </w:pPr>
            <w:r w:rsidRPr="00CA0EAF">
              <w:rPr>
                <w:b/>
                <w:bCs/>
              </w:rPr>
              <w:t>Controlling Entity 2024 $000s</w:t>
            </w:r>
          </w:p>
        </w:tc>
      </w:tr>
      <w:tr w:rsidR="003C69E1" w:rsidRPr="00D32FA1" w14:paraId="651A9562" w14:textId="77777777" w:rsidTr="00055006">
        <w:trPr>
          <w:cantSplit/>
          <w:trHeight w:val="500"/>
          <w:tblHeader/>
        </w:trPr>
        <w:tc>
          <w:tcPr>
            <w:tcW w:w="2827" w:type="dxa"/>
          </w:tcPr>
          <w:p w14:paraId="2D73BFDA" w14:textId="77777777" w:rsidR="003C69E1" w:rsidRPr="00D32FA1" w:rsidRDefault="003C69E1" w:rsidP="00CA0EAF">
            <w:pPr>
              <w:spacing w:line="240" w:lineRule="auto"/>
              <w:rPr>
                <w:bCs/>
              </w:rPr>
            </w:pPr>
            <w:r w:rsidRPr="00D32FA1">
              <w:t>Term</w:t>
            </w:r>
            <w:r w:rsidRPr="00D32FA1">
              <w:rPr>
                <w:spacing w:val="1"/>
              </w:rPr>
              <w:t xml:space="preserve"> </w:t>
            </w:r>
            <w:r w:rsidRPr="00D32FA1">
              <w:rPr>
                <w:spacing w:val="-2"/>
              </w:rPr>
              <w:t>deposit</w:t>
            </w:r>
          </w:p>
        </w:tc>
        <w:tc>
          <w:tcPr>
            <w:tcW w:w="2552" w:type="dxa"/>
          </w:tcPr>
          <w:p w14:paraId="4C93DD8B" w14:textId="77777777" w:rsidR="003C69E1" w:rsidRPr="00055006" w:rsidRDefault="003C69E1" w:rsidP="00055006">
            <w:r w:rsidRPr="00055006">
              <w:t>2.80%-5.67%</w:t>
            </w:r>
          </w:p>
        </w:tc>
        <w:tc>
          <w:tcPr>
            <w:tcW w:w="2551" w:type="dxa"/>
          </w:tcPr>
          <w:p w14:paraId="5FA7050C" w14:textId="77777777" w:rsidR="003C69E1" w:rsidRPr="00055006" w:rsidRDefault="003C69E1" w:rsidP="00055006">
            <w:r w:rsidRPr="00055006">
              <w:t>2.88%-5.85%</w:t>
            </w:r>
          </w:p>
        </w:tc>
        <w:tc>
          <w:tcPr>
            <w:tcW w:w="2835" w:type="dxa"/>
          </w:tcPr>
          <w:p w14:paraId="25797840" w14:textId="77777777" w:rsidR="003C69E1" w:rsidRPr="00055006" w:rsidRDefault="003C69E1" w:rsidP="00055006">
            <w:r w:rsidRPr="00055006">
              <w:t>3.95%-5.67%</w:t>
            </w:r>
          </w:p>
        </w:tc>
        <w:tc>
          <w:tcPr>
            <w:tcW w:w="2694" w:type="dxa"/>
          </w:tcPr>
          <w:p w14:paraId="4006EF64" w14:textId="77777777" w:rsidR="003C69E1" w:rsidRPr="00055006" w:rsidRDefault="003C69E1" w:rsidP="00055006">
            <w:r w:rsidRPr="00055006">
              <w:t>2.88%-5.85%</w:t>
            </w:r>
          </w:p>
        </w:tc>
      </w:tr>
    </w:tbl>
    <w:p w14:paraId="3C1FEB80" w14:textId="2555098C" w:rsidR="003C69E1" w:rsidRPr="00D32FA1" w:rsidRDefault="003C69E1" w:rsidP="003C69E1">
      <w:pPr>
        <w:pStyle w:val="pgnum"/>
      </w:pPr>
      <w:r w:rsidRPr="00D32FA1">
        <w:lastRenderedPageBreak/>
        <w:t>Page 36</w:t>
      </w:r>
    </w:p>
    <w:p w14:paraId="522A9E63" w14:textId="7C706AD5" w:rsidR="003C69E1" w:rsidRPr="00552EB5" w:rsidRDefault="003C69E1" w:rsidP="00552EB5">
      <w:pPr>
        <w:pStyle w:val="Heading2"/>
      </w:pPr>
      <w:r w:rsidRPr="00D32FA1">
        <w:t>Note 8 Trade and Other Receivables—From Exchange Transactions</w:t>
      </w: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670"/>
        <w:gridCol w:w="2268"/>
        <w:gridCol w:w="2126"/>
        <w:gridCol w:w="2268"/>
        <w:gridCol w:w="2127"/>
      </w:tblGrid>
      <w:tr w:rsidR="003C69E1" w:rsidRPr="00CA0EAF" w14:paraId="64BD94B8" w14:textId="77777777" w:rsidTr="00AE3056">
        <w:trPr>
          <w:cantSplit/>
          <w:trHeight w:val="500"/>
          <w:tblHeader/>
        </w:trPr>
        <w:tc>
          <w:tcPr>
            <w:tcW w:w="4670" w:type="dxa"/>
          </w:tcPr>
          <w:p w14:paraId="480B2683" w14:textId="77777777" w:rsidR="003C69E1" w:rsidRPr="00CA0EAF" w:rsidRDefault="003C69E1" w:rsidP="00CA0EAF">
            <w:pPr>
              <w:spacing w:line="240" w:lineRule="auto"/>
              <w:rPr>
                <w:b/>
              </w:rPr>
            </w:pPr>
            <w:r>
              <w:rPr>
                <w:b/>
              </w:rPr>
              <w:t>Item</w:t>
            </w:r>
          </w:p>
        </w:tc>
        <w:tc>
          <w:tcPr>
            <w:tcW w:w="2268" w:type="dxa"/>
          </w:tcPr>
          <w:p w14:paraId="6ED154AA" w14:textId="77777777" w:rsidR="003C69E1" w:rsidRPr="00CA0EAF" w:rsidRDefault="003C69E1" w:rsidP="00CA0EAF">
            <w:pPr>
              <w:spacing w:line="240" w:lineRule="auto"/>
              <w:rPr>
                <w:b/>
              </w:rPr>
            </w:pPr>
            <w:r w:rsidRPr="00CA0EAF">
              <w:rPr>
                <w:b/>
              </w:rPr>
              <w:t>Group 2025 $000s</w:t>
            </w:r>
          </w:p>
        </w:tc>
        <w:tc>
          <w:tcPr>
            <w:tcW w:w="2126" w:type="dxa"/>
          </w:tcPr>
          <w:p w14:paraId="6FA9FF3B" w14:textId="77777777" w:rsidR="003C69E1" w:rsidRPr="00CA0EAF" w:rsidRDefault="003C69E1" w:rsidP="00CA0EAF">
            <w:pPr>
              <w:spacing w:line="240" w:lineRule="auto"/>
              <w:rPr>
                <w:b/>
                <w:bCs/>
              </w:rPr>
            </w:pPr>
            <w:r w:rsidRPr="00CA0EAF">
              <w:rPr>
                <w:b/>
                <w:bCs/>
              </w:rPr>
              <w:t>Group 2024 $000s</w:t>
            </w:r>
          </w:p>
        </w:tc>
        <w:tc>
          <w:tcPr>
            <w:tcW w:w="2268" w:type="dxa"/>
          </w:tcPr>
          <w:p w14:paraId="67B175D7" w14:textId="77777777" w:rsidR="003C69E1" w:rsidRPr="00CA0EAF" w:rsidRDefault="003C69E1" w:rsidP="00CA0EAF">
            <w:pPr>
              <w:spacing w:line="240" w:lineRule="auto"/>
              <w:rPr>
                <w:b/>
              </w:rPr>
            </w:pPr>
            <w:r w:rsidRPr="00CA0EAF">
              <w:rPr>
                <w:b/>
              </w:rPr>
              <w:t>Controlling Entity 2025 $000s</w:t>
            </w:r>
          </w:p>
        </w:tc>
        <w:tc>
          <w:tcPr>
            <w:tcW w:w="2127" w:type="dxa"/>
          </w:tcPr>
          <w:p w14:paraId="1E02993E" w14:textId="77777777" w:rsidR="003C69E1" w:rsidRPr="00CA0EAF" w:rsidRDefault="003C69E1" w:rsidP="00CA0EAF">
            <w:pPr>
              <w:spacing w:line="240" w:lineRule="auto"/>
              <w:rPr>
                <w:b/>
                <w:bCs/>
              </w:rPr>
            </w:pPr>
            <w:r w:rsidRPr="00CA0EAF">
              <w:rPr>
                <w:b/>
                <w:bCs/>
              </w:rPr>
              <w:t>Controlling Entity 2024 $000s</w:t>
            </w:r>
          </w:p>
        </w:tc>
      </w:tr>
      <w:tr w:rsidR="003C69E1" w:rsidRPr="00D32FA1" w14:paraId="65EA10B0" w14:textId="77777777" w:rsidTr="00AE3056">
        <w:trPr>
          <w:cantSplit/>
          <w:trHeight w:val="500"/>
          <w:tblHeader/>
        </w:trPr>
        <w:tc>
          <w:tcPr>
            <w:tcW w:w="4670" w:type="dxa"/>
          </w:tcPr>
          <w:p w14:paraId="57FF55B2" w14:textId="77777777" w:rsidR="003C69E1" w:rsidRPr="00D32FA1" w:rsidRDefault="003C69E1" w:rsidP="00CA0EAF">
            <w:pPr>
              <w:spacing w:line="240" w:lineRule="auto"/>
            </w:pPr>
            <w:r w:rsidRPr="00D32FA1">
              <w:t>Trade</w:t>
            </w:r>
            <w:r w:rsidRPr="00D32FA1">
              <w:rPr>
                <w:spacing w:val="-1"/>
              </w:rPr>
              <w:t xml:space="preserve"> </w:t>
            </w:r>
            <w:r w:rsidRPr="00D32FA1">
              <w:rPr>
                <w:spacing w:val="-2"/>
              </w:rPr>
              <w:t>receivables</w:t>
            </w:r>
          </w:p>
        </w:tc>
        <w:tc>
          <w:tcPr>
            <w:tcW w:w="2268" w:type="dxa"/>
          </w:tcPr>
          <w:p w14:paraId="79877B5B" w14:textId="77777777" w:rsidR="003C69E1" w:rsidRPr="00552EB5" w:rsidRDefault="003C69E1" w:rsidP="00552EB5">
            <w:pPr>
              <w:rPr>
                <w:b/>
                <w:bCs/>
              </w:rPr>
            </w:pPr>
            <w:r w:rsidRPr="00552EB5">
              <w:rPr>
                <w:b/>
                <w:bCs/>
              </w:rPr>
              <w:t>1,682</w:t>
            </w:r>
          </w:p>
        </w:tc>
        <w:tc>
          <w:tcPr>
            <w:tcW w:w="2126" w:type="dxa"/>
          </w:tcPr>
          <w:p w14:paraId="5D944F43" w14:textId="77777777" w:rsidR="003C69E1" w:rsidRPr="00552EB5" w:rsidRDefault="003C69E1" w:rsidP="00552EB5">
            <w:r w:rsidRPr="00552EB5">
              <w:t>1,337</w:t>
            </w:r>
          </w:p>
        </w:tc>
        <w:tc>
          <w:tcPr>
            <w:tcW w:w="2268" w:type="dxa"/>
          </w:tcPr>
          <w:p w14:paraId="1DB1AB43" w14:textId="77777777" w:rsidR="003C69E1" w:rsidRPr="00552EB5" w:rsidRDefault="003C69E1" w:rsidP="00552EB5">
            <w:pPr>
              <w:rPr>
                <w:b/>
                <w:bCs/>
              </w:rPr>
            </w:pPr>
            <w:r w:rsidRPr="00552EB5">
              <w:rPr>
                <w:b/>
                <w:bCs/>
              </w:rPr>
              <w:t>1,044</w:t>
            </w:r>
          </w:p>
        </w:tc>
        <w:tc>
          <w:tcPr>
            <w:tcW w:w="2127" w:type="dxa"/>
          </w:tcPr>
          <w:p w14:paraId="4403EEB9" w14:textId="77777777" w:rsidR="003C69E1" w:rsidRPr="00552EB5" w:rsidRDefault="003C69E1" w:rsidP="00552EB5">
            <w:r w:rsidRPr="00552EB5">
              <w:t>804</w:t>
            </w:r>
          </w:p>
        </w:tc>
      </w:tr>
      <w:tr w:rsidR="003C69E1" w:rsidRPr="00D32FA1" w14:paraId="14884890" w14:textId="77777777" w:rsidTr="00AE3056">
        <w:trPr>
          <w:cantSplit/>
          <w:trHeight w:val="500"/>
          <w:tblHeader/>
        </w:trPr>
        <w:tc>
          <w:tcPr>
            <w:tcW w:w="4670" w:type="dxa"/>
          </w:tcPr>
          <w:p w14:paraId="5F8F15D7" w14:textId="77777777" w:rsidR="003C69E1" w:rsidRPr="00D32FA1" w:rsidRDefault="003C69E1" w:rsidP="00CA0EAF">
            <w:pPr>
              <w:spacing w:line="240" w:lineRule="auto"/>
            </w:pPr>
            <w:r w:rsidRPr="00D32FA1">
              <w:t>Provision</w:t>
            </w:r>
            <w:r w:rsidRPr="00D32FA1">
              <w:rPr>
                <w:spacing w:val="-3"/>
              </w:rPr>
              <w:t xml:space="preserve"> </w:t>
            </w:r>
            <w:r w:rsidRPr="00D32FA1">
              <w:t>for</w:t>
            </w:r>
            <w:r w:rsidRPr="00D32FA1">
              <w:rPr>
                <w:spacing w:val="-2"/>
              </w:rPr>
              <w:t xml:space="preserve"> </w:t>
            </w:r>
            <w:r w:rsidRPr="00D32FA1">
              <w:t>expected</w:t>
            </w:r>
            <w:r w:rsidRPr="00D32FA1">
              <w:rPr>
                <w:spacing w:val="-2"/>
              </w:rPr>
              <w:t xml:space="preserve"> </w:t>
            </w:r>
            <w:r w:rsidRPr="00D32FA1">
              <w:t>credit</w:t>
            </w:r>
            <w:r w:rsidRPr="00D32FA1">
              <w:rPr>
                <w:spacing w:val="-2"/>
              </w:rPr>
              <w:t xml:space="preserve"> losses</w:t>
            </w:r>
          </w:p>
        </w:tc>
        <w:tc>
          <w:tcPr>
            <w:tcW w:w="2268" w:type="dxa"/>
          </w:tcPr>
          <w:p w14:paraId="0F45B426" w14:textId="77777777" w:rsidR="003C69E1" w:rsidRPr="00552EB5" w:rsidRDefault="003C69E1" w:rsidP="00552EB5">
            <w:pPr>
              <w:rPr>
                <w:b/>
                <w:bCs/>
              </w:rPr>
            </w:pPr>
            <w:r w:rsidRPr="00552EB5">
              <w:rPr>
                <w:b/>
                <w:bCs/>
              </w:rPr>
              <w:t>-</w:t>
            </w:r>
          </w:p>
        </w:tc>
        <w:tc>
          <w:tcPr>
            <w:tcW w:w="2126" w:type="dxa"/>
          </w:tcPr>
          <w:p w14:paraId="001CBD85" w14:textId="77777777" w:rsidR="003C69E1" w:rsidRPr="00552EB5" w:rsidRDefault="003C69E1" w:rsidP="00552EB5">
            <w:r w:rsidRPr="00552EB5">
              <w:t>-</w:t>
            </w:r>
          </w:p>
        </w:tc>
        <w:tc>
          <w:tcPr>
            <w:tcW w:w="2268" w:type="dxa"/>
          </w:tcPr>
          <w:p w14:paraId="699F5521" w14:textId="77777777" w:rsidR="003C69E1" w:rsidRPr="00552EB5" w:rsidRDefault="003C69E1" w:rsidP="00552EB5">
            <w:pPr>
              <w:rPr>
                <w:b/>
                <w:bCs/>
              </w:rPr>
            </w:pPr>
            <w:r w:rsidRPr="00552EB5">
              <w:rPr>
                <w:b/>
                <w:bCs/>
              </w:rPr>
              <w:t>-</w:t>
            </w:r>
          </w:p>
        </w:tc>
        <w:tc>
          <w:tcPr>
            <w:tcW w:w="2127" w:type="dxa"/>
          </w:tcPr>
          <w:p w14:paraId="2091CD93" w14:textId="77777777" w:rsidR="003C69E1" w:rsidRPr="00552EB5" w:rsidRDefault="003C69E1" w:rsidP="00552EB5">
            <w:r w:rsidRPr="00552EB5">
              <w:t>-</w:t>
            </w:r>
          </w:p>
        </w:tc>
      </w:tr>
      <w:tr w:rsidR="003C69E1" w:rsidRPr="00D32FA1" w14:paraId="4B443908" w14:textId="77777777" w:rsidTr="00AE3056">
        <w:trPr>
          <w:cantSplit/>
          <w:trHeight w:val="500"/>
          <w:tblHeader/>
        </w:trPr>
        <w:tc>
          <w:tcPr>
            <w:tcW w:w="4670" w:type="dxa"/>
          </w:tcPr>
          <w:p w14:paraId="4B546CB7" w14:textId="77777777" w:rsidR="003C69E1" w:rsidRPr="00D32FA1" w:rsidRDefault="003C69E1" w:rsidP="00CA0EAF">
            <w:pPr>
              <w:spacing w:line="240" w:lineRule="auto"/>
            </w:pPr>
            <w:r w:rsidRPr="00D32FA1">
              <w:t>Goods</w:t>
            </w:r>
            <w:r w:rsidRPr="00D32FA1">
              <w:rPr>
                <w:spacing w:val="-3"/>
              </w:rPr>
              <w:t xml:space="preserve"> </w:t>
            </w:r>
            <w:r w:rsidRPr="00D32FA1">
              <w:t>and</w:t>
            </w:r>
            <w:r w:rsidRPr="00D32FA1">
              <w:rPr>
                <w:spacing w:val="-1"/>
              </w:rPr>
              <w:t xml:space="preserve"> </w:t>
            </w:r>
            <w:r w:rsidRPr="00D32FA1">
              <w:t>Services</w:t>
            </w:r>
            <w:r w:rsidRPr="00D32FA1">
              <w:rPr>
                <w:spacing w:val="-1"/>
              </w:rPr>
              <w:t xml:space="preserve"> </w:t>
            </w:r>
            <w:r w:rsidRPr="00D32FA1">
              <w:rPr>
                <w:spacing w:val="-5"/>
              </w:rPr>
              <w:t>Tax</w:t>
            </w:r>
          </w:p>
        </w:tc>
        <w:tc>
          <w:tcPr>
            <w:tcW w:w="2268" w:type="dxa"/>
          </w:tcPr>
          <w:p w14:paraId="00DB8F5C" w14:textId="77777777" w:rsidR="003C69E1" w:rsidRPr="00552EB5" w:rsidRDefault="003C69E1" w:rsidP="00552EB5">
            <w:pPr>
              <w:rPr>
                <w:b/>
                <w:bCs/>
              </w:rPr>
            </w:pPr>
            <w:r w:rsidRPr="00552EB5">
              <w:rPr>
                <w:b/>
                <w:bCs/>
              </w:rPr>
              <w:t>244</w:t>
            </w:r>
          </w:p>
        </w:tc>
        <w:tc>
          <w:tcPr>
            <w:tcW w:w="2126" w:type="dxa"/>
          </w:tcPr>
          <w:p w14:paraId="02177EF6" w14:textId="77777777" w:rsidR="003C69E1" w:rsidRPr="00552EB5" w:rsidRDefault="003C69E1" w:rsidP="00552EB5">
            <w:r w:rsidRPr="00552EB5">
              <w:t>328</w:t>
            </w:r>
          </w:p>
        </w:tc>
        <w:tc>
          <w:tcPr>
            <w:tcW w:w="2268" w:type="dxa"/>
          </w:tcPr>
          <w:p w14:paraId="5A6E623B" w14:textId="77777777" w:rsidR="003C69E1" w:rsidRPr="00552EB5" w:rsidRDefault="003C69E1" w:rsidP="00552EB5">
            <w:pPr>
              <w:rPr>
                <w:b/>
                <w:bCs/>
              </w:rPr>
            </w:pPr>
            <w:r w:rsidRPr="00552EB5">
              <w:rPr>
                <w:b/>
                <w:bCs/>
              </w:rPr>
              <w:t>182</w:t>
            </w:r>
          </w:p>
        </w:tc>
        <w:tc>
          <w:tcPr>
            <w:tcW w:w="2127" w:type="dxa"/>
          </w:tcPr>
          <w:p w14:paraId="57BB65FB" w14:textId="77777777" w:rsidR="003C69E1" w:rsidRPr="00552EB5" w:rsidRDefault="003C69E1" w:rsidP="00552EB5">
            <w:r w:rsidRPr="00552EB5">
              <w:t>375</w:t>
            </w:r>
          </w:p>
        </w:tc>
      </w:tr>
      <w:tr w:rsidR="003C69E1" w:rsidRPr="00D32FA1" w14:paraId="1FF6AC31" w14:textId="77777777" w:rsidTr="00AE3056">
        <w:trPr>
          <w:cantSplit/>
          <w:trHeight w:val="500"/>
          <w:tblHeader/>
        </w:trPr>
        <w:tc>
          <w:tcPr>
            <w:tcW w:w="4670" w:type="dxa"/>
          </w:tcPr>
          <w:p w14:paraId="134CC27F" w14:textId="77777777" w:rsidR="003C69E1" w:rsidRPr="00D32FA1" w:rsidRDefault="003C69E1" w:rsidP="00CA0EAF">
            <w:pPr>
              <w:spacing w:line="240" w:lineRule="auto"/>
            </w:pPr>
            <w:r w:rsidRPr="00D32FA1">
              <w:rPr>
                <w:b/>
              </w:rPr>
              <w:t>Total</w:t>
            </w:r>
            <w:r w:rsidRPr="00D32FA1">
              <w:rPr>
                <w:b/>
                <w:spacing w:val="-3"/>
              </w:rPr>
              <w:t xml:space="preserve"> </w:t>
            </w:r>
            <w:r w:rsidRPr="00D32FA1">
              <w:rPr>
                <w:b/>
              </w:rPr>
              <w:t>trade</w:t>
            </w:r>
            <w:r w:rsidRPr="00D32FA1">
              <w:rPr>
                <w:b/>
                <w:spacing w:val="-3"/>
              </w:rPr>
              <w:t xml:space="preserve"> </w:t>
            </w:r>
            <w:r w:rsidRPr="00D32FA1">
              <w:rPr>
                <w:b/>
              </w:rPr>
              <w:t>and</w:t>
            </w:r>
            <w:r w:rsidRPr="00D32FA1">
              <w:rPr>
                <w:b/>
                <w:spacing w:val="-3"/>
              </w:rPr>
              <w:t xml:space="preserve"> </w:t>
            </w:r>
            <w:r w:rsidRPr="00D32FA1">
              <w:rPr>
                <w:b/>
              </w:rPr>
              <w:t>other</w:t>
            </w:r>
            <w:r w:rsidRPr="00D32FA1">
              <w:rPr>
                <w:b/>
                <w:spacing w:val="-3"/>
              </w:rPr>
              <w:t xml:space="preserve"> </w:t>
            </w:r>
            <w:r w:rsidRPr="00D32FA1">
              <w:rPr>
                <w:b/>
              </w:rPr>
              <w:t>receivables</w:t>
            </w:r>
            <w:r w:rsidRPr="00D32FA1">
              <w:rPr>
                <w:b/>
                <w:spacing w:val="-2"/>
              </w:rPr>
              <w:t xml:space="preserve"> </w:t>
            </w:r>
            <w:r w:rsidRPr="00D32FA1">
              <w:rPr>
                <w:b/>
                <w:spacing w:val="-4"/>
              </w:rPr>
              <w:t>from</w:t>
            </w:r>
          </w:p>
        </w:tc>
        <w:tc>
          <w:tcPr>
            <w:tcW w:w="2268" w:type="dxa"/>
          </w:tcPr>
          <w:p w14:paraId="02CE4CC5" w14:textId="77777777" w:rsidR="003C69E1" w:rsidRPr="00552EB5" w:rsidRDefault="003C69E1" w:rsidP="00552EB5">
            <w:pPr>
              <w:rPr>
                <w:b/>
                <w:bCs/>
              </w:rPr>
            </w:pPr>
            <w:r w:rsidRPr="00552EB5">
              <w:rPr>
                <w:b/>
                <w:bCs/>
              </w:rPr>
              <w:t>1,926</w:t>
            </w:r>
          </w:p>
        </w:tc>
        <w:tc>
          <w:tcPr>
            <w:tcW w:w="2126" w:type="dxa"/>
          </w:tcPr>
          <w:p w14:paraId="3F63D1BF" w14:textId="77777777" w:rsidR="003C69E1" w:rsidRPr="00552EB5" w:rsidRDefault="003C69E1" w:rsidP="00552EB5">
            <w:r w:rsidRPr="00552EB5">
              <w:t>1,665</w:t>
            </w:r>
          </w:p>
        </w:tc>
        <w:tc>
          <w:tcPr>
            <w:tcW w:w="2268" w:type="dxa"/>
          </w:tcPr>
          <w:p w14:paraId="73725E5C" w14:textId="77777777" w:rsidR="003C69E1" w:rsidRPr="00552EB5" w:rsidRDefault="003C69E1" w:rsidP="00552EB5">
            <w:pPr>
              <w:rPr>
                <w:b/>
                <w:bCs/>
              </w:rPr>
            </w:pPr>
            <w:r w:rsidRPr="00552EB5">
              <w:rPr>
                <w:b/>
                <w:bCs/>
              </w:rPr>
              <w:t>1,226</w:t>
            </w:r>
          </w:p>
        </w:tc>
        <w:tc>
          <w:tcPr>
            <w:tcW w:w="2127" w:type="dxa"/>
          </w:tcPr>
          <w:p w14:paraId="059AD554" w14:textId="77777777" w:rsidR="003C69E1" w:rsidRPr="00552EB5" w:rsidRDefault="003C69E1" w:rsidP="00552EB5">
            <w:r w:rsidRPr="00552EB5">
              <w:t>1,179</w:t>
            </w:r>
          </w:p>
        </w:tc>
      </w:tr>
    </w:tbl>
    <w:p w14:paraId="6E9BE6FE" w14:textId="77777777" w:rsidR="00063F1E" w:rsidRDefault="00063F1E" w:rsidP="003C69E1"/>
    <w:p w14:paraId="78A6F28D" w14:textId="1800B7E7" w:rsidR="003C69E1" w:rsidRPr="00D32FA1" w:rsidRDefault="003C69E1" w:rsidP="003C69E1">
      <w:r w:rsidRPr="00D32FA1">
        <w:t>Trade receivables are non-interest bearing and are generally on terms of 30 to 90 days.</w:t>
      </w:r>
    </w:p>
    <w:p w14:paraId="104F8FF9" w14:textId="132E885C" w:rsidR="003C69E1" w:rsidRPr="000E0930" w:rsidRDefault="003C69E1" w:rsidP="000E0930">
      <w:r w:rsidRPr="00D32FA1">
        <w:t xml:space="preserve">As </w:t>
      </w:r>
      <w:proofErr w:type="gramStart"/>
      <w:r w:rsidRPr="00D32FA1">
        <w:t>at</w:t>
      </w:r>
      <w:proofErr w:type="gramEnd"/>
      <w:r w:rsidRPr="00D32FA1">
        <w:t xml:space="preserve"> 30 June, the ageing analysis of trade receivables is, as follows:</w:t>
      </w:r>
    </w:p>
    <w:tbl>
      <w:tblPr>
        <w:tblW w:w="138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103"/>
        <w:gridCol w:w="2410"/>
        <w:gridCol w:w="2410"/>
        <w:gridCol w:w="2409"/>
        <w:gridCol w:w="2552"/>
      </w:tblGrid>
      <w:tr w:rsidR="003C69E1" w:rsidRPr="00CA0EAF" w14:paraId="2926F6FD" w14:textId="77777777" w:rsidTr="00552EB5">
        <w:trPr>
          <w:cantSplit/>
          <w:trHeight w:val="500"/>
          <w:tblHeader/>
        </w:trPr>
        <w:tc>
          <w:tcPr>
            <w:tcW w:w="4103" w:type="dxa"/>
          </w:tcPr>
          <w:p w14:paraId="5752F8A8" w14:textId="77777777" w:rsidR="003C69E1" w:rsidRPr="00CA0EAF" w:rsidRDefault="003C69E1" w:rsidP="00CA0EAF">
            <w:pPr>
              <w:spacing w:line="240" w:lineRule="auto"/>
              <w:rPr>
                <w:b/>
              </w:rPr>
            </w:pPr>
            <w:r>
              <w:rPr>
                <w:b/>
              </w:rPr>
              <w:lastRenderedPageBreak/>
              <w:t>Item</w:t>
            </w:r>
          </w:p>
        </w:tc>
        <w:tc>
          <w:tcPr>
            <w:tcW w:w="2410" w:type="dxa"/>
          </w:tcPr>
          <w:p w14:paraId="251A1D86" w14:textId="77777777" w:rsidR="003C69E1" w:rsidRPr="00CA0EAF" w:rsidRDefault="003C69E1" w:rsidP="00CA0EAF">
            <w:pPr>
              <w:spacing w:line="240" w:lineRule="auto"/>
              <w:rPr>
                <w:b/>
              </w:rPr>
            </w:pPr>
            <w:r w:rsidRPr="00CA0EAF">
              <w:rPr>
                <w:b/>
              </w:rPr>
              <w:t>Group 2025 $000s</w:t>
            </w:r>
          </w:p>
        </w:tc>
        <w:tc>
          <w:tcPr>
            <w:tcW w:w="2410" w:type="dxa"/>
          </w:tcPr>
          <w:p w14:paraId="75EB6502" w14:textId="77777777" w:rsidR="003C69E1" w:rsidRPr="00CA0EAF" w:rsidRDefault="003C69E1" w:rsidP="00CA0EAF">
            <w:pPr>
              <w:spacing w:line="240" w:lineRule="auto"/>
              <w:rPr>
                <w:b/>
                <w:bCs/>
              </w:rPr>
            </w:pPr>
            <w:r w:rsidRPr="00CA0EAF">
              <w:rPr>
                <w:b/>
                <w:bCs/>
              </w:rPr>
              <w:t>Group 2024 $000s</w:t>
            </w:r>
          </w:p>
        </w:tc>
        <w:tc>
          <w:tcPr>
            <w:tcW w:w="2409" w:type="dxa"/>
          </w:tcPr>
          <w:p w14:paraId="628EFAEE" w14:textId="77777777" w:rsidR="003C69E1" w:rsidRPr="00CA0EAF" w:rsidRDefault="003C69E1" w:rsidP="00CA0EAF">
            <w:pPr>
              <w:spacing w:line="240" w:lineRule="auto"/>
              <w:rPr>
                <w:b/>
              </w:rPr>
            </w:pPr>
            <w:r w:rsidRPr="00CA0EAF">
              <w:rPr>
                <w:b/>
              </w:rPr>
              <w:t>Controlling Entity 2025 $000s</w:t>
            </w:r>
          </w:p>
        </w:tc>
        <w:tc>
          <w:tcPr>
            <w:tcW w:w="2552" w:type="dxa"/>
          </w:tcPr>
          <w:p w14:paraId="223D6A62" w14:textId="77777777" w:rsidR="003C69E1" w:rsidRPr="00CA0EAF" w:rsidRDefault="003C69E1" w:rsidP="00CA0EAF">
            <w:pPr>
              <w:spacing w:line="240" w:lineRule="auto"/>
              <w:rPr>
                <w:b/>
                <w:bCs/>
              </w:rPr>
            </w:pPr>
            <w:r w:rsidRPr="00CA0EAF">
              <w:rPr>
                <w:b/>
                <w:bCs/>
              </w:rPr>
              <w:t>Controlling Entity 2024 $000s</w:t>
            </w:r>
          </w:p>
        </w:tc>
      </w:tr>
      <w:tr w:rsidR="003C69E1" w:rsidRPr="00D32FA1" w14:paraId="26830C1E" w14:textId="77777777" w:rsidTr="00552EB5">
        <w:trPr>
          <w:cantSplit/>
          <w:trHeight w:val="500"/>
        </w:trPr>
        <w:tc>
          <w:tcPr>
            <w:tcW w:w="4103" w:type="dxa"/>
          </w:tcPr>
          <w:p w14:paraId="56DE0307" w14:textId="77777777" w:rsidR="003C69E1" w:rsidRPr="00D32FA1" w:rsidRDefault="003C69E1" w:rsidP="00CA0EAF">
            <w:pPr>
              <w:spacing w:line="240" w:lineRule="auto"/>
            </w:pPr>
            <w:r w:rsidRPr="00D32FA1">
              <w:rPr>
                <w:spacing w:val="-2"/>
              </w:rPr>
              <w:t>Current</w:t>
            </w:r>
          </w:p>
        </w:tc>
        <w:tc>
          <w:tcPr>
            <w:tcW w:w="2410" w:type="dxa"/>
          </w:tcPr>
          <w:p w14:paraId="1E270973" w14:textId="77777777" w:rsidR="003C69E1" w:rsidRPr="00552EB5" w:rsidRDefault="003C69E1" w:rsidP="00552EB5">
            <w:pPr>
              <w:rPr>
                <w:b/>
                <w:bCs/>
              </w:rPr>
            </w:pPr>
            <w:r w:rsidRPr="00552EB5">
              <w:rPr>
                <w:b/>
                <w:bCs/>
              </w:rPr>
              <w:t>1,013</w:t>
            </w:r>
          </w:p>
        </w:tc>
        <w:tc>
          <w:tcPr>
            <w:tcW w:w="2410" w:type="dxa"/>
          </w:tcPr>
          <w:p w14:paraId="5AA23573" w14:textId="77777777" w:rsidR="003C69E1" w:rsidRPr="00552EB5" w:rsidRDefault="003C69E1" w:rsidP="00552EB5">
            <w:r w:rsidRPr="00552EB5">
              <w:t>536</w:t>
            </w:r>
          </w:p>
        </w:tc>
        <w:tc>
          <w:tcPr>
            <w:tcW w:w="2409" w:type="dxa"/>
          </w:tcPr>
          <w:p w14:paraId="1BE97138" w14:textId="77777777" w:rsidR="003C69E1" w:rsidRPr="00552EB5" w:rsidRDefault="003C69E1" w:rsidP="00552EB5">
            <w:pPr>
              <w:rPr>
                <w:b/>
                <w:bCs/>
              </w:rPr>
            </w:pPr>
            <w:r w:rsidRPr="00552EB5">
              <w:rPr>
                <w:b/>
                <w:bCs/>
              </w:rPr>
              <w:t>404</w:t>
            </w:r>
          </w:p>
        </w:tc>
        <w:tc>
          <w:tcPr>
            <w:tcW w:w="2552" w:type="dxa"/>
          </w:tcPr>
          <w:p w14:paraId="65A92F28" w14:textId="77777777" w:rsidR="003C69E1" w:rsidRPr="00552EB5" w:rsidRDefault="003C69E1" w:rsidP="00552EB5">
            <w:r w:rsidRPr="00552EB5">
              <w:t>150</w:t>
            </w:r>
          </w:p>
        </w:tc>
      </w:tr>
      <w:tr w:rsidR="003C69E1" w:rsidRPr="00D32FA1" w14:paraId="52E981C8" w14:textId="77777777" w:rsidTr="00552EB5">
        <w:trPr>
          <w:cantSplit/>
          <w:trHeight w:val="500"/>
        </w:trPr>
        <w:tc>
          <w:tcPr>
            <w:tcW w:w="4103" w:type="dxa"/>
          </w:tcPr>
          <w:p w14:paraId="0C7494AC" w14:textId="77777777" w:rsidR="003C69E1" w:rsidRPr="00D32FA1" w:rsidRDefault="003C69E1" w:rsidP="00CA0EAF">
            <w:pPr>
              <w:spacing w:line="240" w:lineRule="auto"/>
            </w:pPr>
            <w:r w:rsidRPr="00D32FA1">
              <w:t>Not</w:t>
            </w:r>
            <w:r w:rsidRPr="00D32FA1">
              <w:rPr>
                <w:spacing w:val="-3"/>
              </w:rPr>
              <w:t xml:space="preserve"> </w:t>
            </w:r>
            <w:r w:rsidRPr="00D32FA1">
              <w:t>yet</w:t>
            </w:r>
            <w:r w:rsidRPr="00D32FA1">
              <w:rPr>
                <w:spacing w:val="-1"/>
              </w:rPr>
              <w:t xml:space="preserve"> </w:t>
            </w:r>
            <w:r w:rsidRPr="00D32FA1">
              <w:rPr>
                <w:spacing w:val="-5"/>
              </w:rPr>
              <w:t>due</w:t>
            </w:r>
          </w:p>
        </w:tc>
        <w:tc>
          <w:tcPr>
            <w:tcW w:w="2410" w:type="dxa"/>
          </w:tcPr>
          <w:p w14:paraId="6F783FAE" w14:textId="77777777" w:rsidR="003C69E1" w:rsidRPr="00552EB5" w:rsidRDefault="003C69E1" w:rsidP="00552EB5">
            <w:pPr>
              <w:rPr>
                <w:b/>
                <w:bCs/>
              </w:rPr>
            </w:pPr>
            <w:r w:rsidRPr="00552EB5">
              <w:rPr>
                <w:b/>
                <w:bCs/>
              </w:rPr>
              <w:t>648</w:t>
            </w:r>
          </w:p>
        </w:tc>
        <w:tc>
          <w:tcPr>
            <w:tcW w:w="2410" w:type="dxa"/>
          </w:tcPr>
          <w:p w14:paraId="732FF510" w14:textId="77777777" w:rsidR="003C69E1" w:rsidRPr="00552EB5" w:rsidRDefault="003C69E1" w:rsidP="00552EB5">
            <w:r w:rsidRPr="00552EB5">
              <w:t>647</w:t>
            </w:r>
          </w:p>
        </w:tc>
        <w:tc>
          <w:tcPr>
            <w:tcW w:w="2409" w:type="dxa"/>
          </w:tcPr>
          <w:p w14:paraId="11D95496" w14:textId="77777777" w:rsidR="003C69E1" w:rsidRPr="00552EB5" w:rsidRDefault="003C69E1" w:rsidP="00552EB5">
            <w:pPr>
              <w:rPr>
                <w:b/>
                <w:bCs/>
              </w:rPr>
            </w:pPr>
            <w:r w:rsidRPr="00552EB5">
              <w:rPr>
                <w:b/>
                <w:bCs/>
              </w:rPr>
              <w:t>621</w:t>
            </w:r>
          </w:p>
        </w:tc>
        <w:tc>
          <w:tcPr>
            <w:tcW w:w="2552" w:type="dxa"/>
          </w:tcPr>
          <w:p w14:paraId="598EB603" w14:textId="77777777" w:rsidR="003C69E1" w:rsidRPr="00552EB5" w:rsidRDefault="003C69E1" w:rsidP="00552EB5">
            <w:r w:rsidRPr="00552EB5">
              <w:t>654</w:t>
            </w:r>
          </w:p>
        </w:tc>
      </w:tr>
      <w:tr w:rsidR="000515A4" w:rsidRPr="00D32FA1" w14:paraId="44DEC899" w14:textId="77777777" w:rsidTr="009A7998">
        <w:trPr>
          <w:cantSplit/>
          <w:trHeight w:val="500"/>
        </w:trPr>
        <w:tc>
          <w:tcPr>
            <w:tcW w:w="13884" w:type="dxa"/>
            <w:gridSpan w:val="5"/>
          </w:tcPr>
          <w:p w14:paraId="679471CE" w14:textId="2108B49B" w:rsidR="000515A4" w:rsidRPr="00552EB5" w:rsidRDefault="000515A4" w:rsidP="00552EB5">
            <w:r w:rsidRPr="00D32FA1">
              <w:t>Past due and</w:t>
            </w:r>
            <w:r w:rsidRPr="00D32FA1">
              <w:rPr>
                <w:spacing w:val="1"/>
              </w:rPr>
              <w:t xml:space="preserve"> </w:t>
            </w:r>
            <w:r w:rsidRPr="00D32FA1">
              <w:rPr>
                <w:spacing w:val="-2"/>
              </w:rPr>
              <w:t>impaired</w:t>
            </w:r>
          </w:p>
        </w:tc>
      </w:tr>
      <w:tr w:rsidR="003C69E1" w:rsidRPr="00D32FA1" w14:paraId="353B2C2A" w14:textId="77777777" w:rsidTr="00552EB5">
        <w:trPr>
          <w:cantSplit/>
          <w:trHeight w:val="500"/>
        </w:trPr>
        <w:tc>
          <w:tcPr>
            <w:tcW w:w="4103" w:type="dxa"/>
          </w:tcPr>
          <w:p w14:paraId="31C26A7A" w14:textId="77777777" w:rsidR="003C69E1" w:rsidRPr="00D32FA1" w:rsidRDefault="003C69E1" w:rsidP="00CA0EAF">
            <w:pPr>
              <w:spacing w:line="240" w:lineRule="auto"/>
            </w:pPr>
            <w:r w:rsidRPr="00D32FA1">
              <w:t>31−60</w:t>
            </w:r>
            <w:r w:rsidRPr="00D32FA1">
              <w:rPr>
                <w:spacing w:val="1"/>
              </w:rPr>
              <w:t xml:space="preserve"> </w:t>
            </w:r>
            <w:r w:rsidRPr="00D32FA1">
              <w:rPr>
                <w:spacing w:val="-4"/>
              </w:rPr>
              <w:t>days</w:t>
            </w:r>
          </w:p>
        </w:tc>
        <w:tc>
          <w:tcPr>
            <w:tcW w:w="2410" w:type="dxa"/>
          </w:tcPr>
          <w:p w14:paraId="0A7B9C72" w14:textId="77777777" w:rsidR="003C69E1" w:rsidRPr="00552EB5" w:rsidRDefault="003C69E1" w:rsidP="00552EB5">
            <w:pPr>
              <w:rPr>
                <w:b/>
                <w:bCs/>
              </w:rPr>
            </w:pPr>
            <w:r w:rsidRPr="00552EB5">
              <w:rPr>
                <w:b/>
                <w:bCs/>
              </w:rPr>
              <w:t>13</w:t>
            </w:r>
          </w:p>
        </w:tc>
        <w:tc>
          <w:tcPr>
            <w:tcW w:w="2410" w:type="dxa"/>
          </w:tcPr>
          <w:p w14:paraId="432D77E3" w14:textId="77777777" w:rsidR="003C69E1" w:rsidRPr="00552EB5" w:rsidRDefault="003C69E1" w:rsidP="00552EB5">
            <w:r w:rsidRPr="00552EB5">
              <w:t>154</w:t>
            </w:r>
          </w:p>
        </w:tc>
        <w:tc>
          <w:tcPr>
            <w:tcW w:w="2409" w:type="dxa"/>
          </w:tcPr>
          <w:p w14:paraId="425D1B54" w14:textId="77777777" w:rsidR="003C69E1" w:rsidRPr="00552EB5" w:rsidRDefault="003C69E1" w:rsidP="00552EB5">
            <w:pPr>
              <w:rPr>
                <w:b/>
                <w:bCs/>
              </w:rPr>
            </w:pPr>
            <w:r w:rsidRPr="00552EB5">
              <w:rPr>
                <w:b/>
                <w:bCs/>
              </w:rPr>
              <w:t>11</w:t>
            </w:r>
          </w:p>
        </w:tc>
        <w:tc>
          <w:tcPr>
            <w:tcW w:w="2552" w:type="dxa"/>
          </w:tcPr>
          <w:p w14:paraId="08EE3385" w14:textId="77777777" w:rsidR="003C69E1" w:rsidRPr="00552EB5" w:rsidRDefault="003C69E1" w:rsidP="00552EB5">
            <w:r w:rsidRPr="00552EB5">
              <w:t>-</w:t>
            </w:r>
          </w:p>
        </w:tc>
      </w:tr>
      <w:tr w:rsidR="003C69E1" w:rsidRPr="00D32FA1" w14:paraId="07DBBB06" w14:textId="77777777" w:rsidTr="00552EB5">
        <w:trPr>
          <w:cantSplit/>
          <w:trHeight w:val="500"/>
        </w:trPr>
        <w:tc>
          <w:tcPr>
            <w:tcW w:w="4103" w:type="dxa"/>
          </w:tcPr>
          <w:p w14:paraId="3A1A1F99" w14:textId="77777777" w:rsidR="003C69E1" w:rsidRPr="00D32FA1" w:rsidRDefault="003C69E1" w:rsidP="00CA0EAF">
            <w:pPr>
              <w:spacing w:line="240" w:lineRule="auto"/>
              <w:rPr>
                <w:b/>
              </w:rPr>
            </w:pPr>
            <w:r w:rsidRPr="00D32FA1">
              <w:t>61−90</w:t>
            </w:r>
            <w:r w:rsidRPr="00D32FA1">
              <w:rPr>
                <w:spacing w:val="1"/>
              </w:rPr>
              <w:t xml:space="preserve"> </w:t>
            </w:r>
            <w:r w:rsidRPr="00D32FA1">
              <w:rPr>
                <w:spacing w:val="-4"/>
              </w:rPr>
              <w:t>days</w:t>
            </w:r>
          </w:p>
        </w:tc>
        <w:tc>
          <w:tcPr>
            <w:tcW w:w="2410" w:type="dxa"/>
          </w:tcPr>
          <w:p w14:paraId="173B1058" w14:textId="77777777" w:rsidR="003C69E1" w:rsidRPr="00552EB5" w:rsidRDefault="003C69E1" w:rsidP="00552EB5">
            <w:pPr>
              <w:rPr>
                <w:b/>
                <w:bCs/>
              </w:rPr>
            </w:pPr>
            <w:r w:rsidRPr="00552EB5">
              <w:rPr>
                <w:b/>
                <w:bCs/>
              </w:rPr>
              <w:t>-</w:t>
            </w:r>
          </w:p>
        </w:tc>
        <w:tc>
          <w:tcPr>
            <w:tcW w:w="2410" w:type="dxa"/>
          </w:tcPr>
          <w:p w14:paraId="4FEEB8B0" w14:textId="77777777" w:rsidR="003C69E1" w:rsidRPr="00552EB5" w:rsidRDefault="003C69E1" w:rsidP="00552EB5">
            <w:r w:rsidRPr="00552EB5">
              <w:t>-</w:t>
            </w:r>
          </w:p>
        </w:tc>
        <w:tc>
          <w:tcPr>
            <w:tcW w:w="2409" w:type="dxa"/>
          </w:tcPr>
          <w:p w14:paraId="14302509" w14:textId="77777777" w:rsidR="003C69E1" w:rsidRPr="00552EB5" w:rsidRDefault="003C69E1" w:rsidP="00552EB5">
            <w:pPr>
              <w:rPr>
                <w:b/>
                <w:bCs/>
              </w:rPr>
            </w:pPr>
            <w:r w:rsidRPr="00552EB5">
              <w:rPr>
                <w:b/>
                <w:bCs/>
              </w:rPr>
              <w:t>-</w:t>
            </w:r>
          </w:p>
        </w:tc>
        <w:tc>
          <w:tcPr>
            <w:tcW w:w="2552" w:type="dxa"/>
          </w:tcPr>
          <w:p w14:paraId="16098FBB" w14:textId="77777777" w:rsidR="003C69E1" w:rsidRPr="00552EB5" w:rsidRDefault="003C69E1" w:rsidP="00552EB5">
            <w:r w:rsidRPr="00552EB5">
              <w:t>-</w:t>
            </w:r>
          </w:p>
        </w:tc>
      </w:tr>
      <w:tr w:rsidR="003C69E1" w:rsidRPr="00D32FA1" w14:paraId="6BB78C9E" w14:textId="77777777" w:rsidTr="00552EB5">
        <w:trPr>
          <w:cantSplit/>
          <w:trHeight w:val="500"/>
        </w:trPr>
        <w:tc>
          <w:tcPr>
            <w:tcW w:w="4103" w:type="dxa"/>
          </w:tcPr>
          <w:p w14:paraId="13A2909A" w14:textId="77777777" w:rsidR="003C69E1" w:rsidRPr="00D32FA1" w:rsidRDefault="003C69E1" w:rsidP="00CA0EAF">
            <w:pPr>
              <w:spacing w:line="240" w:lineRule="auto"/>
              <w:rPr>
                <w:b/>
              </w:rPr>
            </w:pPr>
            <w:r w:rsidRPr="00D32FA1">
              <w:t>Over</w:t>
            </w:r>
            <w:r w:rsidRPr="00D32FA1">
              <w:rPr>
                <w:spacing w:val="-4"/>
              </w:rPr>
              <w:t xml:space="preserve"> </w:t>
            </w:r>
            <w:r w:rsidRPr="00D32FA1">
              <w:t>91</w:t>
            </w:r>
            <w:r w:rsidRPr="00D32FA1">
              <w:rPr>
                <w:spacing w:val="-1"/>
              </w:rPr>
              <w:t xml:space="preserve"> </w:t>
            </w:r>
            <w:r w:rsidRPr="00D32FA1">
              <w:rPr>
                <w:spacing w:val="-4"/>
              </w:rPr>
              <w:t>days</w:t>
            </w:r>
          </w:p>
        </w:tc>
        <w:tc>
          <w:tcPr>
            <w:tcW w:w="2410" w:type="dxa"/>
          </w:tcPr>
          <w:p w14:paraId="5E9218FE" w14:textId="77777777" w:rsidR="003C69E1" w:rsidRPr="00552EB5" w:rsidRDefault="003C69E1" w:rsidP="00552EB5">
            <w:pPr>
              <w:rPr>
                <w:b/>
                <w:bCs/>
              </w:rPr>
            </w:pPr>
            <w:r w:rsidRPr="00552EB5">
              <w:rPr>
                <w:b/>
                <w:bCs/>
              </w:rPr>
              <w:t>8</w:t>
            </w:r>
          </w:p>
        </w:tc>
        <w:tc>
          <w:tcPr>
            <w:tcW w:w="2410" w:type="dxa"/>
          </w:tcPr>
          <w:p w14:paraId="25D5B931" w14:textId="77777777" w:rsidR="003C69E1" w:rsidRPr="00552EB5" w:rsidRDefault="003C69E1" w:rsidP="00552EB5">
            <w:r w:rsidRPr="00552EB5">
              <w:t>-</w:t>
            </w:r>
          </w:p>
        </w:tc>
        <w:tc>
          <w:tcPr>
            <w:tcW w:w="2409" w:type="dxa"/>
          </w:tcPr>
          <w:p w14:paraId="132E5C61" w14:textId="77777777" w:rsidR="003C69E1" w:rsidRPr="00552EB5" w:rsidRDefault="003C69E1" w:rsidP="00552EB5">
            <w:pPr>
              <w:rPr>
                <w:b/>
                <w:bCs/>
              </w:rPr>
            </w:pPr>
            <w:r w:rsidRPr="00552EB5">
              <w:rPr>
                <w:b/>
                <w:bCs/>
              </w:rPr>
              <w:t>8</w:t>
            </w:r>
          </w:p>
        </w:tc>
        <w:tc>
          <w:tcPr>
            <w:tcW w:w="2552" w:type="dxa"/>
          </w:tcPr>
          <w:p w14:paraId="749AA4F7" w14:textId="77777777" w:rsidR="003C69E1" w:rsidRPr="00552EB5" w:rsidRDefault="003C69E1" w:rsidP="00552EB5">
            <w:r w:rsidRPr="00552EB5">
              <w:t>-</w:t>
            </w:r>
          </w:p>
        </w:tc>
      </w:tr>
      <w:tr w:rsidR="003C69E1" w:rsidRPr="00D32FA1" w14:paraId="1E5448BA" w14:textId="77777777" w:rsidTr="00552EB5">
        <w:trPr>
          <w:cantSplit/>
          <w:trHeight w:val="500"/>
        </w:trPr>
        <w:tc>
          <w:tcPr>
            <w:tcW w:w="4103" w:type="dxa"/>
          </w:tcPr>
          <w:p w14:paraId="7B9A7105" w14:textId="77777777" w:rsidR="003C69E1" w:rsidRPr="00D32FA1" w:rsidRDefault="003C69E1" w:rsidP="00CA0EAF">
            <w:pPr>
              <w:spacing w:line="240" w:lineRule="auto"/>
              <w:rPr>
                <w:b/>
              </w:rPr>
            </w:pPr>
            <w:r w:rsidRPr="00D32FA1">
              <w:rPr>
                <w:b/>
              </w:rPr>
              <w:t>Total</w:t>
            </w:r>
            <w:r w:rsidRPr="00D32FA1">
              <w:rPr>
                <w:b/>
                <w:spacing w:val="-3"/>
              </w:rPr>
              <w:t xml:space="preserve"> </w:t>
            </w:r>
            <w:r w:rsidRPr="00D32FA1">
              <w:rPr>
                <w:b/>
              </w:rPr>
              <w:t>trade</w:t>
            </w:r>
            <w:r w:rsidRPr="00D32FA1">
              <w:rPr>
                <w:b/>
                <w:spacing w:val="-3"/>
              </w:rPr>
              <w:t xml:space="preserve"> </w:t>
            </w:r>
            <w:r w:rsidRPr="00D32FA1">
              <w:rPr>
                <w:b/>
              </w:rPr>
              <w:t>and</w:t>
            </w:r>
            <w:r w:rsidRPr="00D32FA1">
              <w:rPr>
                <w:b/>
                <w:spacing w:val="-3"/>
              </w:rPr>
              <w:t xml:space="preserve"> </w:t>
            </w:r>
            <w:r w:rsidRPr="00D32FA1">
              <w:rPr>
                <w:b/>
              </w:rPr>
              <w:t>other</w:t>
            </w:r>
            <w:r w:rsidRPr="00D32FA1">
              <w:rPr>
                <w:b/>
                <w:spacing w:val="-3"/>
              </w:rPr>
              <w:t xml:space="preserve"> </w:t>
            </w:r>
            <w:r w:rsidRPr="00D32FA1">
              <w:rPr>
                <w:b/>
              </w:rPr>
              <w:t>receivables</w:t>
            </w:r>
            <w:r w:rsidRPr="00D32FA1">
              <w:rPr>
                <w:b/>
                <w:spacing w:val="-2"/>
              </w:rPr>
              <w:t xml:space="preserve"> </w:t>
            </w:r>
            <w:r w:rsidRPr="00D32FA1">
              <w:rPr>
                <w:b/>
                <w:spacing w:val="-4"/>
              </w:rPr>
              <w:t>from</w:t>
            </w:r>
          </w:p>
        </w:tc>
        <w:tc>
          <w:tcPr>
            <w:tcW w:w="2410" w:type="dxa"/>
          </w:tcPr>
          <w:p w14:paraId="6EEED51C" w14:textId="77777777" w:rsidR="003C69E1" w:rsidRPr="00552EB5" w:rsidRDefault="003C69E1" w:rsidP="00552EB5">
            <w:pPr>
              <w:rPr>
                <w:b/>
                <w:bCs/>
              </w:rPr>
            </w:pPr>
            <w:r w:rsidRPr="00552EB5">
              <w:rPr>
                <w:b/>
                <w:bCs/>
              </w:rPr>
              <w:t>1,682</w:t>
            </w:r>
          </w:p>
        </w:tc>
        <w:tc>
          <w:tcPr>
            <w:tcW w:w="2410" w:type="dxa"/>
          </w:tcPr>
          <w:p w14:paraId="5B727C98" w14:textId="77777777" w:rsidR="003C69E1" w:rsidRPr="00552EB5" w:rsidRDefault="003C69E1" w:rsidP="00552EB5">
            <w:r w:rsidRPr="00552EB5">
              <w:t>1,337</w:t>
            </w:r>
          </w:p>
        </w:tc>
        <w:tc>
          <w:tcPr>
            <w:tcW w:w="2409" w:type="dxa"/>
          </w:tcPr>
          <w:p w14:paraId="5222C2F0" w14:textId="77777777" w:rsidR="003C69E1" w:rsidRPr="00552EB5" w:rsidRDefault="003C69E1" w:rsidP="00552EB5">
            <w:pPr>
              <w:rPr>
                <w:b/>
                <w:bCs/>
              </w:rPr>
            </w:pPr>
            <w:r w:rsidRPr="00552EB5">
              <w:rPr>
                <w:b/>
                <w:bCs/>
              </w:rPr>
              <w:t>1,044</w:t>
            </w:r>
          </w:p>
        </w:tc>
        <w:tc>
          <w:tcPr>
            <w:tcW w:w="2552" w:type="dxa"/>
          </w:tcPr>
          <w:p w14:paraId="1A9D445C" w14:textId="77777777" w:rsidR="003C69E1" w:rsidRPr="00552EB5" w:rsidRDefault="003C69E1" w:rsidP="00552EB5">
            <w:r w:rsidRPr="00552EB5">
              <w:t>804</w:t>
            </w:r>
          </w:p>
        </w:tc>
      </w:tr>
    </w:tbl>
    <w:p w14:paraId="180E7070" w14:textId="77777777" w:rsidR="00063F1E" w:rsidRDefault="00063F1E" w:rsidP="003C69E1"/>
    <w:p w14:paraId="431A48B1" w14:textId="6DF98273" w:rsidR="003C69E1" w:rsidRPr="00D32FA1" w:rsidRDefault="003C69E1" w:rsidP="003C69E1">
      <w:r w:rsidRPr="00D32FA1">
        <w:t>See note 25 on credit risk of trade receivables, which explains how the Group manages and measures credit quality of trade receivables that are neither past due nor impaired.</w:t>
      </w:r>
    </w:p>
    <w:p w14:paraId="62638092" w14:textId="77777777" w:rsidR="003C69E1" w:rsidRPr="00D32FA1" w:rsidRDefault="003C69E1" w:rsidP="003C69E1">
      <w:pPr>
        <w:pStyle w:val="pgnum"/>
      </w:pPr>
      <w:r w:rsidRPr="00D32FA1">
        <w:lastRenderedPageBreak/>
        <w:t>Page 37</w:t>
      </w:r>
    </w:p>
    <w:p w14:paraId="56913E2E" w14:textId="1A2D8AA3" w:rsidR="003C69E1" w:rsidRPr="00A21C35" w:rsidRDefault="003C69E1" w:rsidP="00A21C35">
      <w:pPr>
        <w:pStyle w:val="Heading2"/>
      </w:pPr>
      <w:r w:rsidRPr="00D32FA1">
        <w:t xml:space="preserve">Note 9 </w:t>
      </w:r>
      <w:proofErr w:type="spellStart"/>
      <w:r w:rsidRPr="00D32FA1">
        <w:t>Recoverables</w:t>
      </w:r>
      <w:proofErr w:type="spellEnd"/>
      <w:r w:rsidRPr="00D32FA1">
        <w:t>—From Non-Exchange Transactions</w:t>
      </w:r>
    </w:p>
    <w:tbl>
      <w:tblPr>
        <w:tblW w:w="1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820"/>
        <w:gridCol w:w="2268"/>
        <w:gridCol w:w="2268"/>
        <w:gridCol w:w="2693"/>
        <w:gridCol w:w="2551"/>
      </w:tblGrid>
      <w:tr w:rsidR="003C69E1" w:rsidRPr="00CA0EAF" w14:paraId="5D5F197C" w14:textId="77777777" w:rsidTr="000E0930">
        <w:trPr>
          <w:cantSplit/>
          <w:trHeight w:val="500"/>
        </w:trPr>
        <w:tc>
          <w:tcPr>
            <w:tcW w:w="3820" w:type="dxa"/>
          </w:tcPr>
          <w:p w14:paraId="1D0B5FD4" w14:textId="77777777" w:rsidR="003C69E1" w:rsidRPr="00CA0EAF" w:rsidRDefault="003C69E1" w:rsidP="00CA0EAF">
            <w:pPr>
              <w:spacing w:line="240" w:lineRule="auto"/>
              <w:rPr>
                <w:b/>
              </w:rPr>
            </w:pPr>
            <w:r w:rsidRPr="00CA0EAF">
              <w:rPr>
                <w:b/>
              </w:rPr>
              <w:t>Legacies receivable</w:t>
            </w:r>
          </w:p>
        </w:tc>
        <w:tc>
          <w:tcPr>
            <w:tcW w:w="2268" w:type="dxa"/>
          </w:tcPr>
          <w:p w14:paraId="5867F7D2" w14:textId="77777777" w:rsidR="003C69E1" w:rsidRPr="00CA0EAF" w:rsidRDefault="003C69E1" w:rsidP="00CA0EAF">
            <w:pPr>
              <w:spacing w:line="240" w:lineRule="auto"/>
              <w:rPr>
                <w:b/>
              </w:rPr>
            </w:pPr>
            <w:r w:rsidRPr="00CA0EAF">
              <w:rPr>
                <w:b/>
              </w:rPr>
              <w:t>Group 2025 $000s</w:t>
            </w:r>
          </w:p>
        </w:tc>
        <w:tc>
          <w:tcPr>
            <w:tcW w:w="2268" w:type="dxa"/>
          </w:tcPr>
          <w:p w14:paraId="279B08C9" w14:textId="77777777" w:rsidR="003C69E1" w:rsidRPr="00CA0EAF" w:rsidRDefault="003C69E1" w:rsidP="00CA0EAF">
            <w:pPr>
              <w:spacing w:line="240" w:lineRule="auto"/>
              <w:rPr>
                <w:b/>
                <w:bCs/>
              </w:rPr>
            </w:pPr>
            <w:r w:rsidRPr="00CA0EAF">
              <w:rPr>
                <w:b/>
                <w:bCs/>
              </w:rPr>
              <w:t>Group 2024 $000s</w:t>
            </w:r>
          </w:p>
        </w:tc>
        <w:tc>
          <w:tcPr>
            <w:tcW w:w="2693" w:type="dxa"/>
          </w:tcPr>
          <w:p w14:paraId="01ACC42A" w14:textId="77777777" w:rsidR="003C69E1" w:rsidRPr="00CA0EAF" w:rsidRDefault="003C69E1" w:rsidP="00CA0EAF">
            <w:pPr>
              <w:spacing w:line="240" w:lineRule="auto"/>
              <w:rPr>
                <w:b/>
              </w:rPr>
            </w:pPr>
            <w:r w:rsidRPr="00CA0EAF">
              <w:rPr>
                <w:b/>
              </w:rPr>
              <w:t>Controlling Entity 2025 $000s</w:t>
            </w:r>
          </w:p>
        </w:tc>
        <w:tc>
          <w:tcPr>
            <w:tcW w:w="2551" w:type="dxa"/>
          </w:tcPr>
          <w:p w14:paraId="5BEE3B20" w14:textId="77777777" w:rsidR="003C69E1" w:rsidRPr="00CA0EAF" w:rsidRDefault="003C69E1" w:rsidP="00CA0EAF">
            <w:pPr>
              <w:spacing w:line="240" w:lineRule="auto"/>
              <w:rPr>
                <w:b/>
                <w:bCs/>
              </w:rPr>
            </w:pPr>
            <w:r w:rsidRPr="00CA0EAF">
              <w:rPr>
                <w:b/>
                <w:bCs/>
              </w:rPr>
              <w:t>Controlling Entity 2024 $000s</w:t>
            </w:r>
          </w:p>
        </w:tc>
      </w:tr>
      <w:tr w:rsidR="003C69E1" w:rsidRPr="00D32FA1" w14:paraId="09A31E5E" w14:textId="77777777" w:rsidTr="000E0930">
        <w:trPr>
          <w:cantSplit/>
          <w:trHeight w:val="500"/>
        </w:trPr>
        <w:tc>
          <w:tcPr>
            <w:tcW w:w="3820" w:type="dxa"/>
          </w:tcPr>
          <w:p w14:paraId="2461993E" w14:textId="77777777" w:rsidR="003C69E1" w:rsidRPr="00D32FA1" w:rsidRDefault="003C69E1" w:rsidP="00CA0EAF">
            <w:pPr>
              <w:spacing w:line="240" w:lineRule="auto"/>
            </w:pPr>
            <w:r w:rsidRPr="00D32FA1">
              <w:rPr>
                <w:spacing w:val="-2"/>
              </w:rPr>
              <w:t>Current</w:t>
            </w:r>
          </w:p>
        </w:tc>
        <w:tc>
          <w:tcPr>
            <w:tcW w:w="2268" w:type="dxa"/>
          </w:tcPr>
          <w:p w14:paraId="4F40A847" w14:textId="77777777" w:rsidR="003C69E1" w:rsidRPr="000E0930" w:rsidRDefault="003C69E1" w:rsidP="000E0930">
            <w:pPr>
              <w:rPr>
                <w:b/>
                <w:bCs/>
              </w:rPr>
            </w:pPr>
            <w:r w:rsidRPr="000E0930">
              <w:rPr>
                <w:b/>
                <w:bCs/>
              </w:rPr>
              <w:t>3,217</w:t>
            </w:r>
          </w:p>
        </w:tc>
        <w:tc>
          <w:tcPr>
            <w:tcW w:w="2268" w:type="dxa"/>
          </w:tcPr>
          <w:p w14:paraId="7E8493F1" w14:textId="77777777" w:rsidR="003C69E1" w:rsidRPr="000E0930" w:rsidRDefault="003C69E1" w:rsidP="000E0930">
            <w:r w:rsidRPr="000E0930">
              <w:t>1,683</w:t>
            </w:r>
          </w:p>
        </w:tc>
        <w:tc>
          <w:tcPr>
            <w:tcW w:w="2693" w:type="dxa"/>
          </w:tcPr>
          <w:p w14:paraId="3F2C70D3" w14:textId="77777777" w:rsidR="003C69E1" w:rsidRPr="000E0930" w:rsidRDefault="003C69E1" w:rsidP="000E0930">
            <w:pPr>
              <w:rPr>
                <w:b/>
                <w:bCs/>
              </w:rPr>
            </w:pPr>
            <w:r w:rsidRPr="000E0930">
              <w:rPr>
                <w:b/>
                <w:bCs/>
              </w:rPr>
              <w:t>3,217</w:t>
            </w:r>
          </w:p>
        </w:tc>
        <w:tc>
          <w:tcPr>
            <w:tcW w:w="2551" w:type="dxa"/>
          </w:tcPr>
          <w:p w14:paraId="26F11443" w14:textId="77777777" w:rsidR="003C69E1" w:rsidRPr="000E0930" w:rsidRDefault="003C69E1" w:rsidP="000E0930">
            <w:r w:rsidRPr="000E0930">
              <w:t>1,683</w:t>
            </w:r>
          </w:p>
        </w:tc>
      </w:tr>
      <w:tr w:rsidR="003C69E1" w:rsidRPr="00D32FA1" w14:paraId="39AF0081" w14:textId="77777777" w:rsidTr="000E0930">
        <w:trPr>
          <w:cantSplit/>
          <w:trHeight w:val="500"/>
        </w:trPr>
        <w:tc>
          <w:tcPr>
            <w:tcW w:w="3820" w:type="dxa"/>
          </w:tcPr>
          <w:p w14:paraId="51D0AF53" w14:textId="77777777" w:rsidR="003C69E1" w:rsidRPr="00D32FA1" w:rsidRDefault="003C69E1" w:rsidP="00CA0EAF">
            <w:pPr>
              <w:spacing w:line="240" w:lineRule="auto"/>
            </w:pPr>
            <w:r w:rsidRPr="00D32FA1">
              <w:rPr>
                <w:spacing w:val="-2"/>
              </w:rPr>
              <w:t>Non-current</w:t>
            </w:r>
          </w:p>
        </w:tc>
        <w:tc>
          <w:tcPr>
            <w:tcW w:w="2268" w:type="dxa"/>
          </w:tcPr>
          <w:p w14:paraId="4DE2DF50" w14:textId="77777777" w:rsidR="003C69E1" w:rsidRPr="000E0930" w:rsidRDefault="003C69E1" w:rsidP="000E0930">
            <w:pPr>
              <w:rPr>
                <w:b/>
                <w:bCs/>
              </w:rPr>
            </w:pPr>
            <w:r w:rsidRPr="000E0930">
              <w:rPr>
                <w:b/>
                <w:bCs/>
              </w:rPr>
              <w:t>1,218</w:t>
            </w:r>
          </w:p>
        </w:tc>
        <w:tc>
          <w:tcPr>
            <w:tcW w:w="2268" w:type="dxa"/>
          </w:tcPr>
          <w:p w14:paraId="139DE9F0" w14:textId="77777777" w:rsidR="003C69E1" w:rsidRPr="000E0930" w:rsidRDefault="003C69E1" w:rsidP="000E0930">
            <w:r w:rsidRPr="000E0930">
              <w:t>1,343</w:t>
            </w:r>
          </w:p>
        </w:tc>
        <w:tc>
          <w:tcPr>
            <w:tcW w:w="2693" w:type="dxa"/>
          </w:tcPr>
          <w:p w14:paraId="2C2468EA" w14:textId="77777777" w:rsidR="003C69E1" w:rsidRPr="000E0930" w:rsidRDefault="003C69E1" w:rsidP="000E0930">
            <w:pPr>
              <w:rPr>
                <w:b/>
                <w:bCs/>
              </w:rPr>
            </w:pPr>
            <w:r w:rsidRPr="000E0930">
              <w:rPr>
                <w:b/>
                <w:bCs/>
              </w:rPr>
              <w:t>1,218</w:t>
            </w:r>
          </w:p>
        </w:tc>
        <w:tc>
          <w:tcPr>
            <w:tcW w:w="2551" w:type="dxa"/>
          </w:tcPr>
          <w:p w14:paraId="0BD9B2DA" w14:textId="77777777" w:rsidR="003C69E1" w:rsidRPr="000E0930" w:rsidRDefault="003C69E1" w:rsidP="000E0930">
            <w:r w:rsidRPr="000E0930">
              <w:t>1,343</w:t>
            </w:r>
          </w:p>
        </w:tc>
      </w:tr>
      <w:tr w:rsidR="003C69E1" w:rsidRPr="00D32FA1" w14:paraId="2E7CD035" w14:textId="77777777" w:rsidTr="000E0930">
        <w:trPr>
          <w:cantSplit/>
          <w:trHeight w:val="500"/>
        </w:trPr>
        <w:tc>
          <w:tcPr>
            <w:tcW w:w="3820" w:type="dxa"/>
          </w:tcPr>
          <w:p w14:paraId="09B32E42" w14:textId="77777777" w:rsidR="003C69E1" w:rsidRPr="00D32FA1" w:rsidRDefault="003C69E1" w:rsidP="00CA0EAF">
            <w:pPr>
              <w:spacing w:line="240" w:lineRule="auto"/>
            </w:pPr>
            <w:r w:rsidRPr="00D32FA1">
              <w:rPr>
                <w:b/>
              </w:rPr>
              <w:t>Total</w:t>
            </w:r>
            <w:r w:rsidRPr="00D32FA1">
              <w:rPr>
                <w:b/>
                <w:spacing w:val="-6"/>
              </w:rPr>
              <w:t xml:space="preserve"> </w:t>
            </w:r>
            <w:proofErr w:type="spellStart"/>
            <w:r w:rsidRPr="00D32FA1">
              <w:rPr>
                <w:b/>
              </w:rPr>
              <w:t>recoverables</w:t>
            </w:r>
            <w:proofErr w:type="spellEnd"/>
            <w:r w:rsidRPr="00D32FA1">
              <w:rPr>
                <w:b/>
                <w:spacing w:val="-5"/>
              </w:rPr>
              <w:t xml:space="preserve"> </w:t>
            </w:r>
            <w:r w:rsidRPr="00D32FA1">
              <w:rPr>
                <w:b/>
              </w:rPr>
              <w:t>from</w:t>
            </w:r>
            <w:r w:rsidRPr="00D32FA1">
              <w:rPr>
                <w:b/>
                <w:spacing w:val="-5"/>
              </w:rPr>
              <w:t xml:space="preserve"> </w:t>
            </w:r>
            <w:r w:rsidRPr="00D32FA1">
              <w:rPr>
                <w:b/>
              </w:rPr>
              <w:t>non-</w:t>
            </w:r>
            <w:r w:rsidRPr="00D32FA1">
              <w:rPr>
                <w:b/>
                <w:spacing w:val="-2"/>
              </w:rPr>
              <w:t>exchange</w:t>
            </w:r>
          </w:p>
        </w:tc>
        <w:tc>
          <w:tcPr>
            <w:tcW w:w="2268" w:type="dxa"/>
          </w:tcPr>
          <w:p w14:paraId="3A0241D7" w14:textId="77777777" w:rsidR="003C69E1" w:rsidRPr="000E0930" w:rsidRDefault="003C69E1" w:rsidP="000E0930">
            <w:pPr>
              <w:rPr>
                <w:b/>
                <w:bCs/>
              </w:rPr>
            </w:pPr>
            <w:r w:rsidRPr="000E0930">
              <w:rPr>
                <w:b/>
                <w:bCs/>
              </w:rPr>
              <w:t>4,435</w:t>
            </w:r>
          </w:p>
        </w:tc>
        <w:tc>
          <w:tcPr>
            <w:tcW w:w="2268" w:type="dxa"/>
          </w:tcPr>
          <w:p w14:paraId="03A4A0DD" w14:textId="77777777" w:rsidR="003C69E1" w:rsidRPr="000E0930" w:rsidRDefault="003C69E1" w:rsidP="000E0930">
            <w:r w:rsidRPr="000E0930">
              <w:t>3,026</w:t>
            </w:r>
          </w:p>
        </w:tc>
        <w:tc>
          <w:tcPr>
            <w:tcW w:w="2693" w:type="dxa"/>
          </w:tcPr>
          <w:p w14:paraId="5DBBE3E6" w14:textId="77777777" w:rsidR="003C69E1" w:rsidRPr="000E0930" w:rsidRDefault="003C69E1" w:rsidP="000E0930">
            <w:pPr>
              <w:rPr>
                <w:b/>
                <w:bCs/>
              </w:rPr>
            </w:pPr>
            <w:r w:rsidRPr="000E0930">
              <w:rPr>
                <w:b/>
                <w:bCs/>
              </w:rPr>
              <w:t>4,435</w:t>
            </w:r>
          </w:p>
        </w:tc>
        <w:tc>
          <w:tcPr>
            <w:tcW w:w="2551" w:type="dxa"/>
          </w:tcPr>
          <w:p w14:paraId="0C22CF71" w14:textId="77777777" w:rsidR="003C69E1" w:rsidRPr="000E0930" w:rsidRDefault="003C69E1" w:rsidP="000E0930">
            <w:r w:rsidRPr="000E0930">
              <w:t>3,026</w:t>
            </w:r>
          </w:p>
        </w:tc>
      </w:tr>
    </w:tbl>
    <w:p w14:paraId="5CAE80A2" w14:textId="60542E28" w:rsidR="003C69E1" w:rsidRPr="000E0930" w:rsidRDefault="000E0930" w:rsidP="000E0930">
      <w:r>
        <w:t>***</w:t>
      </w:r>
    </w:p>
    <w:tbl>
      <w:tblPr>
        <w:tblW w:w="1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820"/>
        <w:gridCol w:w="2268"/>
        <w:gridCol w:w="2268"/>
        <w:gridCol w:w="2693"/>
        <w:gridCol w:w="2551"/>
      </w:tblGrid>
      <w:tr w:rsidR="003C69E1" w:rsidRPr="00D32FA1" w14:paraId="51E23AAE" w14:textId="77777777" w:rsidTr="00FF57D6">
        <w:trPr>
          <w:cantSplit/>
          <w:trHeight w:val="500"/>
          <w:tblHeader/>
        </w:trPr>
        <w:tc>
          <w:tcPr>
            <w:tcW w:w="3820" w:type="dxa"/>
          </w:tcPr>
          <w:p w14:paraId="2D89A0D8" w14:textId="77777777" w:rsidR="003C69E1" w:rsidRPr="00D32FA1" w:rsidRDefault="003C69E1" w:rsidP="005710DB">
            <w:pPr>
              <w:spacing w:line="240" w:lineRule="auto"/>
              <w:rPr>
                <w:b/>
              </w:rPr>
            </w:pPr>
            <w:r w:rsidRPr="00D32FA1">
              <w:lastRenderedPageBreak/>
              <w:t>Legacies receivable</w:t>
            </w:r>
          </w:p>
        </w:tc>
        <w:tc>
          <w:tcPr>
            <w:tcW w:w="2268" w:type="dxa"/>
          </w:tcPr>
          <w:p w14:paraId="13EC37B8" w14:textId="77777777" w:rsidR="003C69E1" w:rsidRPr="00D32FA1" w:rsidRDefault="003C69E1" w:rsidP="005710DB">
            <w:pPr>
              <w:spacing w:line="240" w:lineRule="auto"/>
              <w:rPr>
                <w:b/>
              </w:rPr>
            </w:pPr>
            <w:r w:rsidRPr="00D32FA1">
              <w:rPr>
                <w:b/>
              </w:rPr>
              <w:t>Group 2025 $000s</w:t>
            </w:r>
          </w:p>
        </w:tc>
        <w:tc>
          <w:tcPr>
            <w:tcW w:w="2268" w:type="dxa"/>
          </w:tcPr>
          <w:p w14:paraId="682238A0" w14:textId="77777777" w:rsidR="003C69E1" w:rsidRPr="00D32FA1" w:rsidRDefault="003C69E1" w:rsidP="005710DB">
            <w:pPr>
              <w:spacing w:line="240" w:lineRule="auto"/>
              <w:rPr>
                <w:bCs/>
              </w:rPr>
            </w:pPr>
            <w:r w:rsidRPr="00D32FA1">
              <w:rPr>
                <w:bCs/>
              </w:rPr>
              <w:t>Group 2024 $000s</w:t>
            </w:r>
          </w:p>
        </w:tc>
        <w:tc>
          <w:tcPr>
            <w:tcW w:w="2693" w:type="dxa"/>
          </w:tcPr>
          <w:p w14:paraId="03E34777" w14:textId="77777777" w:rsidR="003C69E1" w:rsidRPr="00D32FA1" w:rsidRDefault="003C69E1" w:rsidP="005710DB">
            <w:pPr>
              <w:spacing w:line="240" w:lineRule="auto"/>
              <w:rPr>
                <w:b/>
              </w:rPr>
            </w:pPr>
            <w:r w:rsidRPr="00D32FA1">
              <w:rPr>
                <w:b/>
              </w:rPr>
              <w:t>Controlling Entity 2025 $000s</w:t>
            </w:r>
          </w:p>
        </w:tc>
        <w:tc>
          <w:tcPr>
            <w:tcW w:w="2551" w:type="dxa"/>
          </w:tcPr>
          <w:p w14:paraId="413964F1" w14:textId="77777777" w:rsidR="003C69E1" w:rsidRPr="00D32FA1" w:rsidRDefault="003C69E1" w:rsidP="005710DB">
            <w:pPr>
              <w:spacing w:line="240" w:lineRule="auto"/>
              <w:rPr>
                <w:bCs/>
              </w:rPr>
            </w:pPr>
            <w:r w:rsidRPr="00D32FA1">
              <w:rPr>
                <w:bCs/>
              </w:rPr>
              <w:t>Controlling Entity 2024 $000s</w:t>
            </w:r>
          </w:p>
        </w:tc>
      </w:tr>
      <w:tr w:rsidR="003C69E1" w:rsidRPr="00D32FA1" w14:paraId="32A6E2F9" w14:textId="77777777" w:rsidTr="00FF57D6">
        <w:trPr>
          <w:cantSplit/>
          <w:trHeight w:val="500"/>
        </w:trPr>
        <w:tc>
          <w:tcPr>
            <w:tcW w:w="3820" w:type="dxa"/>
          </w:tcPr>
          <w:p w14:paraId="6EF209D6" w14:textId="77777777" w:rsidR="003C69E1" w:rsidRPr="00D32FA1" w:rsidRDefault="003C69E1" w:rsidP="005710DB">
            <w:pPr>
              <w:spacing w:line="240" w:lineRule="auto"/>
            </w:pPr>
            <w:r w:rsidRPr="00D32FA1">
              <w:t>Financial</w:t>
            </w:r>
            <w:r w:rsidRPr="00D32FA1">
              <w:rPr>
                <w:spacing w:val="-5"/>
              </w:rPr>
              <w:t xml:space="preserve"> </w:t>
            </w:r>
            <w:r w:rsidRPr="00D32FA1">
              <w:rPr>
                <w:spacing w:val="-2"/>
              </w:rPr>
              <w:t>assets</w:t>
            </w:r>
          </w:p>
        </w:tc>
        <w:tc>
          <w:tcPr>
            <w:tcW w:w="2268" w:type="dxa"/>
          </w:tcPr>
          <w:p w14:paraId="567054C5" w14:textId="77777777" w:rsidR="003C69E1" w:rsidRPr="00FF57D6" w:rsidRDefault="003C69E1" w:rsidP="00FF57D6">
            <w:pPr>
              <w:rPr>
                <w:b/>
                <w:bCs/>
              </w:rPr>
            </w:pPr>
            <w:r w:rsidRPr="00FF57D6">
              <w:rPr>
                <w:b/>
                <w:bCs/>
              </w:rPr>
              <w:t>4,352</w:t>
            </w:r>
          </w:p>
        </w:tc>
        <w:tc>
          <w:tcPr>
            <w:tcW w:w="2268" w:type="dxa"/>
          </w:tcPr>
          <w:p w14:paraId="2E70F77D" w14:textId="77777777" w:rsidR="003C69E1" w:rsidRPr="00FF57D6" w:rsidRDefault="003C69E1" w:rsidP="00FF57D6">
            <w:r w:rsidRPr="00FF57D6">
              <w:t>2,929</w:t>
            </w:r>
          </w:p>
        </w:tc>
        <w:tc>
          <w:tcPr>
            <w:tcW w:w="2693" w:type="dxa"/>
          </w:tcPr>
          <w:p w14:paraId="3ED33BCB" w14:textId="77777777" w:rsidR="003C69E1" w:rsidRPr="00FF57D6" w:rsidRDefault="003C69E1" w:rsidP="00FF57D6">
            <w:r w:rsidRPr="00FF57D6">
              <w:t>4,352</w:t>
            </w:r>
          </w:p>
        </w:tc>
        <w:tc>
          <w:tcPr>
            <w:tcW w:w="2551" w:type="dxa"/>
          </w:tcPr>
          <w:p w14:paraId="48A9BC3A" w14:textId="77777777" w:rsidR="003C69E1" w:rsidRPr="00FF57D6" w:rsidRDefault="003C69E1" w:rsidP="00FF57D6">
            <w:pPr>
              <w:rPr>
                <w:b/>
                <w:bCs/>
              </w:rPr>
            </w:pPr>
            <w:r w:rsidRPr="00FF57D6">
              <w:rPr>
                <w:b/>
                <w:bCs/>
              </w:rPr>
              <w:t>2,929</w:t>
            </w:r>
          </w:p>
        </w:tc>
      </w:tr>
      <w:tr w:rsidR="003C69E1" w:rsidRPr="00D32FA1" w14:paraId="67D52DF1" w14:textId="77777777" w:rsidTr="00FF57D6">
        <w:trPr>
          <w:cantSplit/>
          <w:trHeight w:val="500"/>
        </w:trPr>
        <w:tc>
          <w:tcPr>
            <w:tcW w:w="3820" w:type="dxa"/>
          </w:tcPr>
          <w:p w14:paraId="475E457F" w14:textId="77777777" w:rsidR="003C69E1" w:rsidRPr="00D32FA1" w:rsidRDefault="003C69E1" w:rsidP="005710DB">
            <w:pPr>
              <w:spacing w:line="240" w:lineRule="auto"/>
            </w:pPr>
            <w:r w:rsidRPr="00D32FA1">
              <w:t>Non—financial</w:t>
            </w:r>
            <w:r w:rsidRPr="00D32FA1">
              <w:rPr>
                <w:spacing w:val="-3"/>
              </w:rPr>
              <w:t xml:space="preserve"> </w:t>
            </w:r>
            <w:r w:rsidRPr="00D32FA1">
              <w:rPr>
                <w:spacing w:val="-2"/>
              </w:rPr>
              <w:t>assets</w:t>
            </w:r>
          </w:p>
        </w:tc>
        <w:tc>
          <w:tcPr>
            <w:tcW w:w="2268" w:type="dxa"/>
          </w:tcPr>
          <w:p w14:paraId="069CE737" w14:textId="77777777" w:rsidR="003C69E1" w:rsidRPr="00FF57D6" w:rsidRDefault="003C69E1" w:rsidP="00FF57D6">
            <w:pPr>
              <w:rPr>
                <w:b/>
                <w:bCs/>
              </w:rPr>
            </w:pPr>
            <w:r w:rsidRPr="00FF57D6">
              <w:rPr>
                <w:b/>
                <w:bCs/>
              </w:rPr>
              <w:t>83</w:t>
            </w:r>
          </w:p>
        </w:tc>
        <w:tc>
          <w:tcPr>
            <w:tcW w:w="2268" w:type="dxa"/>
          </w:tcPr>
          <w:p w14:paraId="4C5EE6CC" w14:textId="77777777" w:rsidR="003C69E1" w:rsidRPr="00FF57D6" w:rsidRDefault="003C69E1" w:rsidP="00FF57D6">
            <w:r w:rsidRPr="00FF57D6">
              <w:t>97</w:t>
            </w:r>
          </w:p>
        </w:tc>
        <w:tc>
          <w:tcPr>
            <w:tcW w:w="2693" w:type="dxa"/>
          </w:tcPr>
          <w:p w14:paraId="6FC8F454" w14:textId="77777777" w:rsidR="003C69E1" w:rsidRPr="00FF57D6" w:rsidRDefault="003C69E1" w:rsidP="00FF57D6">
            <w:r w:rsidRPr="00FF57D6">
              <w:t>83</w:t>
            </w:r>
          </w:p>
        </w:tc>
        <w:tc>
          <w:tcPr>
            <w:tcW w:w="2551" w:type="dxa"/>
          </w:tcPr>
          <w:p w14:paraId="0B521AA7" w14:textId="77777777" w:rsidR="003C69E1" w:rsidRPr="00FF57D6" w:rsidRDefault="003C69E1" w:rsidP="00FF57D6">
            <w:pPr>
              <w:rPr>
                <w:b/>
                <w:bCs/>
              </w:rPr>
            </w:pPr>
            <w:r w:rsidRPr="00FF57D6">
              <w:rPr>
                <w:b/>
                <w:bCs/>
              </w:rPr>
              <w:t>97</w:t>
            </w:r>
          </w:p>
        </w:tc>
      </w:tr>
      <w:tr w:rsidR="003C69E1" w:rsidRPr="00D32FA1" w14:paraId="7BF9BBC4" w14:textId="77777777" w:rsidTr="00FF57D6">
        <w:trPr>
          <w:cantSplit/>
          <w:trHeight w:val="500"/>
        </w:trPr>
        <w:tc>
          <w:tcPr>
            <w:tcW w:w="3820" w:type="dxa"/>
          </w:tcPr>
          <w:p w14:paraId="78505602" w14:textId="77777777" w:rsidR="003C69E1" w:rsidRPr="00D32FA1" w:rsidRDefault="003C69E1" w:rsidP="005710DB">
            <w:pPr>
              <w:spacing w:line="240" w:lineRule="auto"/>
            </w:pPr>
            <w:r w:rsidRPr="00D32FA1">
              <w:rPr>
                <w:b/>
              </w:rPr>
              <w:t>Total</w:t>
            </w:r>
            <w:r w:rsidRPr="00D32FA1">
              <w:rPr>
                <w:b/>
                <w:spacing w:val="-6"/>
              </w:rPr>
              <w:t xml:space="preserve"> </w:t>
            </w:r>
            <w:proofErr w:type="spellStart"/>
            <w:r w:rsidRPr="00D32FA1">
              <w:rPr>
                <w:b/>
              </w:rPr>
              <w:t>recoverables</w:t>
            </w:r>
            <w:proofErr w:type="spellEnd"/>
            <w:r w:rsidRPr="00D32FA1">
              <w:rPr>
                <w:b/>
                <w:spacing w:val="-5"/>
              </w:rPr>
              <w:t xml:space="preserve"> </w:t>
            </w:r>
            <w:r w:rsidRPr="00D32FA1">
              <w:rPr>
                <w:b/>
              </w:rPr>
              <w:t>from</w:t>
            </w:r>
            <w:r w:rsidRPr="00D32FA1">
              <w:rPr>
                <w:b/>
                <w:spacing w:val="-5"/>
              </w:rPr>
              <w:t xml:space="preserve"> </w:t>
            </w:r>
            <w:r w:rsidRPr="00D32FA1">
              <w:rPr>
                <w:b/>
              </w:rPr>
              <w:t>non-</w:t>
            </w:r>
            <w:r w:rsidRPr="00D32FA1">
              <w:rPr>
                <w:b/>
                <w:spacing w:val="-2"/>
              </w:rPr>
              <w:t>exchange</w:t>
            </w:r>
          </w:p>
        </w:tc>
        <w:tc>
          <w:tcPr>
            <w:tcW w:w="2268" w:type="dxa"/>
          </w:tcPr>
          <w:p w14:paraId="3D00744D" w14:textId="77777777" w:rsidR="003C69E1" w:rsidRPr="00FF57D6" w:rsidRDefault="003C69E1" w:rsidP="00FF57D6">
            <w:pPr>
              <w:rPr>
                <w:b/>
                <w:bCs/>
              </w:rPr>
            </w:pPr>
            <w:r w:rsidRPr="00FF57D6">
              <w:rPr>
                <w:b/>
                <w:bCs/>
              </w:rPr>
              <w:t>4,435</w:t>
            </w:r>
          </w:p>
        </w:tc>
        <w:tc>
          <w:tcPr>
            <w:tcW w:w="2268" w:type="dxa"/>
          </w:tcPr>
          <w:p w14:paraId="557A8543" w14:textId="77777777" w:rsidR="003C69E1" w:rsidRPr="00FF57D6" w:rsidRDefault="003C69E1" w:rsidP="00FF57D6">
            <w:r w:rsidRPr="00FF57D6">
              <w:t>3,026</w:t>
            </w:r>
          </w:p>
        </w:tc>
        <w:tc>
          <w:tcPr>
            <w:tcW w:w="2693" w:type="dxa"/>
          </w:tcPr>
          <w:p w14:paraId="58574CA1" w14:textId="77777777" w:rsidR="003C69E1" w:rsidRPr="00FF57D6" w:rsidRDefault="003C69E1" w:rsidP="00FF57D6">
            <w:r w:rsidRPr="00FF57D6">
              <w:t>4,435</w:t>
            </w:r>
          </w:p>
        </w:tc>
        <w:tc>
          <w:tcPr>
            <w:tcW w:w="2551" w:type="dxa"/>
          </w:tcPr>
          <w:p w14:paraId="2823AEE8" w14:textId="77777777" w:rsidR="003C69E1" w:rsidRPr="00FF57D6" w:rsidRDefault="003C69E1" w:rsidP="00FF57D6">
            <w:pPr>
              <w:rPr>
                <w:b/>
                <w:bCs/>
              </w:rPr>
            </w:pPr>
            <w:r w:rsidRPr="00FF57D6">
              <w:rPr>
                <w:b/>
                <w:bCs/>
              </w:rPr>
              <w:t>3,026</w:t>
            </w:r>
          </w:p>
        </w:tc>
      </w:tr>
    </w:tbl>
    <w:p w14:paraId="7D538DD2" w14:textId="77777777" w:rsidR="003C69E1" w:rsidRPr="00D32FA1" w:rsidRDefault="003C69E1" w:rsidP="003C69E1">
      <w:r w:rsidRPr="00D32FA1">
        <w:t>Non-financial assets within legacies receivable comprises our allocated share of a property in an estate.</w:t>
      </w:r>
    </w:p>
    <w:p w14:paraId="0974A62E" w14:textId="77777777" w:rsidR="003C69E1" w:rsidRPr="00D32FA1" w:rsidRDefault="003C69E1" w:rsidP="003C69E1">
      <w:pPr>
        <w:pStyle w:val="Heading3"/>
      </w:pPr>
      <w:r w:rsidRPr="00D32FA1">
        <w:t>Legacy Revenue Sensitivity</w:t>
      </w:r>
    </w:p>
    <w:p w14:paraId="5B17F3F9" w14:textId="77777777" w:rsidR="003C69E1" w:rsidRPr="00D32FA1" w:rsidRDefault="003C69E1" w:rsidP="003C69E1">
      <w:r w:rsidRPr="00D32FA1">
        <w:t>The Group estimates legacies revenue where it holds an interest in an asset with a life tenancy, by estimating life expectancy of the life tenant based on mortality rates (number of months' life expectancy) published by Statistics NZ. If this estimate was reduced by 12 months, the value of the legacy receivable would increase by $62,295 (2024: $68,722), and if it was increased by 12 months, the value of the legacy receivable would decrease by $59,263 (2024: $65,378).</w:t>
      </w:r>
    </w:p>
    <w:p w14:paraId="70F5D471" w14:textId="25B02A6E" w:rsidR="003C69E1" w:rsidRPr="00FF57D6" w:rsidRDefault="003C69E1" w:rsidP="00FF57D6">
      <w:pPr>
        <w:pStyle w:val="Heading2"/>
      </w:pPr>
      <w:r w:rsidRPr="00D32FA1">
        <w:lastRenderedPageBreak/>
        <w:t>Note 10 Inventories</w:t>
      </w:r>
    </w:p>
    <w:tbl>
      <w:tblPr>
        <w:tblW w:w="1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820"/>
        <w:gridCol w:w="2268"/>
        <w:gridCol w:w="2409"/>
        <w:gridCol w:w="2552"/>
        <w:gridCol w:w="2551"/>
      </w:tblGrid>
      <w:tr w:rsidR="003C69E1" w:rsidRPr="00CA0EAF" w14:paraId="3BC31349" w14:textId="77777777" w:rsidTr="00FF57D6">
        <w:trPr>
          <w:cantSplit/>
          <w:trHeight w:val="500"/>
          <w:tblHeader/>
        </w:trPr>
        <w:tc>
          <w:tcPr>
            <w:tcW w:w="3820" w:type="dxa"/>
          </w:tcPr>
          <w:p w14:paraId="21E3DFD9" w14:textId="77777777" w:rsidR="003C69E1" w:rsidRPr="00CA0EAF" w:rsidRDefault="003C69E1" w:rsidP="00CA0EAF">
            <w:pPr>
              <w:spacing w:line="240" w:lineRule="auto"/>
              <w:rPr>
                <w:b/>
              </w:rPr>
            </w:pPr>
            <w:r>
              <w:rPr>
                <w:b/>
              </w:rPr>
              <w:t>Item</w:t>
            </w:r>
          </w:p>
        </w:tc>
        <w:tc>
          <w:tcPr>
            <w:tcW w:w="2268" w:type="dxa"/>
          </w:tcPr>
          <w:p w14:paraId="3E0F57C8" w14:textId="77777777" w:rsidR="003C69E1" w:rsidRPr="00CA0EAF" w:rsidRDefault="003C69E1" w:rsidP="00CA0EAF">
            <w:pPr>
              <w:spacing w:line="240" w:lineRule="auto"/>
              <w:rPr>
                <w:b/>
              </w:rPr>
            </w:pPr>
            <w:r w:rsidRPr="00CA0EAF">
              <w:rPr>
                <w:b/>
              </w:rPr>
              <w:t>Group 2025 $000s</w:t>
            </w:r>
          </w:p>
        </w:tc>
        <w:tc>
          <w:tcPr>
            <w:tcW w:w="2409" w:type="dxa"/>
          </w:tcPr>
          <w:p w14:paraId="6DA7663A" w14:textId="77777777" w:rsidR="003C69E1" w:rsidRPr="00CA0EAF" w:rsidRDefault="003C69E1" w:rsidP="00CA0EAF">
            <w:pPr>
              <w:spacing w:line="240" w:lineRule="auto"/>
              <w:rPr>
                <w:b/>
                <w:bCs/>
              </w:rPr>
            </w:pPr>
            <w:r w:rsidRPr="00CA0EAF">
              <w:rPr>
                <w:b/>
                <w:bCs/>
              </w:rPr>
              <w:t>Group 2024 $000s</w:t>
            </w:r>
          </w:p>
        </w:tc>
        <w:tc>
          <w:tcPr>
            <w:tcW w:w="2552" w:type="dxa"/>
          </w:tcPr>
          <w:p w14:paraId="4A099F5A" w14:textId="77777777" w:rsidR="003C69E1" w:rsidRPr="00CA0EAF" w:rsidRDefault="003C69E1" w:rsidP="00CA0EAF">
            <w:pPr>
              <w:spacing w:line="240" w:lineRule="auto"/>
              <w:rPr>
                <w:b/>
              </w:rPr>
            </w:pPr>
            <w:r w:rsidRPr="00CA0EAF">
              <w:rPr>
                <w:b/>
              </w:rPr>
              <w:t>Controlling Entity 2025 $000s</w:t>
            </w:r>
          </w:p>
        </w:tc>
        <w:tc>
          <w:tcPr>
            <w:tcW w:w="2551" w:type="dxa"/>
          </w:tcPr>
          <w:p w14:paraId="6E332944" w14:textId="77777777" w:rsidR="003C69E1" w:rsidRPr="00CA0EAF" w:rsidRDefault="003C69E1" w:rsidP="00CA0EAF">
            <w:pPr>
              <w:spacing w:line="240" w:lineRule="auto"/>
              <w:rPr>
                <w:b/>
                <w:bCs/>
              </w:rPr>
            </w:pPr>
            <w:r w:rsidRPr="00CA0EAF">
              <w:rPr>
                <w:b/>
                <w:bCs/>
              </w:rPr>
              <w:t>Controlling Entity 2024 $000s</w:t>
            </w:r>
          </w:p>
        </w:tc>
      </w:tr>
      <w:tr w:rsidR="003C69E1" w:rsidRPr="00D32FA1" w14:paraId="715E6691" w14:textId="77777777" w:rsidTr="00FF57D6">
        <w:trPr>
          <w:cantSplit/>
          <w:trHeight w:val="500"/>
          <w:tblHeader/>
        </w:trPr>
        <w:tc>
          <w:tcPr>
            <w:tcW w:w="3820" w:type="dxa"/>
          </w:tcPr>
          <w:p w14:paraId="45C79B7B" w14:textId="77777777" w:rsidR="003C69E1" w:rsidRPr="00D32FA1" w:rsidRDefault="003C69E1" w:rsidP="00CA0EAF">
            <w:pPr>
              <w:spacing w:line="240" w:lineRule="auto"/>
            </w:pPr>
            <w:r w:rsidRPr="00D32FA1">
              <w:t>Inventories</w:t>
            </w:r>
            <w:r w:rsidRPr="00D32FA1">
              <w:rPr>
                <w:spacing w:val="-4"/>
              </w:rPr>
              <w:t xml:space="preserve"> </w:t>
            </w:r>
            <w:r w:rsidRPr="00D32FA1">
              <w:t>held</w:t>
            </w:r>
            <w:r w:rsidRPr="00D32FA1">
              <w:rPr>
                <w:spacing w:val="-1"/>
              </w:rPr>
              <w:t xml:space="preserve"> </w:t>
            </w:r>
            <w:r w:rsidRPr="00D32FA1">
              <w:t>for</w:t>
            </w:r>
            <w:r w:rsidRPr="00D32FA1">
              <w:rPr>
                <w:spacing w:val="-1"/>
              </w:rPr>
              <w:t xml:space="preserve"> </w:t>
            </w:r>
            <w:r w:rsidRPr="00D32FA1">
              <w:rPr>
                <w:spacing w:val="-4"/>
              </w:rPr>
              <w:t>sale</w:t>
            </w:r>
          </w:p>
        </w:tc>
        <w:tc>
          <w:tcPr>
            <w:tcW w:w="2268" w:type="dxa"/>
          </w:tcPr>
          <w:p w14:paraId="15A48DDC" w14:textId="77777777" w:rsidR="003C69E1" w:rsidRPr="00FF57D6" w:rsidRDefault="003C69E1" w:rsidP="00FF57D6">
            <w:pPr>
              <w:rPr>
                <w:b/>
                <w:bCs/>
              </w:rPr>
            </w:pPr>
            <w:r w:rsidRPr="00FF57D6">
              <w:rPr>
                <w:b/>
                <w:bCs/>
              </w:rPr>
              <w:t>13</w:t>
            </w:r>
          </w:p>
        </w:tc>
        <w:tc>
          <w:tcPr>
            <w:tcW w:w="2409" w:type="dxa"/>
          </w:tcPr>
          <w:p w14:paraId="64E2F208" w14:textId="77777777" w:rsidR="003C69E1" w:rsidRPr="00FF57D6" w:rsidRDefault="003C69E1" w:rsidP="00FF57D6">
            <w:r w:rsidRPr="00FF57D6">
              <w:t>33</w:t>
            </w:r>
          </w:p>
        </w:tc>
        <w:tc>
          <w:tcPr>
            <w:tcW w:w="2552" w:type="dxa"/>
          </w:tcPr>
          <w:p w14:paraId="716C1730" w14:textId="77777777" w:rsidR="003C69E1" w:rsidRPr="00FF57D6" w:rsidRDefault="003C69E1" w:rsidP="00FF57D6">
            <w:pPr>
              <w:rPr>
                <w:b/>
                <w:bCs/>
              </w:rPr>
            </w:pPr>
            <w:r w:rsidRPr="00FF57D6">
              <w:rPr>
                <w:b/>
                <w:bCs/>
              </w:rPr>
              <w:t>13</w:t>
            </w:r>
          </w:p>
        </w:tc>
        <w:tc>
          <w:tcPr>
            <w:tcW w:w="2551" w:type="dxa"/>
          </w:tcPr>
          <w:p w14:paraId="5AC2770F" w14:textId="77777777" w:rsidR="003C69E1" w:rsidRPr="00FF57D6" w:rsidRDefault="003C69E1" w:rsidP="00FF57D6">
            <w:r w:rsidRPr="00FF57D6">
              <w:t>33</w:t>
            </w:r>
          </w:p>
        </w:tc>
      </w:tr>
      <w:tr w:rsidR="003C69E1" w:rsidRPr="00D32FA1" w14:paraId="5E8D0BD4" w14:textId="77777777" w:rsidTr="00FF57D6">
        <w:trPr>
          <w:cantSplit/>
          <w:trHeight w:val="500"/>
          <w:tblHeader/>
        </w:trPr>
        <w:tc>
          <w:tcPr>
            <w:tcW w:w="3820" w:type="dxa"/>
          </w:tcPr>
          <w:p w14:paraId="4D91CD00" w14:textId="77777777" w:rsidR="003C69E1" w:rsidRPr="00D32FA1" w:rsidRDefault="003C69E1" w:rsidP="00CA0EAF">
            <w:pPr>
              <w:spacing w:line="240" w:lineRule="auto"/>
            </w:pPr>
            <w:r w:rsidRPr="00D32FA1">
              <w:rPr>
                <w:b/>
              </w:rPr>
              <w:t>Total</w:t>
            </w:r>
            <w:r w:rsidRPr="00D32FA1">
              <w:rPr>
                <w:b/>
                <w:spacing w:val="-2"/>
              </w:rPr>
              <w:t xml:space="preserve"> inventories</w:t>
            </w:r>
          </w:p>
        </w:tc>
        <w:tc>
          <w:tcPr>
            <w:tcW w:w="2268" w:type="dxa"/>
          </w:tcPr>
          <w:p w14:paraId="6D724A72" w14:textId="77777777" w:rsidR="003C69E1" w:rsidRPr="00FF57D6" w:rsidRDefault="003C69E1" w:rsidP="00FF57D6">
            <w:pPr>
              <w:rPr>
                <w:b/>
                <w:bCs/>
              </w:rPr>
            </w:pPr>
            <w:r w:rsidRPr="00FF57D6">
              <w:rPr>
                <w:b/>
                <w:bCs/>
              </w:rPr>
              <w:t>13</w:t>
            </w:r>
          </w:p>
        </w:tc>
        <w:tc>
          <w:tcPr>
            <w:tcW w:w="2409" w:type="dxa"/>
          </w:tcPr>
          <w:p w14:paraId="549EE243" w14:textId="77777777" w:rsidR="003C69E1" w:rsidRPr="00FF57D6" w:rsidRDefault="003C69E1" w:rsidP="00FF57D6">
            <w:r w:rsidRPr="00FF57D6">
              <w:t>33</w:t>
            </w:r>
          </w:p>
        </w:tc>
        <w:tc>
          <w:tcPr>
            <w:tcW w:w="2552" w:type="dxa"/>
          </w:tcPr>
          <w:p w14:paraId="6E5AFF13" w14:textId="77777777" w:rsidR="003C69E1" w:rsidRPr="00FF57D6" w:rsidRDefault="003C69E1" w:rsidP="00FF57D6">
            <w:pPr>
              <w:rPr>
                <w:b/>
                <w:bCs/>
              </w:rPr>
            </w:pPr>
            <w:r w:rsidRPr="00FF57D6">
              <w:rPr>
                <w:b/>
                <w:bCs/>
              </w:rPr>
              <w:t>13</w:t>
            </w:r>
          </w:p>
        </w:tc>
        <w:tc>
          <w:tcPr>
            <w:tcW w:w="2551" w:type="dxa"/>
          </w:tcPr>
          <w:p w14:paraId="33F87AD5" w14:textId="77777777" w:rsidR="003C69E1" w:rsidRPr="00FF57D6" w:rsidRDefault="003C69E1" w:rsidP="00FF57D6">
            <w:r w:rsidRPr="00FF57D6">
              <w:t>33</w:t>
            </w:r>
          </w:p>
        </w:tc>
      </w:tr>
    </w:tbl>
    <w:p w14:paraId="7336C1E8" w14:textId="77777777" w:rsidR="00063F1E" w:rsidRDefault="00063F1E" w:rsidP="003C69E1"/>
    <w:p w14:paraId="2DB94077" w14:textId="7CFC397F" w:rsidR="003C69E1" w:rsidRPr="00D32FA1" w:rsidRDefault="003C69E1" w:rsidP="003C69E1">
      <w:r w:rsidRPr="00D32FA1">
        <w:t xml:space="preserve">Included in expenses are </w:t>
      </w:r>
      <w:proofErr w:type="gramStart"/>
      <w:r w:rsidRPr="00D32FA1">
        <w:t>a number of</w:t>
      </w:r>
      <w:proofErr w:type="gramEnd"/>
      <w:r w:rsidRPr="00D32FA1">
        <w:t xml:space="preserve"> inventory items deemed to have no value and scrapped, 2025: $nil (2024: $20,123).</w:t>
      </w:r>
    </w:p>
    <w:p w14:paraId="36EAD0E0" w14:textId="77777777" w:rsidR="003C69E1" w:rsidRPr="00D32FA1" w:rsidRDefault="003C69E1" w:rsidP="003C69E1">
      <w:pPr>
        <w:pStyle w:val="pgnum"/>
      </w:pPr>
      <w:r w:rsidRPr="00D32FA1">
        <w:lastRenderedPageBreak/>
        <w:t>Page 38</w:t>
      </w:r>
    </w:p>
    <w:p w14:paraId="065FDA13" w14:textId="10500129" w:rsidR="003C69E1" w:rsidRPr="00FF57D6" w:rsidRDefault="003C69E1" w:rsidP="00FF57D6">
      <w:pPr>
        <w:pStyle w:val="Heading2"/>
      </w:pPr>
      <w:r w:rsidRPr="00D32FA1">
        <w:t>Note 11 Bonds and Investments</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670"/>
        <w:gridCol w:w="2126"/>
        <w:gridCol w:w="2268"/>
        <w:gridCol w:w="2410"/>
        <w:gridCol w:w="2552"/>
      </w:tblGrid>
      <w:tr w:rsidR="003C69E1" w:rsidRPr="00CA0EAF" w14:paraId="22868E39" w14:textId="77777777" w:rsidTr="00FF57D6">
        <w:trPr>
          <w:cantSplit/>
          <w:trHeight w:val="500"/>
          <w:tblHeader/>
        </w:trPr>
        <w:tc>
          <w:tcPr>
            <w:tcW w:w="4670" w:type="dxa"/>
          </w:tcPr>
          <w:p w14:paraId="263DB53D" w14:textId="77777777" w:rsidR="003C69E1" w:rsidRPr="00CA0EAF" w:rsidRDefault="003C69E1" w:rsidP="00CA0EAF">
            <w:pPr>
              <w:spacing w:line="240" w:lineRule="auto"/>
              <w:rPr>
                <w:b/>
              </w:rPr>
            </w:pPr>
            <w:r>
              <w:rPr>
                <w:b/>
              </w:rPr>
              <w:t>Item</w:t>
            </w:r>
          </w:p>
        </w:tc>
        <w:tc>
          <w:tcPr>
            <w:tcW w:w="2126" w:type="dxa"/>
          </w:tcPr>
          <w:p w14:paraId="285EB0B1" w14:textId="77777777" w:rsidR="003C69E1" w:rsidRPr="00CA0EAF" w:rsidRDefault="003C69E1" w:rsidP="00CA0EAF">
            <w:pPr>
              <w:spacing w:line="240" w:lineRule="auto"/>
              <w:rPr>
                <w:b/>
              </w:rPr>
            </w:pPr>
            <w:r w:rsidRPr="00CA0EAF">
              <w:rPr>
                <w:b/>
              </w:rPr>
              <w:t>Group 2025 $000s</w:t>
            </w:r>
          </w:p>
        </w:tc>
        <w:tc>
          <w:tcPr>
            <w:tcW w:w="2268" w:type="dxa"/>
          </w:tcPr>
          <w:p w14:paraId="53AD2D5F" w14:textId="77777777" w:rsidR="003C69E1" w:rsidRPr="00CA0EAF" w:rsidRDefault="003C69E1" w:rsidP="00CA0EAF">
            <w:pPr>
              <w:spacing w:line="240" w:lineRule="auto"/>
              <w:rPr>
                <w:b/>
                <w:bCs/>
              </w:rPr>
            </w:pPr>
            <w:r w:rsidRPr="00CA0EAF">
              <w:rPr>
                <w:b/>
                <w:bCs/>
              </w:rPr>
              <w:t>Group 2024 $000s</w:t>
            </w:r>
          </w:p>
        </w:tc>
        <w:tc>
          <w:tcPr>
            <w:tcW w:w="2410" w:type="dxa"/>
          </w:tcPr>
          <w:p w14:paraId="35B282C2" w14:textId="77777777" w:rsidR="003C69E1" w:rsidRPr="00CA0EAF" w:rsidRDefault="003C69E1" w:rsidP="00CA0EAF">
            <w:pPr>
              <w:spacing w:line="240" w:lineRule="auto"/>
              <w:rPr>
                <w:b/>
              </w:rPr>
            </w:pPr>
            <w:r w:rsidRPr="00CA0EAF">
              <w:rPr>
                <w:b/>
              </w:rPr>
              <w:t>Controlling Entity 2025 $000s</w:t>
            </w:r>
          </w:p>
        </w:tc>
        <w:tc>
          <w:tcPr>
            <w:tcW w:w="2552" w:type="dxa"/>
          </w:tcPr>
          <w:p w14:paraId="1C4F1FE0" w14:textId="77777777" w:rsidR="003C69E1" w:rsidRPr="00CA0EAF" w:rsidRDefault="003C69E1" w:rsidP="00CA0EAF">
            <w:pPr>
              <w:spacing w:line="240" w:lineRule="auto"/>
              <w:rPr>
                <w:b/>
                <w:bCs/>
              </w:rPr>
            </w:pPr>
            <w:r w:rsidRPr="00CA0EAF">
              <w:rPr>
                <w:b/>
                <w:bCs/>
              </w:rPr>
              <w:t>Controlling Entity 2024 $000s</w:t>
            </w:r>
          </w:p>
        </w:tc>
      </w:tr>
      <w:tr w:rsidR="003C69E1" w:rsidRPr="00D32FA1" w14:paraId="71C3A38D" w14:textId="77777777" w:rsidTr="00FF57D6">
        <w:trPr>
          <w:cantSplit/>
          <w:trHeight w:val="500"/>
        </w:trPr>
        <w:tc>
          <w:tcPr>
            <w:tcW w:w="4670" w:type="dxa"/>
          </w:tcPr>
          <w:p w14:paraId="1F0ADCE0" w14:textId="77777777" w:rsidR="003C69E1" w:rsidRPr="00D32FA1" w:rsidRDefault="003C69E1" w:rsidP="00CA0EAF">
            <w:pPr>
              <w:spacing w:line="240" w:lineRule="auto"/>
            </w:pPr>
            <w:r w:rsidRPr="00D32FA1">
              <w:t>Investment</w:t>
            </w:r>
            <w:r w:rsidRPr="00D32FA1">
              <w:rPr>
                <w:spacing w:val="-2"/>
              </w:rPr>
              <w:t xml:space="preserve"> funds</w:t>
            </w:r>
          </w:p>
        </w:tc>
        <w:tc>
          <w:tcPr>
            <w:tcW w:w="2126" w:type="dxa"/>
          </w:tcPr>
          <w:p w14:paraId="7EC851BE" w14:textId="77777777" w:rsidR="003C69E1" w:rsidRPr="00FF57D6" w:rsidRDefault="003C69E1" w:rsidP="00FF57D6">
            <w:pPr>
              <w:rPr>
                <w:b/>
                <w:bCs/>
              </w:rPr>
            </w:pPr>
            <w:r w:rsidRPr="00FF57D6">
              <w:rPr>
                <w:b/>
                <w:bCs/>
              </w:rPr>
              <w:t>32,390</w:t>
            </w:r>
          </w:p>
        </w:tc>
        <w:tc>
          <w:tcPr>
            <w:tcW w:w="2268" w:type="dxa"/>
          </w:tcPr>
          <w:p w14:paraId="65F4D417" w14:textId="77777777" w:rsidR="003C69E1" w:rsidRPr="00FF57D6" w:rsidRDefault="003C69E1" w:rsidP="00FF57D6">
            <w:r w:rsidRPr="00FF57D6">
              <w:t>29,158</w:t>
            </w:r>
          </w:p>
        </w:tc>
        <w:tc>
          <w:tcPr>
            <w:tcW w:w="2410" w:type="dxa"/>
          </w:tcPr>
          <w:p w14:paraId="7C79701C" w14:textId="77777777" w:rsidR="003C69E1" w:rsidRPr="00FF57D6" w:rsidRDefault="003C69E1" w:rsidP="00FF57D6">
            <w:r w:rsidRPr="00FF57D6">
              <w:t>32,390</w:t>
            </w:r>
          </w:p>
        </w:tc>
        <w:tc>
          <w:tcPr>
            <w:tcW w:w="2552" w:type="dxa"/>
          </w:tcPr>
          <w:p w14:paraId="59CEE8BE" w14:textId="77777777" w:rsidR="003C69E1" w:rsidRPr="00FF57D6" w:rsidRDefault="003C69E1" w:rsidP="00FF57D6">
            <w:pPr>
              <w:rPr>
                <w:b/>
                <w:bCs/>
              </w:rPr>
            </w:pPr>
            <w:r w:rsidRPr="00FF57D6">
              <w:rPr>
                <w:b/>
                <w:bCs/>
              </w:rPr>
              <w:t>29,158</w:t>
            </w:r>
          </w:p>
        </w:tc>
      </w:tr>
      <w:tr w:rsidR="003C69E1" w:rsidRPr="00D32FA1" w14:paraId="1C86C8B0" w14:textId="77777777" w:rsidTr="00FF57D6">
        <w:trPr>
          <w:cantSplit/>
          <w:trHeight w:val="500"/>
        </w:trPr>
        <w:tc>
          <w:tcPr>
            <w:tcW w:w="4670" w:type="dxa"/>
          </w:tcPr>
          <w:p w14:paraId="796652F4" w14:textId="77777777" w:rsidR="003C69E1" w:rsidRPr="00D32FA1" w:rsidRDefault="003C69E1" w:rsidP="00CA0EAF">
            <w:pPr>
              <w:spacing w:line="240" w:lineRule="auto"/>
            </w:pPr>
            <w:r w:rsidRPr="00D32FA1">
              <w:t>Investment</w:t>
            </w:r>
            <w:r w:rsidRPr="00D32FA1">
              <w:rPr>
                <w:spacing w:val="-2"/>
              </w:rPr>
              <w:t xml:space="preserve"> bonds</w:t>
            </w:r>
          </w:p>
        </w:tc>
        <w:tc>
          <w:tcPr>
            <w:tcW w:w="2126" w:type="dxa"/>
          </w:tcPr>
          <w:p w14:paraId="658948DC" w14:textId="77777777" w:rsidR="003C69E1" w:rsidRPr="00FF57D6" w:rsidRDefault="003C69E1" w:rsidP="00FF57D6">
            <w:pPr>
              <w:rPr>
                <w:b/>
                <w:bCs/>
              </w:rPr>
            </w:pPr>
            <w:r w:rsidRPr="00FF57D6">
              <w:rPr>
                <w:b/>
                <w:bCs/>
              </w:rPr>
              <w:t>18,875</w:t>
            </w:r>
          </w:p>
        </w:tc>
        <w:tc>
          <w:tcPr>
            <w:tcW w:w="2268" w:type="dxa"/>
          </w:tcPr>
          <w:p w14:paraId="5EBD0141" w14:textId="77777777" w:rsidR="003C69E1" w:rsidRPr="00FF57D6" w:rsidRDefault="003C69E1" w:rsidP="00FF57D6">
            <w:r w:rsidRPr="00FF57D6">
              <w:t>16,810</w:t>
            </w:r>
          </w:p>
        </w:tc>
        <w:tc>
          <w:tcPr>
            <w:tcW w:w="2410" w:type="dxa"/>
          </w:tcPr>
          <w:p w14:paraId="13E5F295" w14:textId="77777777" w:rsidR="003C69E1" w:rsidRPr="00FF57D6" w:rsidRDefault="003C69E1" w:rsidP="00FF57D6">
            <w:r w:rsidRPr="00FF57D6">
              <w:t>18,875</w:t>
            </w:r>
          </w:p>
        </w:tc>
        <w:tc>
          <w:tcPr>
            <w:tcW w:w="2552" w:type="dxa"/>
          </w:tcPr>
          <w:p w14:paraId="7797FB0B" w14:textId="77777777" w:rsidR="003C69E1" w:rsidRPr="00FF57D6" w:rsidRDefault="003C69E1" w:rsidP="00FF57D6">
            <w:pPr>
              <w:rPr>
                <w:b/>
                <w:bCs/>
              </w:rPr>
            </w:pPr>
            <w:r w:rsidRPr="00FF57D6">
              <w:rPr>
                <w:b/>
                <w:bCs/>
              </w:rPr>
              <w:t>16,810</w:t>
            </w:r>
          </w:p>
        </w:tc>
      </w:tr>
      <w:tr w:rsidR="003C69E1" w:rsidRPr="00D32FA1" w14:paraId="25C590D7" w14:textId="77777777" w:rsidTr="00FF57D6">
        <w:trPr>
          <w:cantSplit/>
          <w:trHeight w:val="500"/>
        </w:trPr>
        <w:tc>
          <w:tcPr>
            <w:tcW w:w="4670" w:type="dxa"/>
          </w:tcPr>
          <w:p w14:paraId="79CDCCCB" w14:textId="77777777" w:rsidR="003C69E1" w:rsidRPr="00D32FA1" w:rsidRDefault="003C69E1" w:rsidP="00CA0EAF">
            <w:pPr>
              <w:spacing w:line="240" w:lineRule="auto"/>
              <w:rPr>
                <w:b/>
              </w:rPr>
            </w:pPr>
            <w:r w:rsidRPr="00D32FA1">
              <w:rPr>
                <w:b/>
              </w:rPr>
              <w:t>Total</w:t>
            </w:r>
            <w:r w:rsidRPr="00D32FA1">
              <w:rPr>
                <w:b/>
                <w:spacing w:val="-1"/>
              </w:rPr>
              <w:t xml:space="preserve"> </w:t>
            </w:r>
            <w:r w:rsidRPr="00D32FA1">
              <w:rPr>
                <w:b/>
              </w:rPr>
              <w:t>bonds</w:t>
            </w:r>
            <w:r w:rsidRPr="00D32FA1">
              <w:rPr>
                <w:b/>
                <w:spacing w:val="-1"/>
              </w:rPr>
              <w:t xml:space="preserve"> </w:t>
            </w:r>
            <w:r w:rsidRPr="00D32FA1">
              <w:rPr>
                <w:b/>
              </w:rPr>
              <w:t xml:space="preserve">and </w:t>
            </w:r>
            <w:r w:rsidRPr="00D32FA1">
              <w:rPr>
                <w:b/>
                <w:spacing w:val="-2"/>
              </w:rPr>
              <w:t>investments</w:t>
            </w:r>
          </w:p>
        </w:tc>
        <w:tc>
          <w:tcPr>
            <w:tcW w:w="2126" w:type="dxa"/>
          </w:tcPr>
          <w:p w14:paraId="6736852D" w14:textId="77777777" w:rsidR="003C69E1" w:rsidRPr="00FF57D6" w:rsidRDefault="003C69E1" w:rsidP="00FF57D6">
            <w:pPr>
              <w:rPr>
                <w:b/>
                <w:bCs/>
              </w:rPr>
            </w:pPr>
            <w:r w:rsidRPr="00FF57D6">
              <w:rPr>
                <w:b/>
                <w:bCs/>
              </w:rPr>
              <w:t>51,265</w:t>
            </w:r>
          </w:p>
        </w:tc>
        <w:tc>
          <w:tcPr>
            <w:tcW w:w="2268" w:type="dxa"/>
          </w:tcPr>
          <w:p w14:paraId="319FEBE3" w14:textId="77777777" w:rsidR="003C69E1" w:rsidRPr="00FF57D6" w:rsidRDefault="003C69E1" w:rsidP="00FF57D6">
            <w:r w:rsidRPr="00FF57D6">
              <w:t>45,968</w:t>
            </w:r>
          </w:p>
        </w:tc>
        <w:tc>
          <w:tcPr>
            <w:tcW w:w="2410" w:type="dxa"/>
          </w:tcPr>
          <w:p w14:paraId="5F292374" w14:textId="77777777" w:rsidR="003C69E1" w:rsidRPr="00FF57D6" w:rsidRDefault="003C69E1" w:rsidP="00FF57D6">
            <w:r w:rsidRPr="00FF57D6">
              <w:t>51,265</w:t>
            </w:r>
          </w:p>
        </w:tc>
        <w:tc>
          <w:tcPr>
            <w:tcW w:w="2552" w:type="dxa"/>
          </w:tcPr>
          <w:p w14:paraId="4841F7A0" w14:textId="77777777" w:rsidR="003C69E1" w:rsidRPr="00FF57D6" w:rsidRDefault="003C69E1" w:rsidP="00FF57D6">
            <w:pPr>
              <w:rPr>
                <w:b/>
                <w:bCs/>
              </w:rPr>
            </w:pPr>
            <w:r w:rsidRPr="00FF57D6">
              <w:rPr>
                <w:b/>
                <w:bCs/>
              </w:rPr>
              <w:t>45,968</w:t>
            </w:r>
          </w:p>
        </w:tc>
      </w:tr>
    </w:tbl>
    <w:p w14:paraId="233679E4" w14:textId="77777777" w:rsidR="0043249A" w:rsidRDefault="0043249A" w:rsidP="003C69E1"/>
    <w:p w14:paraId="1AA77F14" w14:textId="664FECA6" w:rsidR="003C69E1" w:rsidRPr="00D32FA1" w:rsidRDefault="003C69E1" w:rsidP="003C69E1">
      <w:r w:rsidRPr="00D32FA1">
        <w:t>The fair value of bonds and investments is the price that would be received to sell an asset or paid to transfer a liability in an orderly transaction between market participants at the measurement date. The fair value of financial instruments traded in active markets is based on quoted market prices at the reporting date.</w:t>
      </w:r>
    </w:p>
    <w:p w14:paraId="26C2D37F" w14:textId="77777777" w:rsidR="003C69E1" w:rsidRPr="00D32FA1" w:rsidRDefault="003C69E1" w:rsidP="003C69E1">
      <w:r w:rsidRPr="00D32FA1">
        <w:lastRenderedPageBreak/>
        <w:t>The fair value of units held by the Funds in managed investment funds is determined by reference to published bid prices at the close of business on the reporting date being the redemption price established by the underlying investment fund managers.</w:t>
      </w:r>
    </w:p>
    <w:p w14:paraId="1B386F94" w14:textId="77777777" w:rsidR="003C69E1" w:rsidRPr="00D32FA1" w:rsidRDefault="003C69E1" w:rsidP="003C69E1">
      <w:r w:rsidRPr="00D32FA1">
        <w:t xml:space="preserve">Both investment funds and investment bonds are Level 2 in the fair value </w:t>
      </w:r>
      <w:proofErr w:type="spellStart"/>
      <w:r w:rsidRPr="00D32FA1">
        <w:t>hiearchy</w:t>
      </w:r>
      <w:proofErr w:type="spellEnd"/>
      <w:r w:rsidRPr="00D32FA1">
        <w:t>.</w:t>
      </w:r>
    </w:p>
    <w:p w14:paraId="5F1D3C55" w14:textId="77777777" w:rsidR="003C69E1" w:rsidRPr="00D32FA1" w:rsidRDefault="003C69E1" w:rsidP="003C69E1">
      <w:pPr>
        <w:pStyle w:val="pgnum"/>
      </w:pPr>
      <w:r w:rsidRPr="00D32FA1">
        <w:t>Page 39</w:t>
      </w:r>
    </w:p>
    <w:p w14:paraId="494B03BF" w14:textId="3CE678C6" w:rsidR="003C69E1" w:rsidRDefault="003C69E1" w:rsidP="00147798">
      <w:pPr>
        <w:pStyle w:val="Heading2"/>
      </w:pPr>
      <w:r w:rsidRPr="00D32FA1">
        <w:t>Note 12 Property, Plant and Equipment</w:t>
      </w:r>
    </w:p>
    <w:p w14:paraId="63BA6A51" w14:textId="4AF2FDC4" w:rsidR="009917F0" w:rsidRDefault="009917F0" w:rsidP="009917F0">
      <w:pPr>
        <w:pStyle w:val="imagecaption"/>
      </w:pPr>
      <w:r w:rsidRPr="005D1630">
        <w:rPr>
          <w:b/>
          <w:bCs/>
        </w:rPr>
        <w:t>TN:</w:t>
      </w:r>
      <w:r>
        <w:t xml:space="preserve"> This table </w:t>
      </w:r>
      <w:r w:rsidRPr="005D1630">
        <w:t xml:space="preserve">covers large print pages </w:t>
      </w:r>
      <w:r w:rsidR="00D72F95">
        <w:t xml:space="preserve">from </w:t>
      </w:r>
      <w:r>
        <w:t>8</w:t>
      </w:r>
      <w:r w:rsidR="00983717">
        <w:t>4</w:t>
      </w:r>
      <w:r w:rsidRPr="005D1630">
        <w:t xml:space="preserve"> to </w:t>
      </w:r>
      <w:r>
        <w:t>8</w:t>
      </w:r>
      <w:r w:rsidR="00B75D36">
        <w:t>7</w:t>
      </w:r>
      <w:r>
        <w:t>.</w:t>
      </w:r>
    </w:p>
    <w:p w14:paraId="27B8484D" w14:textId="77777777" w:rsidR="009917F0" w:rsidRPr="009917F0" w:rsidRDefault="009917F0" w:rsidP="009917F0"/>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2544"/>
        <w:gridCol w:w="1276"/>
        <w:gridCol w:w="1842"/>
        <w:gridCol w:w="2410"/>
        <w:gridCol w:w="2268"/>
        <w:gridCol w:w="2410"/>
        <w:gridCol w:w="1276"/>
      </w:tblGrid>
      <w:tr w:rsidR="00147798" w:rsidRPr="00CA0EAF" w14:paraId="43BDCBDA" w14:textId="77777777" w:rsidTr="00147798">
        <w:trPr>
          <w:cantSplit/>
          <w:trHeight w:val="500"/>
          <w:tblHeader/>
        </w:trPr>
        <w:tc>
          <w:tcPr>
            <w:tcW w:w="2544" w:type="dxa"/>
          </w:tcPr>
          <w:p w14:paraId="5DDB86C9" w14:textId="77777777" w:rsidR="003C69E1" w:rsidRPr="00CA0EAF" w:rsidRDefault="003C69E1" w:rsidP="00CA0EAF">
            <w:pPr>
              <w:spacing w:line="240" w:lineRule="auto"/>
              <w:rPr>
                <w:b/>
              </w:rPr>
            </w:pPr>
            <w:r w:rsidRPr="00CA0EAF">
              <w:rPr>
                <w:b/>
              </w:rPr>
              <w:t>Group</w:t>
            </w:r>
          </w:p>
        </w:tc>
        <w:tc>
          <w:tcPr>
            <w:tcW w:w="1276" w:type="dxa"/>
          </w:tcPr>
          <w:p w14:paraId="49CEA309" w14:textId="77777777" w:rsidR="003C69E1" w:rsidRPr="00CA0EAF" w:rsidRDefault="003C69E1" w:rsidP="00CA0EAF">
            <w:pPr>
              <w:spacing w:line="240" w:lineRule="auto"/>
              <w:rPr>
                <w:b/>
              </w:rPr>
            </w:pPr>
            <w:r w:rsidRPr="00CA0EAF">
              <w:rPr>
                <w:b/>
              </w:rPr>
              <w:t>Land $000s</w:t>
            </w:r>
          </w:p>
        </w:tc>
        <w:tc>
          <w:tcPr>
            <w:tcW w:w="1842" w:type="dxa"/>
          </w:tcPr>
          <w:p w14:paraId="17517E31" w14:textId="77777777" w:rsidR="003C69E1" w:rsidRPr="00CA0EAF" w:rsidRDefault="003C69E1" w:rsidP="00CA0EAF">
            <w:pPr>
              <w:spacing w:line="240" w:lineRule="auto"/>
              <w:rPr>
                <w:b/>
              </w:rPr>
            </w:pPr>
            <w:r w:rsidRPr="00CA0EAF">
              <w:rPr>
                <w:b/>
              </w:rPr>
              <w:t>Buildings$000s</w:t>
            </w:r>
          </w:p>
        </w:tc>
        <w:tc>
          <w:tcPr>
            <w:tcW w:w="2410" w:type="dxa"/>
          </w:tcPr>
          <w:p w14:paraId="2C62E330" w14:textId="77777777" w:rsidR="003C69E1" w:rsidRPr="00CA0EAF" w:rsidRDefault="003C69E1" w:rsidP="00CA0EAF">
            <w:pPr>
              <w:spacing w:line="240" w:lineRule="auto"/>
              <w:rPr>
                <w:b/>
              </w:rPr>
            </w:pPr>
            <w:r w:rsidRPr="00CA0EAF">
              <w:rPr>
                <w:b/>
              </w:rPr>
              <w:t>Plant, furniture and equipment $000s</w:t>
            </w:r>
          </w:p>
        </w:tc>
        <w:tc>
          <w:tcPr>
            <w:tcW w:w="2268" w:type="dxa"/>
          </w:tcPr>
          <w:p w14:paraId="68B2638E" w14:textId="77777777" w:rsidR="003C69E1" w:rsidRPr="00CA0EAF" w:rsidRDefault="003C69E1" w:rsidP="00CA0EAF">
            <w:pPr>
              <w:spacing w:line="240" w:lineRule="auto"/>
              <w:rPr>
                <w:b/>
              </w:rPr>
            </w:pPr>
            <w:r w:rsidRPr="00CA0EAF">
              <w:rPr>
                <w:b/>
              </w:rPr>
              <w:t>Guide dogs $000s</w:t>
            </w:r>
          </w:p>
        </w:tc>
        <w:tc>
          <w:tcPr>
            <w:tcW w:w="2410" w:type="dxa"/>
          </w:tcPr>
          <w:p w14:paraId="1EA2247E" w14:textId="77777777" w:rsidR="003C69E1" w:rsidRPr="00CA0EAF" w:rsidRDefault="003C69E1" w:rsidP="00CA0EAF">
            <w:pPr>
              <w:spacing w:line="240" w:lineRule="auto"/>
              <w:rPr>
                <w:b/>
              </w:rPr>
            </w:pPr>
            <w:r w:rsidRPr="00CA0EAF">
              <w:rPr>
                <w:b/>
              </w:rPr>
              <w:t>Guide Dogs Under con-</w:t>
            </w:r>
            <w:proofErr w:type="spellStart"/>
            <w:r w:rsidRPr="00CA0EAF">
              <w:rPr>
                <w:b/>
              </w:rPr>
              <w:t>struction</w:t>
            </w:r>
            <w:proofErr w:type="spellEnd"/>
            <w:r w:rsidRPr="00CA0EAF">
              <w:rPr>
                <w:b/>
              </w:rPr>
              <w:t xml:space="preserve"> </w:t>
            </w:r>
            <w:r w:rsidRPr="00CA0EAF">
              <w:rPr>
                <w:b/>
                <w:bCs/>
              </w:rPr>
              <w:t>$000s</w:t>
            </w:r>
          </w:p>
        </w:tc>
        <w:tc>
          <w:tcPr>
            <w:tcW w:w="1276" w:type="dxa"/>
          </w:tcPr>
          <w:p w14:paraId="4D5EAA73" w14:textId="77777777" w:rsidR="003C69E1" w:rsidRPr="00CA0EAF" w:rsidRDefault="003C69E1" w:rsidP="00CA0EAF">
            <w:pPr>
              <w:spacing w:line="240" w:lineRule="auto"/>
              <w:rPr>
                <w:b/>
              </w:rPr>
            </w:pPr>
            <w:r w:rsidRPr="00CA0EAF">
              <w:rPr>
                <w:b/>
              </w:rPr>
              <w:t>Total $000s</w:t>
            </w:r>
          </w:p>
        </w:tc>
      </w:tr>
      <w:tr w:rsidR="00403B48" w:rsidRPr="00D32FA1" w14:paraId="51D5EEEE" w14:textId="77777777" w:rsidTr="00FF6417">
        <w:trPr>
          <w:cantSplit/>
          <w:trHeight w:val="500"/>
        </w:trPr>
        <w:tc>
          <w:tcPr>
            <w:tcW w:w="14026" w:type="dxa"/>
            <w:gridSpan w:val="7"/>
          </w:tcPr>
          <w:p w14:paraId="50E08EDF" w14:textId="0D46B6BD" w:rsidR="00403B48" w:rsidRPr="00D32FA1" w:rsidRDefault="00403B48" w:rsidP="00CA0EAF">
            <w:pPr>
              <w:spacing w:line="240" w:lineRule="auto"/>
              <w:rPr>
                <w:b/>
              </w:rPr>
            </w:pPr>
            <w:r w:rsidRPr="00D32FA1">
              <w:rPr>
                <w:b/>
              </w:rPr>
              <w:t>Cost</w:t>
            </w:r>
          </w:p>
        </w:tc>
      </w:tr>
      <w:tr w:rsidR="00147798" w:rsidRPr="00D32FA1" w14:paraId="533BE958" w14:textId="77777777" w:rsidTr="00147798">
        <w:trPr>
          <w:cantSplit/>
          <w:trHeight w:val="500"/>
        </w:trPr>
        <w:tc>
          <w:tcPr>
            <w:tcW w:w="2544" w:type="dxa"/>
          </w:tcPr>
          <w:p w14:paraId="173C0C36" w14:textId="77777777" w:rsidR="003C69E1" w:rsidRPr="00D32FA1" w:rsidRDefault="003C69E1" w:rsidP="00CA0EAF">
            <w:pPr>
              <w:spacing w:line="240" w:lineRule="auto"/>
            </w:pPr>
            <w:proofErr w:type="gramStart"/>
            <w:r w:rsidRPr="00D32FA1">
              <w:t>At</w:t>
            </w:r>
            <w:proofErr w:type="gramEnd"/>
            <w:r w:rsidRPr="00D32FA1">
              <w:t xml:space="preserve"> 1 July 2023</w:t>
            </w:r>
          </w:p>
        </w:tc>
        <w:tc>
          <w:tcPr>
            <w:tcW w:w="1276" w:type="dxa"/>
          </w:tcPr>
          <w:p w14:paraId="75AD2EBC" w14:textId="77777777" w:rsidR="003C69E1" w:rsidRPr="00D32FA1" w:rsidRDefault="003C69E1" w:rsidP="00CA0EAF">
            <w:pPr>
              <w:spacing w:line="240" w:lineRule="auto"/>
            </w:pPr>
            <w:r w:rsidRPr="00D32FA1">
              <w:t>3,376</w:t>
            </w:r>
          </w:p>
        </w:tc>
        <w:tc>
          <w:tcPr>
            <w:tcW w:w="1842" w:type="dxa"/>
          </w:tcPr>
          <w:p w14:paraId="0FE6C834" w14:textId="77777777" w:rsidR="003C69E1" w:rsidRPr="00D32FA1" w:rsidRDefault="003C69E1" w:rsidP="00CA0EAF">
            <w:pPr>
              <w:spacing w:line="240" w:lineRule="auto"/>
            </w:pPr>
            <w:r w:rsidRPr="00D32FA1">
              <w:t>22,482</w:t>
            </w:r>
          </w:p>
        </w:tc>
        <w:tc>
          <w:tcPr>
            <w:tcW w:w="2410" w:type="dxa"/>
          </w:tcPr>
          <w:p w14:paraId="239B2791" w14:textId="77777777" w:rsidR="003C69E1" w:rsidRPr="00D32FA1" w:rsidRDefault="003C69E1" w:rsidP="00CA0EAF">
            <w:pPr>
              <w:spacing w:line="240" w:lineRule="auto"/>
            </w:pPr>
            <w:r w:rsidRPr="00D32FA1">
              <w:t>10,046</w:t>
            </w:r>
          </w:p>
        </w:tc>
        <w:tc>
          <w:tcPr>
            <w:tcW w:w="2268" w:type="dxa"/>
          </w:tcPr>
          <w:p w14:paraId="1249B3C1" w14:textId="77777777" w:rsidR="003C69E1" w:rsidRPr="00D32FA1" w:rsidRDefault="003C69E1" w:rsidP="00CA0EAF">
            <w:pPr>
              <w:spacing w:line="240" w:lineRule="auto"/>
            </w:pPr>
            <w:r w:rsidRPr="00D32FA1">
              <w:t>4,436</w:t>
            </w:r>
          </w:p>
        </w:tc>
        <w:tc>
          <w:tcPr>
            <w:tcW w:w="2410" w:type="dxa"/>
          </w:tcPr>
          <w:p w14:paraId="3081B0EE" w14:textId="77777777" w:rsidR="003C69E1" w:rsidRPr="00D32FA1" w:rsidRDefault="003C69E1" w:rsidP="00CA0EAF">
            <w:pPr>
              <w:spacing w:line="240" w:lineRule="auto"/>
            </w:pPr>
            <w:r w:rsidRPr="00D32FA1">
              <w:t>628</w:t>
            </w:r>
          </w:p>
        </w:tc>
        <w:tc>
          <w:tcPr>
            <w:tcW w:w="1276" w:type="dxa"/>
          </w:tcPr>
          <w:p w14:paraId="7A6D6EAD" w14:textId="77777777" w:rsidR="003C69E1" w:rsidRPr="00D32FA1" w:rsidRDefault="003C69E1" w:rsidP="00CA0EAF">
            <w:pPr>
              <w:spacing w:line="240" w:lineRule="auto"/>
            </w:pPr>
            <w:r w:rsidRPr="00D32FA1">
              <w:t>40,968</w:t>
            </w:r>
          </w:p>
        </w:tc>
      </w:tr>
      <w:tr w:rsidR="00147798" w:rsidRPr="00D32FA1" w14:paraId="58C897F9" w14:textId="77777777" w:rsidTr="00147798">
        <w:trPr>
          <w:cantSplit/>
          <w:trHeight w:val="500"/>
        </w:trPr>
        <w:tc>
          <w:tcPr>
            <w:tcW w:w="2544" w:type="dxa"/>
          </w:tcPr>
          <w:p w14:paraId="3C73B09B" w14:textId="77777777" w:rsidR="003C69E1" w:rsidRPr="00D32FA1" w:rsidRDefault="003C69E1" w:rsidP="00CA0EAF">
            <w:pPr>
              <w:spacing w:line="240" w:lineRule="auto"/>
            </w:pPr>
            <w:r w:rsidRPr="00D32FA1">
              <w:t>Additions</w:t>
            </w:r>
          </w:p>
        </w:tc>
        <w:tc>
          <w:tcPr>
            <w:tcW w:w="1276" w:type="dxa"/>
          </w:tcPr>
          <w:p w14:paraId="3D4B09C5" w14:textId="77777777" w:rsidR="003C69E1" w:rsidRPr="00D32FA1" w:rsidRDefault="003C69E1" w:rsidP="00CA0EAF">
            <w:pPr>
              <w:spacing w:line="240" w:lineRule="auto"/>
            </w:pPr>
            <w:r w:rsidRPr="00D32FA1">
              <w:t>-</w:t>
            </w:r>
          </w:p>
        </w:tc>
        <w:tc>
          <w:tcPr>
            <w:tcW w:w="1842" w:type="dxa"/>
          </w:tcPr>
          <w:p w14:paraId="02C28DC8" w14:textId="77777777" w:rsidR="003C69E1" w:rsidRPr="00D32FA1" w:rsidRDefault="003C69E1" w:rsidP="00CA0EAF">
            <w:pPr>
              <w:spacing w:line="240" w:lineRule="auto"/>
            </w:pPr>
            <w:r w:rsidRPr="00D32FA1">
              <w:t>221</w:t>
            </w:r>
          </w:p>
        </w:tc>
        <w:tc>
          <w:tcPr>
            <w:tcW w:w="2410" w:type="dxa"/>
          </w:tcPr>
          <w:p w14:paraId="7CC5E282" w14:textId="77777777" w:rsidR="003C69E1" w:rsidRPr="00D32FA1" w:rsidRDefault="003C69E1" w:rsidP="00CA0EAF">
            <w:pPr>
              <w:spacing w:line="240" w:lineRule="auto"/>
            </w:pPr>
            <w:r w:rsidRPr="00D32FA1">
              <w:t>6,200</w:t>
            </w:r>
          </w:p>
        </w:tc>
        <w:tc>
          <w:tcPr>
            <w:tcW w:w="2268" w:type="dxa"/>
          </w:tcPr>
          <w:p w14:paraId="4E8F7F8D" w14:textId="77777777" w:rsidR="003C69E1" w:rsidRPr="00D32FA1" w:rsidRDefault="003C69E1" w:rsidP="00CA0EAF">
            <w:pPr>
              <w:spacing w:line="240" w:lineRule="auto"/>
            </w:pPr>
            <w:r w:rsidRPr="00D32FA1">
              <w:t>-</w:t>
            </w:r>
          </w:p>
        </w:tc>
        <w:tc>
          <w:tcPr>
            <w:tcW w:w="2410" w:type="dxa"/>
          </w:tcPr>
          <w:p w14:paraId="721D2B65" w14:textId="77777777" w:rsidR="003C69E1" w:rsidRPr="00D32FA1" w:rsidRDefault="003C69E1" w:rsidP="00CA0EAF">
            <w:pPr>
              <w:spacing w:line="240" w:lineRule="auto"/>
            </w:pPr>
            <w:r w:rsidRPr="00D32FA1">
              <w:t>783</w:t>
            </w:r>
          </w:p>
        </w:tc>
        <w:tc>
          <w:tcPr>
            <w:tcW w:w="1276" w:type="dxa"/>
          </w:tcPr>
          <w:p w14:paraId="6416C676" w14:textId="77777777" w:rsidR="003C69E1" w:rsidRPr="00D32FA1" w:rsidRDefault="003C69E1" w:rsidP="00CA0EAF">
            <w:pPr>
              <w:spacing w:line="240" w:lineRule="auto"/>
            </w:pPr>
            <w:r w:rsidRPr="00D32FA1">
              <w:t>7,204</w:t>
            </w:r>
          </w:p>
        </w:tc>
      </w:tr>
      <w:tr w:rsidR="00147798" w:rsidRPr="00D32FA1" w14:paraId="35E16625" w14:textId="77777777" w:rsidTr="00147798">
        <w:trPr>
          <w:cantSplit/>
          <w:trHeight w:val="500"/>
        </w:trPr>
        <w:tc>
          <w:tcPr>
            <w:tcW w:w="2544" w:type="dxa"/>
          </w:tcPr>
          <w:p w14:paraId="227B1602" w14:textId="77777777" w:rsidR="003C69E1" w:rsidRPr="00D32FA1" w:rsidRDefault="003C69E1" w:rsidP="00CA0EAF">
            <w:pPr>
              <w:spacing w:line="240" w:lineRule="auto"/>
            </w:pPr>
            <w:r w:rsidRPr="00D32FA1">
              <w:lastRenderedPageBreak/>
              <w:t>Transfers</w:t>
            </w:r>
          </w:p>
        </w:tc>
        <w:tc>
          <w:tcPr>
            <w:tcW w:w="1276" w:type="dxa"/>
          </w:tcPr>
          <w:p w14:paraId="67080971" w14:textId="77777777" w:rsidR="003C69E1" w:rsidRPr="00D32FA1" w:rsidRDefault="003C69E1" w:rsidP="00CA0EAF">
            <w:pPr>
              <w:spacing w:line="240" w:lineRule="auto"/>
            </w:pPr>
            <w:r w:rsidRPr="00D32FA1">
              <w:t>-</w:t>
            </w:r>
          </w:p>
        </w:tc>
        <w:tc>
          <w:tcPr>
            <w:tcW w:w="1842" w:type="dxa"/>
          </w:tcPr>
          <w:p w14:paraId="3A5F0F2A" w14:textId="77777777" w:rsidR="003C69E1" w:rsidRPr="00D32FA1" w:rsidRDefault="003C69E1" w:rsidP="00CA0EAF">
            <w:pPr>
              <w:spacing w:line="240" w:lineRule="auto"/>
            </w:pPr>
            <w:r w:rsidRPr="00D32FA1">
              <w:t>61</w:t>
            </w:r>
          </w:p>
        </w:tc>
        <w:tc>
          <w:tcPr>
            <w:tcW w:w="2410" w:type="dxa"/>
          </w:tcPr>
          <w:p w14:paraId="6BD5934D" w14:textId="77777777" w:rsidR="003C69E1" w:rsidRPr="00D32FA1" w:rsidRDefault="003C69E1" w:rsidP="00CA0EAF">
            <w:pPr>
              <w:spacing w:line="240" w:lineRule="auto"/>
            </w:pPr>
            <w:r w:rsidRPr="00D32FA1">
              <w:t>(61)</w:t>
            </w:r>
          </w:p>
        </w:tc>
        <w:tc>
          <w:tcPr>
            <w:tcW w:w="2268" w:type="dxa"/>
          </w:tcPr>
          <w:p w14:paraId="7B80D107" w14:textId="77777777" w:rsidR="003C69E1" w:rsidRPr="00D32FA1" w:rsidRDefault="003C69E1" w:rsidP="00CA0EAF">
            <w:pPr>
              <w:spacing w:line="240" w:lineRule="auto"/>
            </w:pPr>
            <w:r w:rsidRPr="00D32FA1">
              <w:t>758</w:t>
            </w:r>
          </w:p>
        </w:tc>
        <w:tc>
          <w:tcPr>
            <w:tcW w:w="2410" w:type="dxa"/>
          </w:tcPr>
          <w:p w14:paraId="17DFF4A7" w14:textId="77777777" w:rsidR="003C69E1" w:rsidRPr="00D32FA1" w:rsidRDefault="003C69E1" w:rsidP="00CA0EAF">
            <w:pPr>
              <w:spacing w:line="240" w:lineRule="auto"/>
            </w:pPr>
            <w:r w:rsidRPr="00D32FA1">
              <w:t>(758)</w:t>
            </w:r>
          </w:p>
        </w:tc>
        <w:tc>
          <w:tcPr>
            <w:tcW w:w="1276" w:type="dxa"/>
          </w:tcPr>
          <w:p w14:paraId="05B96EEE" w14:textId="77777777" w:rsidR="003C69E1" w:rsidRPr="00D32FA1" w:rsidRDefault="003C69E1" w:rsidP="00CA0EAF">
            <w:pPr>
              <w:spacing w:line="240" w:lineRule="auto"/>
            </w:pPr>
            <w:r w:rsidRPr="00D32FA1">
              <w:t>-</w:t>
            </w:r>
          </w:p>
        </w:tc>
      </w:tr>
      <w:tr w:rsidR="00147798" w:rsidRPr="00D32FA1" w14:paraId="5824168C" w14:textId="77777777" w:rsidTr="00147798">
        <w:trPr>
          <w:cantSplit/>
          <w:trHeight w:val="500"/>
        </w:trPr>
        <w:tc>
          <w:tcPr>
            <w:tcW w:w="2544" w:type="dxa"/>
          </w:tcPr>
          <w:p w14:paraId="2318706F" w14:textId="77777777" w:rsidR="003C69E1" w:rsidRPr="00D32FA1" w:rsidRDefault="003C69E1" w:rsidP="00CA0EAF">
            <w:pPr>
              <w:spacing w:line="240" w:lineRule="auto"/>
            </w:pPr>
            <w:r w:rsidRPr="00D32FA1">
              <w:t>Disposals</w:t>
            </w:r>
          </w:p>
        </w:tc>
        <w:tc>
          <w:tcPr>
            <w:tcW w:w="1276" w:type="dxa"/>
          </w:tcPr>
          <w:p w14:paraId="7B9E27BD" w14:textId="77777777" w:rsidR="003C69E1" w:rsidRPr="00D32FA1" w:rsidRDefault="003C69E1" w:rsidP="00CA0EAF">
            <w:pPr>
              <w:spacing w:line="240" w:lineRule="auto"/>
            </w:pPr>
            <w:r w:rsidRPr="00D32FA1">
              <w:t>-</w:t>
            </w:r>
          </w:p>
        </w:tc>
        <w:tc>
          <w:tcPr>
            <w:tcW w:w="1842" w:type="dxa"/>
          </w:tcPr>
          <w:p w14:paraId="7D67808E" w14:textId="77777777" w:rsidR="003C69E1" w:rsidRPr="00D32FA1" w:rsidRDefault="003C69E1" w:rsidP="00CA0EAF">
            <w:pPr>
              <w:spacing w:line="240" w:lineRule="auto"/>
            </w:pPr>
            <w:r w:rsidRPr="00D32FA1">
              <w:t>-</w:t>
            </w:r>
          </w:p>
        </w:tc>
        <w:tc>
          <w:tcPr>
            <w:tcW w:w="2410" w:type="dxa"/>
          </w:tcPr>
          <w:p w14:paraId="06BBD461" w14:textId="77777777" w:rsidR="003C69E1" w:rsidRPr="00D32FA1" w:rsidRDefault="003C69E1" w:rsidP="00CA0EAF">
            <w:pPr>
              <w:spacing w:line="240" w:lineRule="auto"/>
            </w:pPr>
            <w:r w:rsidRPr="00D32FA1">
              <w:t>(120)</w:t>
            </w:r>
          </w:p>
        </w:tc>
        <w:tc>
          <w:tcPr>
            <w:tcW w:w="2268" w:type="dxa"/>
          </w:tcPr>
          <w:p w14:paraId="6ECF4C66" w14:textId="77777777" w:rsidR="003C69E1" w:rsidRPr="00D32FA1" w:rsidRDefault="003C69E1" w:rsidP="00CA0EAF">
            <w:pPr>
              <w:spacing w:line="240" w:lineRule="auto"/>
            </w:pPr>
            <w:r w:rsidRPr="00D32FA1">
              <w:t>(1,236)</w:t>
            </w:r>
          </w:p>
        </w:tc>
        <w:tc>
          <w:tcPr>
            <w:tcW w:w="2410" w:type="dxa"/>
          </w:tcPr>
          <w:p w14:paraId="21B2E9FB" w14:textId="77777777" w:rsidR="003C69E1" w:rsidRPr="00D32FA1" w:rsidRDefault="003C69E1" w:rsidP="00CA0EAF">
            <w:pPr>
              <w:spacing w:line="240" w:lineRule="auto"/>
            </w:pPr>
            <w:r w:rsidRPr="00D32FA1">
              <w:t>-</w:t>
            </w:r>
          </w:p>
        </w:tc>
        <w:tc>
          <w:tcPr>
            <w:tcW w:w="1276" w:type="dxa"/>
          </w:tcPr>
          <w:p w14:paraId="67C6FEA6" w14:textId="77777777" w:rsidR="003C69E1" w:rsidRPr="00D32FA1" w:rsidRDefault="003C69E1" w:rsidP="00CA0EAF">
            <w:pPr>
              <w:spacing w:line="240" w:lineRule="auto"/>
            </w:pPr>
            <w:r w:rsidRPr="00D32FA1">
              <w:t>(1,356)</w:t>
            </w:r>
          </w:p>
        </w:tc>
      </w:tr>
      <w:tr w:rsidR="00147798" w:rsidRPr="00D32FA1" w14:paraId="392B793F" w14:textId="77777777" w:rsidTr="00147798">
        <w:trPr>
          <w:cantSplit/>
          <w:trHeight w:val="500"/>
        </w:trPr>
        <w:tc>
          <w:tcPr>
            <w:tcW w:w="2544" w:type="dxa"/>
          </w:tcPr>
          <w:p w14:paraId="7B81D671" w14:textId="77777777" w:rsidR="003C69E1" w:rsidRPr="00D32FA1" w:rsidRDefault="003C69E1" w:rsidP="00CA0EAF">
            <w:pPr>
              <w:spacing w:line="240" w:lineRule="auto"/>
            </w:pPr>
            <w:proofErr w:type="gramStart"/>
            <w:r w:rsidRPr="00D32FA1">
              <w:t>At</w:t>
            </w:r>
            <w:proofErr w:type="gramEnd"/>
            <w:r w:rsidRPr="00D32FA1">
              <w:t xml:space="preserve"> 30 June 2024</w:t>
            </w:r>
          </w:p>
        </w:tc>
        <w:tc>
          <w:tcPr>
            <w:tcW w:w="1276" w:type="dxa"/>
          </w:tcPr>
          <w:p w14:paraId="3F0CA83C" w14:textId="77777777" w:rsidR="003C69E1" w:rsidRPr="00D32FA1" w:rsidRDefault="003C69E1" w:rsidP="00CA0EAF">
            <w:pPr>
              <w:spacing w:line="240" w:lineRule="auto"/>
            </w:pPr>
            <w:r w:rsidRPr="00D32FA1">
              <w:t>3,376</w:t>
            </w:r>
          </w:p>
        </w:tc>
        <w:tc>
          <w:tcPr>
            <w:tcW w:w="1842" w:type="dxa"/>
          </w:tcPr>
          <w:p w14:paraId="639ED0F3" w14:textId="77777777" w:rsidR="003C69E1" w:rsidRPr="00D32FA1" w:rsidRDefault="003C69E1" w:rsidP="00CA0EAF">
            <w:pPr>
              <w:spacing w:line="240" w:lineRule="auto"/>
            </w:pPr>
            <w:r w:rsidRPr="00D32FA1">
              <w:t>22,764</w:t>
            </w:r>
          </w:p>
        </w:tc>
        <w:tc>
          <w:tcPr>
            <w:tcW w:w="2410" w:type="dxa"/>
          </w:tcPr>
          <w:p w14:paraId="5EC2DB3C" w14:textId="77777777" w:rsidR="003C69E1" w:rsidRPr="00D32FA1" w:rsidRDefault="003C69E1" w:rsidP="00CA0EAF">
            <w:pPr>
              <w:spacing w:line="240" w:lineRule="auto"/>
            </w:pPr>
            <w:r w:rsidRPr="00D32FA1">
              <w:t>16,065</w:t>
            </w:r>
          </w:p>
        </w:tc>
        <w:tc>
          <w:tcPr>
            <w:tcW w:w="2268" w:type="dxa"/>
          </w:tcPr>
          <w:p w14:paraId="74616848" w14:textId="77777777" w:rsidR="003C69E1" w:rsidRPr="00D32FA1" w:rsidRDefault="003C69E1" w:rsidP="00CA0EAF">
            <w:pPr>
              <w:spacing w:line="240" w:lineRule="auto"/>
            </w:pPr>
            <w:r w:rsidRPr="00D32FA1">
              <w:t>3,958</w:t>
            </w:r>
          </w:p>
        </w:tc>
        <w:tc>
          <w:tcPr>
            <w:tcW w:w="2410" w:type="dxa"/>
          </w:tcPr>
          <w:p w14:paraId="57EA8A0A" w14:textId="77777777" w:rsidR="003C69E1" w:rsidRPr="00D32FA1" w:rsidRDefault="003C69E1" w:rsidP="00CA0EAF">
            <w:pPr>
              <w:spacing w:line="240" w:lineRule="auto"/>
            </w:pPr>
            <w:r w:rsidRPr="00D32FA1">
              <w:t>653</w:t>
            </w:r>
          </w:p>
        </w:tc>
        <w:tc>
          <w:tcPr>
            <w:tcW w:w="1276" w:type="dxa"/>
          </w:tcPr>
          <w:p w14:paraId="5BBE9373" w14:textId="77777777" w:rsidR="003C69E1" w:rsidRPr="00D32FA1" w:rsidRDefault="003C69E1" w:rsidP="00CA0EAF">
            <w:pPr>
              <w:spacing w:line="240" w:lineRule="auto"/>
            </w:pPr>
            <w:r w:rsidRPr="00D32FA1">
              <w:t>46,817</w:t>
            </w:r>
          </w:p>
        </w:tc>
      </w:tr>
      <w:tr w:rsidR="00147798" w:rsidRPr="00D32FA1" w14:paraId="3C0B4E1E" w14:textId="77777777" w:rsidTr="00147798">
        <w:trPr>
          <w:cantSplit/>
          <w:trHeight w:val="500"/>
        </w:trPr>
        <w:tc>
          <w:tcPr>
            <w:tcW w:w="2544" w:type="dxa"/>
          </w:tcPr>
          <w:p w14:paraId="53D730E4"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1 July 2024</w:t>
            </w:r>
          </w:p>
        </w:tc>
        <w:tc>
          <w:tcPr>
            <w:tcW w:w="1276" w:type="dxa"/>
          </w:tcPr>
          <w:p w14:paraId="017B6DDA" w14:textId="77777777" w:rsidR="003C69E1" w:rsidRPr="00D32FA1" w:rsidRDefault="003C69E1" w:rsidP="00CA0EAF">
            <w:pPr>
              <w:spacing w:line="240" w:lineRule="auto"/>
              <w:rPr>
                <w:b/>
              </w:rPr>
            </w:pPr>
            <w:r w:rsidRPr="00D32FA1">
              <w:rPr>
                <w:b/>
              </w:rPr>
              <w:t>3,376</w:t>
            </w:r>
          </w:p>
        </w:tc>
        <w:tc>
          <w:tcPr>
            <w:tcW w:w="1842" w:type="dxa"/>
          </w:tcPr>
          <w:p w14:paraId="7732018F" w14:textId="77777777" w:rsidR="003C69E1" w:rsidRPr="00D32FA1" w:rsidRDefault="003C69E1" w:rsidP="00CA0EAF">
            <w:pPr>
              <w:spacing w:line="240" w:lineRule="auto"/>
              <w:rPr>
                <w:b/>
              </w:rPr>
            </w:pPr>
            <w:r w:rsidRPr="00D32FA1">
              <w:rPr>
                <w:b/>
              </w:rPr>
              <w:t>22,764</w:t>
            </w:r>
          </w:p>
        </w:tc>
        <w:tc>
          <w:tcPr>
            <w:tcW w:w="2410" w:type="dxa"/>
          </w:tcPr>
          <w:p w14:paraId="5472C216" w14:textId="77777777" w:rsidR="003C69E1" w:rsidRPr="00D32FA1" w:rsidRDefault="003C69E1" w:rsidP="00CA0EAF">
            <w:pPr>
              <w:spacing w:line="240" w:lineRule="auto"/>
              <w:rPr>
                <w:b/>
              </w:rPr>
            </w:pPr>
            <w:r w:rsidRPr="00D32FA1">
              <w:rPr>
                <w:b/>
              </w:rPr>
              <w:t>16,065</w:t>
            </w:r>
          </w:p>
        </w:tc>
        <w:tc>
          <w:tcPr>
            <w:tcW w:w="2268" w:type="dxa"/>
          </w:tcPr>
          <w:p w14:paraId="518CA407" w14:textId="77777777" w:rsidR="003C69E1" w:rsidRPr="00D32FA1" w:rsidRDefault="003C69E1" w:rsidP="00CA0EAF">
            <w:pPr>
              <w:spacing w:line="240" w:lineRule="auto"/>
              <w:rPr>
                <w:b/>
              </w:rPr>
            </w:pPr>
            <w:r w:rsidRPr="00D32FA1">
              <w:rPr>
                <w:b/>
              </w:rPr>
              <w:t>3,958</w:t>
            </w:r>
          </w:p>
        </w:tc>
        <w:tc>
          <w:tcPr>
            <w:tcW w:w="2410" w:type="dxa"/>
          </w:tcPr>
          <w:p w14:paraId="1B7D78D0" w14:textId="77777777" w:rsidR="003C69E1" w:rsidRPr="00D32FA1" w:rsidRDefault="003C69E1" w:rsidP="00CA0EAF">
            <w:pPr>
              <w:spacing w:line="240" w:lineRule="auto"/>
              <w:rPr>
                <w:b/>
              </w:rPr>
            </w:pPr>
            <w:r w:rsidRPr="00D32FA1">
              <w:rPr>
                <w:b/>
              </w:rPr>
              <w:t>653</w:t>
            </w:r>
          </w:p>
        </w:tc>
        <w:tc>
          <w:tcPr>
            <w:tcW w:w="1276" w:type="dxa"/>
          </w:tcPr>
          <w:p w14:paraId="379075FD" w14:textId="77777777" w:rsidR="003C69E1" w:rsidRPr="00D32FA1" w:rsidRDefault="003C69E1" w:rsidP="00CA0EAF">
            <w:pPr>
              <w:spacing w:line="240" w:lineRule="auto"/>
              <w:rPr>
                <w:b/>
              </w:rPr>
            </w:pPr>
            <w:r w:rsidRPr="00D32FA1">
              <w:rPr>
                <w:b/>
              </w:rPr>
              <w:t>46,817</w:t>
            </w:r>
          </w:p>
        </w:tc>
      </w:tr>
      <w:tr w:rsidR="00147798" w:rsidRPr="00D32FA1" w14:paraId="3F3F35E8" w14:textId="77777777" w:rsidTr="00147798">
        <w:trPr>
          <w:cantSplit/>
          <w:trHeight w:val="500"/>
        </w:trPr>
        <w:tc>
          <w:tcPr>
            <w:tcW w:w="2544" w:type="dxa"/>
          </w:tcPr>
          <w:p w14:paraId="18C09B42" w14:textId="77777777" w:rsidR="003C69E1" w:rsidRPr="00D32FA1" w:rsidRDefault="003C69E1" w:rsidP="00CA0EAF">
            <w:pPr>
              <w:spacing w:line="240" w:lineRule="auto"/>
            </w:pPr>
            <w:r w:rsidRPr="00D32FA1">
              <w:t>Additions</w:t>
            </w:r>
          </w:p>
        </w:tc>
        <w:tc>
          <w:tcPr>
            <w:tcW w:w="1276" w:type="dxa"/>
          </w:tcPr>
          <w:p w14:paraId="3010FBF5" w14:textId="77777777" w:rsidR="003C69E1" w:rsidRPr="00D32FA1" w:rsidRDefault="003C69E1" w:rsidP="00CA0EAF">
            <w:pPr>
              <w:spacing w:line="240" w:lineRule="auto"/>
              <w:rPr>
                <w:b/>
              </w:rPr>
            </w:pPr>
            <w:r w:rsidRPr="00D32FA1">
              <w:rPr>
                <w:b/>
              </w:rPr>
              <w:t>-</w:t>
            </w:r>
          </w:p>
        </w:tc>
        <w:tc>
          <w:tcPr>
            <w:tcW w:w="1842" w:type="dxa"/>
          </w:tcPr>
          <w:p w14:paraId="169EBCB3" w14:textId="77777777" w:rsidR="003C69E1" w:rsidRPr="00D32FA1" w:rsidRDefault="003C69E1" w:rsidP="00CA0EAF">
            <w:pPr>
              <w:spacing w:line="240" w:lineRule="auto"/>
              <w:rPr>
                <w:b/>
              </w:rPr>
            </w:pPr>
            <w:r w:rsidRPr="00D32FA1">
              <w:rPr>
                <w:b/>
              </w:rPr>
              <w:t>5,273</w:t>
            </w:r>
          </w:p>
        </w:tc>
        <w:tc>
          <w:tcPr>
            <w:tcW w:w="2410" w:type="dxa"/>
          </w:tcPr>
          <w:p w14:paraId="62B9D892" w14:textId="77777777" w:rsidR="003C69E1" w:rsidRPr="00D32FA1" w:rsidRDefault="003C69E1" w:rsidP="00CA0EAF">
            <w:pPr>
              <w:spacing w:line="240" w:lineRule="auto"/>
              <w:rPr>
                <w:b/>
              </w:rPr>
            </w:pPr>
            <w:r w:rsidRPr="00D32FA1">
              <w:rPr>
                <w:b/>
              </w:rPr>
              <w:t>444</w:t>
            </w:r>
          </w:p>
        </w:tc>
        <w:tc>
          <w:tcPr>
            <w:tcW w:w="2268" w:type="dxa"/>
          </w:tcPr>
          <w:p w14:paraId="0EB64610" w14:textId="77777777" w:rsidR="003C69E1" w:rsidRPr="00D32FA1" w:rsidRDefault="003C69E1" w:rsidP="00CA0EAF">
            <w:pPr>
              <w:spacing w:line="240" w:lineRule="auto"/>
              <w:rPr>
                <w:b/>
              </w:rPr>
            </w:pPr>
            <w:r w:rsidRPr="00D32FA1">
              <w:rPr>
                <w:b/>
              </w:rPr>
              <w:t>-</w:t>
            </w:r>
          </w:p>
        </w:tc>
        <w:tc>
          <w:tcPr>
            <w:tcW w:w="2410" w:type="dxa"/>
          </w:tcPr>
          <w:p w14:paraId="01AA924F" w14:textId="77777777" w:rsidR="003C69E1" w:rsidRPr="00D32FA1" w:rsidRDefault="003C69E1" w:rsidP="00CA0EAF">
            <w:pPr>
              <w:spacing w:line="240" w:lineRule="auto"/>
              <w:rPr>
                <w:b/>
              </w:rPr>
            </w:pPr>
            <w:r w:rsidRPr="00D32FA1">
              <w:rPr>
                <w:b/>
              </w:rPr>
              <w:t>2,235</w:t>
            </w:r>
          </w:p>
        </w:tc>
        <w:tc>
          <w:tcPr>
            <w:tcW w:w="1276" w:type="dxa"/>
          </w:tcPr>
          <w:p w14:paraId="07BB808C" w14:textId="77777777" w:rsidR="003C69E1" w:rsidRPr="00D32FA1" w:rsidRDefault="003C69E1" w:rsidP="00CA0EAF">
            <w:pPr>
              <w:spacing w:line="240" w:lineRule="auto"/>
              <w:rPr>
                <w:b/>
              </w:rPr>
            </w:pPr>
            <w:r w:rsidRPr="00D32FA1">
              <w:rPr>
                <w:b/>
              </w:rPr>
              <w:t>7,953</w:t>
            </w:r>
          </w:p>
        </w:tc>
      </w:tr>
      <w:tr w:rsidR="00147798" w:rsidRPr="00D32FA1" w14:paraId="0B1506B8" w14:textId="77777777" w:rsidTr="00147798">
        <w:trPr>
          <w:cantSplit/>
          <w:trHeight w:val="500"/>
        </w:trPr>
        <w:tc>
          <w:tcPr>
            <w:tcW w:w="2544" w:type="dxa"/>
          </w:tcPr>
          <w:p w14:paraId="7703D4D8" w14:textId="77777777" w:rsidR="003C69E1" w:rsidRPr="00D32FA1" w:rsidRDefault="003C69E1" w:rsidP="00CA0EAF">
            <w:pPr>
              <w:spacing w:line="240" w:lineRule="auto"/>
            </w:pPr>
            <w:r w:rsidRPr="00D32FA1">
              <w:t>Transfers</w:t>
            </w:r>
          </w:p>
        </w:tc>
        <w:tc>
          <w:tcPr>
            <w:tcW w:w="1276" w:type="dxa"/>
          </w:tcPr>
          <w:p w14:paraId="69094FA3" w14:textId="77777777" w:rsidR="003C69E1" w:rsidRPr="00D32FA1" w:rsidRDefault="003C69E1" w:rsidP="00CA0EAF">
            <w:pPr>
              <w:spacing w:line="240" w:lineRule="auto"/>
              <w:rPr>
                <w:b/>
              </w:rPr>
            </w:pPr>
            <w:r w:rsidRPr="00D32FA1">
              <w:rPr>
                <w:b/>
              </w:rPr>
              <w:t>-</w:t>
            </w:r>
          </w:p>
        </w:tc>
        <w:tc>
          <w:tcPr>
            <w:tcW w:w="1842" w:type="dxa"/>
          </w:tcPr>
          <w:p w14:paraId="25411315" w14:textId="77777777" w:rsidR="003C69E1" w:rsidRPr="00D32FA1" w:rsidRDefault="003C69E1" w:rsidP="00CA0EAF">
            <w:pPr>
              <w:spacing w:line="240" w:lineRule="auto"/>
              <w:rPr>
                <w:b/>
              </w:rPr>
            </w:pPr>
            <w:r w:rsidRPr="00D32FA1">
              <w:rPr>
                <w:b/>
              </w:rPr>
              <w:t>7,957</w:t>
            </w:r>
          </w:p>
        </w:tc>
        <w:tc>
          <w:tcPr>
            <w:tcW w:w="2410" w:type="dxa"/>
          </w:tcPr>
          <w:p w14:paraId="4C85D190" w14:textId="77777777" w:rsidR="003C69E1" w:rsidRPr="00D32FA1" w:rsidRDefault="003C69E1" w:rsidP="00CA0EAF">
            <w:pPr>
              <w:spacing w:line="240" w:lineRule="auto"/>
              <w:rPr>
                <w:b/>
              </w:rPr>
            </w:pPr>
            <w:r w:rsidRPr="00D32FA1">
              <w:rPr>
                <w:b/>
              </w:rPr>
              <w:t>(7,957)</w:t>
            </w:r>
          </w:p>
        </w:tc>
        <w:tc>
          <w:tcPr>
            <w:tcW w:w="2268" w:type="dxa"/>
          </w:tcPr>
          <w:p w14:paraId="44C55F59" w14:textId="77777777" w:rsidR="003C69E1" w:rsidRPr="00D32FA1" w:rsidRDefault="003C69E1" w:rsidP="00CA0EAF">
            <w:pPr>
              <w:spacing w:line="240" w:lineRule="auto"/>
              <w:rPr>
                <w:b/>
              </w:rPr>
            </w:pPr>
            <w:r w:rsidRPr="00D32FA1">
              <w:rPr>
                <w:b/>
              </w:rPr>
              <w:t>2,173</w:t>
            </w:r>
          </w:p>
        </w:tc>
        <w:tc>
          <w:tcPr>
            <w:tcW w:w="2410" w:type="dxa"/>
          </w:tcPr>
          <w:p w14:paraId="62E7B199" w14:textId="77777777" w:rsidR="003C69E1" w:rsidRPr="00D32FA1" w:rsidRDefault="003C69E1" w:rsidP="00CA0EAF">
            <w:pPr>
              <w:spacing w:line="240" w:lineRule="auto"/>
              <w:rPr>
                <w:b/>
              </w:rPr>
            </w:pPr>
            <w:r w:rsidRPr="00D32FA1">
              <w:rPr>
                <w:b/>
              </w:rPr>
              <w:t>(2,173)</w:t>
            </w:r>
          </w:p>
        </w:tc>
        <w:tc>
          <w:tcPr>
            <w:tcW w:w="1276" w:type="dxa"/>
          </w:tcPr>
          <w:p w14:paraId="6D95135F" w14:textId="77777777" w:rsidR="003C69E1" w:rsidRPr="00D32FA1" w:rsidRDefault="003C69E1" w:rsidP="00CA0EAF">
            <w:pPr>
              <w:spacing w:line="240" w:lineRule="auto"/>
              <w:rPr>
                <w:b/>
              </w:rPr>
            </w:pPr>
            <w:r w:rsidRPr="00D32FA1">
              <w:rPr>
                <w:b/>
              </w:rPr>
              <w:t>-</w:t>
            </w:r>
          </w:p>
        </w:tc>
      </w:tr>
      <w:tr w:rsidR="00147798" w:rsidRPr="00D32FA1" w14:paraId="7BADFE7E" w14:textId="77777777" w:rsidTr="00147798">
        <w:trPr>
          <w:cantSplit/>
          <w:trHeight w:val="500"/>
        </w:trPr>
        <w:tc>
          <w:tcPr>
            <w:tcW w:w="2544" w:type="dxa"/>
          </w:tcPr>
          <w:p w14:paraId="40AF8734" w14:textId="77777777" w:rsidR="003C69E1" w:rsidRPr="00D32FA1" w:rsidRDefault="003C69E1" w:rsidP="00CA0EAF">
            <w:pPr>
              <w:spacing w:line="240" w:lineRule="auto"/>
            </w:pPr>
            <w:r w:rsidRPr="00D32FA1">
              <w:t>Disposals</w:t>
            </w:r>
          </w:p>
        </w:tc>
        <w:tc>
          <w:tcPr>
            <w:tcW w:w="1276" w:type="dxa"/>
          </w:tcPr>
          <w:p w14:paraId="28E29EDF" w14:textId="77777777" w:rsidR="003C69E1" w:rsidRPr="00D32FA1" w:rsidRDefault="003C69E1" w:rsidP="00CA0EAF">
            <w:pPr>
              <w:spacing w:line="240" w:lineRule="auto"/>
              <w:rPr>
                <w:b/>
              </w:rPr>
            </w:pPr>
            <w:r w:rsidRPr="00D32FA1">
              <w:rPr>
                <w:b/>
              </w:rPr>
              <w:t>(38)</w:t>
            </w:r>
          </w:p>
        </w:tc>
        <w:tc>
          <w:tcPr>
            <w:tcW w:w="1842" w:type="dxa"/>
          </w:tcPr>
          <w:p w14:paraId="18F5A7B5" w14:textId="77777777" w:rsidR="003C69E1" w:rsidRPr="00D32FA1" w:rsidRDefault="003C69E1" w:rsidP="00CA0EAF">
            <w:pPr>
              <w:spacing w:line="240" w:lineRule="auto"/>
              <w:rPr>
                <w:b/>
              </w:rPr>
            </w:pPr>
            <w:r w:rsidRPr="00D32FA1">
              <w:rPr>
                <w:b/>
              </w:rPr>
              <w:t>(51)</w:t>
            </w:r>
          </w:p>
        </w:tc>
        <w:tc>
          <w:tcPr>
            <w:tcW w:w="2410" w:type="dxa"/>
          </w:tcPr>
          <w:p w14:paraId="232F844D" w14:textId="77777777" w:rsidR="003C69E1" w:rsidRPr="00D32FA1" w:rsidRDefault="003C69E1" w:rsidP="00CA0EAF">
            <w:pPr>
              <w:spacing w:line="240" w:lineRule="auto"/>
              <w:rPr>
                <w:b/>
              </w:rPr>
            </w:pPr>
            <w:r w:rsidRPr="00D32FA1">
              <w:rPr>
                <w:b/>
              </w:rPr>
              <w:t>-</w:t>
            </w:r>
          </w:p>
        </w:tc>
        <w:tc>
          <w:tcPr>
            <w:tcW w:w="2268" w:type="dxa"/>
          </w:tcPr>
          <w:p w14:paraId="70F344A1" w14:textId="77777777" w:rsidR="003C69E1" w:rsidRPr="00D32FA1" w:rsidRDefault="003C69E1" w:rsidP="00CA0EAF">
            <w:pPr>
              <w:spacing w:line="240" w:lineRule="auto"/>
              <w:rPr>
                <w:b/>
              </w:rPr>
            </w:pPr>
            <w:r w:rsidRPr="00D32FA1">
              <w:rPr>
                <w:b/>
              </w:rPr>
              <w:t>(759)</w:t>
            </w:r>
          </w:p>
        </w:tc>
        <w:tc>
          <w:tcPr>
            <w:tcW w:w="2410" w:type="dxa"/>
          </w:tcPr>
          <w:p w14:paraId="3F9CB958" w14:textId="77777777" w:rsidR="003C69E1" w:rsidRPr="00D32FA1" w:rsidRDefault="003C69E1" w:rsidP="00CA0EAF">
            <w:pPr>
              <w:spacing w:line="240" w:lineRule="auto"/>
              <w:rPr>
                <w:b/>
              </w:rPr>
            </w:pPr>
            <w:r w:rsidRPr="00D32FA1">
              <w:rPr>
                <w:b/>
              </w:rPr>
              <w:t>-</w:t>
            </w:r>
          </w:p>
        </w:tc>
        <w:tc>
          <w:tcPr>
            <w:tcW w:w="1276" w:type="dxa"/>
          </w:tcPr>
          <w:p w14:paraId="7A7F2B53" w14:textId="77777777" w:rsidR="003C69E1" w:rsidRPr="00D32FA1" w:rsidRDefault="003C69E1" w:rsidP="00CA0EAF">
            <w:pPr>
              <w:spacing w:line="240" w:lineRule="auto"/>
              <w:rPr>
                <w:b/>
              </w:rPr>
            </w:pPr>
            <w:r w:rsidRPr="00D32FA1">
              <w:rPr>
                <w:b/>
              </w:rPr>
              <w:t>(848)</w:t>
            </w:r>
          </w:p>
        </w:tc>
      </w:tr>
      <w:tr w:rsidR="00147798" w:rsidRPr="00D32FA1" w14:paraId="16A85626" w14:textId="77777777" w:rsidTr="00147798">
        <w:trPr>
          <w:cantSplit/>
          <w:trHeight w:val="500"/>
        </w:trPr>
        <w:tc>
          <w:tcPr>
            <w:tcW w:w="2544" w:type="dxa"/>
          </w:tcPr>
          <w:p w14:paraId="5D0924FA" w14:textId="77777777" w:rsidR="003C69E1" w:rsidRPr="00D32FA1" w:rsidRDefault="003C69E1" w:rsidP="00CA0EAF">
            <w:pPr>
              <w:spacing w:line="240" w:lineRule="auto"/>
            </w:pPr>
            <w:proofErr w:type="gramStart"/>
            <w:r w:rsidRPr="00D32FA1">
              <w:t>At</w:t>
            </w:r>
            <w:proofErr w:type="gramEnd"/>
            <w:r w:rsidRPr="00D32FA1">
              <w:t xml:space="preserve"> 30 June 2025</w:t>
            </w:r>
          </w:p>
        </w:tc>
        <w:tc>
          <w:tcPr>
            <w:tcW w:w="1276" w:type="dxa"/>
          </w:tcPr>
          <w:p w14:paraId="42DC78BE" w14:textId="77777777" w:rsidR="003C69E1" w:rsidRPr="00D32FA1" w:rsidRDefault="003C69E1" w:rsidP="00CA0EAF">
            <w:pPr>
              <w:spacing w:line="240" w:lineRule="auto"/>
              <w:rPr>
                <w:b/>
              </w:rPr>
            </w:pPr>
            <w:r w:rsidRPr="00D32FA1">
              <w:rPr>
                <w:b/>
              </w:rPr>
              <w:t>3,338</w:t>
            </w:r>
          </w:p>
        </w:tc>
        <w:tc>
          <w:tcPr>
            <w:tcW w:w="1842" w:type="dxa"/>
          </w:tcPr>
          <w:p w14:paraId="1F10D669" w14:textId="77777777" w:rsidR="003C69E1" w:rsidRPr="00D32FA1" w:rsidRDefault="003C69E1" w:rsidP="00CA0EAF">
            <w:pPr>
              <w:spacing w:line="240" w:lineRule="auto"/>
              <w:rPr>
                <w:b/>
              </w:rPr>
            </w:pPr>
            <w:r w:rsidRPr="00D32FA1">
              <w:rPr>
                <w:b/>
              </w:rPr>
              <w:t>35,943</w:t>
            </w:r>
          </w:p>
        </w:tc>
        <w:tc>
          <w:tcPr>
            <w:tcW w:w="2410" w:type="dxa"/>
          </w:tcPr>
          <w:p w14:paraId="63FE3543" w14:textId="77777777" w:rsidR="003C69E1" w:rsidRPr="00D32FA1" w:rsidRDefault="003C69E1" w:rsidP="00CA0EAF">
            <w:pPr>
              <w:spacing w:line="240" w:lineRule="auto"/>
              <w:rPr>
                <w:b/>
              </w:rPr>
            </w:pPr>
            <w:r w:rsidRPr="00D32FA1">
              <w:rPr>
                <w:b/>
              </w:rPr>
              <w:t>8,552</w:t>
            </w:r>
          </w:p>
        </w:tc>
        <w:tc>
          <w:tcPr>
            <w:tcW w:w="2268" w:type="dxa"/>
          </w:tcPr>
          <w:p w14:paraId="2A4E313E" w14:textId="77777777" w:rsidR="003C69E1" w:rsidRPr="00D32FA1" w:rsidRDefault="003C69E1" w:rsidP="00CA0EAF">
            <w:pPr>
              <w:spacing w:line="240" w:lineRule="auto"/>
              <w:rPr>
                <w:b/>
              </w:rPr>
            </w:pPr>
            <w:r w:rsidRPr="00D32FA1">
              <w:rPr>
                <w:b/>
              </w:rPr>
              <w:t>5,372</w:t>
            </w:r>
          </w:p>
        </w:tc>
        <w:tc>
          <w:tcPr>
            <w:tcW w:w="2410" w:type="dxa"/>
          </w:tcPr>
          <w:p w14:paraId="14C3F290" w14:textId="77777777" w:rsidR="003C69E1" w:rsidRPr="00D32FA1" w:rsidRDefault="003C69E1" w:rsidP="00CA0EAF">
            <w:pPr>
              <w:spacing w:line="240" w:lineRule="auto"/>
              <w:rPr>
                <w:b/>
              </w:rPr>
            </w:pPr>
            <w:r w:rsidRPr="00D32FA1">
              <w:rPr>
                <w:b/>
              </w:rPr>
              <w:t>715</w:t>
            </w:r>
          </w:p>
        </w:tc>
        <w:tc>
          <w:tcPr>
            <w:tcW w:w="1276" w:type="dxa"/>
          </w:tcPr>
          <w:p w14:paraId="3C3D4C63" w14:textId="77777777" w:rsidR="003C69E1" w:rsidRPr="00D32FA1" w:rsidRDefault="003C69E1" w:rsidP="00CA0EAF">
            <w:pPr>
              <w:spacing w:line="240" w:lineRule="auto"/>
              <w:rPr>
                <w:b/>
              </w:rPr>
            </w:pPr>
            <w:r w:rsidRPr="00D32FA1">
              <w:rPr>
                <w:b/>
              </w:rPr>
              <w:t>53,920</w:t>
            </w:r>
          </w:p>
        </w:tc>
      </w:tr>
      <w:tr w:rsidR="00A81F1B" w:rsidRPr="00D32FA1" w14:paraId="1C8A2116" w14:textId="77777777" w:rsidTr="00C11965">
        <w:trPr>
          <w:cantSplit/>
          <w:trHeight w:val="500"/>
        </w:trPr>
        <w:tc>
          <w:tcPr>
            <w:tcW w:w="14026" w:type="dxa"/>
            <w:gridSpan w:val="7"/>
          </w:tcPr>
          <w:p w14:paraId="00962EB2" w14:textId="738CCAAE" w:rsidR="00A81F1B" w:rsidRPr="00D32FA1" w:rsidRDefault="00A81F1B" w:rsidP="00CA0EAF">
            <w:pPr>
              <w:spacing w:line="240" w:lineRule="auto"/>
              <w:rPr>
                <w:b/>
              </w:rPr>
            </w:pPr>
            <w:r w:rsidRPr="00D32FA1">
              <w:rPr>
                <w:b/>
              </w:rPr>
              <w:t>Depreciation</w:t>
            </w:r>
          </w:p>
        </w:tc>
      </w:tr>
      <w:tr w:rsidR="00147798" w:rsidRPr="00D32FA1" w14:paraId="46BFCCC1" w14:textId="77777777" w:rsidTr="00147798">
        <w:trPr>
          <w:cantSplit/>
          <w:trHeight w:val="500"/>
        </w:trPr>
        <w:tc>
          <w:tcPr>
            <w:tcW w:w="2544" w:type="dxa"/>
          </w:tcPr>
          <w:p w14:paraId="7A23F8DD" w14:textId="77777777" w:rsidR="003C69E1" w:rsidRPr="00D32FA1" w:rsidRDefault="003C69E1" w:rsidP="00CA0EAF">
            <w:pPr>
              <w:spacing w:line="240" w:lineRule="auto"/>
            </w:pPr>
            <w:proofErr w:type="gramStart"/>
            <w:r w:rsidRPr="00D32FA1">
              <w:lastRenderedPageBreak/>
              <w:t>At</w:t>
            </w:r>
            <w:proofErr w:type="gramEnd"/>
            <w:r w:rsidRPr="00D32FA1">
              <w:t xml:space="preserve"> 1 July 2023</w:t>
            </w:r>
          </w:p>
        </w:tc>
        <w:tc>
          <w:tcPr>
            <w:tcW w:w="1276" w:type="dxa"/>
          </w:tcPr>
          <w:p w14:paraId="510F25F7" w14:textId="77777777" w:rsidR="003C69E1" w:rsidRPr="00D32FA1" w:rsidRDefault="003C69E1" w:rsidP="00CA0EAF">
            <w:pPr>
              <w:spacing w:line="240" w:lineRule="auto"/>
            </w:pPr>
            <w:r w:rsidRPr="00D32FA1">
              <w:t>-</w:t>
            </w:r>
          </w:p>
        </w:tc>
        <w:tc>
          <w:tcPr>
            <w:tcW w:w="1842" w:type="dxa"/>
          </w:tcPr>
          <w:p w14:paraId="4D3057B6" w14:textId="77777777" w:rsidR="003C69E1" w:rsidRPr="00D32FA1" w:rsidRDefault="003C69E1" w:rsidP="00CA0EAF">
            <w:pPr>
              <w:spacing w:line="240" w:lineRule="auto"/>
            </w:pPr>
            <w:r w:rsidRPr="00D32FA1">
              <w:t>5,673</w:t>
            </w:r>
          </w:p>
        </w:tc>
        <w:tc>
          <w:tcPr>
            <w:tcW w:w="2410" w:type="dxa"/>
          </w:tcPr>
          <w:p w14:paraId="52A1B8EF" w14:textId="77777777" w:rsidR="003C69E1" w:rsidRPr="00D32FA1" w:rsidRDefault="003C69E1" w:rsidP="00CA0EAF">
            <w:pPr>
              <w:spacing w:line="240" w:lineRule="auto"/>
            </w:pPr>
            <w:r w:rsidRPr="00D32FA1">
              <w:t>5,800</w:t>
            </w:r>
          </w:p>
        </w:tc>
        <w:tc>
          <w:tcPr>
            <w:tcW w:w="2268" w:type="dxa"/>
          </w:tcPr>
          <w:p w14:paraId="21407E2B" w14:textId="77777777" w:rsidR="003C69E1" w:rsidRPr="00D32FA1" w:rsidRDefault="003C69E1" w:rsidP="00CA0EAF">
            <w:pPr>
              <w:spacing w:line="240" w:lineRule="auto"/>
            </w:pPr>
            <w:r w:rsidRPr="00D32FA1">
              <w:t>2,144</w:t>
            </w:r>
          </w:p>
        </w:tc>
        <w:tc>
          <w:tcPr>
            <w:tcW w:w="2410" w:type="dxa"/>
          </w:tcPr>
          <w:p w14:paraId="42350D30" w14:textId="77777777" w:rsidR="003C69E1" w:rsidRPr="00D32FA1" w:rsidRDefault="003C69E1" w:rsidP="00CA0EAF">
            <w:pPr>
              <w:spacing w:line="240" w:lineRule="auto"/>
            </w:pPr>
            <w:r w:rsidRPr="00D32FA1">
              <w:t>-</w:t>
            </w:r>
          </w:p>
        </w:tc>
        <w:tc>
          <w:tcPr>
            <w:tcW w:w="1276" w:type="dxa"/>
          </w:tcPr>
          <w:p w14:paraId="0847D4EA" w14:textId="77777777" w:rsidR="003C69E1" w:rsidRPr="00D32FA1" w:rsidRDefault="003C69E1" w:rsidP="00CA0EAF">
            <w:pPr>
              <w:spacing w:line="240" w:lineRule="auto"/>
            </w:pPr>
            <w:r w:rsidRPr="00D32FA1">
              <w:t>13,616</w:t>
            </w:r>
          </w:p>
        </w:tc>
      </w:tr>
      <w:tr w:rsidR="00147798" w:rsidRPr="00D32FA1" w14:paraId="4FE20EC6" w14:textId="77777777" w:rsidTr="00147798">
        <w:trPr>
          <w:cantSplit/>
          <w:trHeight w:val="500"/>
        </w:trPr>
        <w:tc>
          <w:tcPr>
            <w:tcW w:w="2544" w:type="dxa"/>
          </w:tcPr>
          <w:p w14:paraId="471EE759" w14:textId="77777777" w:rsidR="003C69E1" w:rsidRPr="00D32FA1" w:rsidRDefault="003C69E1" w:rsidP="00CA0EAF">
            <w:pPr>
              <w:spacing w:line="240" w:lineRule="auto"/>
            </w:pPr>
            <w:r w:rsidRPr="00D32FA1">
              <w:t>Charge for the year</w:t>
            </w:r>
          </w:p>
        </w:tc>
        <w:tc>
          <w:tcPr>
            <w:tcW w:w="1276" w:type="dxa"/>
          </w:tcPr>
          <w:p w14:paraId="079E1601" w14:textId="77777777" w:rsidR="003C69E1" w:rsidRPr="00D32FA1" w:rsidRDefault="003C69E1" w:rsidP="00CA0EAF">
            <w:pPr>
              <w:spacing w:line="240" w:lineRule="auto"/>
            </w:pPr>
            <w:r w:rsidRPr="00D32FA1">
              <w:t>-</w:t>
            </w:r>
          </w:p>
        </w:tc>
        <w:tc>
          <w:tcPr>
            <w:tcW w:w="1842" w:type="dxa"/>
          </w:tcPr>
          <w:p w14:paraId="56BEE194" w14:textId="77777777" w:rsidR="003C69E1" w:rsidRPr="00D32FA1" w:rsidRDefault="003C69E1" w:rsidP="00CA0EAF">
            <w:pPr>
              <w:spacing w:line="240" w:lineRule="auto"/>
            </w:pPr>
            <w:r w:rsidRPr="00D32FA1">
              <w:t>605</w:t>
            </w:r>
          </w:p>
        </w:tc>
        <w:tc>
          <w:tcPr>
            <w:tcW w:w="2410" w:type="dxa"/>
          </w:tcPr>
          <w:p w14:paraId="73E0D3F6" w14:textId="77777777" w:rsidR="003C69E1" w:rsidRPr="00D32FA1" w:rsidRDefault="003C69E1" w:rsidP="00CA0EAF">
            <w:pPr>
              <w:spacing w:line="240" w:lineRule="auto"/>
            </w:pPr>
            <w:r w:rsidRPr="00D32FA1">
              <w:t>759</w:t>
            </w:r>
          </w:p>
        </w:tc>
        <w:tc>
          <w:tcPr>
            <w:tcW w:w="2268" w:type="dxa"/>
          </w:tcPr>
          <w:p w14:paraId="13308579" w14:textId="77777777" w:rsidR="003C69E1" w:rsidRPr="00D32FA1" w:rsidRDefault="003C69E1" w:rsidP="00CA0EAF">
            <w:pPr>
              <w:spacing w:line="240" w:lineRule="auto"/>
            </w:pPr>
            <w:r w:rsidRPr="00D32FA1">
              <w:t>495</w:t>
            </w:r>
          </w:p>
        </w:tc>
        <w:tc>
          <w:tcPr>
            <w:tcW w:w="2410" w:type="dxa"/>
          </w:tcPr>
          <w:p w14:paraId="477D253C" w14:textId="77777777" w:rsidR="003C69E1" w:rsidRPr="00D32FA1" w:rsidRDefault="003C69E1" w:rsidP="00CA0EAF">
            <w:pPr>
              <w:spacing w:line="240" w:lineRule="auto"/>
            </w:pPr>
            <w:r w:rsidRPr="00D32FA1">
              <w:t>-</w:t>
            </w:r>
          </w:p>
        </w:tc>
        <w:tc>
          <w:tcPr>
            <w:tcW w:w="1276" w:type="dxa"/>
          </w:tcPr>
          <w:p w14:paraId="270A4411" w14:textId="77777777" w:rsidR="003C69E1" w:rsidRPr="00D32FA1" w:rsidRDefault="003C69E1" w:rsidP="00CA0EAF">
            <w:pPr>
              <w:spacing w:line="240" w:lineRule="auto"/>
            </w:pPr>
            <w:r w:rsidRPr="00D32FA1">
              <w:t>1,859</w:t>
            </w:r>
          </w:p>
        </w:tc>
      </w:tr>
      <w:tr w:rsidR="00147798" w:rsidRPr="00D32FA1" w14:paraId="3225DB44" w14:textId="77777777" w:rsidTr="00147798">
        <w:trPr>
          <w:cantSplit/>
          <w:trHeight w:val="500"/>
        </w:trPr>
        <w:tc>
          <w:tcPr>
            <w:tcW w:w="2544" w:type="dxa"/>
          </w:tcPr>
          <w:p w14:paraId="2E5DB086" w14:textId="77777777" w:rsidR="003C69E1" w:rsidRPr="00D32FA1" w:rsidRDefault="003C69E1" w:rsidP="00CA0EAF">
            <w:pPr>
              <w:spacing w:line="240" w:lineRule="auto"/>
            </w:pPr>
            <w:r w:rsidRPr="00D32FA1">
              <w:t>Disposals</w:t>
            </w:r>
          </w:p>
        </w:tc>
        <w:tc>
          <w:tcPr>
            <w:tcW w:w="1276" w:type="dxa"/>
          </w:tcPr>
          <w:p w14:paraId="5B49E26A" w14:textId="77777777" w:rsidR="003C69E1" w:rsidRPr="00D32FA1" w:rsidRDefault="003C69E1" w:rsidP="00CA0EAF">
            <w:pPr>
              <w:spacing w:line="240" w:lineRule="auto"/>
            </w:pPr>
            <w:r w:rsidRPr="00D32FA1">
              <w:t>-</w:t>
            </w:r>
          </w:p>
        </w:tc>
        <w:tc>
          <w:tcPr>
            <w:tcW w:w="1842" w:type="dxa"/>
          </w:tcPr>
          <w:p w14:paraId="3C7FDF44" w14:textId="77777777" w:rsidR="003C69E1" w:rsidRPr="00D32FA1" w:rsidRDefault="003C69E1" w:rsidP="00CA0EAF">
            <w:pPr>
              <w:spacing w:line="240" w:lineRule="auto"/>
            </w:pPr>
            <w:r w:rsidRPr="00D32FA1">
              <w:t>-</w:t>
            </w:r>
          </w:p>
        </w:tc>
        <w:tc>
          <w:tcPr>
            <w:tcW w:w="2410" w:type="dxa"/>
          </w:tcPr>
          <w:p w14:paraId="10A4F69E" w14:textId="77777777" w:rsidR="003C69E1" w:rsidRPr="00D32FA1" w:rsidRDefault="003C69E1" w:rsidP="00CA0EAF">
            <w:pPr>
              <w:spacing w:line="240" w:lineRule="auto"/>
            </w:pPr>
            <w:r w:rsidRPr="00D32FA1">
              <w:t>(105)</w:t>
            </w:r>
          </w:p>
        </w:tc>
        <w:tc>
          <w:tcPr>
            <w:tcW w:w="2268" w:type="dxa"/>
          </w:tcPr>
          <w:p w14:paraId="2395C6BE" w14:textId="77777777" w:rsidR="003C69E1" w:rsidRPr="00D32FA1" w:rsidRDefault="003C69E1" w:rsidP="00CA0EAF">
            <w:pPr>
              <w:spacing w:line="240" w:lineRule="auto"/>
            </w:pPr>
            <w:r w:rsidRPr="00D32FA1">
              <w:t>(1,158)</w:t>
            </w:r>
          </w:p>
        </w:tc>
        <w:tc>
          <w:tcPr>
            <w:tcW w:w="2410" w:type="dxa"/>
          </w:tcPr>
          <w:p w14:paraId="43F63B78" w14:textId="77777777" w:rsidR="003C69E1" w:rsidRPr="00D32FA1" w:rsidRDefault="003C69E1" w:rsidP="00CA0EAF">
            <w:pPr>
              <w:spacing w:line="240" w:lineRule="auto"/>
            </w:pPr>
            <w:r w:rsidRPr="00D32FA1">
              <w:t>-</w:t>
            </w:r>
          </w:p>
        </w:tc>
        <w:tc>
          <w:tcPr>
            <w:tcW w:w="1276" w:type="dxa"/>
          </w:tcPr>
          <w:p w14:paraId="58543944" w14:textId="77777777" w:rsidR="003C69E1" w:rsidRPr="00D32FA1" w:rsidRDefault="003C69E1" w:rsidP="00CA0EAF">
            <w:pPr>
              <w:spacing w:line="240" w:lineRule="auto"/>
            </w:pPr>
            <w:r w:rsidRPr="00D32FA1">
              <w:t>(1,263)</w:t>
            </w:r>
          </w:p>
        </w:tc>
      </w:tr>
      <w:tr w:rsidR="00147798" w:rsidRPr="00D32FA1" w14:paraId="42FB876D" w14:textId="77777777" w:rsidTr="00147798">
        <w:trPr>
          <w:cantSplit/>
          <w:trHeight w:val="500"/>
        </w:trPr>
        <w:tc>
          <w:tcPr>
            <w:tcW w:w="2544" w:type="dxa"/>
          </w:tcPr>
          <w:p w14:paraId="71599951" w14:textId="77777777" w:rsidR="003C69E1" w:rsidRPr="00D32FA1" w:rsidRDefault="003C69E1" w:rsidP="00CA0EAF">
            <w:pPr>
              <w:spacing w:line="240" w:lineRule="auto"/>
            </w:pPr>
            <w:proofErr w:type="gramStart"/>
            <w:r w:rsidRPr="00D32FA1">
              <w:t>At</w:t>
            </w:r>
            <w:proofErr w:type="gramEnd"/>
            <w:r w:rsidRPr="00D32FA1">
              <w:t xml:space="preserve"> 30 June 2024</w:t>
            </w:r>
          </w:p>
        </w:tc>
        <w:tc>
          <w:tcPr>
            <w:tcW w:w="1276" w:type="dxa"/>
          </w:tcPr>
          <w:p w14:paraId="155B9B8F" w14:textId="77777777" w:rsidR="003C69E1" w:rsidRPr="00D32FA1" w:rsidRDefault="003C69E1" w:rsidP="00CA0EAF">
            <w:pPr>
              <w:spacing w:line="240" w:lineRule="auto"/>
            </w:pPr>
            <w:r w:rsidRPr="00D32FA1">
              <w:t>-</w:t>
            </w:r>
          </w:p>
        </w:tc>
        <w:tc>
          <w:tcPr>
            <w:tcW w:w="1842" w:type="dxa"/>
          </w:tcPr>
          <w:p w14:paraId="766B7C69" w14:textId="77777777" w:rsidR="003C69E1" w:rsidRPr="00D32FA1" w:rsidRDefault="003C69E1" w:rsidP="00CA0EAF">
            <w:pPr>
              <w:spacing w:line="240" w:lineRule="auto"/>
            </w:pPr>
            <w:r w:rsidRPr="00D32FA1">
              <w:t>6,278</w:t>
            </w:r>
          </w:p>
        </w:tc>
        <w:tc>
          <w:tcPr>
            <w:tcW w:w="2410" w:type="dxa"/>
          </w:tcPr>
          <w:p w14:paraId="1490C295" w14:textId="77777777" w:rsidR="003C69E1" w:rsidRPr="00D32FA1" w:rsidRDefault="003C69E1" w:rsidP="00CA0EAF">
            <w:pPr>
              <w:spacing w:line="240" w:lineRule="auto"/>
            </w:pPr>
            <w:r w:rsidRPr="00D32FA1">
              <w:t>6,454</w:t>
            </w:r>
          </w:p>
        </w:tc>
        <w:tc>
          <w:tcPr>
            <w:tcW w:w="2268" w:type="dxa"/>
          </w:tcPr>
          <w:p w14:paraId="10857A1D" w14:textId="77777777" w:rsidR="003C69E1" w:rsidRPr="00D32FA1" w:rsidRDefault="003C69E1" w:rsidP="00CA0EAF">
            <w:pPr>
              <w:spacing w:line="240" w:lineRule="auto"/>
            </w:pPr>
            <w:r w:rsidRPr="00D32FA1">
              <w:t>1,481</w:t>
            </w:r>
          </w:p>
        </w:tc>
        <w:tc>
          <w:tcPr>
            <w:tcW w:w="2410" w:type="dxa"/>
          </w:tcPr>
          <w:p w14:paraId="6BAA75E9" w14:textId="77777777" w:rsidR="003C69E1" w:rsidRPr="00D32FA1" w:rsidRDefault="003C69E1" w:rsidP="00CA0EAF">
            <w:pPr>
              <w:spacing w:line="240" w:lineRule="auto"/>
            </w:pPr>
            <w:r w:rsidRPr="00D32FA1">
              <w:t>-</w:t>
            </w:r>
          </w:p>
        </w:tc>
        <w:tc>
          <w:tcPr>
            <w:tcW w:w="1276" w:type="dxa"/>
          </w:tcPr>
          <w:p w14:paraId="057A6183" w14:textId="77777777" w:rsidR="003C69E1" w:rsidRPr="00D32FA1" w:rsidRDefault="003C69E1" w:rsidP="00CA0EAF">
            <w:pPr>
              <w:spacing w:line="240" w:lineRule="auto"/>
            </w:pPr>
            <w:r w:rsidRPr="00D32FA1">
              <w:t>14,212</w:t>
            </w:r>
          </w:p>
        </w:tc>
      </w:tr>
      <w:tr w:rsidR="00147798" w:rsidRPr="00D32FA1" w14:paraId="24E181D3" w14:textId="77777777" w:rsidTr="00147798">
        <w:trPr>
          <w:cantSplit/>
          <w:trHeight w:val="500"/>
        </w:trPr>
        <w:tc>
          <w:tcPr>
            <w:tcW w:w="2544" w:type="dxa"/>
          </w:tcPr>
          <w:p w14:paraId="46873A36"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1 July 2024</w:t>
            </w:r>
          </w:p>
        </w:tc>
        <w:tc>
          <w:tcPr>
            <w:tcW w:w="1276" w:type="dxa"/>
          </w:tcPr>
          <w:p w14:paraId="4CD10CBF" w14:textId="77777777" w:rsidR="003C69E1" w:rsidRPr="00D32FA1" w:rsidRDefault="003C69E1" w:rsidP="00CA0EAF">
            <w:pPr>
              <w:spacing w:line="240" w:lineRule="auto"/>
              <w:rPr>
                <w:b/>
              </w:rPr>
            </w:pPr>
            <w:r w:rsidRPr="00D32FA1">
              <w:rPr>
                <w:b/>
              </w:rPr>
              <w:t>-</w:t>
            </w:r>
          </w:p>
        </w:tc>
        <w:tc>
          <w:tcPr>
            <w:tcW w:w="1842" w:type="dxa"/>
          </w:tcPr>
          <w:p w14:paraId="0AE2E125" w14:textId="77777777" w:rsidR="003C69E1" w:rsidRPr="00D32FA1" w:rsidRDefault="003C69E1" w:rsidP="00CA0EAF">
            <w:pPr>
              <w:spacing w:line="240" w:lineRule="auto"/>
              <w:rPr>
                <w:b/>
              </w:rPr>
            </w:pPr>
            <w:r w:rsidRPr="00D32FA1">
              <w:rPr>
                <w:b/>
              </w:rPr>
              <w:t>6,278</w:t>
            </w:r>
          </w:p>
        </w:tc>
        <w:tc>
          <w:tcPr>
            <w:tcW w:w="2410" w:type="dxa"/>
          </w:tcPr>
          <w:p w14:paraId="3CE3EF2E" w14:textId="77777777" w:rsidR="003C69E1" w:rsidRPr="00D32FA1" w:rsidRDefault="003C69E1" w:rsidP="00CA0EAF">
            <w:pPr>
              <w:spacing w:line="240" w:lineRule="auto"/>
              <w:rPr>
                <w:b/>
              </w:rPr>
            </w:pPr>
            <w:r w:rsidRPr="00D32FA1">
              <w:rPr>
                <w:b/>
              </w:rPr>
              <w:t>6,454</w:t>
            </w:r>
          </w:p>
        </w:tc>
        <w:tc>
          <w:tcPr>
            <w:tcW w:w="2268" w:type="dxa"/>
          </w:tcPr>
          <w:p w14:paraId="0F5B8E08" w14:textId="77777777" w:rsidR="003C69E1" w:rsidRPr="00D32FA1" w:rsidRDefault="003C69E1" w:rsidP="00CA0EAF">
            <w:pPr>
              <w:spacing w:line="240" w:lineRule="auto"/>
              <w:rPr>
                <w:b/>
              </w:rPr>
            </w:pPr>
            <w:r w:rsidRPr="00D32FA1">
              <w:rPr>
                <w:b/>
              </w:rPr>
              <w:t>1,481</w:t>
            </w:r>
          </w:p>
        </w:tc>
        <w:tc>
          <w:tcPr>
            <w:tcW w:w="2410" w:type="dxa"/>
          </w:tcPr>
          <w:p w14:paraId="466485F9" w14:textId="77777777" w:rsidR="003C69E1" w:rsidRPr="00D32FA1" w:rsidRDefault="003C69E1" w:rsidP="00CA0EAF">
            <w:pPr>
              <w:spacing w:line="240" w:lineRule="auto"/>
              <w:rPr>
                <w:b/>
              </w:rPr>
            </w:pPr>
            <w:r w:rsidRPr="00D32FA1">
              <w:rPr>
                <w:b/>
              </w:rPr>
              <w:t>-</w:t>
            </w:r>
          </w:p>
        </w:tc>
        <w:tc>
          <w:tcPr>
            <w:tcW w:w="1276" w:type="dxa"/>
          </w:tcPr>
          <w:p w14:paraId="19747CB9" w14:textId="77777777" w:rsidR="003C69E1" w:rsidRPr="00D32FA1" w:rsidRDefault="003C69E1" w:rsidP="00CA0EAF">
            <w:pPr>
              <w:spacing w:line="240" w:lineRule="auto"/>
              <w:rPr>
                <w:b/>
              </w:rPr>
            </w:pPr>
            <w:r w:rsidRPr="00D32FA1">
              <w:rPr>
                <w:b/>
              </w:rPr>
              <w:t>14,212</w:t>
            </w:r>
          </w:p>
        </w:tc>
      </w:tr>
      <w:tr w:rsidR="00147798" w:rsidRPr="00D32FA1" w14:paraId="5D1002E4" w14:textId="77777777" w:rsidTr="00147798">
        <w:trPr>
          <w:cantSplit/>
          <w:trHeight w:val="500"/>
        </w:trPr>
        <w:tc>
          <w:tcPr>
            <w:tcW w:w="2544" w:type="dxa"/>
          </w:tcPr>
          <w:p w14:paraId="7A3E5377" w14:textId="77777777" w:rsidR="003C69E1" w:rsidRPr="00D32FA1" w:rsidRDefault="003C69E1" w:rsidP="00CA0EAF">
            <w:pPr>
              <w:spacing w:line="240" w:lineRule="auto"/>
            </w:pPr>
            <w:r w:rsidRPr="00D32FA1">
              <w:t>Charge for the year</w:t>
            </w:r>
          </w:p>
        </w:tc>
        <w:tc>
          <w:tcPr>
            <w:tcW w:w="1276" w:type="dxa"/>
          </w:tcPr>
          <w:p w14:paraId="4414F7F0" w14:textId="77777777" w:rsidR="003C69E1" w:rsidRPr="00D32FA1" w:rsidRDefault="003C69E1" w:rsidP="00CA0EAF">
            <w:pPr>
              <w:spacing w:line="240" w:lineRule="auto"/>
              <w:rPr>
                <w:b/>
              </w:rPr>
            </w:pPr>
            <w:r w:rsidRPr="00D32FA1">
              <w:rPr>
                <w:b/>
              </w:rPr>
              <w:t>-</w:t>
            </w:r>
          </w:p>
        </w:tc>
        <w:tc>
          <w:tcPr>
            <w:tcW w:w="1842" w:type="dxa"/>
          </w:tcPr>
          <w:p w14:paraId="737887D4" w14:textId="77777777" w:rsidR="003C69E1" w:rsidRPr="00D32FA1" w:rsidRDefault="003C69E1" w:rsidP="00CA0EAF">
            <w:pPr>
              <w:spacing w:line="240" w:lineRule="auto"/>
              <w:rPr>
                <w:b/>
              </w:rPr>
            </w:pPr>
            <w:r w:rsidRPr="00D32FA1">
              <w:rPr>
                <w:b/>
              </w:rPr>
              <w:t>890</w:t>
            </w:r>
          </w:p>
        </w:tc>
        <w:tc>
          <w:tcPr>
            <w:tcW w:w="2410" w:type="dxa"/>
          </w:tcPr>
          <w:p w14:paraId="71FFC174" w14:textId="77777777" w:rsidR="003C69E1" w:rsidRPr="00D32FA1" w:rsidRDefault="003C69E1" w:rsidP="00CA0EAF">
            <w:pPr>
              <w:spacing w:line="240" w:lineRule="auto"/>
              <w:rPr>
                <w:b/>
              </w:rPr>
            </w:pPr>
            <w:r w:rsidRPr="00D32FA1">
              <w:rPr>
                <w:b/>
              </w:rPr>
              <w:t>640</w:t>
            </w:r>
          </w:p>
        </w:tc>
        <w:tc>
          <w:tcPr>
            <w:tcW w:w="2268" w:type="dxa"/>
          </w:tcPr>
          <w:p w14:paraId="7BAD7FA4" w14:textId="77777777" w:rsidR="003C69E1" w:rsidRPr="00D32FA1" w:rsidRDefault="003C69E1" w:rsidP="00CA0EAF">
            <w:pPr>
              <w:spacing w:line="240" w:lineRule="auto"/>
              <w:rPr>
                <w:b/>
              </w:rPr>
            </w:pPr>
            <w:r w:rsidRPr="00D32FA1">
              <w:rPr>
                <w:b/>
              </w:rPr>
              <w:t>671</w:t>
            </w:r>
          </w:p>
        </w:tc>
        <w:tc>
          <w:tcPr>
            <w:tcW w:w="2410" w:type="dxa"/>
          </w:tcPr>
          <w:p w14:paraId="4A06A433" w14:textId="77777777" w:rsidR="003C69E1" w:rsidRPr="00D32FA1" w:rsidRDefault="003C69E1" w:rsidP="00CA0EAF">
            <w:pPr>
              <w:spacing w:line="240" w:lineRule="auto"/>
              <w:rPr>
                <w:b/>
              </w:rPr>
            </w:pPr>
            <w:r w:rsidRPr="00D32FA1">
              <w:rPr>
                <w:b/>
              </w:rPr>
              <w:t>-</w:t>
            </w:r>
          </w:p>
        </w:tc>
        <w:tc>
          <w:tcPr>
            <w:tcW w:w="1276" w:type="dxa"/>
          </w:tcPr>
          <w:p w14:paraId="7BD60879" w14:textId="77777777" w:rsidR="003C69E1" w:rsidRPr="00D32FA1" w:rsidRDefault="003C69E1" w:rsidP="00CA0EAF">
            <w:pPr>
              <w:spacing w:line="240" w:lineRule="auto"/>
              <w:rPr>
                <w:b/>
              </w:rPr>
            </w:pPr>
            <w:r w:rsidRPr="00D32FA1">
              <w:rPr>
                <w:b/>
              </w:rPr>
              <w:t>2,201</w:t>
            </w:r>
          </w:p>
        </w:tc>
      </w:tr>
      <w:tr w:rsidR="00147798" w:rsidRPr="00D32FA1" w14:paraId="57E107AA" w14:textId="77777777" w:rsidTr="00147798">
        <w:trPr>
          <w:cantSplit/>
          <w:trHeight w:val="500"/>
        </w:trPr>
        <w:tc>
          <w:tcPr>
            <w:tcW w:w="2544" w:type="dxa"/>
          </w:tcPr>
          <w:p w14:paraId="4A4BC543" w14:textId="77777777" w:rsidR="003C69E1" w:rsidRPr="00D32FA1" w:rsidRDefault="003C69E1" w:rsidP="00CA0EAF">
            <w:pPr>
              <w:spacing w:line="240" w:lineRule="auto"/>
            </w:pPr>
            <w:r w:rsidRPr="00D32FA1">
              <w:t>Disposals</w:t>
            </w:r>
          </w:p>
        </w:tc>
        <w:tc>
          <w:tcPr>
            <w:tcW w:w="1276" w:type="dxa"/>
          </w:tcPr>
          <w:p w14:paraId="57DB6C69" w14:textId="77777777" w:rsidR="003C69E1" w:rsidRPr="00D32FA1" w:rsidRDefault="003C69E1" w:rsidP="00CA0EAF">
            <w:pPr>
              <w:spacing w:line="240" w:lineRule="auto"/>
              <w:rPr>
                <w:b/>
              </w:rPr>
            </w:pPr>
            <w:r w:rsidRPr="00D32FA1">
              <w:rPr>
                <w:b/>
              </w:rPr>
              <w:t>-</w:t>
            </w:r>
          </w:p>
        </w:tc>
        <w:tc>
          <w:tcPr>
            <w:tcW w:w="1842" w:type="dxa"/>
          </w:tcPr>
          <w:p w14:paraId="17DAE684" w14:textId="77777777" w:rsidR="003C69E1" w:rsidRPr="00D32FA1" w:rsidRDefault="003C69E1" w:rsidP="00CA0EAF">
            <w:pPr>
              <w:spacing w:line="240" w:lineRule="auto"/>
              <w:rPr>
                <w:b/>
              </w:rPr>
            </w:pPr>
            <w:r w:rsidRPr="00D32FA1">
              <w:rPr>
                <w:b/>
              </w:rPr>
              <w:t>(51)</w:t>
            </w:r>
          </w:p>
        </w:tc>
        <w:tc>
          <w:tcPr>
            <w:tcW w:w="2410" w:type="dxa"/>
          </w:tcPr>
          <w:p w14:paraId="43CA1EC9" w14:textId="77777777" w:rsidR="003C69E1" w:rsidRPr="00D32FA1" w:rsidRDefault="003C69E1" w:rsidP="00CA0EAF">
            <w:pPr>
              <w:spacing w:line="240" w:lineRule="auto"/>
              <w:rPr>
                <w:b/>
              </w:rPr>
            </w:pPr>
            <w:r w:rsidRPr="00D32FA1">
              <w:rPr>
                <w:b/>
              </w:rPr>
              <w:t>-</w:t>
            </w:r>
          </w:p>
        </w:tc>
        <w:tc>
          <w:tcPr>
            <w:tcW w:w="2268" w:type="dxa"/>
          </w:tcPr>
          <w:p w14:paraId="3C0BCDC7" w14:textId="77777777" w:rsidR="003C69E1" w:rsidRPr="00D32FA1" w:rsidRDefault="003C69E1" w:rsidP="00CA0EAF">
            <w:pPr>
              <w:spacing w:line="240" w:lineRule="auto"/>
              <w:rPr>
                <w:b/>
              </w:rPr>
            </w:pPr>
            <w:r w:rsidRPr="00D32FA1">
              <w:rPr>
                <w:b/>
              </w:rPr>
              <w:t>(521)</w:t>
            </w:r>
          </w:p>
        </w:tc>
        <w:tc>
          <w:tcPr>
            <w:tcW w:w="2410" w:type="dxa"/>
          </w:tcPr>
          <w:p w14:paraId="2BE20D15" w14:textId="77777777" w:rsidR="003C69E1" w:rsidRPr="00D32FA1" w:rsidRDefault="003C69E1" w:rsidP="00CA0EAF">
            <w:pPr>
              <w:spacing w:line="240" w:lineRule="auto"/>
              <w:rPr>
                <w:b/>
              </w:rPr>
            </w:pPr>
            <w:r w:rsidRPr="00D32FA1">
              <w:rPr>
                <w:b/>
              </w:rPr>
              <w:t>-</w:t>
            </w:r>
          </w:p>
        </w:tc>
        <w:tc>
          <w:tcPr>
            <w:tcW w:w="1276" w:type="dxa"/>
          </w:tcPr>
          <w:p w14:paraId="1A1CA48A" w14:textId="77777777" w:rsidR="003C69E1" w:rsidRPr="00D32FA1" w:rsidRDefault="003C69E1" w:rsidP="00CA0EAF">
            <w:pPr>
              <w:spacing w:line="240" w:lineRule="auto"/>
              <w:rPr>
                <w:b/>
              </w:rPr>
            </w:pPr>
            <w:r w:rsidRPr="00D32FA1">
              <w:rPr>
                <w:b/>
              </w:rPr>
              <w:t>(572)</w:t>
            </w:r>
          </w:p>
        </w:tc>
      </w:tr>
      <w:tr w:rsidR="00147798" w:rsidRPr="00D32FA1" w14:paraId="493DB69F" w14:textId="77777777" w:rsidTr="00147798">
        <w:trPr>
          <w:cantSplit/>
          <w:trHeight w:val="500"/>
        </w:trPr>
        <w:tc>
          <w:tcPr>
            <w:tcW w:w="2544" w:type="dxa"/>
          </w:tcPr>
          <w:p w14:paraId="6EEFF42C" w14:textId="77777777" w:rsidR="003C69E1" w:rsidRPr="00D32FA1" w:rsidRDefault="003C69E1" w:rsidP="00CA0EAF">
            <w:pPr>
              <w:spacing w:line="240" w:lineRule="auto"/>
            </w:pPr>
            <w:proofErr w:type="gramStart"/>
            <w:r w:rsidRPr="00D32FA1">
              <w:t>At</w:t>
            </w:r>
            <w:proofErr w:type="gramEnd"/>
            <w:r w:rsidRPr="00D32FA1">
              <w:t xml:space="preserve"> 30 June 2025</w:t>
            </w:r>
          </w:p>
        </w:tc>
        <w:tc>
          <w:tcPr>
            <w:tcW w:w="1276" w:type="dxa"/>
          </w:tcPr>
          <w:p w14:paraId="06774003" w14:textId="77777777" w:rsidR="003C69E1" w:rsidRPr="00D32FA1" w:rsidRDefault="003C69E1" w:rsidP="00CA0EAF">
            <w:pPr>
              <w:spacing w:line="240" w:lineRule="auto"/>
              <w:rPr>
                <w:b/>
              </w:rPr>
            </w:pPr>
            <w:r w:rsidRPr="00D32FA1">
              <w:rPr>
                <w:b/>
              </w:rPr>
              <w:t>-</w:t>
            </w:r>
          </w:p>
        </w:tc>
        <w:tc>
          <w:tcPr>
            <w:tcW w:w="1842" w:type="dxa"/>
          </w:tcPr>
          <w:p w14:paraId="27DF68AA" w14:textId="77777777" w:rsidR="003C69E1" w:rsidRPr="00D32FA1" w:rsidRDefault="003C69E1" w:rsidP="00CA0EAF">
            <w:pPr>
              <w:spacing w:line="240" w:lineRule="auto"/>
              <w:rPr>
                <w:b/>
              </w:rPr>
            </w:pPr>
            <w:r w:rsidRPr="00D32FA1">
              <w:rPr>
                <w:b/>
              </w:rPr>
              <w:t>7,117</w:t>
            </w:r>
          </w:p>
        </w:tc>
        <w:tc>
          <w:tcPr>
            <w:tcW w:w="2410" w:type="dxa"/>
          </w:tcPr>
          <w:p w14:paraId="40BF16BA" w14:textId="77777777" w:rsidR="003C69E1" w:rsidRPr="00D32FA1" w:rsidRDefault="003C69E1" w:rsidP="00CA0EAF">
            <w:pPr>
              <w:spacing w:line="240" w:lineRule="auto"/>
              <w:rPr>
                <w:b/>
              </w:rPr>
            </w:pPr>
            <w:r w:rsidRPr="00D32FA1">
              <w:rPr>
                <w:b/>
              </w:rPr>
              <w:t>7,094</w:t>
            </w:r>
          </w:p>
        </w:tc>
        <w:tc>
          <w:tcPr>
            <w:tcW w:w="2268" w:type="dxa"/>
          </w:tcPr>
          <w:p w14:paraId="7DD7B6A8" w14:textId="77777777" w:rsidR="003C69E1" w:rsidRPr="00D32FA1" w:rsidRDefault="003C69E1" w:rsidP="00CA0EAF">
            <w:pPr>
              <w:spacing w:line="240" w:lineRule="auto"/>
              <w:rPr>
                <w:b/>
              </w:rPr>
            </w:pPr>
            <w:r w:rsidRPr="00D32FA1">
              <w:rPr>
                <w:b/>
              </w:rPr>
              <w:t>1,631</w:t>
            </w:r>
          </w:p>
        </w:tc>
        <w:tc>
          <w:tcPr>
            <w:tcW w:w="2410" w:type="dxa"/>
          </w:tcPr>
          <w:p w14:paraId="57874A1C" w14:textId="77777777" w:rsidR="003C69E1" w:rsidRPr="00D32FA1" w:rsidRDefault="003C69E1" w:rsidP="00CA0EAF">
            <w:pPr>
              <w:spacing w:line="240" w:lineRule="auto"/>
              <w:rPr>
                <w:b/>
              </w:rPr>
            </w:pPr>
            <w:r w:rsidRPr="00D32FA1">
              <w:rPr>
                <w:b/>
              </w:rPr>
              <w:t>-</w:t>
            </w:r>
          </w:p>
        </w:tc>
        <w:tc>
          <w:tcPr>
            <w:tcW w:w="1276" w:type="dxa"/>
          </w:tcPr>
          <w:p w14:paraId="7C32F068" w14:textId="77777777" w:rsidR="003C69E1" w:rsidRPr="00D32FA1" w:rsidRDefault="003C69E1" w:rsidP="00CA0EAF">
            <w:pPr>
              <w:spacing w:line="240" w:lineRule="auto"/>
              <w:rPr>
                <w:b/>
              </w:rPr>
            </w:pPr>
            <w:r w:rsidRPr="00D32FA1">
              <w:rPr>
                <w:b/>
              </w:rPr>
              <w:t>15,842</w:t>
            </w:r>
          </w:p>
        </w:tc>
      </w:tr>
      <w:tr w:rsidR="007C5EE9" w:rsidRPr="00D32FA1" w14:paraId="09483D34" w14:textId="77777777" w:rsidTr="00731367">
        <w:trPr>
          <w:cantSplit/>
          <w:trHeight w:val="500"/>
        </w:trPr>
        <w:tc>
          <w:tcPr>
            <w:tcW w:w="14026" w:type="dxa"/>
            <w:gridSpan w:val="7"/>
          </w:tcPr>
          <w:p w14:paraId="20B63627" w14:textId="0063EA74" w:rsidR="007C5EE9" w:rsidRPr="00D32FA1" w:rsidRDefault="007C5EE9" w:rsidP="00CA0EAF">
            <w:pPr>
              <w:spacing w:line="240" w:lineRule="auto"/>
              <w:rPr>
                <w:b/>
              </w:rPr>
            </w:pPr>
            <w:r w:rsidRPr="00D32FA1">
              <w:lastRenderedPageBreak/>
              <w:t>Carrying amounts</w:t>
            </w:r>
          </w:p>
        </w:tc>
      </w:tr>
      <w:tr w:rsidR="00147798" w:rsidRPr="00D32FA1" w14:paraId="61ECC030" w14:textId="77777777" w:rsidTr="00147798">
        <w:trPr>
          <w:cantSplit/>
          <w:trHeight w:val="500"/>
        </w:trPr>
        <w:tc>
          <w:tcPr>
            <w:tcW w:w="2544" w:type="dxa"/>
          </w:tcPr>
          <w:p w14:paraId="3360AEDC"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30 June 2024</w:t>
            </w:r>
          </w:p>
        </w:tc>
        <w:tc>
          <w:tcPr>
            <w:tcW w:w="1276" w:type="dxa"/>
          </w:tcPr>
          <w:p w14:paraId="1F2105E4" w14:textId="77777777" w:rsidR="003C69E1" w:rsidRPr="00D32FA1" w:rsidRDefault="003C69E1" w:rsidP="00CA0EAF">
            <w:pPr>
              <w:spacing w:line="240" w:lineRule="auto"/>
              <w:rPr>
                <w:bCs/>
              </w:rPr>
            </w:pPr>
            <w:r w:rsidRPr="00D32FA1">
              <w:rPr>
                <w:bCs/>
              </w:rPr>
              <w:t>3,376</w:t>
            </w:r>
          </w:p>
        </w:tc>
        <w:tc>
          <w:tcPr>
            <w:tcW w:w="1842" w:type="dxa"/>
          </w:tcPr>
          <w:p w14:paraId="50EBB8BE" w14:textId="77777777" w:rsidR="003C69E1" w:rsidRPr="00D32FA1" w:rsidRDefault="003C69E1" w:rsidP="00CA0EAF">
            <w:pPr>
              <w:spacing w:line="240" w:lineRule="auto"/>
              <w:rPr>
                <w:bCs/>
              </w:rPr>
            </w:pPr>
            <w:r w:rsidRPr="00D32FA1">
              <w:rPr>
                <w:bCs/>
              </w:rPr>
              <w:t>16,486</w:t>
            </w:r>
          </w:p>
        </w:tc>
        <w:tc>
          <w:tcPr>
            <w:tcW w:w="2410" w:type="dxa"/>
          </w:tcPr>
          <w:p w14:paraId="7E1B44B6" w14:textId="77777777" w:rsidR="003C69E1" w:rsidRPr="00D32FA1" w:rsidRDefault="003C69E1" w:rsidP="00CA0EAF">
            <w:pPr>
              <w:spacing w:line="240" w:lineRule="auto"/>
              <w:rPr>
                <w:bCs/>
              </w:rPr>
            </w:pPr>
            <w:r w:rsidRPr="00D32FA1">
              <w:rPr>
                <w:bCs/>
              </w:rPr>
              <w:t>9,611</w:t>
            </w:r>
          </w:p>
        </w:tc>
        <w:tc>
          <w:tcPr>
            <w:tcW w:w="2268" w:type="dxa"/>
          </w:tcPr>
          <w:p w14:paraId="7727E556" w14:textId="77777777" w:rsidR="003C69E1" w:rsidRPr="00D32FA1" w:rsidRDefault="003C69E1" w:rsidP="00CA0EAF">
            <w:pPr>
              <w:spacing w:line="240" w:lineRule="auto"/>
              <w:rPr>
                <w:bCs/>
              </w:rPr>
            </w:pPr>
            <w:r w:rsidRPr="00D32FA1">
              <w:rPr>
                <w:bCs/>
              </w:rPr>
              <w:t>2,477</w:t>
            </w:r>
          </w:p>
        </w:tc>
        <w:tc>
          <w:tcPr>
            <w:tcW w:w="2410" w:type="dxa"/>
          </w:tcPr>
          <w:p w14:paraId="509611BF" w14:textId="77777777" w:rsidR="003C69E1" w:rsidRPr="00D32FA1" w:rsidRDefault="003C69E1" w:rsidP="00CA0EAF">
            <w:pPr>
              <w:spacing w:line="240" w:lineRule="auto"/>
              <w:rPr>
                <w:bCs/>
              </w:rPr>
            </w:pPr>
            <w:r w:rsidRPr="00D32FA1">
              <w:rPr>
                <w:bCs/>
              </w:rPr>
              <w:t>653</w:t>
            </w:r>
          </w:p>
        </w:tc>
        <w:tc>
          <w:tcPr>
            <w:tcW w:w="1276" w:type="dxa"/>
          </w:tcPr>
          <w:p w14:paraId="2833AFD1" w14:textId="77777777" w:rsidR="003C69E1" w:rsidRPr="00D32FA1" w:rsidRDefault="003C69E1" w:rsidP="00CA0EAF">
            <w:pPr>
              <w:spacing w:line="240" w:lineRule="auto"/>
              <w:rPr>
                <w:bCs/>
              </w:rPr>
            </w:pPr>
            <w:r w:rsidRPr="00D32FA1">
              <w:rPr>
                <w:bCs/>
              </w:rPr>
              <w:t>32,603</w:t>
            </w:r>
          </w:p>
        </w:tc>
      </w:tr>
      <w:tr w:rsidR="00147798" w:rsidRPr="00D32FA1" w14:paraId="103395BE" w14:textId="77777777" w:rsidTr="00147798">
        <w:trPr>
          <w:cantSplit/>
          <w:trHeight w:val="500"/>
        </w:trPr>
        <w:tc>
          <w:tcPr>
            <w:tcW w:w="2544" w:type="dxa"/>
          </w:tcPr>
          <w:p w14:paraId="5295D46B" w14:textId="77777777" w:rsidR="003C69E1" w:rsidRPr="00D32FA1" w:rsidRDefault="003C69E1" w:rsidP="00CA0EAF">
            <w:pPr>
              <w:spacing w:line="240" w:lineRule="auto"/>
              <w:rPr>
                <w:b/>
              </w:rPr>
            </w:pPr>
            <w:proofErr w:type="gramStart"/>
            <w:r w:rsidRPr="00D32FA1">
              <w:rPr>
                <w:b/>
              </w:rPr>
              <w:t>At</w:t>
            </w:r>
            <w:proofErr w:type="gramEnd"/>
            <w:r w:rsidRPr="00D32FA1">
              <w:rPr>
                <w:b/>
              </w:rPr>
              <w:t xml:space="preserve"> 30 June 2025</w:t>
            </w:r>
          </w:p>
        </w:tc>
        <w:tc>
          <w:tcPr>
            <w:tcW w:w="1276" w:type="dxa"/>
          </w:tcPr>
          <w:p w14:paraId="5902E4B0" w14:textId="77777777" w:rsidR="003C69E1" w:rsidRPr="00D32FA1" w:rsidRDefault="003C69E1" w:rsidP="00CA0EAF">
            <w:pPr>
              <w:spacing w:line="240" w:lineRule="auto"/>
              <w:rPr>
                <w:b/>
              </w:rPr>
            </w:pPr>
            <w:r w:rsidRPr="00D32FA1">
              <w:rPr>
                <w:b/>
              </w:rPr>
              <w:t>3,338</w:t>
            </w:r>
          </w:p>
        </w:tc>
        <w:tc>
          <w:tcPr>
            <w:tcW w:w="1842" w:type="dxa"/>
          </w:tcPr>
          <w:p w14:paraId="5F0C0947" w14:textId="77777777" w:rsidR="003C69E1" w:rsidRPr="00D32FA1" w:rsidRDefault="003C69E1" w:rsidP="00CA0EAF">
            <w:pPr>
              <w:spacing w:line="240" w:lineRule="auto"/>
              <w:rPr>
                <w:b/>
              </w:rPr>
            </w:pPr>
            <w:r w:rsidRPr="00D32FA1">
              <w:rPr>
                <w:b/>
              </w:rPr>
              <w:t>28,826</w:t>
            </w:r>
          </w:p>
        </w:tc>
        <w:tc>
          <w:tcPr>
            <w:tcW w:w="2410" w:type="dxa"/>
          </w:tcPr>
          <w:p w14:paraId="6BCCE4B9" w14:textId="77777777" w:rsidR="003C69E1" w:rsidRPr="00D32FA1" w:rsidRDefault="003C69E1" w:rsidP="00CA0EAF">
            <w:pPr>
              <w:spacing w:line="240" w:lineRule="auto"/>
              <w:rPr>
                <w:b/>
              </w:rPr>
            </w:pPr>
            <w:r w:rsidRPr="00D32FA1">
              <w:rPr>
                <w:b/>
              </w:rPr>
              <w:t>1,458</w:t>
            </w:r>
          </w:p>
        </w:tc>
        <w:tc>
          <w:tcPr>
            <w:tcW w:w="2268" w:type="dxa"/>
          </w:tcPr>
          <w:p w14:paraId="2E6F77AE" w14:textId="77777777" w:rsidR="003C69E1" w:rsidRPr="00D32FA1" w:rsidRDefault="003C69E1" w:rsidP="00CA0EAF">
            <w:pPr>
              <w:spacing w:line="240" w:lineRule="auto"/>
              <w:rPr>
                <w:b/>
              </w:rPr>
            </w:pPr>
            <w:r w:rsidRPr="00D32FA1">
              <w:rPr>
                <w:b/>
              </w:rPr>
              <w:t>3,741</w:t>
            </w:r>
          </w:p>
        </w:tc>
        <w:tc>
          <w:tcPr>
            <w:tcW w:w="2410" w:type="dxa"/>
          </w:tcPr>
          <w:p w14:paraId="054F2C66" w14:textId="77777777" w:rsidR="003C69E1" w:rsidRPr="00D32FA1" w:rsidRDefault="003C69E1" w:rsidP="00CA0EAF">
            <w:pPr>
              <w:spacing w:line="240" w:lineRule="auto"/>
              <w:rPr>
                <w:b/>
              </w:rPr>
            </w:pPr>
            <w:r w:rsidRPr="00D32FA1">
              <w:rPr>
                <w:b/>
              </w:rPr>
              <w:t>715</w:t>
            </w:r>
          </w:p>
        </w:tc>
        <w:tc>
          <w:tcPr>
            <w:tcW w:w="1276" w:type="dxa"/>
          </w:tcPr>
          <w:p w14:paraId="496704E5" w14:textId="77777777" w:rsidR="003C69E1" w:rsidRPr="00D32FA1" w:rsidRDefault="003C69E1" w:rsidP="00CA0EAF">
            <w:pPr>
              <w:spacing w:line="240" w:lineRule="auto"/>
              <w:rPr>
                <w:b/>
              </w:rPr>
            </w:pPr>
            <w:r w:rsidRPr="00D32FA1">
              <w:rPr>
                <w:b/>
              </w:rPr>
              <w:t>38,078</w:t>
            </w:r>
          </w:p>
        </w:tc>
      </w:tr>
    </w:tbl>
    <w:p w14:paraId="0A83033C" w14:textId="77777777" w:rsidR="00FE3E80" w:rsidRDefault="00FE3E80">
      <w:pPr>
        <w:spacing w:after="0" w:line="240" w:lineRule="auto"/>
        <w:rPr>
          <w:b/>
        </w:rPr>
      </w:pPr>
      <w:r>
        <w:br w:type="page"/>
      </w:r>
    </w:p>
    <w:p w14:paraId="560EBD9D" w14:textId="465D75F5" w:rsidR="003C69E1" w:rsidRDefault="003C69E1" w:rsidP="00147798">
      <w:pPr>
        <w:pStyle w:val="pgnum"/>
      </w:pPr>
      <w:r w:rsidRPr="00D32FA1">
        <w:lastRenderedPageBreak/>
        <w:t>Page 40</w:t>
      </w:r>
    </w:p>
    <w:p w14:paraId="00663754" w14:textId="58905CC0" w:rsidR="003618E3" w:rsidRDefault="003618E3" w:rsidP="003618E3">
      <w:pPr>
        <w:pStyle w:val="imagecaption"/>
      </w:pPr>
      <w:r w:rsidRPr="005D1630">
        <w:rPr>
          <w:b/>
          <w:bCs/>
        </w:rPr>
        <w:t>TN:</w:t>
      </w:r>
      <w:r>
        <w:t xml:space="preserve"> This table </w:t>
      </w:r>
      <w:r w:rsidRPr="005D1630">
        <w:t xml:space="preserve">covers large print pages </w:t>
      </w:r>
      <w:r w:rsidR="00B82399">
        <w:t xml:space="preserve">from </w:t>
      </w:r>
      <w:r w:rsidR="00CF416C">
        <w:t>95</w:t>
      </w:r>
      <w:r w:rsidRPr="005D1630">
        <w:t xml:space="preserve"> to </w:t>
      </w:r>
      <w:r w:rsidR="00B60107">
        <w:t>9</w:t>
      </w:r>
      <w:r w:rsidR="00417C21">
        <w:t>7</w:t>
      </w:r>
      <w:r>
        <w:t>.</w:t>
      </w:r>
    </w:p>
    <w:p w14:paraId="3EDEB22D" w14:textId="77777777" w:rsidR="003618E3" w:rsidRPr="003618E3" w:rsidRDefault="003618E3" w:rsidP="003618E3"/>
    <w:tbl>
      <w:tblPr>
        <w:tblW w:w="14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253"/>
        <w:gridCol w:w="1417"/>
        <w:gridCol w:w="1843"/>
        <w:gridCol w:w="2410"/>
        <w:gridCol w:w="1417"/>
        <w:gridCol w:w="2410"/>
        <w:gridCol w:w="1417"/>
      </w:tblGrid>
      <w:tr w:rsidR="003C69E1" w:rsidRPr="00CA0EAF" w14:paraId="3A0B842B" w14:textId="77777777" w:rsidTr="00147798">
        <w:trPr>
          <w:cantSplit/>
          <w:trHeight w:val="500"/>
          <w:tblHeader/>
        </w:trPr>
        <w:tc>
          <w:tcPr>
            <w:tcW w:w="3253" w:type="dxa"/>
          </w:tcPr>
          <w:p w14:paraId="0E8D0A7A" w14:textId="77777777" w:rsidR="003C69E1" w:rsidRPr="00CA0EAF" w:rsidRDefault="003C69E1" w:rsidP="00CA0EAF">
            <w:pPr>
              <w:spacing w:line="240" w:lineRule="auto"/>
              <w:rPr>
                <w:b/>
              </w:rPr>
            </w:pPr>
            <w:r w:rsidRPr="00CA0EAF">
              <w:rPr>
                <w:b/>
              </w:rPr>
              <w:t>Controlling</w:t>
            </w:r>
            <w:r w:rsidRPr="00CA0EAF">
              <w:rPr>
                <w:b/>
                <w:spacing w:val="-1"/>
              </w:rPr>
              <w:t xml:space="preserve"> </w:t>
            </w:r>
            <w:r w:rsidRPr="00CA0EAF">
              <w:rPr>
                <w:b/>
                <w:spacing w:val="-2"/>
              </w:rPr>
              <w:t>Entity</w:t>
            </w:r>
          </w:p>
        </w:tc>
        <w:tc>
          <w:tcPr>
            <w:tcW w:w="1417" w:type="dxa"/>
          </w:tcPr>
          <w:p w14:paraId="53D7A703" w14:textId="77777777" w:rsidR="003C69E1" w:rsidRPr="00CA0EAF" w:rsidRDefault="003C69E1" w:rsidP="00CA0EAF">
            <w:pPr>
              <w:spacing w:line="240" w:lineRule="auto"/>
              <w:rPr>
                <w:b/>
              </w:rPr>
            </w:pPr>
            <w:r w:rsidRPr="00CA0EAF">
              <w:rPr>
                <w:b/>
              </w:rPr>
              <w:t>Land $000s</w:t>
            </w:r>
          </w:p>
        </w:tc>
        <w:tc>
          <w:tcPr>
            <w:tcW w:w="1843" w:type="dxa"/>
          </w:tcPr>
          <w:p w14:paraId="132EFCE1" w14:textId="77777777" w:rsidR="003C69E1" w:rsidRPr="00CA0EAF" w:rsidRDefault="003C69E1" w:rsidP="00CA0EAF">
            <w:pPr>
              <w:spacing w:line="240" w:lineRule="auto"/>
              <w:rPr>
                <w:b/>
              </w:rPr>
            </w:pPr>
            <w:r w:rsidRPr="00CA0EAF">
              <w:rPr>
                <w:b/>
              </w:rPr>
              <w:t>Buildings$000s</w:t>
            </w:r>
          </w:p>
        </w:tc>
        <w:tc>
          <w:tcPr>
            <w:tcW w:w="2410" w:type="dxa"/>
          </w:tcPr>
          <w:p w14:paraId="0CA7EE9A" w14:textId="77777777" w:rsidR="003C69E1" w:rsidRPr="00CA0EAF" w:rsidRDefault="003C69E1" w:rsidP="00CA0EAF">
            <w:pPr>
              <w:spacing w:line="240" w:lineRule="auto"/>
              <w:rPr>
                <w:b/>
              </w:rPr>
            </w:pPr>
            <w:r w:rsidRPr="00CA0EAF">
              <w:rPr>
                <w:b/>
              </w:rPr>
              <w:t>Plant, furniture and equipment $000s</w:t>
            </w:r>
          </w:p>
        </w:tc>
        <w:tc>
          <w:tcPr>
            <w:tcW w:w="1417" w:type="dxa"/>
          </w:tcPr>
          <w:p w14:paraId="21793987" w14:textId="77777777" w:rsidR="003C69E1" w:rsidRPr="00CA0EAF" w:rsidRDefault="003C69E1" w:rsidP="00CA0EAF">
            <w:pPr>
              <w:spacing w:line="240" w:lineRule="auto"/>
              <w:rPr>
                <w:b/>
              </w:rPr>
            </w:pPr>
            <w:r w:rsidRPr="00CA0EAF">
              <w:rPr>
                <w:b/>
              </w:rPr>
              <w:t>Guide dogs $000s</w:t>
            </w:r>
          </w:p>
        </w:tc>
        <w:tc>
          <w:tcPr>
            <w:tcW w:w="2410" w:type="dxa"/>
          </w:tcPr>
          <w:p w14:paraId="42A0B0A2" w14:textId="77777777" w:rsidR="003C69E1" w:rsidRPr="00CA0EAF" w:rsidRDefault="003C69E1" w:rsidP="00CA0EAF">
            <w:pPr>
              <w:spacing w:line="240" w:lineRule="auto"/>
              <w:rPr>
                <w:b/>
              </w:rPr>
            </w:pPr>
            <w:r w:rsidRPr="00CA0EAF">
              <w:rPr>
                <w:b/>
              </w:rPr>
              <w:t>Guide Dogs Under con-</w:t>
            </w:r>
            <w:proofErr w:type="spellStart"/>
            <w:r w:rsidRPr="00CA0EAF">
              <w:rPr>
                <w:b/>
              </w:rPr>
              <w:t>struction</w:t>
            </w:r>
            <w:proofErr w:type="spellEnd"/>
            <w:r w:rsidRPr="00CA0EAF">
              <w:rPr>
                <w:b/>
              </w:rPr>
              <w:t xml:space="preserve"> </w:t>
            </w:r>
            <w:r w:rsidRPr="00CA0EAF">
              <w:rPr>
                <w:b/>
                <w:bCs/>
              </w:rPr>
              <w:t>$000s</w:t>
            </w:r>
          </w:p>
        </w:tc>
        <w:tc>
          <w:tcPr>
            <w:tcW w:w="1417" w:type="dxa"/>
          </w:tcPr>
          <w:p w14:paraId="29A5005C" w14:textId="77777777" w:rsidR="003C69E1" w:rsidRPr="00CA0EAF" w:rsidRDefault="003C69E1" w:rsidP="00CA0EAF">
            <w:pPr>
              <w:spacing w:line="240" w:lineRule="auto"/>
              <w:rPr>
                <w:b/>
              </w:rPr>
            </w:pPr>
            <w:r w:rsidRPr="00CA0EAF">
              <w:rPr>
                <w:b/>
              </w:rPr>
              <w:t>Total $000s</w:t>
            </w:r>
          </w:p>
        </w:tc>
      </w:tr>
      <w:tr w:rsidR="003860E1" w:rsidRPr="00D32FA1" w14:paraId="21CF738A" w14:textId="77777777" w:rsidTr="00157F77">
        <w:trPr>
          <w:cantSplit/>
          <w:trHeight w:val="500"/>
        </w:trPr>
        <w:tc>
          <w:tcPr>
            <w:tcW w:w="14167" w:type="dxa"/>
            <w:gridSpan w:val="7"/>
          </w:tcPr>
          <w:p w14:paraId="625CEBD0" w14:textId="4D11E989" w:rsidR="003860E1" w:rsidRPr="00D32FA1" w:rsidRDefault="003860E1" w:rsidP="00CA0EAF">
            <w:pPr>
              <w:spacing w:line="240" w:lineRule="auto"/>
              <w:rPr>
                <w:b/>
              </w:rPr>
            </w:pPr>
            <w:r w:rsidRPr="00D32FA1">
              <w:rPr>
                <w:b/>
              </w:rPr>
              <w:t>Cost</w:t>
            </w:r>
          </w:p>
        </w:tc>
      </w:tr>
      <w:tr w:rsidR="003C69E1" w:rsidRPr="00D32FA1" w14:paraId="5590B2F8" w14:textId="77777777" w:rsidTr="00147798">
        <w:trPr>
          <w:cantSplit/>
          <w:trHeight w:val="500"/>
        </w:trPr>
        <w:tc>
          <w:tcPr>
            <w:tcW w:w="3253" w:type="dxa"/>
          </w:tcPr>
          <w:p w14:paraId="2E903AF8" w14:textId="77777777" w:rsidR="003C69E1" w:rsidRPr="00D32FA1" w:rsidRDefault="003C69E1" w:rsidP="00CA0EAF">
            <w:pPr>
              <w:spacing w:line="240" w:lineRule="auto"/>
            </w:pPr>
            <w:proofErr w:type="gramStart"/>
            <w:r w:rsidRPr="00D32FA1">
              <w:t>At</w:t>
            </w:r>
            <w:proofErr w:type="gramEnd"/>
            <w:r w:rsidRPr="00D32FA1">
              <w:t xml:space="preserve"> 1 July 2023</w:t>
            </w:r>
          </w:p>
        </w:tc>
        <w:tc>
          <w:tcPr>
            <w:tcW w:w="1417" w:type="dxa"/>
          </w:tcPr>
          <w:p w14:paraId="6E32FAA8" w14:textId="77777777" w:rsidR="003C69E1" w:rsidRPr="00D32FA1" w:rsidRDefault="003C69E1" w:rsidP="00CA0EAF">
            <w:pPr>
              <w:spacing w:line="240" w:lineRule="auto"/>
            </w:pPr>
            <w:r w:rsidRPr="00D32FA1">
              <w:t>371</w:t>
            </w:r>
          </w:p>
        </w:tc>
        <w:tc>
          <w:tcPr>
            <w:tcW w:w="1843" w:type="dxa"/>
          </w:tcPr>
          <w:p w14:paraId="34C6F292" w14:textId="77777777" w:rsidR="003C69E1" w:rsidRPr="00D32FA1" w:rsidRDefault="003C69E1" w:rsidP="00CA0EAF">
            <w:pPr>
              <w:spacing w:line="240" w:lineRule="auto"/>
            </w:pPr>
            <w:r w:rsidRPr="00D32FA1">
              <w:t>14,389</w:t>
            </w:r>
          </w:p>
        </w:tc>
        <w:tc>
          <w:tcPr>
            <w:tcW w:w="2410" w:type="dxa"/>
          </w:tcPr>
          <w:p w14:paraId="4F54A879" w14:textId="77777777" w:rsidR="003C69E1" w:rsidRPr="00D32FA1" w:rsidRDefault="003C69E1" w:rsidP="00CA0EAF">
            <w:pPr>
              <w:spacing w:line="240" w:lineRule="auto"/>
            </w:pPr>
            <w:r w:rsidRPr="00D32FA1">
              <w:t>10,046</w:t>
            </w:r>
          </w:p>
        </w:tc>
        <w:tc>
          <w:tcPr>
            <w:tcW w:w="1417" w:type="dxa"/>
          </w:tcPr>
          <w:p w14:paraId="7DD01733" w14:textId="77777777" w:rsidR="003C69E1" w:rsidRPr="00D32FA1" w:rsidRDefault="003C69E1" w:rsidP="00CA0EAF">
            <w:pPr>
              <w:spacing w:line="240" w:lineRule="auto"/>
            </w:pPr>
            <w:r w:rsidRPr="00D32FA1">
              <w:t>4,436</w:t>
            </w:r>
          </w:p>
        </w:tc>
        <w:tc>
          <w:tcPr>
            <w:tcW w:w="2410" w:type="dxa"/>
          </w:tcPr>
          <w:p w14:paraId="3316F949" w14:textId="77777777" w:rsidR="003C69E1" w:rsidRPr="00D32FA1" w:rsidRDefault="003C69E1" w:rsidP="00CA0EAF">
            <w:pPr>
              <w:spacing w:line="240" w:lineRule="auto"/>
            </w:pPr>
            <w:r w:rsidRPr="00D32FA1">
              <w:t>628</w:t>
            </w:r>
          </w:p>
        </w:tc>
        <w:tc>
          <w:tcPr>
            <w:tcW w:w="1417" w:type="dxa"/>
          </w:tcPr>
          <w:p w14:paraId="136645CE" w14:textId="77777777" w:rsidR="003C69E1" w:rsidRPr="00D32FA1" w:rsidRDefault="003C69E1" w:rsidP="00CA0EAF">
            <w:pPr>
              <w:spacing w:line="240" w:lineRule="auto"/>
            </w:pPr>
            <w:r w:rsidRPr="00D32FA1">
              <w:t>29,870</w:t>
            </w:r>
          </w:p>
        </w:tc>
      </w:tr>
      <w:tr w:rsidR="003C69E1" w:rsidRPr="00D32FA1" w14:paraId="2274957C" w14:textId="77777777" w:rsidTr="00147798">
        <w:trPr>
          <w:cantSplit/>
          <w:trHeight w:val="500"/>
        </w:trPr>
        <w:tc>
          <w:tcPr>
            <w:tcW w:w="3253" w:type="dxa"/>
          </w:tcPr>
          <w:p w14:paraId="2B2ECAB5" w14:textId="77777777" w:rsidR="003C69E1" w:rsidRPr="00D32FA1" w:rsidRDefault="003C69E1" w:rsidP="00CA0EAF">
            <w:pPr>
              <w:spacing w:line="240" w:lineRule="auto"/>
            </w:pPr>
            <w:r w:rsidRPr="00D32FA1">
              <w:t>Additions</w:t>
            </w:r>
          </w:p>
        </w:tc>
        <w:tc>
          <w:tcPr>
            <w:tcW w:w="1417" w:type="dxa"/>
          </w:tcPr>
          <w:p w14:paraId="3D2349D6" w14:textId="77777777" w:rsidR="003C69E1" w:rsidRPr="00D32FA1" w:rsidRDefault="003C69E1" w:rsidP="00CA0EAF">
            <w:pPr>
              <w:spacing w:line="240" w:lineRule="auto"/>
            </w:pPr>
            <w:r w:rsidRPr="00D32FA1">
              <w:t>-</w:t>
            </w:r>
          </w:p>
        </w:tc>
        <w:tc>
          <w:tcPr>
            <w:tcW w:w="1843" w:type="dxa"/>
          </w:tcPr>
          <w:p w14:paraId="0DD4668B" w14:textId="77777777" w:rsidR="003C69E1" w:rsidRPr="00D32FA1" w:rsidRDefault="003C69E1" w:rsidP="00CA0EAF">
            <w:pPr>
              <w:spacing w:line="240" w:lineRule="auto"/>
            </w:pPr>
            <w:r w:rsidRPr="00D32FA1">
              <w:t>221</w:t>
            </w:r>
          </w:p>
        </w:tc>
        <w:tc>
          <w:tcPr>
            <w:tcW w:w="2410" w:type="dxa"/>
          </w:tcPr>
          <w:p w14:paraId="286EA722" w14:textId="77777777" w:rsidR="003C69E1" w:rsidRPr="00D32FA1" w:rsidRDefault="003C69E1" w:rsidP="00CA0EAF">
            <w:pPr>
              <w:spacing w:line="240" w:lineRule="auto"/>
            </w:pPr>
            <w:r w:rsidRPr="00D32FA1">
              <w:t>6,200</w:t>
            </w:r>
          </w:p>
        </w:tc>
        <w:tc>
          <w:tcPr>
            <w:tcW w:w="1417" w:type="dxa"/>
          </w:tcPr>
          <w:p w14:paraId="380E8584" w14:textId="77777777" w:rsidR="003C69E1" w:rsidRPr="00D32FA1" w:rsidRDefault="003C69E1" w:rsidP="00CA0EAF">
            <w:pPr>
              <w:spacing w:line="240" w:lineRule="auto"/>
            </w:pPr>
            <w:r w:rsidRPr="00D32FA1">
              <w:t>-</w:t>
            </w:r>
          </w:p>
        </w:tc>
        <w:tc>
          <w:tcPr>
            <w:tcW w:w="2410" w:type="dxa"/>
          </w:tcPr>
          <w:p w14:paraId="2024DB58" w14:textId="77777777" w:rsidR="003C69E1" w:rsidRPr="00D32FA1" w:rsidRDefault="003C69E1" w:rsidP="00CA0EAF">
            <w:pPr>
              <w:spacing w:line="240" w:lineRule="auto"/>
            </w:pPr>
            <w:r w:rsidRPr="00D32FA1">
              <w:t>783</w:t>
            </w:r>
          </w:p>
        </w:tc>
        <w:tc>
          <w:tcPr>
            <w:tcW w:w="1417" w:type="dxa"/>
          </w:tcPr>
          <w:p w14:paraId="40FF6FE6" w14:textId="77777777" w:rsidR="003C69E1" w:rsidRPr="00D32FA1" w:rsidRDefault="003C69E1" w:rsidP="00CA0EAF">
            <w:pPr>
              <w:spacing w:line="240" w:lineRule="auto"/>
            </w:pPr>
            <w:r w:rsidRPr="00D32FA1">
              <w:t>7,204</w:t>
            </w:r>
          </w:p>
        </w:tc>
      </w:tr>
      <w:tr w:rsidR="003C69E1" w:rsidRPr="00D32FA1" w14:paraId="06CE43FE" w14:textId="77777777" w:rsidTr="00147798">
        <w:trPr>
          <w:cantSplit/>
          <w:trHeight w:val="500"/>
        </w:trPr>
        <w:tc>
          <w:tcPr>
            <w:tcW w:w="3253" w:type="dxa"/>
          </w:tcPr>
          <w:p w14:paraId="6D978219" w14:textId="77777777" w:rsidR="003C69E1" w:rsidRPr="00D32FA1" w:rsidRDefault="003C69E1" w:rsidP="00CA0EAF">
            <w:pPr>
              <w:spacing w:line="240" w:lineRule="auto"/>
            </w:pPr>
            <w:r w:rsidRPr="00D32FA1">
              <w:t>Transfers</w:t>
            </w:r>
          </w:p>
        </w:tc>
        <w:tc>
          <w:tcPr>
            <w:tcW w:w="1417" w:type="dxa"/>
          </w:tcPr>
          <w:p w14:paraId="6866E0EE" w14:textId="77777777" w:rsidR="003C69E1" w:rsidRPr="00D32FA1" w:rsidRDefault="003C69E1" w:rsidP="00CA0EAF">
            <w:pPr>
              <w:spacing w:line="240" w:lineRule="auto"/>
            </w:pPr>
            <w:r w:rsidRPr="00D32FA1">
              <w:t>-</w:t>
            </w:r>
          </w:p>
        </w:tc>
        <w:tc>
          <w:tcPr>
            <w:tcW w:w="1843" w:type="dxa"/>
          </w:tcPr>
          <w:p w14:paraId="4DD0015F" w14:textId="77777777" w:rsidR="003C69E1" w:rsidRPr="00D32FA1" w:rsidRDefault="003C69E1" w:rsidP="00CA0EAF">
            <w:pPr>
              <w:spacing w:line="240" w:lineRule="auto"/>
            </w:pPr>
            <w:r w:rsidRPr="00D32FA1">
              <w:t>61</w:t>
            </w:r>
          </w:p>
        </w:tc>
        <w:tc>
          <w:tcPr>
            <w:tcW w:w="2410" w:type="dxa"/>
          </w:tcPr>
          <w:p w14:paraId="3FD17D77" w14:textId="77777777" w:rsidR="003C69E1" w:rsidRPr="00D32FA1" w:rsidRDefault="003C69E1" w:rsidP="00CA0EAF">
            <w:pPr>
              <w:spacing w:line="240" w:lineRule="auto"/>
            </w:pPr>
            <w:r w:rsidRPr="00D32FA1">
              <w:t>(61)</w:t>
            </w:r>
          </w:p>
        </w:tc>
        <w:tc>
          <w:tcPr>
            <w:tcW w:w="1417" w:type="dxa"/>
          </w:tcPr>
          <w:p w14:paraId="62C723E8" w14:textId="77777777" w:rsidR="003C69E1" w:rsidRPr="00D32FA1" w:rsidRDefault="003C69E1" w:rsidP="00CA0EAF">
            <w:pPr>
              <w:spacing w:line="240" w:lineRule="auto"/>
            </w:pPr>
            <w:r w:rsidRPr="00D32FA1">
              <w:t>758</w:t>
            </w:r>
          </w:p>
        </w:tc>
        <w:tc>
          <w:tcPr>
            <w:tcW w:w="2410" w:type="dxa"/>
          </w:tcPr>
          <w:p w14:paraId="0CB967C8" w14:textId="77777777" w:rsidR="003C69E1" w:rsidRPr="00D32FA1" w:rsidRDefault="003C69E1" w:rsidP="00CA0EAF">
            <w:pPr>
              <w:spacing w:line="240" w:lineRule="auto"/>
            </w:pPr>
            <w:r w:rsidRPr="00D32FA1">
              <w:t>(758)</w:t>
            </w:r>
          </w:p>
        </w:tc>
        <w:tc>
          <w:tcPr>
            <w:tcW w:w="1417" w:type="dxa"/>
          </w:tcPr>
          <w:p w14:paraId="3FCF17BB" w14:textId="77777777" w:rsidR="003C69E1" w:rsidRPr="00D32FA1" w:rsidRDefault="003C69E1" w:rsidP="00CA0EAF">
            <w:pPr>
              <w:spacing w:line="240" w:lineRule="auto"/>
            </w:pPr>
            <w:r w:rsidRPr="00D32FA1">
              <w:t>-</w:t>
            </w:r>
          </w:p>
        </w:tc>
      </w:tr>
      <w:tr w:rsidR="003C69E1" w:rsidRPr="00D32FA1" w14:paraId="54CD3414" w14:textId="77777777" w:rsidTr="00147798">
        <w:trPr>
          <w:cantSplit/>
          <w:trHeight w:val="500"/>
        </w:trPr>
        <w:tc>
          <w:tcPr>
            <w:tcW w:w="3253" w:type="dxa"/>
          </w:tcPr>
          <w:p w14:paraId="32131FB2" w14:textId="77777777" w:rsidR="003C69E1" w:rsidRPr="00D32FA1" w:rsidRDefault="003C69E1" w:rsidP="00CA0EAF">
            <w:pPr>
              <w:spacing w:line="240" w:lineRule="auto"/>
            </w:pPr>
            <w:r w:rsidRPr="00D32FA1">
              <w:t>Disposals</w:t>
            </w:r>
          </w:p>
        </w:tc>
        <w:tc>
          <w:tcPr>
            <w:tcW w:w="1417" w:type="dxa"/>
          </w:tcPr>
          <w:p w14:paraId="22B3C0E3" w14:textId="77777777" w:rsidR="003C69E1" w:rsidRPr="00D32FA1" w:rsidRDefault="003C69E1" w:rsidP="00CA0EAF">
            <w:pPr>
              <w:spacing w:line="240" w:lineRule="auto"/>
            </w:pPr>
            <w:r>
              <w:t>Blank</w:t>
            </w:r>
          </w:p>
        </w:tc>
        <w:tc>
          <w:tcPr>
            <w:tcW w:w="1843" w:type="dxa"/>
          </w:tcPr>
          <w:p w14:paraId="64FB9A68" w14:textId="77777777" w:rsidR="003C69E1" w:rsidRPr="00D32FA1" w:rsidRDefault="003C69E1" w:rsidP="00CA0EAF">
            <w:pPr>
              <w:spacing w:line="240" w:lineRule="auto"/>
            </w:pPr>
            <w:r w:rsidRPr="00D32FA1">
              <w:t>-</w:t>
            </w:r>
          </w:p>
        </w:tc>
        <w:tc>
          <w:tcPr>
            <w:tcW w:w="2410" w:type="dxa"/>
          </w:tcPr>
          <w:p w14:paraId="235F6EBC" w14:textId="77777777" w:rsidR="003C69E1" w:rsidRPr="00D32FA1" w:rsidRDefault="003C69E1" w:rsidP="00CA0EAF">
            <w:pPr>
              <w:spacing w:line="240" w:lineRule="auto"/>
            </w:pPr>
            <w:r w:rsidRPr="00D32FA1">
              <w:t>(120)</w:t>
            </w:r>
          </w:p>
        </w:tc>
        <w:tc>
          <w:tcPr>
            <w:tcW w:w="1417" w:type="dxa"/>
          </w:tcPr>
          <w:p w14:paraId="1F27EBCE" w14:textId="77777777" w:rsidR="003C69E1" w:rsidRPr="00D32FA1" w:rsidRDefault="003C69E1" w:rsidP="00CA0EAF">
            <w:pPr>
              <w:spacing w:line="240" w:lineRule="auto"/>
            </w:pPr>
            <w:r w:rsidRPr="00D32FA1">
              <w:t>(1,236)</w:t>
            </w:r>
          </w:p>
        </w:tc>
        <w:tc>
          <w:tcPr>
            <w:tcW w:w="2410" w:type="dxa"/>
          </w:tcPr>
          <w:p w14:paraId="598DF894" w14:textId="77777777" w:rsidR="003C69E1" w:rsidRPr="00D32FA1" w:rsidRDefault="003C69E1" w:rsidP="00CA0EAF">
            <w:pPr>
              <w:spacing w:line="240" w:lineRule="auto"/>
            </w:pPr>
            <w:r w:rsidRPr="00D32FA1">
              <w:t>-</w:t>
            </w:r>
          </w:p>
        </w:tc>
        <w:tc>
          <w:tcPr>
            <w:tcW w:w="1417" w:type="dxa"/>
          </w:tcPr>
          <w:p w14:paraId="36862F31" w14:textId="77777777" w:rsidR="003C69E1" w:rsidRPr="00D32FA1" w:rsidRDefault="003C69E1" w:rsidP="00CA0EAF">
            <w:pPr>
              <w:spacing w:line="240" w:lineRule="auto"/>
            </w:pPr>
            <w:r w:rsidRPr="00D32FA1">
              <w:t>(1,356)</w:t>
            </w:r>
          </w:p>
        </w:tc>
      </w:tr>
      <w:tr w:rsidR="003C69E1" w:rsidRPr="00D32FA1" w14:paraId="2806D56A" w14:textId="77777777" w:rsidTr="00147798">
        <w:trPr>
          <w:cantSplit/>
          <w:trHeight w:val="500"/>
        </w:trPr>
        <w:tc>
          <w:tcPr>
            <w:tcW w:w="3253" w:type="dxa"/>
          </w:tcPr>
          <w:p w14:paraId="5F53D5D4" w14:textId="77777777" w:rsidR="003C69E1" w:rsidRPr="00D32FA1" w:rsidRDefault="003C69E1" w:rsidP="00CA0EAF">
            <w:pPr>
              <w:spacing w:line="240" w:lineRule="auto"/>
            </w:pPr>
            <w:proofErr w:type="gramStart"/>
            <w:r w:rsidRPr="00D32FA1">
              <w:t>At</w:t>
            </w:r>
            <w:proofErr w:type="gramEnd"/>
            <w:r w:rsidRPr="00D32FA1">
              <w:t xml:space="preserve"> 30 June 2024</w:t>
            </w:r>
          </w:p>
        </w:tc>
        <w:tc>
          <w:tcPr>
            <w:tcW w:w="1417" w:type="dxa"/>
          </w:tcPr>
          <w:p w14:paraId="2E3F1BCE" w14:textId="77777777" w:rsidR="003C69E1" w:rsidRPr="00D32FA1" w:rsidRDefault="003C69E1" w:rsidP="00CA0EAF">
            <w:pPr>
              <w:spacing w:line="240" w:lineRule="auto"/>
            </w:pPr>
            <w:r w:rsidRPr="00D32FA1">
              <w:t>371</w:t>
            </w:r>
          </w:p>
        </w:tc>
        <w:tc>
          <w:tcPr>
            <w:tcW w:w="1843" w:type="dxa"/>
          </w:tcPr>
          <w:p w14:paraId="461A75FE" w14:textId="77777777" w:rsidR="003C69E1" w:rsidRPr="00D32FA1" w:rsidRDefault="003C69E1" w:rsidP="00CA0EAF">
            <w:pPr>
              <w:spacing w:line="240" w:lineRule="auto"/>
            </w:pPr>
            <w:r w:rsidRPr="00D32FA1">
              <w:t>14,671</w:t>
            </w:r>
          </w:p>
        </w:tc>
        <w:tc>
          <w:tcPr>
            <w:tcW w:w="2410" w:type="dxa"/>
          </w:tcPr>
          <w:p w14:paraId="002D680B" w14:textId="77777777" w:rsidR="003C69E1" w:rsidRPr="00D32FA1" w:rsidRDefault="003C69E1" w:rsidP="00CA0EAF">
            <w:pPr>
              <w:spacing w:line="240" w:lineRule="auto"/>
            </w:pPr>
            <w:r w:rsidRPr="00D32FA1">
              <w:t>16,065</w:t>
            </w:r>
          </w:p>
        </w:tc>
        <w:tc>
          <w:tcPr>
            <w:tcW w:w="1417" w:type="dxa"/>
          </w:tcPr>
          <w:p w14:paraId="68FD2E82" w14:textId="77777777" w:rsidR="003C69E1" w:rsidRPr="00D32FA1" w:rsidRDefault="003C69E1" w:rsidP="00CA0EAF">
            <w:pPr>
              <w:spacing w:line="240" w:lineRule="auto"/>
            </w:pPr>
            <w:r w:rsidRPr="00D32FA1">
              <w:t>3,958</w:t>
            </w:r>
          </w:p>
        </w:tc>
        <w:tc>
          <w:tcPr>
            <w:tcW w:w="2410" w:type="dxa"/>
          </w:tcPr>
          <w:p w14:paraId="53EE1A20" w14:textId="77777777" w:rsidR="003C69E1" w:rsidRPr="00D32FA1" w:rsidRDefault="003C69E1" w:rsidP="00CA0EAF">
            <w:pPr>
              <w:spacing w:line="240" w:lineRule="auto"/>
            </w:pPr>
            <w:r w:rsidRPr="00D32FA1">
              <w:t>653</w:t>
            </w:r>
          </w:p>
        </w:tc>
        <w:tc>
          <w:tcPr>
            <w:tcW w:w="1417" w:type="dxa"/>
          </w:tcPr>
          <w:p w14:paraId="706D313D" w14:textId="77777777" w:rsidR="003C69E1" w:rsidRPr="00D32FA1" w:rsidRDefault="003C69E1" w:rsidP="00CA0EAF">
            <w:pPr>
              <w:spacing w:line="240" w:lineRule="auto"/>
            </w:pPr>
            <w:r w:rsidRPr="00D32FA1">
              <w:t>35,718</w:t>
            </w:r>
          </w:p>
        </w:tc>
      </w:tr>
      <w:tr w:rsidR="003C69E1" w:rsidRPr="00D32FA1" w14:paraId="39288F3F" w14:textId="77777777" w:rsidTr="00147798">
        <w:trPr>
          <w:cantSplit/>
          <w:trHeight w:val="500"/>
          <w:tblHeader/>
        </w:trPr>
        <w:tc>
          <w:tcPr>
            <w:tcW w:w="3253" w:type="dxa"/>
          </w:tcPr>
          <w:p w14:paraId="29361ED9"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1 July 2024</w:t>
            </w:r>
          </w:p>
        </w:tc>
        <w:tc>
          <w:tcPr>
            <w:tcW w:w="1417" w:type="dxa"/>
          </w:tcPr>
          <w:p w14:paraId="1C4A2E6B" w14:textId="77777777" w:rsidR="003C69E1" w:rsidRPr="00D32FA1" w:rsidRDefault="003C69E1" w:rsidP="00CA0EAF">
            <w:pPr>
              <w:spacing w:line="240" w:lineRule="auto"/>
              <w:rPr>
                <w:b/>
              </w:rPr>
            </w:pPr>
            <w:r w:rsidRPr="00D32FA1">
              <w:rPr>
                <w:b/>
              </w:rPr>
              <w:t>371</w:t>
            </w:r>
          </w:p>
        </w:tc>
        <w:tc>
          <w:tcPr>
            <w:tcW w:w="1843" w:type="dxa"/>
          </w:tcPr>
          <w:p w14:paraId="64E39290" w14:textId="77777777" w:rsidR="003C69E1" w:rsidRPr="00D32FA1" w:rsidRDefault="003C69E1" w:rsidP="00CA0EAF">
            <w:pPr>
              <w:spacing w:line="240" w:lineRule="auto"/>
              <w:rPr>
                <w:b/>
              </w:rPr>
            </w:pPr>
            <w:r w:rsidRPr="00D32FA1">
              <w:rPr>
                <w:b/>
              </w:rPr>
              <w:t>14,671</w:t>
            </w:r>
          </w:p>
        </w:tc>
        <w:tc>
          <w:tcPr>
            <w:tcW w:w="2410" w:type="dxa"/>
          </w:tcPr>
          <w:p w14:paraId="097A9A66" w14:textId="77777777" w:rsidR="003C69E1" w:rsidRPr="00D32FA1" w:rsidRDefault="003C69E1" w:rsidP="00CA0EAF">
            <w:pPr>
              <w:spacing w:line="240" w:lineRule="auto"/>
              <w:rPr>
                <w:b/>
              </w:rPr>
            </w:pPr>
            <w:r w:rsidRPr="00D32FA1">
              <w:rPr>
                <w:b/>
              </w:rPr>
              <w:t>16,065</w:t>
            </w:r>
          </w:p>
        </w:tc>
        <w:tc>
          <w:tcPr>
            <w:tcW w:w="1417" w:type="dxa"/>
          </w:tcPr>
          <w:p w14:paraId="3F81E6BD" w14:textId="77777777" w:rsidR="003C69E1" w:rsidRPr="00D32FA1" w:rsidRDefault="003C69E1" w:rsidP="00CA0EAF">
            <w:pPr>
              <w:spacing w:line="240" w:lineRule="auto"/>
              <w:rPr>
                <w:b/>
              </w:rPr>
            </w:pPr>
            <w:r w:rsidRPr="00D32FA1">
              <w:rPr>
                <w:b/>
              </w:rPr>
              <w:t>3,958</w:t>
            </w:r>
          </w:p>
        </w:tc>
        <w:tc>
          <w:tcPr>
            <w:tcW w:w="2410" w:type="dxa"/>
          </w:tcPr>
          <w:p w14:paraId="757DB686" w14:textId="77777777" w:rsidR="003C69E1" w:rsidRPr="00D32FA1" w:rsidRDefault="003C69E1" w:rsidP="00CA0EAF">
            <w:pPr>
              <w:spacing w:line="240" w:lineRule="auto"/>
              <w:rPr>
                <w:b/>
              </w:rPr>
            </w:pPr>
            <w:r w:rsidRPr="00D32FA1">
              <w:rPr>
                <w:b/>
              </w:rPr>
              <w:t>653</w:t>
            </w:r>
          </w:p>
        </w:tc>
        <w:tc>
          <w:tcPr>
            <w:tcW w:w="1417" w:type="dxa"/>
          </w:tcPr>
          <w:p w14:paraId="72D03906" w14:textId="77777777" w:rsidR="003C69E1" w:rsidRPr="00D32FA1" w:rsidRDefault="003C69E1" w:rsidP="00CA0EAF">
            <w:pPr>
              <w:spacing w:line="240" w:lineRule="auto"/>
              <w:rPr>
                <w:b/>
              </w:rPr>
            </w:pPr>
            <w:r w:rsidRPr="00D32FA1">
              <w:rPr>
                <w:b/>
              </w:rPr>
              <w:t>35,718</w:t>
            </w:r>
          </w:p>
        </w:tc>
      </w:tr>
      <w:tr w:rsidR="003C69E1" w:rsidRPr="00D32FA1" w14:paraId="67076ECE" w14:textId="77777777" w:rsidTr="00147798">
        <w:trPr>
          <w:cantSplit/>
          <w:trHeight w:val="500"/>
        </w:trPr>
        <w:tc>
          <w:tcPr>
            <w:tcW w:w="3253" w:type="dxa"/>
          </w:tcPr>
          <w:p w14:paraId="640C254C" w14:textId="77777777" w:rsidR="003C69E1" w:rsidRPr="00D32FA1" w:rsidRDefault="003C69E1" w:rsidP="00CA0EAF">
            <w:pPr>
              <w:spacing w:line="240" w:lineRule="auto"/>
            </w:pPr>
            <w:r w:rsidRPr="00D32FA1">
              <w:t>Additions</w:t>
            </w:r>
          </w:p>
        </w:tc>
        <w:tc>
          <w:tcPr>
            <w:tcW w:w="1417" w:type="dxa"/>
          </w:tcPr>
          <w:p w14:paraId="40FFC467" w14:textId="77777777" w:rsidR="003C69E1" w:rsidRPr="00D32FA1" w:rsidRDefault="003C69E1" w:rsidP="00CA0EAF">
            <w:pPr>
              <w:spacing w:line="240" w:lineRule="auto"/>
              <w:rPr>
                <w:b/>
              </w:rPr>
            </w:pPr>
            <w:r w:rsidRPr="00D32FA1">
              <w:rPr>
                <w:b/>
              </w:rPr>
              <w:t>-</w:t>
            </w:r>
          </w:p>
        </w:tc>
        <w:tc>
          <w:tcPr>
            <w:tcW w:w="1843" w:type="dxa"/>
          </w:tcPr>
          <w:p w14:paraId="2F1E7D8F" w14:textId="77777777" w:rsidR="003C69E1" w:rsidRPr="00D32FA1" w:rsidRDefault="003C69E1" w:rsidP="00CA0EAF">
            <w:pPr>
              <w:spacing w:line="240" w:lineRule="auto"/>
              <w:rPr>
                <w:b/>
              </w:rPr>
            </w:pPr>
            <w:r w:rsidRPr="00D32FA1">
              <w:rPr>
                <w:b/>
              </w:rPr>
              <w:t>5,273</w:t>
            </w:r>
          </w:p>
        </w:tc>
        <w:tc>
          <w:tcPr>
            <w:tcW w:w="2410" w:type="dxa"/>
          </w:tcPr>
          <w:p w14:paraId="3FC39E22" w14:textId="77777777" w:rsidR="003C69E1" w:rsidRPr="00D32FA1" w:rsidRDefault="003C69E1" w:rsidP="00CA0EAF">
            <w:pPr>
              <w:spacing w:line="240" w:lineRule="auto"/>
              <w:rPr>
                <w:b/>
              </w:rPr>
            </w:pPr>
            <w:r w:rsidRPr="00D32FA1">
              <w:rPr>
                <w:b/>
              </w:rPr>
              <w:t>444</w:t>
            </w:r>
          </w:p>
        </w:tc>
        <w:tc>
          <w:tcPr>
            <w:tcW w:w="1417" w:type="dxa"/>
          </w:tcPr>
          <w:p w14:paraId="4E964742" w14:textId="77777777" w:rsidR="003C69E1" w:rsidRPr="00D32FA1" w:rsidRDefault="003C69E1" w:rsidP="00CA0EAF">
            <w:pPr>
              <w:spacing w:line="240" w:lineRule="auto"/>
              <w:rPr>
                <w:b/>
              </w:rPr>
            </w:pPr>
            <w:r w:rsidRPr="00D32FA1">
              <w:rPr>
                <w:b/>
              </w:rPr>
              <w:t>-</w:t>
            </w:r>
          </w:p>
        </w:tc>
        <w:tc>
          <w:tcPr>
            <w:tcW w:w="2410" w:type="dxa"/>
          </w:tcPr>
          <w:p w14:paraId="76387EB3" w14:textId="77777777" w:rsidR="003C69E1" w:rsidRPr="00D32FA1" w:rsidRDefault="003C69E1" w:rsidP="00CA0EAF">
            <w:pPr>
              <w:spacing w:line="240" w:lineRule="auto"/>
              <w:rPr>
                <w:b/>
              </w:rPr>
            </w:pPr>
            <w:r w:rsidRPr="00D32FA1">
              <w:rPr>
                <w:b/>
              </w:rPr>
              <w:t>2,235</w:t>
            </w:r>
          </w:p>
        </w:tc>
        <w:tc>
          <w:tcPr>
            <w:tcW w:w="1417" w:type="dxa"/>
          </w:tcPr>
          <w:p w14:paraId="70617D0E" w14:textId="77777777" w:rsidR="003C69E1" w:rsidRPr="00D32FA1" w:rsidRDefault="003C69E1" w:rsidP="00CA0EAF">
            <w:pPr>
              <w:spacing w:line="240" w:lineRule="auto"/>
              <w:rPr>
                <w:b/>
              </w:rPr>
            </w:pPr>
            <w:r w:rsidRPr="00D32FA1">
              <w:rPr>
                <w:b/>
              </w:rPr>
              <w:t>7,953</w:t>
            </w:r>
          </w:p>
        </w:tc>
      </w:tr>
      <w:tr w:rsidR="003C69E1" w:rsidRPr="00D32FA1" w14:paraId="64C345D1" w14:textId="77777777" w:rsidTr="00147798">
        <w:trPr>
          <w:cantSplit/>
          <w:trHeight w:val="500"/>
        </w:trPr>
        <w:tc>
          <w:tcPr>
            <w:tcW w:w="3253" w:type="dxa"/>
          </w:tcPr>
          <w:p w14:paraId="2332C442" w14:textId="77777777" w:rsidR="003C69E1" w:rsidRPr="00D32FA1" w:rsidRDefault="003C69E1" w:rsidP="00CA0EAF">
            <w:pPr>
              <w:spacing w:line="240" w:lineRule="auto"/>
            </w:pPr>
            <w:r w:rsidRPr="00D32FA1">
              <w:lastRenderedPageBreak/>
              <w:t>Transfers</w:t>
            </w:r>
          </w:p>
        </w:tc>
        <w:tc>
          <w:tcPr>
            <w:tcW w:w="1417" w:type="dxa"/>
          </w:tcPr>
          <w:p w14:paraId="6D9FCF45" w14:textId="77777777" w:rsidR="003C69E1" w:rsidRPr="00D32FA1" w:rsidRDefault="003C69E1" w:rsidP="00CA0EAF">
            <w:pPr>
              <w:spacing w:line="240" w:lineRule="auto"/>
              <w:rPr>
                <w:b/>
              </w:rPr>
            </w:pPr>
            <w:r w:rsidRPr="00D32FA1">
              <w:rPr>
                <w:b/>
              </w:rPr>
              <w:t>-</w:t>
            </w:r>
          </w:p>
        </w:tc>
        <w:tc>
          <w:tcPr>
            <w:tcW w:w="1843" w:type="dxa"/>
          </w:tcPr>
          <w:p w14:paraId="26DF8C38" w14:textId="77777777" w:rsidR="003C69E1" w:rsidRPr="00D32FA1" w:rsidRDefault="003C69E1" w:rsidP="00CA0EAF">
            <w:pPr>
              <w:spacing w:line="240" w:lineRule="auto"/>
              <w:rPr>
                <w:b/>
              </w:rPr>
            </w:pPr>
            <w:r w:rsidRPr="00D32FA1">
              <w:rPr>
                <w:b/>
              </w:rPr>
              <w:t>7,957</w:t>
            </w:r>
          </w:p>
        </w:tc>
        <w:tc>
          <w:tcPr>
            <w:tcW w:w="2410" w:type="dxa"/>
          </w:tcPr>
          <w:p w14:paraId="69130773" w14:textId="77777777" w:rsidR="003C69E1" w:rsidRPr="00D32FA1" w:rsidRDefault="003C69E1" w:rsidP="00CA0EAF">
            <w:pPr>
              <w:spacing w:line="240" w:lineRule="auto"/>
              <w:rPr>
                <w:b/>
              </w:rPr>
            </w:pPr>
            <w:r w:rsidRPr="00D32FA1">
              <w:rPr>
                <w:b/>
              </w:rPr>
              <w:t>(7,957)</w:t>
            </w:r>
          </w:p>
        </w:tc>
        <w:tc>
          <w:tcPr>
            <w:tcW w:w="1417" w:type="dxa"/>
          </w:tcPr>
          <w:p w14:paraId="1A11AF15" w14:textId="77777777" w:rsidR="003C69E1" w:rsidRPr="00D32FA1" w:rsidRDefault="003C69E1" w:rsidP="00CA0EAF">
            <w:pPr>
              <w:spacing w:line="240" w:lineRule="auto"/>
              <w:rPr>
                <w:b/>
              </w:rPr>
            </w:pPr>
            <w:r w:rsidRPr="00D32FA1">
              <w:rPr>
                <w:b/>
              </w:rPr>
              <w:t>2,173</w:t>
            </w:r>
          </w:p>
        </w:tc>
        <w:tc>
          <w:tcPr>
            <w:tcW w:w="2410" w:type="dxa"/>
          </w:tcPr>
          <w:p w14:paraId="3376661D" w14:textId="77777777" w:rsidR="003C69E1" w:rsidRPr="00D32FA1" w:rsidRDefault="003C69E1" w:rsidP="00CA0EAF">
            <w:pPr>
              <w:spacing w:line="240" w:lineRule="auto"/>
              <w:rPr>
                <w:b/>
              </w:rPr>
            </w:pPr>
            <w:r w:rsidRPr="00D32FA1">
              <w:rPr>
                <w:b/>
              </w:rPr>
              <w:t>(2,173)</w:t>
            </w:r>
          </w:p>
        </w:tc>
        <w:tc>
          <w:tcPr>
            <w:tcW w:w="1417" w:type="dxa"/>
          </w:tcPr>
          <w:p w14:paraId="603823D3" w14:textId="77777777" w:rsidR="003C69E1" w:rsidRPr="00D32FA1" w:rsidRDefault="003C69E1" w:rsidP="00CA0EAF">
            <w:pPr>
              <w:spacing w:line="240" w:lineRule="auto"/>
              <w:rPr>
                <w:b/>
              </w:rPr>
            </w:pPr>
            <w:r w:rsidRPr="00D32FA1">
              <w:rPr>
                <w:b/>
              </w:rPr>
              <w:t>-</w:t>
            </w:r>
          </w:p>
        </w:tc>
      </w:tr>
      <w:tr w:rsidR="003C69E1" w:rsidRPr="00D32FA1" w14:paraId="1DCF7292" w14:textId="77777777" w:rsidTr="00147798">
        <w:trPr>
          <w:cantSplit/>
          <w:trHeight w:val="500"/>
        </w:trPr>
        <w:tc>
          <w:tcPr>
            <w:tcW w:w="3253" w:type="dxa"/>
          </w:tcPr>
          <w:p w14:paraId="325A5FE8" w14:textId="77777777" w:rsidR="003C69E1" w:rsidRPr="00D32FA1" w:rsidRDefault="003C69E1" w:rsidP="00CA0EAF">
            <w:pPr>
              <w:spacing w:line="240" w:lineRule="auto"/>
            </w:pPr>
            <w:r w:rsidRPr="00D32FA1">
              <w:t>Disposals</w:t>
            </w:r>
          </w:p>
        </w:tc>
        <w:tc>
          <w:tcPr>
            <w:tcW w:w="1417" w:type="dxa"/>
          </w:tcPr>
          <w:p w14:paraId="501E2038" w14:textId="77777777" w:rsidR="003C69E1" w:rsidRPr="00D32FA1" w:rsidRDefault="003C69E1" w:rsidP="00CA0EAF">
            <w:pPr>
              <w:spacing w:line="240" w:lineRule="auto"/>
              <w:rPr>
                <w:b/>
              </w:rPr>
            </w:pPr>
            <w:r w:rsidRPr="00D32FA1">
              <w:rPr>
                <w:b/>
              </w:rPr>
              <w:t>(38)</w:t>
            </w:r>
          </w:p>
        </w:tc>
        <w:tc>
          <w:tcPr>
            <w:tcW w:w="1843" w:type="dxa"/>
          </w:tcPr>
          <w:p w14:paraId="2EC6F57D" w14:textId="77777777" w:rsidR="003C69E1" w:rsidRPr="00D32FA1" w:rsidRDefault="003C69E1" w:rsidP="00CA0EAF">
            <w:pPr>
              <w:spacing w:line="240" w:lineRule="auto"/>
              <w:rPr>
                <w:b/>
              </w:rPr>
            </w:pPr>
            <w:r w:rsidRPr="00D32FA1">
              <w:rPr>
                <w:b/>
              </w:rPr>
              <w:t>(51)</w:t>
            </w:r>
          </w:p>
        </w:tc>
        <w:tc>
          <w:tcPr>
            <w:tcW w:w="2410" w:type="dxa"/>
          </w:tcPr>
          <w:p w14:paraId="21C47A87" w14:textId="77777777" w:rsidR="003C69E1" w:rsidRPr="00D32FA1" w:rsidRDefault="003C69E1" w:rsidP="00CA0EAF">
            <w:pPr>
              <w:spacing w:line="240" w:lineRule="auto"/>
              <w:rPr>
                <w:b/>
              </w:rPr>
            </w:pPr>
            <w:r w:rsidRPr="00D32FA1">
              <w:rPr>
                <w:b/>
              </w:rPr>
              <w:t>-</w:t>
            </w:r>
          </w:p>
        </w:tc>
        <w:tc>
          <w:tcPr>
            <w:tcW w:w="1417" w:type="dxa"/>
          </w:tcPr>
          <w:p w14:paraId="099D56C7" w14:textId="77777777" w:rsidR="003C69E1" w:rsidRPr="00D32FA1" w:rsidRDefault="003C69E1" w:rsidP="00CA0EAF">
            <w:pPr>
              <w:spacing w:line="240" w:lineRule="auto"/>
              <w:rPr>
                <w:b/>
              </w:rPr>
            </w:pPr>
            <w:r w:rsidRPr="00D32FA1">
              <w:rPr>
                <w:b/>
              </w:rPr>
              <w:t>(759)</w:t>
            </w:r>
          </w:p>
        </w:tc>
        <w:tc>
          <w:tcPr>
            <w:tcW w:w="2410" w:type="dxa"/>
          </w:tcPr>
          <w:p w14:paraId="7416B993" w14:textId="77777777" w:rsidR="003C69E1" w:rsidRPr="00D32FA1" w:rsidRDefault="003C69E1" w:rsidP="00CA0EAF">
            <w:pPr>
              <w:spacing w:line="240" w:lineRule="auto"/>
              <w:rPr>
                <w:b/>
              </w:rPr>
            </w:pPr>
            <w:r w:rsidRPr="00D32FA1">
              <w:rPr>
                <w:b/>
              </w:rPr>
              <w:t>-</w:t>
            </w:r>
          </w:p>
        </w:tc>
        <w:tc>
          <w:tcPr>
            <w:tcW w:w="1417" w:type="dxa"/>
          </w:tcPr>
          <w:p w14:paraId="26DA3FD4" w14:textId="77777777" w:rsidR="003C69E1" w:rsidRPr="00D32FA1" w:rsidRDefault="003C69E1" w:rsidP="00CA0EAF">
            <w:pPr>
              <w:spacing w:line="240" w:lineRule="auto"/>
              <w:rPr>
                <w:b/>
              </w:rPr>
            </w:pPr>
            <w:r w:rsidRPr="00D32FA1">
              <w:rPr>
                <w:b/>
              </w:rPr>
              <w:t>(848)</w:t>
            </w:r>
          </w:p>
        </w:tc>
      </w:tr>
      <w:tr w:rsidR="003C69E1" w:rsidRPr="00D32FA1" w14:paraId="03381867" w14:textId="77777777" w:rsidTr="00147798">
        <w:trPr>
          <w:cantSplit/>
          <w:trHeight w:val="500"/>
        </w:trPr>
        <w:tc>
          <w:tcPr>
            <w:tcW w:w="3253" w:type="dxa"/>
          </w:tcPr>
          <w:p w14:paraId="3A6B1A9D" w14:textId="77777777" w:rsidR="003C69E1" w:rsidRPr="00D32FA1" w:rsidRDefault="003C69E1" w:rsidP="00CA0EAF">
            <w:pPr>
              <w:spacing w:line="240" w:lineRule="auto"/>
              <w:rPr>
                <w:b/>
                <w:bCs/>
              </w:rPr>
            </w:pPr>
            <w:proofErr w:type="gramStart"/>
            <w:r w:rsidRPr="00D32FA1">
              <w:rPr>
                <w:b/>
                <w:bCs/>
              </w:rPr>
              <w:t>At</w:t>
            </w:r>
            <w:proofErr w:type="gramEnd"/>
            <w:r w:rsidRPr="00D32FA1">
              <w:rPr>
                <w:b/>
                <w:bCs/>
              </w:rPr>
              <w:t xml:space="preserve"> 30 June 2025</w:t>
            </w:r>
          </w:p>
        </w:tc>
        <w:tc>
          <w:tcPr>
            <w:tcW w:w="1417" w:type="dxa"/>
          </w:tcPr>
          <w:p w14:paraId="39E8CF21" w14:textId="77777777" w:rsidR="003C69E1" w:rsidRPr="00D32FA1" w:rsidRDefault="003C69E1" w:rsidP="00CA0EAF">
            <w:pPr>
              <w:spacing w:line="240" w:lineRule="auto"/>
              <w:rPr>
                <w:b/>
              </w:rPr>
            </w:pPr>
            <w:r w:rsidRPr="00D32FA1">
              <w:rPr>
                <w:b/>
              </w:rPr>
              <w:t>333</w:t>
            </w:r>
          </w:p>
        </w:tc>
        <w:tc>
          <w:tcPr>
            <w:tcW w:w="1843" w:type="dxa"/>
          </w:tcPr>
          <w:p w14:paraId="335EF384" w14:textId="77777777" w:rsidR="003C69E1" w:rsidRPr="00D32FA1" w:rsidRDefault="003C69E1" w:rsidP="00CA0EAF">
            <w:pPr>
              <w:spacing w:line="240" w:lineRule="auto"/>
              <w:rPr>
                <w:b/>
              </w:rPr>
            </w:pPr>
            <w:r w:rsidRPr="00D32FA1">
              <w:rPr>
                <w:b/>
              </w:rPr>
              <w:t>27,850</w:t>
            </w:r>
          </w:p>
        </w:tc>
        <w:tc>
          <w:tcPr>
            <w:tcW w:w="2410" w:type="dxa"/>
          </w:tcPr>
          <w:p w14:paraId="5CB0D037" w14:textId="77777777" w:rsidR="003C69E1" w:rsidRPr="00D32FA1" w:rsidRDefault="003C69E1" w:rsidP="00CA0EAF">
            <w:pPr>
              <w:spacing w:line="240" w:lineRule="auto"/>
              <w:rPr>
                <w:b/>
              </w:rPr>
            </w:pPr>
            <w:r w:rsidRPr="00D32FA1">
              <w:rPr>
                <w:b/>
              </w:rPr>
              <w:t>8,553</w:t>
            </w:r>
          </w:p>
        </w:tc>
        <w:tc>
          <w:tcPr>
            <w:tcW w:w="1417" w:type="dxa"/>
          </w:tcPr>
          <w:p w14:paraId="0630AFD7" w14:textId="77777777" w:rsidR="003C69E1" w:rsidRPr="00D32FA1" w:rsidRDefault="003C69E1" w:rsidP="00CA0EAF">
            <w:pPr>
              <w:spacing w:line="240" w:lineRule="auto"/>
              <w:rPr>
                <w:b/>
              </w:rPr>
            </w:pPr>
            <w:r w:rsidRPr="00D32FA1">
              <w:rPr>
                <w:b/>
              </w:rPr>
              <w:t>5,372</w:t>
            </w:r>
          </w:p>
        </w:tc>
        <w:tc>
          <w:tcPr>
            <w:tcW w:w="2410" w:type="dxa"/>
          </w:tcPr>
          <w:p w14:paraId="14D68720" w14:textId="77777777" w:rsidR="003C69E1" w:rsidRPr="00D32FA1" w:rsidRDefault="003C69E1" w:rsidP="00CA0EAF">
            <w:pPr>
              <w:spacing w:line="240" w:lineRule="auto"/>
              <w:rPr>
                <w:b/>
              </w:rPr>
            </w:pPr>
            <w:r w:rsidRPr="00D32FA1">
              <w:rPr>
                <w:b/>
              </w:rPr>
              <w:t>715</w:t>
            </w:r>
          </w:p>
        </w:tc>
        <w:tc>
          <w:tcPr>
            <w:tcW w:w="1417" w:type="dxa"/>
          </w:tcPr>
          <w:p w14:paraId="050A9D10" w14:textId="77777777" w:rsidR="003C69E1" w:rsidRPr="00D32FA1" w:rsidRDefault="003C69E1" w:rsidP="00CA0EAF">
            <w:pPr>
              <w:spacing w:line="240" w:lineRule="auto"/>
              <w:rPr>
                <w:b/>
              </w:rPr>
            </w:pPr>
            <w:r w:rsidRPr="00D32FA1">
              <w:rPr>
                <w:b/>
              </w:rPr>
              <w:t>42,823</w:t>
            </w:r>
          </w:p>
        </w:tc>
      </w:tr>
      <w:tr w:rsidR="00C32B78" w:rsidRPr="00D32FA1" w14:paraId="7C5D5B4B" w14:textId="77777777" w:rsidTr="00E71958">
        <w:trPr>
          <w:cantSplit/>
          <w:trHeight w:val="500"/>
          <w:tblHeader/>
        </w:trPr>
        <w:tc>
          <w:tcPr>
            <w:tcW w:w="14167" w:type="dxa"/>
            <w:gridSpan w:val="7"/>
          </w:tcPr>
          <w:p w14:paraId="3139401D" w14:textId="003725E4" w:rsidR="00C32B78" w:rsidRPr="00D32FA1" w:rsidRDefault="00C32B78" w:rsidP="00CA0EAF">
            <w:pPr>
              <w:spacing w:line="240" w:lineRule="auto"/>
              <w:rPr>
                <w:bCs/>
              </w:rPr>
            </w:pPr>
            <w:r w:rsidRPr="00D32FA1">
              <w:rPr>
                <w:b/>
              </w:rPr>
              <w:t>Depreciation</w:t>
            </w:r>
          </w:p>
        </w:tc>
      </w:tr>
      <w:tr w:rsidR="003C69E1" w:rsidRPr="00D32FA1" w14:paraId="4157D080" w14:textId="77777777" w:rsidTr="00147798">
        <w:trPr>
          <w:cantSplit/>
          <w:trHeight w:val="500"/>
        </w:trPr>
        <w:tc>
          <w:tcPr>
            <w:tcW w:w="3253" w:type="dxa"/>
          </w:tcPr>
          <w:p w14:paraId="24844662" w14:textId="77777777" w:rsidR="003C69E1" w:rsidRPr="00D32FA1" w:rsidRDefault="003C69E1" w:rsidP="00CA0EAF">
            <w:pPr>
              <w:spacing w:line="240" w:lineRule="auto"/>
            </w:pPr>
            <w:proofErr w:type="gramStart"/>
            <w:r w:rsidRPr="00D32FA1">
              <w:t>At</w:t>
            </w:r>
            <w:proofErr w:type="gramEnd"/>
            <w:r w:rsidRPr="00D32FA1">
              <w:t xml:space="preserve"> 1 July 2023</w:t>
            </w:r>
          </w:p>
        </w:tc>
        <w:tc>
          <w:tcPr>
            <w:tcW w:w="1417" w:type="dxa"/>
          </w:tcPr>
          <w:p w14:paraId="018CD414" w14:textId="77777777" w:rsidR="003C69E1" w:rsidRPr="00D32FA1" w:rsidRDefault="003C69E1" w:rsidP="00CA0EAF">
            <w:pPr>
              <w:spacing w:line="240" w:lineRule="auto"/>
            </w:pPr>
            <w:r w:rsidRPr="00D32FA1">
              <w:t>-</w:t>
            </w:r>
          </w:p>
        </w:tc>
        <w:tc>
          <w:tcPr>
            <w:tcW w:w="1843" w:type="dxa"/>
          </w:tcPr>
          <w:p w14:paraId="12B0B8C4" w14:textId="77777777" w:rsidR="003C69E1" w:rsidRPr="00D32FA1" w:rsidRDefault="003C69E1" w:rsidP="00CA0EAF">
            <w:pPr>
              <w:spacing w:line="240" w:lineRule="auto"/>
            </w:pPr>
            <w:r w:rsidRPr="00D32FA1">
              <w:t>5,536</w:t>
            </w:r>
          </w:p>
        </w:tc>
        <w:tc>
          <w:tcPr>
            <w:tcW w:w="2410" w:type="dxa"/>
          </w:tcPr>
          <w:p w14:paraId="20AD0535" w14:textId="77777777" w:rsidR="003C69E1" w:rsidRPr="00D32FA1" w:rsidRDefault="003C69E1" w:rsidP="00CA0EAF">
            <w:pPr>
              <w:spacing w:line="240" w:lineRule="auto"/>
            </w:pPr>
            <w:r w:rsidRPr="00D32FA1">
              <w:t>5,800</w:t>
            </w:r>
          </w:p>
        </w:tc>
        <w:tc>
          <w:tcPr>
            <w:tcW w:w="1417" w:type="dxa"/>
          </w:tcPr>
          <w:p w14:paraId="28AD849B" w14:textId="77777777" w:rsidR="003C69E1" w:rsidRPr="00D32FA1" w:rsidRDefault="003C69E1" w:rsidP="00CA0EAF">
            <w:pPr>
              <w:spacing w:line="240" w:lineRule="auto"/>
            </w:pPr>
            <w:r w:rsidRPr="00D32FA1">
              <w:t>2,143</w:t>
            </w:r>
          </w:p>
        </w:tc>
        <w:tc>
          <w:tcPr>
            <w:tcW w:w="2410" w:type="dxa"/>
          </w:tcPr>
          <w:p w14:paraId="23C4EEF0" w14:textId="77777777" w:rsidR="003C69E1" w:rsidRPr="00D32FA1" w:rsidRDefault="003C69E1" w:rsidP="00CA0EAF">
            <w:pPr>
              <w:spacing w:line="240" w:lineRule="auto"/>
            </w:pPr>
            <w:r w:rsidRPr="00D32FA1">
              <w:t>-</w:t>
            </w:r>
          </w:p>
        </w:tc>
        <w:tc>
          <w:tcPr>
            <w:tcW w:w="1417" w:type="dxa"/>
          </w:tcPr>
          <w:p w14:paraId="550F26FE" w14:textId="77777777" w:rsidR="003C69E1" w:rsidRPr="00D32FA1" w:rsidRDefault="003C69E1" w:rsidP="00CA0EAF">
            <w:pPr>
              <w:spacing w:line="240" w:lineRule="auto"/>
            </w:pPr>
            <w:r w:rsidRPr="00D32FA1">
              <w:t>13,480</w:t>
            </w:r>
          </w:p>
        </w:tc>
      </w:tr>
      <w:tr w:rsidR="003C69E1" w:rsidRPr="00D32FA1" w14:paraId="6E490C51" w14:textId="77777777" w:rsidTr="00147798">
        <w:trPr>
          <w:cantSplit/>
          <w:trHeight w:val="500"/>
        </w:trPr>
        <w:tc>
          <w:tcPr>
            <w:tcW w:w="3253" w:type="dxa"/>
          </w:tcPr>
          <w:p w14:paraId="60E6A826" w14:textId="77777777" w:rsidR="003C69E1" w:rsidRPr="00D32FA1" w:rsidRDefault="003C69E1" w:rsidP="00CA0EAF">
            <w:pPr>
              <w:spacing w:line="240" w:lineRule="auto"/>
            </w:pPr>
            <w:r w:rsidRPr="00D32FA1">
              <w:t>Charge for the year</w:t>
            </w:r>
          </w:p>
        </w:tc>
        <w:tc>
          <w:tcPr>
            <w:tcW w:w="1417" w:type="dxa"/>
          </w:tcPr>
          <w:p w14:paraId="0BCD97FE" w14:textId="77777777" w:rsidR="003C69E1" w:rsidRPr="00D32FA1" w:rsidRDefault="003C69E1" w:rsidP="00CA0EAF">
            <w:pPr>
              <w:spacing w:line="240" w:lineRule="auto"/>
            </w:pPr>
            <w:r w:rsidRPr="00D32FA1">
              <w:t>-</w:t>
            </w:r>
          </w:p>
        </w:tc>
        <w:tc>
          <w:tcPr>
            <w:tcW w:w="1843" w:type="dxa"/>
          </w:tcPr>
          <w:p w14:paraId="694CAB1C" w14:textId="77777777" w:rsidR="003C69E1" w:rsidRPr="00D32FA1" w:rsidRDefault="003C69E1" w:rsidP="00CA0EAF">
            <w:pPr>
              <w:spacing w:line="240" w:lineRule="auto"/>
            </w:pPr>
            <w:r w:rsidRPr="00D32FA1">
              <w:t>467</w:t>
            </w:r>
          </w:p>
        </w:tc>
        <w:tc>
          <w:tcPr>
            <w:tcW w:w="2410" w:type="dxa"/>
          </w:tcPr>
          <w:p w14:paraId="3D4D4815" w14:textId="77777777" w:rsidR="003C69E1" w:rsidRPr="00D32FA1" w:rsidRDefault="003C69E1" w:rsidP="00CA0EAF">
            <w:pPr>
              <w:spacing w:line="240" w:lineRule="auto"/>
            </w:pPr>
            <w:r w:rsidRPr="00D32FA1">
              <w:t>759</w:t>
            </w:r>
          </w:p>
        </w:tc>
        <w:tc>
          <w:tcPr>
            <w:tcW w:w="1417" w:type="dxa"/>
          </w:tcPr>
          <w:p w14:paraId="58D33195" w14:textId="77777777" w:rsidR="003C69E1" w:rsidRPr="00D32FA1" w:rsidRDefault="003C69E1" w:rsidP="00CA0EAF">
            <w:pPr>
              <w:spacing w:line="240" w:lineRule="auto"/>
            </w:pPr>
            <w:r w:rsidRPr="00D32FA1">
              <w:t>495</w:t>
            </w:r>
          </w:p>
        </w:tc>
        <w:tc>
          <w:tcPr>
            <w:tcW w:w="2410" w:type="dxa"/>
          </w:tcPr>
          <w:p w14:paraId="392206CF" w14:textId="77777777" w:rsidR="003C69E1" w:rsidRPr="00D32FA1" w:rsidRDefault="003C69E1" w:rsidP="00CA0EAF">
            <w:pPr>
              <w:spacing w:line="240" w:lineRule="auto"/>
            </w:pPr>
            <w:r w:rsidRPr="00D32FA1">
              <w:t>-</w:t>
            </w:r>
          </w:p>
        </w:tc>
        <w:tc>
          <w:tcPr>
            <w:tcW w:w="1417" w:type="dxa"/>
          </w:tcPr>
          <w:p w14:paraId="696BF954" w14:textId="77777777" w:rsidR="003C69E1" w:rsidRPr="00D32FA1" w:rsidRDefault="003C69E1" w:rsidP="00CA0EAF">
            <w:pPr>
              <w:spacing w:line="240" w:lineRule="auto"/>
            </w:pPr>
            <w:r w:rsidRPr="00D32FA1">
              <w:t>1,721</w:t>
            </w:r>
          </w:p>
        </w:tc>
      </w:tr>
      <w:tr w:rsidR="003C69E1" w:rsidRPr="00D32FA1" w14:paraId="0333620B" w14:textId="77777777" w:rsidTr="00147798">
        <w:trPr>
          <w:cantSplit/>
          <w:trHeight w:val="500"/>
        </w:trPr>
        <w:tc>
          <w:tcPr>
            <w:tcW w:w="3253" w:type="dxa"/>
          </w:tcPr>
          <w:p w14:paraId="036A627C" w14:textId="77777777" w:rsidR="003C69E1" w:rsidRPr="00D32FA1" w:rsidRDefault="003C69E1" w:rsidP="00CA0EAF">
            <w:pPr>
              <w:spacing w:line="240" w:lineRule="auto"/>
            </w:pPr>
            <w:r w:rsidRPr="00D32FA1">
              <w:t>Disposals</w:t>
            </w:r>
          </w:p>
        </w:tc>
        <w:tc>
          <w:tcPr>
            <w:tcW w:w="1417" w:type="dxa"/>
          </w:tcPr>
          <w:p w14:paraId="2350E79F" w14:textId="77777777" w:rsidR="003C69E1" w:rsidRPr="00D32FA1" w:rsidRDefault="003C69E1" w:rsidP="00CA0EAF">
            <w:pPr>
              <w:spacing w:line="240" w:lineRule="auto"/>
            </w:pPr>
            <w:r w:rsidRPr="00D32FA1">
              <w:t>-</w:t>
            </w:r>
          </w:p>
        </w:tc>
        <w:tc>
          <w:tcPr>
            <w:tcW w:w="1843" w:type="dxa"/>
          </w:tcPr>
          <w:p w14:paraId="71D2778E" w14:textId="77777777" w:rsidR="003C69E1" w:rsidRPr="00D32FA1" w:rsidRDefault="003C69E1" w:rsidP="00CA0EAF">
            <w:pPr>
              <w:spacing w:line="240" w:lineRule="auto"/>
            </w:pPr>
            <w:r w:rsidRPr="00D32FA1">
              <w:t>-</w:t>
            </w:r>
          </w:p>
        </w:tc>
        <w:tc>
          <w:tcPr>
            <w:tcW w:w="2410" w:type="dxa"/>
          </w:tcPr>
          <w:p w14:paraId="324176A7" w14:textId="77777777" w:rsidR="003C69E1" w:rsidRPr="00D32FA1" w:rsidRDefault="003C69E1" w:rsidP="00CA0EAF">
            <w:pPr>
              <w:spacing w:line="240" w:lineRule="auto"/>
            </w:pPr>
            <w:r w:rsidRPr="00D32FA1">
              <w:t>(105)</w:t>
            </w:r>
          </w:p>
        </w:tc>
        <w:tc>
          <w:tcPr>
            <w:tcW w:w="1417" w:type="dxa"/>
          </w:tcPr>
          <w:p w14:paraId="1471A615" w14:textId="77777777" w:rsidR="003C69E1" w:rsidRPr="00D32FA1" w:rsidRDefault="003C69E1" w:rsidP="00CA0EAF">
            <w:pPr>
              <w:spacing w:line="240" w:lineRule="auto"/>
            </w:pPr>
            <w:r w:rsidRPr="00D32FA1">
              <w:t>(1,158)</w:t>
            </w:r>
          </w:p>
        </w:tc>
        <w:tc>
          <w:tcPr>
            <w:tcW w:w="2410" w:type="dxa"/>
          </w:tcPr>
          <w:p w14:paraId="66FD3D0E" w14:textId="77777777" w:rsidR="003C69E1" w:rsidRPr="00D32FA1" w:rsidRDefault="003C69E1" w:rsidP="00CA0EAF">
            <w:pPr>
              <w:spacing w:line="240" w:lineRule="auto"/>
            </w:pPr>
            <w:r w:rsidRPr="00D32FA1">
              <w:t>-</w:t>
            </w:r>
          </w:p>
        </w:tc>
        <w:tc>
          <w:tcPr>
            <w:tcW w:w="1417" w:type="dxa"/>
          </w:tcPr>
          <w:p w14:paraId="1C1C4297" w14:textId="77777777" w:rsidR="003C69E1" w:rsidRPr="00D32FA1" w:rsidRDefault="003C69E1" w:rsidP="00CA0EAF">
            <w:pPr>
              <w:spacing w:line="240" w:lineRule="auto"/>
            </w:pPr>
            <w:r w:rsidRPr="00D32FA1">
              <w:t>(1,263)</w:t>
            </w:r>
          </w:p>
        </w:tc>
      </w:tr>
      <w:tr w:rsidR="003C69E1" w:rsidRPr="00D32FA1" w14:paraId="1F526132" w14:textId="77777777" w:rsidTr="00147798">
        <w:trPr>
          <w:cantSplit/>
          <w:trHeight w:val="500"/>
        </w:trPr>
        <w:tc>
          <w:tcPr>
            <w:tcW w:w="3253" w:type="dxa"/>
          </w:tcPr>
          <w:p w14:paraId="6544E289" w14:textId="77777777" w:rsidR="003C69E1" w:rsidRPr="00D32FA1" w:rsidRDefault="003C69E1" w:rsidP="00CA0EAF">
            <w:pPr>
              <w:spacing w:line="240" w:lineRule="auto"/>
            </w:pPr>
            <w:proofErr w:type="gramStart"/>
            <w:r w:rsidRPr="00D32FA1">
              <w:t>At</w:t>
            </w:r>
            <w:proofErr w:type="gramEnd"/>
            <w:r w:rsidRPr="00D32FA1">
              <w:t xml:space="preserve"> 30 June 2024</w:t>
            </w:r>
          </w:p>
        </w:tc>
        <w:tc>
          <w:tcPr>
            <w:tcW w:w="1417" w:type="dxa"/>
          </w:tcPr>
          <w:p w14:paraId="1EB397DC" w14:textId="77777777" w:rsidR="003C69E1" w:rsidRPr="00D32FA1" w:rsidRDefault="003C69E1" w:rsidP="00CA0EAF">
            <w:pPr>
              <w:spacing w:line="240" w:lineRule="auto"/>
            </w:pPr>
            <w:r w:rsidRPr="00D32FA1">
              <w:t>-</w:t>
            </w:r>
          </w:p>
        </w:tc>
        <w:tc>
          <w:tcPr>
            <w:tcW w:w="1843" w:type="dxa"/>
          </w:tcPr>
          <w:p w14:paraId="6AD5A797" w14:textId="77777777" w:rsidR="003C69E1" w:rsidRPr="00D32FA1" w:rsidRDefault="003C69E1" w:rsidP="00CA0EAF">
            <w:pPr>
              <w:spacing w:line="240" w:lineRule="auto"/>
            </w:pPr>
            <w:r w:rsidRPr="00D32FA1">
              <w:t>6,004</w:t>
            </w:r>
          </w:p>
        </w:tc>
        <w:tc>
          <w:tcPr>
            <w:tcW w:w="2410" w:type="dxa"/>
          </w:tcPr>
          <w:p w14:paraId="218B2F70" w14:textId="77777777" w:rsidR="003C69E1" w:rsidRPr="00D32FA1" w:rsidRDefault="003C69E1" w:rsidP="00CA0EAF">
            <w:pPr>
              <w:spacing w:line="240" w:lineRule="auto"/>
            </w:pPr>
            <w:r w:rsidRPr="00D32FA1">
              <w:t>6,454</w:t>
            </w:r>
          </w:p>
        </w:tc>
        <w:tc>
          <w:tcPr>
            <w:tcW w:w="1417" w:type="dxa"/>
          </w:tcPr>
          <w:p w14:paraId="73A79E98" w14:textId="77777777" w:rsidR="003C69E1" w:rsidRPr="00D32FA1" w:rsidRDefault="003C69E1" w:rsidP="00CA0EAF">
            <w:pPr>
              <w:spacing w:line="240" w:lineRule="auto"/>
            </w:pPr>
            <w:r w:rsidRPr="00D32FA1">
              <w:t>1,480</w:t>
            </w:r>
          </w:p>
        </w:tc>
        <w:tc>
          <w:tcPr>
            <w:tcW w:w="2410" w:type="dxa"/>
          </w:tcPr>
          <w:p w14:paraId="007C354B" w14:textId="77777777" w:rsidR="003C69E1" w:rsidRPr="00D32FA1" w:rsidRDefault="003C69E1" w:rsidP="00CA0EAF">
            <w:pPr>
              <w:spacing w:line="240" w:lineRule="auto"/>
            </w:pPr>
            <w:r w:rsidRPr="00D32FA1">
              <w:t>-</w:t>
            </w:r>
          </w:p>
        </w:tc>
        <w:tc>
          <w:tcPr>
            <w:tcW w:w="1417" w:type="dxa"/>
          </w:tcPr>
          <w:p w14:paraId="38152C54" w14:textId="77777777" w:rsidR="003C69E1" w:rsidRPr="00D32FA1" w:rsidRDefault="003C69E1" w:rsidP="00CA0EAF">
            <w:pPr>
              <w:spacing w:line="240" w:lineRule="auto"/>
            </w:pPr>
            <w:r w:rsidRPr="00D32FA1">
              <w:t>13,938</w:t>
            </w:r>
          </w:p>
        </w:tc>
      </w:tr>
      <w:tr w:rsidR="003C69E1" w:rsidRPr="00D32FA1" w14:paraId="0B402AE3" w14:textId="77777777" w:rsidTr="00147798">
        <w:trPr>
          <w:cantSplit/>
          <w:trHeight w:val="500"/>
          <w:tblHeader/>
        </w:trPr>
        <w:tc>
          <w:tcPr>
            <w:tcW w:w="3253" w:type="dxa"/>
          </w:tcPr>
          <w:p w14:paraId="36676F77"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1 July 2024</w:t>
            </w:r>
          </w:p>
        </w:tc>
        <w:tc>
          <w:tcPr>
            <w:tcW w:w="1417" w:type="dxa"/>
          </w:tcPr>
          <w:p w14:paraId="392BF9D4" w14:textId="77777777" w:rsidR="003C69E1" w:rsidRPr="00D32FA1" w:rsidRDefault="003C69E1" w:rsidP="00CA0EAF">
            <w:pPr>
              <w:spacing w:line="240" w:lineRule="auto"/>
              <w:rPr>
                <w:b/>
              </w:rPr>
            </w:pPr>
            <w:r w:rsidRPr="00D32FA1">
              <w:rPr>
                <w:b/>
              </w:rPr>
              <w:t>-</w:t>
            </w:r>
          </w:p>
        </w:tc>
        <w:tc>
          <w:tcPr>
            <w:tcW w:w="1843" w:type="dxa"/>
          </w:tcPr>
          <w:p w14:paraId="671C0C6F" w14:textId="77777777" w:rsidR="003C69E1" w:rsidRPr="00D32FA1" w:rsidRDefault="003C69E1" w:rsidP="00CA0EAF">
            <w:pPr>
              <w:spacing w:line="240" w:lineRule="auto"/>
              <w:rPr>
                <w:b/>
              </w:rPr>
            </w:pPr>
            <w:r w:rsidRPr="00D32FA1">
              <w:rPr>
                <w:b/>
              </w:rPr>
              <w:t>6,004</w:t>
            </w:r>
          </w:p>
        </w:tc>
        <w:tc>
          <w:tcPr>
            <w:tcW w:w="2410" w:type="dxa"/>
          </w:tcPr>
          <w:p w14:paraId="3A15F709" w14:textId="77777777" w:rsidR="003C69E1" w:rsidRPr="00D32FA1" w:rsidRDefault="003C69E1" w:rsidP="00CA0EAF">
            <w:pPr>
              <w:spacing w:line="240" w:lineRule="auto"/>
              <w:rPr>
                <w:b/>
              </w:rPr>
            </w:pPr>
            <w:r w:rsidRPr="00D32FA1">
              <w:rPr>
                <w:b/>
              </w:rPr>
              <w:t>6,454</w:t>
            </w:r>
          </w:p>
        </w:tc>
        <w:tc>
          <w:tcPr>
            <w:tcW w:w="1417" w:type="dxa"/>
          </w:tcPr>
          <w:p w14:paraId="77B2DFA5" w14:textId="77777777" w:rsidR="003C69E1" w:rsidRPr="00D32FA1" w:rsidRDefault="003C69E1" w:rsidP="00CA0EAF">
            <w:pPr>
              <w:spacing w:line="240" w:lineRule="auto"/>
              <w:rPr>
                <w:b/>
              </w:rPr>
            </w:pPr>
            <w:r w:rsidRPr="00D32FA1">
              <w:rPr>
                <w:b/>
              </w:rPr>
              <w:t>1,480</w:t>
            </w:r>
          </w:p>
        </w:tc>
        <w:tc>
          <w:tcPr>
            <w:tcW w:w="2410" w:type="dxa"/>
          </w:tcPr>
          <w:p w14:paraId="243AB2CE" w14:textId="77777777" w:rsidR="003C69E1" w:rsidRPr="00D32FA1" w:rsidRDefault="003C69E1" w:rsidP="00CA0EAF">
            <w:pPr>
              <w:spacing w:line="240" w:lineRule="auto"/>
              <w:rPr>
                <w:b/>
              </w:rPr>
            </w:pPr>
            <w:r w:rsidRPr="00D32FA1">
              <w:rPr>
                <w:b/>
              </w:rPr>
              <w:t>-</w:t>
            </w:r>
          </w:p>
        </w:tc>
        <w:tc>
          <w:tcPr>
            <w:tcW w:w="1417" w:type="dxa"/>
          </w:tcPr>
          <w:p w14:paraId="7AEA5808" w14:textId="77777777" w:rsidR="003C69E1" w:rsidRPr="00D32FA1" w:rsidRDefault="003C69E1" w:rsidP="00CA0EAF">
            <w:pPr>
              <w:spacing w:line="240" w:lineRule="auto"/>
              <w:rPr>
                <w:b/>
              </w:rPr>
            </w:pPr>
            <w:r w:rsidRPr="00D32FA1">
              <w:rPr>
                <w:b/>
              </w:rPr>
              <w:t>13,938</w:t>
            </w:r>
          </w:p>
        </w:tc>
      </w:tr>
      <w:tr w:rsidR="003C69E1" w:rsidRPr="00D32FA1" w14:paraId="4757F736" w14:textId="77777777" w:rsidTr="00147798">
        <w:trPr>
          <w:cantSplit/>
          <w:trHeight w:val="500"/>
        </w:trPr>
        <w:tc>
          <w:tcPr>
            <w:tcW w:w="3253" w:type="dxa"/>
          </w:tcPr>
          <w:p w14:paraId="37BA033C" w14:textId="77777777" w:rsidR="003C69E1" w:rsidRPr="00D32FA1" w:rsidRDefault="003C69E1" w:rsidP="00CA0EAF">
            <w:pPr>
              <w:spacing w:line="240" w:lineRule="auto"/>
            </w:pPr>
            <w:r w:rsidRPr="00D32FA1">
              <w:t>Charge for the year</w:t>
            </w:r>
          </w:p>
        </w:tc>
        <w:tc>
          <w:tcPr>
            <w:tcW w:w="1417" w:type="dxa"/>
          </w:tcPr>
          <w:p w14:paraId="761AD42F" w14:textId="77777777" w:rsidR="003C69E1" w:rsidRPr="00D32FA1" w:rsidRDefault="003C69E1" w:rsidP="00CA0EAF">
            <w:pPr>
              <w:spacing w:line="240" w:lineRule="auto"/>
              <w:rPr>
                <w:b/>
              </w:rPr>
            </w:pPr>
            <w:r w:rsidRPr="00D32FA1">
              <w:rPr>
                <w:b/>
              </w:rPr>
              <w:t>-</w:t>
            </w:r>
          </w:p>
        </w:tc>
        <w:tc>
          <w:tcPr>
            <w:tcW w:w="1843" w:type="dxa"/>
          </w:tcPr>
          <w:p w14:paraId="7E4B0289" w14:textId="77777777" w:rsidR="003C69E1" w:rsidRPr="00D32FA1" w:rsidRDefault="003C69E1" w:rsidP="00CA0EAF">
            <w:pPr>
              <w:spacing w:line="240" w:lineRule="auto"/>
              <w:rPr>
                <w:b/>
              </w:rPr>
            </w:pPr>
            <w:r w:rsidRPr="00D32FA1">
              <w:rPr>
                <w:b/>
              </w:rPr>
              <w:t>671</w:t>
            </w:r>
          </w:p>
        </w:tc>
        <w:tc>
          <w:tcPr>
            <w:tcW w:w="2410" w:type="dxa"/>
          </w:tcPr>
          <w:p w14:paraId="1EAD3E87" w14:textId="77777777" w:rsidR="003C69E1" w:rsidRPr="00D32FA1" w:rsidRDefault="003C69E1" w:rsidP="00CA0EAF">
            <w:pPr>
              <w:spacing w:line="240" w:lineRule="auto"/>
              <w:rPr>
                <w:b/>
              </w:rPr>
            </w:pPr>
            <w:r w:rsidRPr="00D32FA1">
              <w:rPr>
                <w:b/>
              </w:rPr>
              <w:t>640</w:t>
            </w:r>
          </w:p>
        </w:tc>
        <w:tc>
          <w:tcPr>
            <w:tcW w:w="1417" w:type="dxa"/>
          </w:tcPr>
          <w:p w14:paraId="77448526" w14:textId="77777777" w:rsidR="003C69E1" w:rsidRPr="00D32FA1" w:rsidRDefault="003C69E1" w:rsidP="00CA0EAF">
            <w:pPr>
              <w:spacing w:line="240" w:lineRule="auto"/>
              <w:rPr>
                <w:b/>
              </w:rPr>
            </w:pPr>
            <w:r w:rsidRPr="00D32FA1">
              <w:rPr>
                <w:b/>
              </w:rPr>
              <w:t>671</w:t>
            </w:r>
          </w:p>
        </w:tc>
        <w:tc>
          <w:tcPr>
            <w:tcW w:w="2410" w:type="dxa"/>
          </w:tcPr>
          <w:p w14:paraId="1AB50748" w14:textId="77777777" w:rsidR="003C69E1" w:rsidRPr="00D32FA1" w:rsidRDefault="003C69E1" w:rsidP="00CA0EAF">
            <w:pPr>
              <w:spacing w:line="240" w:lineRule="auto"/>
              <w:rPr>
                <w:b/>
              </w:rPr>
            </w:pPr>
            <w:r w:rsidRPr="00D32FA1">
              <w:rPr>
                <w:b/>
              </w:rPr>
              <w:t>-</w:t>
            </w:r>
          </w:p>
        </w:tc>
        <w:tc>
          <w:tcPr>
            <w:tcW w:w="1417" w:type="dxa"/>
          </w:tcPr>
          <w:p w14:paraId="2DE50E07" w14:textId="77777777" w:rsidR="003C69E1" w:rsidRPr="00D32FA1" w:rsidRDefault="003C69E1" w:rsidP="00CA0EAF">
            <w:pPr>
              <w:spacing w:line="240" w:lineRule="auto"/>
              <w:rPr>
                <w:b/>
              </w:rPr>
            </w:pPr>
            <w:r w:rsidRPr="00D32FA1">
              <w:rPr>
                <w:b/>
              </w:rPr>
              <w:t>1,982</w:t>
            </w:r>
          </w:p>
        </w:tc>
      </w:tr>
      <w:tr w:rsidR="003C69E1" w:rsidRPr="00D32FA1" w14:paraId="145B3E03" w14:textId="77777777" w:rsidTr="00147798">
        <w:trPr>
          <w:cantSplit/>
          <w:trHeight w:val="500"/>
        </w:trPr>
        <w:tc>
          <w:tcPr>
            <w:tcW w:w="3253" w:type="dxa"/>
          </w:tcPr>
          <w:p w14:paraId="14B3B633" w14:textId="77777777" w:rsidR="003C69E1" w:rsidRPr="00D32FA1" w:rsidRDefault="003C69E1" w:rsidP="00CA0EAF">
            <w:pPr>
              <w:spacing w:line="240" w:lineRule="auto"/>
            </w:pPr>
            <w:r w:rsidRPr="00D32FA1">
              <w:t>Disposals</w:t>
            </w:r>
          </w:p>
        </w:tc>
        <w:tc>
          <w:tcPr>
            <w:tcW w:w="1417" w:type="dxa"/>
          </w:tcPr>
          <w:p w14:paraId="4D61855D" w14:textId="77777777" w:rsidR="003C69E1" w:rsidRPr="00D32FA1" w:rsidRDefault="003C69E1" w:rsidP="00CA0EAF">
            <w:pPr>
              <w:spacing w:line="240" w:lineRule="auto"/>
              <w:rPr>
                <w:b/>
              </w:rPr>
            </w:pPr>
            <w:r w:rsidRPr="00D32FA1">
              <w:rPr>
                <w:b/>
              </w:rPr>
              <w:t>-</w:t>
            </w:r>
          </w:p>
        </w:tc>
        <w:tc>
          <w:tcPr>
            <w:tcW w:w="1843" w:type="dxa"/>
          </w:tcPr>
          <w:p w14:paraId="31461B86" w14:textId="77777777" w:rsidR="003C69E1" w:rsidRPr="00D32FA1" w:rsidRDefault="003C69E1" w:rsidP="00CA0EAF">
            <w:pPr>
              <w:spacing w:line="240" w:lineRule="auto"/>
              <w:rPr>
                <w:b/>
              </w:rPr>
            </w:pPr>
            <w:r w:rsidRPr="00D32FA1">
              <w:rPr>
                <w:b/>
              </w:rPr>
              <w:t>(51)</w:t>
            </w:r>
          </w:p>
        </w:tc>
        <w:tc>
          <w:tcPr>
            <w:tcW w:w="2410" w:type="dxa"/>
          </w:tcPr>
          <w:p w14:paraId="699ABC3E" w14:textId="77777777" w:rsidR="003C69E1" w:rsidRPr="00D32FA1" w:rsidRDefault="003C69E1" w:rsidP="00CA0EAF">
            <w:pPr>
              <w:spacing w:line="240" w:lineRule="auto"/>
              <w:rPr>
                <w:b/>
              </w:rPr>
            </w:pPr>
            <w:r w:rsidRPr="00D32FA1">
              <w:rPr>
                <w:b/>
              </w:rPr>
              <w:t>-</w:t>
            </w:r>
          </w:p>
        </w:tc>
        <w:tc>
          <w:tcPr>
            <w:tcW w:w="1417" w:type="dxa"/>
          </w:tcPr>
          <w:p w14:paraId="70348B2F" w14:textId="77777777" w:rsidR="003C69E1" w:rsidRPr="00D32FA1" w:rsidRDefault="003C69E1" w:rsidP="00CA0EAF">
            <w:pPr>
              <w:spacing w:line="240" w:lineRule="auto"/>
              <w:rPr>
                <w:b/>
              </w:rPr>
            </w:pPr>
            <w:r w:rsidRPr="00D32FA1">
              <w:rPr>
                <w:b/>
              </w:rPr>
              <w:t>(521)</w:t>
            </w:r>
          </w:p>
        </w:tc>
        <w:tc>
          <w:tcPr>
            <w:tcW w:w="2410" w:type="dxa"/>
          </w:tcPr>
          <w:p w14:paraId="2ACC8329" w14:textId="77777777" w:rsidR="003C69E1" w:rsidRPr="00D32FA1" w:rsidRDefault="003C69E1" w:rsidP="00CA0EAF">
            <w:pPr>
              <w:spacing w:line="240" w:lineRule="auto"/>
              <w:rPr>
                <w:b/>
              </w:rPr>
            </w:pPr>
            <w:r w:rsidRPr="00D32FA1">
              <w:rPr>
                <w:b/>
              </w:rPr>
              <w:t>-</w:t>
            </w:r>
          </w:p>
        </w:tc>
        <w:tc>
          <w:tcPr>
            <w:tcW w:w="1417" w:type="dxa"/>
          </w:tcPr>
          <w:p w14:paraId="02D083C1" w14:textId="77777777" w:rsidR="003C69E1" w:rsidRPr="00D32FA1" w:rsidRDefault="003C69E1" w:rsidP="00CA0EAF">
            <w:pPr>
              <w:spacing w:line="240" w:lineRule="auto"/>
              <w:rPr>
                <w:b/>
              </w:rPr>
            </w:pPr>
            <w:r w:rsidRPr="00D32FA1">
              <w:rPr>
                <w:b/>
              </w:rPr>
              <w:t>(572)</w:t>
            </w:r>
          </w:p>
        </w:tc>
      </w:tr>
      <w:tr w:rsidR="003C69E1" w:rsidRPr="00D32FA1" w14:paraId="08077D89" w14:textId="77777777" w:rsidTr="00147798">
        <w:trPr>
          <w:cantSplit/>
          <w:trHeight w:val="500"/>
        </w:trPr>
        <w:tc>
          <w:tcPr>
            <w:tcW w:w="3253" w:type="dxa"/>
          </w:tcPr>
          <w:p w14:paraId="0B66A3BB" w14:textId="77777777" w:rsidR="003C69E1" w:rsidRPr="00D32FA1" w:rsidRDefault="003C69E1" w:rsidP="00CA0EAF">
            <w:pPr>
              <w:spacing w:line="240" w:lineRule="auto"/>
            </w:pPr>
            <w:proofErr w:type="gramStart"/>
            <w:r w:rsidRPr="00D32FA1">
              <w:lastRenderedPageBreak/>
              <w:t>At</w:t>
            </w:r>
            <w:proofErr w:type="gramEnd"/>
            <w:r w:rsidRPr="00D32FA1">
              <w:t xml:space="preserve"> 30 June 2025</w:t>
            </w:r>
          </w:p>
        </w:tc>
        <w:tc>
          <w:tcPr>
            <w:tcW w:w="1417" w:type="dxa"/>
          </w:tcPr>
          <w:p w14:paraId="7BA3EE9C" w14:textId="77777777" w:rsidR="003C69E1" w:rsidRPr="00D32FA1" w:rsidRDefault="003C69E1" w:rsidP="00CA0EAF">
            <w:pPr>
              <w:spacing w:line="240" w:lineRule="auto"/>
              <w:rPr>
                <w:b/>
              </w:rPr>
            </w:pPr>
            <w:r w:rsidRPr="00D32FA1">
              <w:rPr>
                <w:b/>
              </w:rPr>
              <w:t>-</w:t>
            </w:r>
          </w:p>
        </w:tc>
        <w:tc>
          <w:tcPr>
            <w:tcW w:w="1843" w:type="dxa"/>
          </w:tcPr>
          <w:p w14:paraId="5B05C0EB" w14:textId="77777777" w:rsidR="003C69E1" w:rsidRPr="00D32FA1" w:rsidRDefault="003C69E1" w:rsidP="00CA0EAF">
            <w:pPr>
              <w:spacing w:line="240" w:lineRule="auto"/>
              <w:rPr>
                <w:b/>
              </w:rPr>
            </w:pPr>
            <w:r w:rsidRPr="00D32FA1">
              <w:rPr>
                <w:b/>
              </w:rPr>
              <w:t>6,624</w:t>
            </w:r>
          </w:p>
        </w:tc>
        <w:tc>
          <w:tcPr>
            <w:tcW w:w="2410" w:type="dxa"/>
          </w:tcPr>
          <w:p w14:paraId="06C6E718" w14:textId="77777777" w:rsidR="003C69E1" w:rsidRPr="00D32FA1" w:rsidRDefault="003C69E1" w:rsidP="00CA0EAF">
            <w:pPr>
              <w:spacing w:line="240" w:lineRule="auto"/>
              <w:rPr>
                <w:b/>
              </w:rPr>
            </w:pPr>
            <w:r w:rsidRPr="00D32FA1">
              <w:rPr>
                <w:b/>
              </w:rPr>
              <w:t>7,094</w:t>
            </w:r>
          </w:p>
        </w:tc>
        <w:tc>
          <w:tcPr>
            <w:tcW w:w="1417" w:type="dxa"/>
          </w:tcPr>
          <w:p w14:paraId="179C3087" w14:textId="77777777" w:rsidR="003C69E1" w:rsidRPr="00D32FA1" w:rsidRDefault="003C69E1" w:rsidP="00CA0EAF">
            <w:pPr>
              <w:spacing w:line="240" w:lineRule="auto"/>
              <w:rPr>
                <w:b/>
              </w:rPr>
            </w:pPr>
            <w:r w:rsidRPr="00D32FA1">
              <w:rPr>
                <w:b/>
              </w:rPr>
              <w:t>1,630</w:t>
            </w:r>
          </w:p>
        </w:tc>
        <w:tc>
          <w:tcPr>
            <w:tcW w:w="2410" w:type="dxa"/>
          </w:tcPr>
          <w:p w14:paraId="5DFE7658" w14:textId="77777777" w:rsidR="003C69E1" w:rsidRPr="00D32FA1" w:rsidRDefault="003C69E1" w:rsidP="00CA0EAF">
            <w:pPr>
              <w:spacing w:line="240" w:lineRule="auto"/>
              <w:rPr>
                <w:b/>
              </w:rPr>
            </w:pPr>
            <w:r w:rsidRPr="00D32FA1">
              <w:rPr>
                <w:b/>
              </w:rPr>
              <w:t>-</w:t>
            </w:r>
          </w:p>
        </w:tc>
        <w:tc>
          <w:tcPr>
            <w:tcW w:w="1417" w:type="dxa"/>
          </w:tcPr>
          <w:p w14:paraId="060EFCDE" w14:textId="77777777" w:rsidR="003C69E1" w:rsidRPr="00D32FA1" w:rsidRDefault="003C69E1" w:rsidP="00CA0EAF">
            <w:pPr>
              <w:spacing w:line="240" w:lineRule="auto"/>
              <w:rPr>
                <w:b/>
              </w:rPr>
            </w:pPr>
            <w:r w:rsidRPr="00D32FA1">
              <w:rPr>
                <w:b/>
              </w:rPr>
              <w:t>15,348</w:t>
            </w:r>
          </w:p>
        </w:tc>
      </w:tr>
      <w:tr w:rsidR="0090762D" w:rsidRPr="00D32FA1" w14:paraId="0A23D7BD" w14:textId="77777777" w:rsidTr="00B76B0B">
        <w:trPr>
          <w:cantSplit/>
          <w:trHeight w:val="500"/>
        </w:trPr>
        <w:tc>
          <w:tcPr>
            <w:tcW w:w="14167" w:type="dxa"/>
            <w:gridSpan w:val="7"/>
          </w:tcPr>
          <w:p w14:paraId="4328AA8E" w14:textId="7519231E" w:rsidR="0090762D" w:rsidRPr="0090762D" w:rsidRDefault="0090762D" w:rsidP="0090762D">
            <w:pPr>
              <w:spacing w:line="240" w:lineRule="auto"/>
              <w:rPr>
                <w:b/>
                <w:bCs/>
              </w:rPr>
            </w:pPr>
            <w:r w:rsidRPr="00D32FA1">
              <w:rPr>
                <w:b/>
                <w:bCs/>
              </w:rPr>
              <w:t>Carrying amounts</w:t>
            </w:r>
          </w:p>
        </w:tc>
      </w:tr>
      <w:tr w:rsidR="003C69E1" w:rsidRPr="00D32FA1" w14:paraId="01C9BB85" w14:textId="77777777" w:rsidTr="00147798">
        <w:trPr>
          <w:cantSplit/>
          <w:trHeight w:val="500"/>
          <w:tblHeader/>
        </w:trPr>
        <w:tc>
          <w:tcPr>
            <w:tcW w:w="3253" w:type="dxa"/>
          </w:tcPr>
          <w:p w14:paraId="1C183272"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30 June 2024</w:t>
            </w:r>
          </w:p>
        </w:tc>
        <w:tc>
          <w:tcPr>
            <w:tcW w:w="1417" w:type="dxa"/>
          </w:tcPr>
          <w:p w14:paraId="67540F83" w14:textId="77777777" w:rsidR="003C69E1" w:rsidRPr="00D32FA1" w:rsidRDefault="003C69E1" w:rsidP="00CA0EAF">
            <w:pPr>
              <w:spacing w:line="240" w:lineRule="auto"/>
              <w:rPr>
                <w:bCs/>
              </w:rPr>
            </w:pPr>
            <w:r w:rsidRPr="00D32FA1">
              <w:rPr>
                <w:bCs/>
              </w:rPr>
              <w:t>371</w:t>
            </w:r>
          </w:p>
        </w:tc>
        <w:tc>
          <w:tcPr>
            <w:tcW w:w="1843" w:type="dxa"/>
          </w:tcPr>
          <w:p w14:paraId="1EE3F51A" w14:textId="77777777" w:rsidR="003C69E1" w:rsidRPr="00D32FA1" w:rsidRDefault="003C69E1" w:rsidP="00CA0EAF">
            <w:pPr>
              <w:spacing w:line="240" w:lineRule="auto"/>
              <w:rPr>
                <w:bCs/>
              </w:rPr>
            </w:pPr>
            <w:r w:rsidRPr="00D32FA1">
              <w:rPr>
                <w:bCs/>
              </w:rPr>
              <w:t>8,667</w:t>
            </w:r>
          </w:p>
        </w:tc>
        <w:tc>
          <w:tcPr>
            <w:tcW w:w="2410" w:type="dxa"/>
          </w:tcPr>
          <w:p w14:paraId="2A3E9820" w14:textId="77777777" w:rsidR="003C69E1" w:rsidRPr="00D32FA1" w:rsidRDefault="003C69E1" w:rsidP="00CA0EAF">
            <w:pPr>
              <w:spacing w:line="240" w:lineRule="auto"/>
              <w:rPr>
                <w:bCs/>
              </w:rPr>
            </w:pPr>
            <w:r w:rsidRPr="00D32FA1">
              <w:rPr>
                <w:bCs/>
              </w:rPr>
              <w:t>9,611</w:t>
            </w:r>
          </w:p>
        </w:tc>
        <w:tc>
          <w:tcPr>
            <w:tcW w:w="1417" w:type="dxa"/>
          </w:tcPr>
          <w:p w14:paraId="3E5EC783" w14:textId="77777777" w:rsidR="003C69E1" w:rsidRPr="00D32FA1" w:rsidRDefault="003C69E1" w:rsidP="00CA0EAF">
            <w:pPr>
              <w:spacing w:line="240" w:lineRule="auto"/>
              <w:rPr>
                <w:bCs/>
              </w:rPr>
            </w:pPr>
            <w:r w:rsidRPr="00D32FA1">
              <w:rPr>
                <w:bCs/>
              </w:rPr>
              <w:t>2,478</w:t>
            </w:r>
          </w:p>
        </w:tc>
        <w:tc>
          <w:tcPr>
            <w:tcW w:w="2410" w:type="dxa"/>
          </w:tcPr>
          <w:p w14:paraId="5518B5CB" w14:textId="77777777" w:rsidR="003C69E1" w:rsidRPr="00D32FA1" w:rsidRDefault="003C69E1" w:rsidP="00CA0EAF">
            <w:pPr>
              <w:spacing w:line="240" w:lineRule="auto"/>
              <w:rPr>
                <w:bCs/>
              </w:rPr>
            </w:pPr>
            <w:r w:rsidRPr="00D32FA1">
              <w:rPr>
                <w:bCs/>
              </w:rPr>
              <w:t>653</w:t>
            </w:r>
          </w:p>
        </w:tc>
        <w:tc>
          <w:tcPr>
            <w:tcW w:w="1417" w:type="dxa"/>
          </w:tcPr>
          <w:p w14:paraId="30031858" w14:textId="77777777" w:rsidR="003C69E1" w:rsidRPr="00D32FA1" w:rsidRDefault="003C69E1" w:rsidP="00CA0EAF">
            <w:pPr>
              <w:spacing w:line="240" w:lineRule="auto"/>
              <w:rPr>
                <w:bCs/>
              </w:rPr>
            </w:pPr>
            <w:r w:rsidRPr="00D32FA1">
              <w:rPr>
                <w:bCs/>
              </w:rPr>
              <w:t>21,780</w:t>
            </w:r>
          </w:p>
        </w:tc>
      </w:tr>
      <w:tr w:rsidR="003C69E1" w:rsidRPr="00D32FA1" w14:paraId="0F9224F2" w14:textId="77777777" w:rsidTr="00147798">
        <w:trPr>
          <w:cantSplit/>
          <w:trHeight w:val="500"/>
          <w:tblHeader/>
        </w:trPr>
        <w:tc>
          <w:tcPr>
            <w:tcW w:w="3253" w:type="dxa"/>
          </w:tcPr>
          <w:p w14:paraId="332B7EBC" w14:textId="77777777" w:rsidR="003C69E1" w:rsidRPr="00D32FA1" w:rsidRDefault="003C69E1" w:rsidP="00CA0EAF">
            <w:pPr>
              <w:spacing w:line="240" w:lineRule="auto"/>
              <w:rPr>
                <w:b/>
              </w:rPr>
            </w:pPr>
            <w:proofErr w:type="gramStart"/>
            <w:r w:rsidRPr="00D32FA1">
              <w:rPr>
                <w:b/>
              </w:rPr>
              <w:t>At</w:t>
            </w:r>
            <w:proofErr w:type="gramEnd"/>
            <w:r w:rsidRPr="00D32FA1">
              <w:rPr>
                <w:b/>
              </w:rPr>
              <w:t xml:space="preserve"> 30 June 2025</w:t>
            </w:r>
          </w:p>
        </w:tc>
        <w:tc>
          <w:tcPr>
            <w:tcW w:w="1417" w:type="dxa"/>
          </w:tcPr>
          <w:p w14:paraId="26A9CC97" w14:textId="77777777" w:rsidR="003C69E1" w:rsidRPr="00D32FA1" w:rsidRDefault="003C69E1" w:rsidP="00CA0EAF">
            <w:pPr>
              <w:spacing w:line="240" w:lineRule="auto"/>
              <w:rPr>
                <w:b/>
              </w:rPr>
            </w:pPr>
            <w:r w:rsidRPr="00D32FA1">
              <w:rPr>
                <w:b/>
              </w:rPr>
              <w:t>333</w:t>
            </w:r>
          </w:p>
        </w:tc>
        <w:tc>
          <w:tcPr>
            <w:tcW w:w="1843" w:type="dxa"/>
          </w:tcPr>
          <w:p w14:paraId="5B1A829D" w14:textId="77777777" w:rsidR="003C69E1" w:rsidRPr="00D32FA1" w:rsidRDefault="003C69E1" w:rsidP="00CA0EAF">
            <w:pPr>
              <w:spacing w:line="240" w:lineRule="auto"/>
              <w:rPr>
                <w:b/>
              </w:rPr>
            </w:pPr>
            <w:r w:rsidRPr="00D32FA1">
              <w:rPr>
                <w:b/>
              </w:rPr>
              <w:t>21,226</w:t>
            </w:r>
          </w:p>
        </w:tc>
        <w:tc>
          <w:tcPr>
            <w:tcW w:w="2410" w:type="dxa"/>
          </w:tcPr>
          <w:p w14:paraId="23119EFF" w14:textId="77777777" w:rsidR="003C69E1" w:rsidRPr="00D32FA1" w:rsidRDefault="003C69E1" w:rsidP="00CA0EAF">
            <w:pPr>
              <w:spacing w:line="240" w:lineRule="auto"/>
              <w:rPr>
                <w:b/>
              </w:rPr>
            </w:pPr>
            <w:r w:rsidRPr="00D32FA1">
              <w:rPr>
                <w:b/>
              </w:rPr>
              <w:t>1,459</w:t>
            </w:r>
          </w:p>
        </w:tc>
        <w:tc>
          <w:tcPr>
            <w:tcW w:w="1417" w:type="dxa"/>
          </w:tcPr>
          <w:p w14:paraId="760D6DEE" w14:textId="77777777" w:rsidR="003C69E1" w:rsidRPr="00D32FA1" w:rsidRDefault="003C69E1" w:rsidP="00CA0EAF">
            <w:pPr>
              <w:spacing w:line="240" w:lineRule="auto"/>
              <w:rPr>
                <w:b/>
              </w:rPr>
            </w:pPr>
            <w:r w:rsidRPr="00D32FA1">
              <w:rPr>
                <w:b/>
              </w:rPr>
              <w:t>3,742</w:t>
            </w:r>
          </w:p>
        </w:tc>
        <w:tc>
          <w:tcPr>
            <w:tcW w:w="2410" w:type="dxa"/>
          </w:tcPr>
          <w:p w14:paraId="7C3F46BB" w14:textId="77777777" w:rsidR="003C69E1" w:rsidRPr="00D32FA1" w:rsidRDefault="003C69E1" w:rsidP="00CA0EAF">
            <w:pPr>
              <w:spacing w:line="240" w:lineRule="auto"/>
              <w:rPr>
                <w:b/>
              </w:rPr>
            </w:pPr>
            <w:r w:rsidRPr="00D32FA1">
              <w:rPr>
                <w:b/>
              </w:rPr>
              <w:t>715</w:t>
            </w:r>
          </w:p>
        </w:tc>
        <w:tc>
          <w:tcPr>
            <w:tcW w:w="1417" w:type="dxa"/>
          </w:tcPr>
          <w:p w14:paraId="22897D21" w14:textId="77777777" w:rsidR="003C69E1" w:rsidRPr="00D32FA1" w:rsidRDefault="003C69E1" w:rsidP="00CA0EAF">
            <w:pPr>
              <w:spacing w:line="240" w:lineRule="auto"/>
              <w:rPr>
                <w:b/>
              </w:rPr>
            </w:pPr>
            <w:r w:rsidRPr="00D32FA1">
              <w:rPr>
                <w:b/>
              </w:rPr>
              <w:t>27,475</w:t>
            </w:r>
          </w:p>
        </w:tc>
      </w:tr>
    </w:tbl>
    <w:p w14:paraId="3C7CDA82" w14:textId="77777777" w:rsidR="003C69E1" w:rsidRPr="00D32FA1" w:rsidRDefault="003C69E1" w:rsidP="003C69E1">
      <w:pPr>
        <w:pStyle w:val="pgnum"/>
      </w:pPr>
      <w:r w:rsidRPr="00D32FA1">
        <w:t>Page 41</w:t>
      </w:r>
    </w:p>
    <w:p w14:paraId="1CD778D5" w14:textId="77777777" w:rsidR="003C69E1" w:rsidRPr="00D32FA1" w:rsidRDefault="003C69E1" w:rsidP="003C69E1">
      <w:r w:rsidRPr="00D32FA1">
        <w:t xml:space="preserve">In 2023 the Group settled the purchase of the ground floor of the Nathan Residences of the retirement village for $12,725,000. A portion of this ground floor space is occupied by the Controlling Entity through a lease with Foundation Properties Limited and has been treated as Property, Plant and Equipment for the Group. Included in property plant and equipment is the cost of land ($3,004,887) and buildings ($8,094,227) associated with the ground floor space. The balance of the space will be leased to commercial tenants and is treated as investment property within the Group (note 15). </w:t>
      </w:r>
      <w:r w:rsidRPr="00D32FA1">
        <w:lastRenderedPageBreak/>
        <w:t xml:space="preserve">The Controlling Entity leased the space commencing 1 April 2023 and has a </w:t>
      </w:r>
      <w:proofErr w:type="gramStart"/>
      <w:r w:rsidRPr="00D32FA1">
        <w:t>15 year</w:t>
      </w:r>
      <w:proofErr w:type="gramEnd"/>
      <w:r w:rsidRPr="00D32FA1">
        <w:t xml:space="preserve"> lease with a 10 year right of renewal.</w:t>
      </w:r>
    </w:p>
    <w:p w14:paraId="1143416C" w14:textId="5082D43A" w:rsidR="0006077B" w:rsidRDefault="003C69E1" w:rsidP="003C69E1">
      <w:r w:rsidRPr="00D32FA1">
        <w:t xml:space="preserve">Included within Buildings for both the Group and the Controlling Entity is the Guide Dog Centre, which reached practical completion in January 2025. The facility comprises kennels, an isolation wing, a breeding centre, and a playpark, and has a carrying value of $11,377,041 </w:t>
      </w:r>
      <w:proofErr w:type="gramStart"/>
      <w:r w:rsidRPr="00D32FA1">
        <w:t>at</w:t>
      </w:r>
      <w:proofErr w:type="gramEnd"/>
      <w:r w:rsidRPr="00D32FA1">
        <w:t xml:space="preserve"> 30 June 2025 (2024: $8,029,723). Also included are the South Auckland offices, with a carrying value of $5,097,189 </w:t>
      </w:r>
      <w:proofErr w:type="gramStart"/>
      <w:r w:rsidRPr="00D32FA1">
        <w:t>at</w:t>
      </w:r>
      <w:proofErr w:type="gramEnd"/>
      <w:r w:rsidRPr="00D32FA1">
        <w:t xml:space="preserve"> 30 June 2025 (2024: $5,318,936).</w:t>
      </w:r>
    </w:p>
    <w:p w14:paraId="46148C23" w14:textId="77777777" w:rsidR="0006077B" w:rsidRDefault="0006077B">
      <w:pPr>
        <w:spacing w:after="0" w:line="240" w:lineRule="auto"/>
      </w:pPr>
      <w:r>
        <w:br w:type="page"/>
      </w:r>
    </w:p>
    <w:p w14:paraId="5C318EFE" w14:textId="77777777" w:rsidR="003C69E1" w:rsidRDefault="003C69E1" w:rsidP="003C69E1">
      <w:pPr>
        <w:pStyle w:val="pgnum"/>
      </w:pPr>
      <w:r w:rsidRPr="00D32FA1">
        <w:lastRenderedPageBreak/>
        <w:t>Page 42</w:t>
      </w:r>
    </w:p>
    <w:p w14:paraId="7AE19277" w14:textId="6487B496" w:rsidR="003C69E1" w:rsidRDefault="003C69E1" w:rsidP="00147798">
      <w:pPr>
        <w:pStyle w:val="Heading2"/>
      </w:pPr>
      <w:r w:rsidRPr="00D32FA1">
        <w:t>Note 13 Intangible Assets</w:t>
      </w:r>
    </w:p>
    <w:p w14:paraId="38299168" w14:textId="36F32F19" w:rsidR="0006077B" w:rsidRDefault="0006077B" w:rsidP="0006077B">
      <w:pPr>
        <w:pStyle w:val="imagecaption"/>
      </w:pPr>
      <w:r w:rsidRPr="005D1630">
        <w:rPr>
          <w:b/>
          <w:bCs/>
        </w:rPr>
        <w:t>TN:</w:t>
      </w:r>
      <w:r>
        <w:t xml:space="preserve"> This table </w:t>
      </w:r>
      <w:r w:rsidRPr="005D1630">
        <w:t xml:space="preserve">covers large print pages </w:t>
      </w:r>
      <w:r>
        <w:t>9</w:t>
      </w:r>
      <w:r w:rsidR="008B56EC">
        <w:t>9</w:t>
      </w:r>
      <w:r w:rsidRPr="005D1630">
        <w:t xml:space="preserve"> to </w:t>
      </w:r>
      <w:r w:rsidR="008B56EC">
        <w:t>101</w:t>
      </w:r>
      <w:r>
        <w:t>.</w:t>
      </w:r>
    </w:p>
    <w:p w14:paraId="20F0278A" w14:textId="77777777" w:rsidR="0006077B" w:rsidRPr="0006077B" w:rsidRDefault="0006077B" w:rsidP="0006077B"/>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670"/>
        <w:gridCol w:w="2126"/>
        <w:gridCol w:w="2127"/>
        <w:gridCol w:w="2551"/>
        <w:gridCol w:w="2552"/>
      </w:tblGrid>
      <w:tr w:rsidR="003C69E1" w:rsidRPr="00CA0EAF" w14:paraId="5641DEEB" w14:textId="77777777" w:rsidTr="00147798">
        <w:trPr>
          <w:cantSplit/>
          <w:trHeight w:val="500"/>
          <w:tblHeader/>
        </w:trPr>
        <w:tc>
          <w:tcPr>
            <w:tcW w:w="4670" w:type="dxa"/>
          </w:tcPr>
          <w:p w14:paraId="3ABCD398" w14:textId="77777777" w:rsidR="003C69E1" w:rsidRPr="00CA0EAF" w:rsidRDefault="003C69E1" w:rsidP="00CA0EAF">
            <w:pPr>
              <w:spacing w:line="240" w:lineRule="auto"/>
              <w:rPr>
                <w:b/>
              </w:rPr>
            </w:pPr>
            <w:r>
              <w:rPr>
                <w:b/>
              </w:rPr>
              <w:t>Item</w:t>
            </w:r>
          </w:p>
        </w:tc>
        <w:tc>
          <w:tcPr>
            <w:tcW w:w="2126" w:type="dxa"/>
          </w:tcPr>
          <w:p w14:paraId="790E4B80" w14:textId="77777777" w:rsidR="003C69E1" w:rsidRPr="00CA0EAF" w:rsidRDefault="003C69E1" w:rsidP="00CA0EAF">
            <w:pPr>
              <w:spacing w:line="240" w:lineRule="auto"/>
              <w:rPr>
                <w:b/>
              </w:rPr>
            </w:pPr>
            <w:r w:rsidRPr="00CA0EAF">
              <w:rPr>
                <w:b/>
              </w:rPr>
              <w:t>Group 2025 $000s</w:t>
            </w:r>
          </w:p>
        </w:tc>
        <w:tc>
          <w:tcPr>
            <w:tcW w:w="2127" w:type="dxa"/>
          </w:tcPr>
          <w:p w14:paraId="3473732C" w14:textId="77777777" w:rsidR="003C69E1" w:rsidRPr="00CA0EAF" w:rsidRDefault="003C69E1" w:rsidP="00CA0EAF">
            <w:pPr>
              <w:spacing w:line="240" w:lineRule="auto"/>
              <w:rPr>
                <w:b/>
              </w:rPr>
            </w:pPr>
            <w:r w:rsidRPr="00CA0EAF">
              <w:rPr>
                <w:b/>
                <w:bCs/>
              </w:rPr>
              <w:t>Group 2024 $000s</w:t>
            </w:r>
          </w:p>
        </w:tc>
        <w:tc>
          <w:tcPr>
            <w:tcW w:w="2551" w:type="dxa"/>
          </w:tcPr>
          <w:p w14:paraId="4C163A9F" w14:textId="77777777" w:rsidR="003C69E1" w:rsidRPr="00CA0EAF" w:rsidRDefault="003C69E1" w:rsidP="00CA0EAF">
            <w:pPr>
              <w:spacing w:line="240" w:lineRule="auto"/>
              <w:rPr>
                <w:b/>
              </w:rPr>
            </w:pPr>
            <w:r w:rsidRPr="00CA0EAF">
              <w:rPr>
                <w:b/>
              </w:rPr>
              <w:t>Controlling Entity 2025 $000s</w:t>
            </w:r>
          </w:p>
        </w:tc>
        <w:tc>
          <w:tcPr>
            <w:tcW w:w="2552" w:type="dxa"/>
          </w:tcPr>
          <w:p w14:paraId="0BD3C539" w14:textId="77777777" w:rsidR="003C69E1" w:rsidRPr="00CA0EAF" w:rsidRDefault="003C69E1" w:rsidP="00CA0EAF">
            <w:pPr>
              <w:spacing w:line="240" w:lineRule="auto"/>
              <w:rPr>
                <w:b/>
              </w:rPr>
            </w:pPr>
            <w:r w:rsidRPr="00CA0EAF">
              <w:rPr>
                <w:b/>
                <w:bCs/>
              </w:rPr>
              <w:t>Controlling Entity 2024 $000s</w:t>
            </w:r>
          </w:p>
        </w:tc>
      </w:tr>
      <w:tr w:rsidR="00A61CC0" w:rsidRPr="00D32FA1" w14:paraId="1F071446" w14:textId="77777777" w:rsidTr="00A71099">
        <w:trPr>
          <w:cantSplit/>
          <w:trHeight w:val="500"/>
        </w:trPr>
        <w:tc>
          <w:tcPr>
            <w:tcW w:w="14026" w:type="dxa"/>
            <w:gridSpan w:val="5"/>
          </w:tcPr>
          <w:p w14:paraId="314429DF" w14:textId="6BC7BD4C" w:rsidR="00A61CC0" w:rsidRPr="00D32FA1" w:rsidRDefault="00A61CC0" w:rsidP="00CA0EAF">
            <w:pPr>
              <w:spacing w:line="240" w:lineRule="auto"/>
            </w:pPr>
            <w:r w:rsidRPr="00D32FA1">
              <w:rPr>
                <w:b/>
                <w:bCs/>
              </w:rPr>
              <w:t>Cost</w:t>
            </w:r>
          </w:p>
        </w:tc>
      </w:tr>
      <w:tr w:rsidR="00107C7E" w:rsidRPr="00D32FA1" w14:paraId="07BD6255" w14:textId="77777777" w:rsidTr="00287E20">
        <w:trPr>
          <w:cantSplit/>
          <w:trHeight w:val="500"/>
        </w:trPr>
        <w:tc>
          <w:tcPr>
            <w:tcW w:w="14026" w:type="dxa"/>
            <w:gridSpan w:val="5"/>
          </w:tcPr>
          <w:p w14:paraId="2120F0AA" w14:textId="787ED13D" w:rsidR="00107C7E" w:rsidRPr="00D32FA1" w:rsidRDefault="00107C7E" w:rsidP="00CA0EAF">
            <w:pPr>
              <w:spacing w:line="240" w:lineRule="auto"/>
            </w:pPr>
            <w:r w:rsidRPr="00D32FA1">
              <w:rPr>
                <w:b/>
                <w:bCs/>
              </w:rPr>
              <w:t>Audio Masters</w:t>
            </w:r>
          </w:p>
        </w:tc>
      </w:tr>
      <w:tr w:rsidR="003C69E1" w:rsidRPr="00D32FA1" w14:paraId="3AC3CD7B" w14:textId="77777777" w:rsidTr="00147798">
        <w:trPr>
          <w:cantSplit/>
          <w:trHeight w:val="500"/>
        </w:trPr>
        <w:tc>
          <w:tcPr>
            <w:tcW w:w="4670" w:type="dxa"/>
          </w:tcPr>
          <w:p w14:paraId="07720FAE" w14:textId="77777777" w:rsidR="003C69E1" w:rsidRPr="00D32FA1" w:rsidRDefault="003C69E1" w:rsidP="00CA0EAF">
            <w:pPr>
              <w:spacing w:line="240" w:lineRule="auto"/>
              <w:rPr>
                <w:b/>
                <w:bCs/>
              </w:rPr>
            </w:pPr>
            <w:r w:rsidRPr="00D32FA1">
              <w:t>Balance</w:t>
            </w:r>
            <w:r w:rsidRPr="00D32FA1">
              <w:rPr>
                <w:spacing w:val="-3"/>
              </w:rPr>
              <w:t xml:space="preserve"> </w:t>
            </w:r>
            <w:proofErr w:type="gramStart"/>
            <w:r w:rsidRPr="00D32FA1">
              <w:t>at</w:t>
            </w:r>
            <w:proofErr w:type="gramEnd"/>
            <w:r w:rsidRPr="00D32FA1">
              <w:t xml:space="preserve"> 1 </w:t>
            </w:r>
            <w:r w:rsidRPr="00D32FA1">
              <w:rPr>
                <w:spacing w:val="-4"/>
              </w:rPr>
              <w:t>July</w:t>
            </w:r>
          </w:p>
        </w:tc>
        <w:tc>
          <w:tcPr>
            <w:tcW w:w="2126" w:type="dxa"/>
          </w:tcPr>
          <w:p w14:paraId="3DD02D8C" w14:textId="77777777" w:rsidR="003C69E1" w:rsidRPr="00D32FA1" w:rsidRDefault="003C69E1" w:rsidP="00CA0EAF">
            <w:pPr>
              <w:spacing w:line="240" w:lineRule="auto"/>
            </w:pPr>
            <w:r w:rsidRPr="00D32FA1">
              <w:rPr>
                <w:b/>
                <w:spacing w:val="-4"/>
              </w:rPr>
              <w:t>2,307</w:t>
            </w:r>
          </w:p>
        </w:tc>
        <w:tc>
          <w:tcPr>
            <w:tcW w:w="2127" w:type="dxa"/>
          </w:tcPr>
          <w:p w14:paraId="76703B8F" w14:textId="77777777" w:rsidR="003C69E1" w:rsidRPr="00D32FA1" w:rsidRDefault="003C69E1" w:rsidP="00CA0EAF">
            <w:pPr>
              <w:spacing w:line="240" w:lineRule="auto"/>
            </w:pPr>
            <w:r w:rsidRPr="00D32FA1">
              <w:rPr>
                <w:spacing w:val="-4"/>
              </w:rPr>
              <w:t>2,307</w:t>
            </w:r>
          </w:p>
        </w:tc>
        <w:tc>
          <w:tcPr>
            <w:tcW w:w="2551" w:type="dxa"/>
          </w:tcPr>
          <w:p w14:paraId="4AA9C5C6" w14:textId="77777777" w:rsidR="003C69E1" w:rsidRPr="00D32FA1" w:rsidRDefault="003C69E1" w:rsidP="00CA0EAF">
            <w:pPr>
              <w:spacing w:line="240" w:lineRule="auto"/>
            </w:pPr>
            <w:r w:rsidRPr="00D32FA1">
              <w:rPr>
                <w:b/>
                <w:spacing w:val="-4"/>
              </w:rPr>
              <w:t>2,307</w:t>
            </w:r>
          </w:p>
        </w:tc>
        <w:tc>
          <w:tcPr>
            <w:tcW w:w="2552" w:type="dxa"/>
          </w:tcPr>
          <w:p w14:paraId="6E151B43" w14:textId="77777777" w:rsidR="003C69E1" w:rsidRPr="00D32FA1" w:rsidRDefault="003C69E1" w:rsidP="00CA0EAF">
            <w:pPr>
              <w:spacing w:line="240" w:lineRule="auto"/>
            </w:pPr>
            <w:r w:rsidRPr="00D32FA1">
              <w:rPr>
                <w:spacing w:val="-4"/>
              </w:rPr>
              <w:t>2,307</w:t>
            </w:r>
          </w:p>
        </w:tc>
      </w:tr>
      <w:tr w:rsidR="003C69E1" w:rsidRPr="00D32FA1" w14:paraId="7BAAE3C3" w14:textId="77777777" w:rsidTr="00147798">
        <w:trPr>
          <w:cantSplit/>
          <w:trHeight w:val="500"/>
        </w:trPr>
        <w:tc>
          <w:tcPr>
            <w:tcW w:w="4670" w:type="dxa"/>
          </w:tcPr>
          <w:p w14:paraId="04AEB025" w14:textId="77777777" w:rsidR="003C69E1" w:rsidRPr="00D32FA1" w:rsidRDefault="003C69E1" w:rsidP="00CA0EAF">
            <w:pPr>
              <w:spacing w:line="240" w:lineRule="auto"/>
              <w:rPr>
                <w:b/>
                <w:bCs/>
              </w:rPr>
            </w:pPr>
            <w:r w:rsidRPr="00D32FA1">
              <w:rPr>
                <w:spacing w:val="-2"/>
              </w:rPr>
              <w:t>Additions</w:t>
            </w:r>
          </w:p>
        </w:tc>
        <w:tc>
          <w:tcPr>
            <w:tcW w:w="2126" w:type="dxa"/>
          </w:tcPr>
          <w:p w14:paraId="3CA8215B" w14:textId="77777777" w:rsidR="003C69E1" w:rsidRPr="00D32FA1" w:rsidRDefault="003C69E1" w:rsidP="00CA0EAF">
            <w:pPr>
              <w:spacing w:line="240" w:lineRule="auto"/>
            </w:pPr>
            <w:r w:rsidRPr="00D32FA1">
              <w:rPr>
                <w:b/>
                <w:spacing w:val="-5"/>
              </w:rPr>
              <w:t>200</w:t>
            </w:r>
          </w:p>
        </w:tc>
        <w:tc>
          <w:tcPr>
            <w:tcW w:w="2127" w:type="dxa"/>
          </w:tcPr>
          <w:p w14:paraId="19147674" w14:textId="77777777" w:rsidR="003C69E1" w:rsidRPr="00D32FA1" w:rsidRDefault="003C69E1" w:rsidP="00CA0EAF">
            <w:pPr>
              <w:spacing w:line="240" w:lineRule="auto"/>
            </w:pPr>
            <w:r w:rsidRPr="00D32FA1">
              <w:rPr>
                <w:spacing w:val="-10"/>
              </w:rPr>
              <w:t>-</w:t>
            </w:r>
          </w:p>
        </w:tc>
        <w:tc>
          <w:tcPr>
            <w:tcW w:w="2551" w:type="dxa"/>
          </w:tcPr>
          <w:p w14:paraId="4111042D" w14:textId="77777777" w:rsidR="003C69E1" w:rsidRPr="00D32FA1" w:rsidRDefault="003C69E1" w:rsidP="00CA0EAF">
            <w:pPr>
              <w:spacing w:line="240" w:lineRule="auto"/>
            </w:pPr>
            <w:r w:rsidRPr="00D32FA1">
              <w:rPr>
                <w:b/>
                <w:spacing w:val="-5"/>
              </w:rPr>
              <w:t>200</w:t>
            </w:r>
          </w:p>
        </w:tc>
        <w:tc>
          <w:tcPr>
            <w:tcW w:w="2552" w:type="dxa"/>
          </w:tcPr>
          <w:p w14:paraId="44DA097D" w14:textId="77777777" w:rsidR="003C69E1" w:rsidRPr="00D32FA1" w:rsidRDefault="003C69E1" w:rsidP="00CA0EAF">
            <w:pPr>
              <w:spacing w:line="240" w:lineRule="auto"/>
            </w:pPr>
            <w:r w:rsidRPr="00D32FA1">
              <w:rPr>
                <w:spacing w:val="-10"/>
              </w:rPr>
              <w:t>-</w:t>
            </w:r>
          </w:p>
        </w:tc>
      </w:tr>
      <w:tr w:rsidR="003C69E1" w:rsidRPr="00D32FA1" w14:paraId="0A0283A2" w14:textId="77777777" w:rsidTr="00147798">
        <w:trPr>
          <w:cantSplit/>
          <w:trHeight w:val="500"/>
        </w:trPr>
        <w:tc>
          <w:tcPr>
            <w:tcW w:w="4670" w:type="dxa"/>
          </w:tcPr>
          <w:p w14:paraId="65F0AA7F" w14:textId="77777777" w:rsidR="003C69E1" w:rsidRPr="00D32FA1" w:rsidRDefault="003C69E1" w:rsidP="00CA0EAF">
            <w:pPr>
              <w:spacing w:line="240" w:lineRule="auto"/>
              <w:rPr>
                <w:b/>
                <w:bCs/>
              </w:rPr>
            </w:pPr>
            <w:r w:rsidRPr="00D32FA1">
              <w:t>Balance</w:t>
            </w:r>
            <w:r w:rsidRPr="00D32FA1">
              <w:rPr>
                <w:spacing w:val="-3"/>
              </w:rPr>
              <w:t xml:space="preserve"> </w:t>
            </w:r>
            <w:proofErr w:type="gramStart"/>
            <w:r w:rsidRPr="00D32FA1">
              <w:t>at</w:t>
            </w:r>
            <w:proofErr w:type="gramEnd"/>
            <w:r w:rsidRPr="00D32FA1">
              <w:t xml:space="preserve"> 30 </w:t>
            </w:r>
            <w:r w:rsidRPr="00D32FA1">
              <w:rPr>
                <w:spacing w:val="-4"/>
              </w:rPr>
              <w:t>June</w:t>
            </w:r>
          </w:p>
        </w:tc>
        <w:tc>
          <w:tcPr>
            <w:tcW w:w="2126" w:type="dxa"/>
          </w:tcPr>
          <w:p w14:paraId="5CC9B150" w14:textId="77777777" w:rsidR="003C69E1" w:rsidRPr="00D32FA1" w:rsidRDefault="003C69E1" w:rsidP="00CA0EAF">
            <w:pPr>
              <w:spacing w:line="240" w:lineRule="auto"/>
            </w:pPr>
            <w:r w:rsidRPr="00D32FA1">
              <w:rPr>
                <w:b/>
                <w:spacing w:val="-4"/>
              </w:rPr>
              <w:t>2,507</w:t>
            </w:r>
          </w:p>
        </w:tc>
        <w:tc>
          <w:tcPr>
            <w:tcW w:w="2127" w:type="dxa"/>
          </w:tcPr>
          <w:p w14:paraId="40A42879" w14:textId="77777777" w:rsidR="003C69E1" w:rsidRPr="00D32FA1" w:rsidRDefault="003C69E1" w:rsidP="00CA0EAF">
            <w:pPr>
              <w:spacing w:line="240" w:lineRule="auto"/>
            </w:pPr>
            <w:r w:rsidRPr="00D32FA1">
              <w:rPr>
                <w:spacing w:val="-4"/>
              </w:rPr>
              <w:t>2,307</w:t>
            </w:r>
          </w:p>
        </w:tc>
        <w:tc>
          <w:tcPr>
            <w:tcW w:w="2551" w:type="dxa"/>
          </w:tcPr>
          <w:p w14:paraId="74B17EB3" w14:textId="77777777" w:rsidR="003C69E1" w:rsidRPr="00D32FA1" w:rsidRDefault="003C69E1" w:rsidP="00CA0EAF">
            <w:pPr>
              <w:spacing w:line="240" w:lineRule="auto"/>
            </w:pPr>
            <w:r w:rsidRPr="00D32FA1">
              <w:rPr>
                <w:b/>
                <w:spacing w:val="-4"/>
              </w:rPr>
              <w:t>2,507</w:t>
            </w:r>
          </w:p>
        </w:tc>
        <w:tc>
          <w:tcPr>
            <w:tcW w:w="2552" w:type="dxa"/>
          </w:tcPr>
          <w:p w14:paraId="58568393" w14:textId="77777777" w:rsidR="003C69E1" w:rsidRPr="00D32FA1" w:rsidRDefault="003C69E1" w:rsidP="00CA0EAF">
            <w:pPr>
              <w:spacing w:line="240" w:lineRule="auto"/>
            </w:pPr>
            <w:r w:rsidRPr="00D32FA1">
              <w:rPr>
                <w:spacing w:val="-4"/>
              </w:rPr>
              <w:t>2,307</w:t>
            </w:r>
          </w:p>
        </w:tc>
      </w:tr>
      <w:tr w:rsidR="00925F1A" w:rsidRPr="00D32FA1" w14:paraId="1C4E1DA7" w14:textId="77777777" w:rsidTr="00363A52">
        <w:trPr>
          <w:cantSplit/>
          <w:trHeight w:val="500"/>
        </w:trPr>
        <w:tc>
          <w:tcPr>
            <w:tcW w:w="14026" w:type="dxa"/>
            <w:gridSpan w:val="5"/>
          </w:tcPr>
          <w:p w14:paraId="66CE8841" w14:textId="25758F94" w:rsidR="00925F1A" w:rsidRPr="00D32FA1" w:rsidRDefault="00925F1A" w:rsidP="00CA0EAF">
            <w:pPr>
              <w:spacing w:line="240" w:lineRule="auto"/>
              <w:rPr>
                <w:spacing w:val="-4"/>
              </w:rPr>
            </w:pPr>
            <w:r w:rsidRPr="00D32FA1">
              <w:rPr>
                <w:b/>
              </w:rPr>
              <w:t>Computer</w:t>
            </w:r>
            <w:r w:rsidRPr="00D32FA1">
              <w:rPr>
                <w:b/>
                <w:spacing w:val="-2"/>
              </w:rPr>
              <w:t xml:space="preserve"> Software</w:t>
            </w:r>
          </w:p>
        </w:tc>
      </w:tr>
      <w:tr w:rsidR="003C69E1" w:rsidRPr="00D32FA1" w14:paraId="37EDC452" w14:textId="77777777" w:rsidTr="00147798">
        <w:trPr>
          <w:cantSplit/>
          <w:trHeight w:val="500"/>
        </w:trPr>
        <w:tc>
          <w:tcPr>
            <w:tcW w:w="4670" w:type="dxa"/>
          </w:tcPr>
          <w:p w14:paraId="7BD442B1" w14:textId="77777777" w:rsidR="003C69E1" w:rsidRPr="00D32FA1" w:rsidRDefault="003C69E1" w:rsidP="00CA0EAF">
            <w:pPr>
              <w:spacing w:line="240" w:lineRule="auto"/>
            </w:pPr>
            <w:r w:rsidRPr="00D32FA1">
              <w:t>Balance</w:t>
            </w:r>
            <w:r w:rsidRPr="00D32FA1">
              <w:rPr>
                <w:spacing w:val="-3"/>
              </w:rPr>
              <w:t xml:space="preserve"> </w:t>
            </w:r>
            <w:proofErr w:type="gramStart"/>
            <w:r w:rsidRPr="00D32FA1">
              <w:t>at</w:t>
            </w:r>
            <w:proofErr w:type="gramEnd"/>
            <w:r w:rsidRPr="00D32FA1">
              <w:t xml:space="preserve"> 1 </w:t>
            </w:r>
            <w:r w:rsidRPr="00D32FA1">
              <w:rPr>
                <w:spacing w:val="-4"/>
              </w:rPr>
              <w:t>July</w:t>
            </w:r>
          </w:p>
        </w:tc>
        <w:tc>
          <w:tcPr>
            <w:tcW w:w="2126" w:type="dxa"/>
          </w:tcPr>
          <w:p w14:paraId="190F74E4" w14:textId="77777777" w:rsidR="003C69E1" w:rsidRPr="00D32FA1" w:rsidRDefault="003C69E1" w:rsidP="00CA0EAF">
            <w:pPr>
              <w:spacing w:line="240" w:lineRule="auto"/>
              <w:rPr>
                <w:b/>
                <w:spacing w:val="-4"/>
              </w:rPr>
            </w:pPr>
            <w:r w:rsidRPr="00D32FA1">
              <w:rPr>
                <w:b/>
                <w:spacing w:val="-4"/>
              </w:rPr>
              <w:t>2,401</w:t>
            </w:r>
          </w:p>
        </w:tc>
        <w:tc>
          <w:tcPr>
            <w:tcW w:w="2127" w:type="dxa"/>
          </w:tcPr>
          <w:p w14:paraId="01041A96" w14:textId="77777777" w:rsidR="003C69E1" w:rsidRPr="00D32FA1" w:rsidRDefault="003C69E1" w:rsidP="00CA0EAF">
            <w:pPr>
              <w:spacing w:line="240" w:lineRule="auto"/>
              <w:rPr>
                <w:spacing w:val="-4"/>
              </w:rPr>
            </w:pPr>
            <w:r w:rsidRPr="00D32FA1">
              <w:rPr>
                <w:spacing w:val="-4"/>
              </w:rPr>
              <w:t>2,401</w:t>
            </w:r>
          </w:p>
        </w:tc>
        <w:tc>
          <w:tcPr>
            <w:tcW w:w="2551" w:type="dxa"/>
          </w:tcPr>
          <w:p w14:paraId="157C921C" w14:textId="77777777" w:rsidR="003C69E1" w:rsidRPr="00D32FA1" w:rsidRDefault="003C69E1" w:rsidP="00CA0EAF">
            <w:pPr>
              <w:spacing w:line="240" w:lineRule="auto"/>
              <w:rPr>
                <w:b/>
                <w:spacing w:val="-4"/>
              </w:rPr>
            </w:pPr>
            <w:r w:rsidRPr="00D32FA1">
              <w:rPr>
                <w:b/>
                <w:spacing w:val="-4"/>
              </w:rPr>
              <w:t>2,401</w:t>
            </w:r>
          </w:p>
        </w:tc>
        <w:tc>
          <w:tcPr>
            <w:tcW w:w="2552" w:type="dxa"/>
          </w:tcPr>
          <w:p w14:paraId="66FDF6B1" w14:textId="77777777" w:rsidR="003C69E1" w:rsidRPr="00D32FA1" w:rsidRDefault="003C69E1" w:rsidP="00CA0EAF">
            <w:pPr>
              <w:spacing w:line="240" w:lineRule="auto"/>
              <w:rPr>
                <w:spacing w:val="-4"/>
              </w:rPr>
            </w:pPr>
            <w:r w:rsidRPr="00D32FA1">
              <w:rPr>
                <w:spacing w:val="-4"/>
              </w:rPr>
              <w:t>2,401</w:t>
            </w:r>
          </w:p>
        </w:tc>
      </w:tr>
      <w:tr w:rsidR="003C69E1" w:rsidRPr="00D32FA1" w14:paraId="4B38A50D" w14:textId="77777777" w:rsidTr="00147798">
        <w:trPr>
          <w:cantSplit/>
          <w:trHeight w:val="500"/>
        </w:trPr>
        <w:tc>
          <w:tcPr>
            <w:tcW w:w="4670" w:type="dxa"/>
          </w:tcPr>
          <w:p w14:paraId="3791620B" w14:textId="77777777" w:rsidR="003C69E1" w:rsidRPr="00D32FA1" w:rsidRDefault="003C69E1" w:rsidP="00CA0EAF">
            <w:pPr>
              <w:spacing w:line="240" w:lineRule="auto"/>
            </w:pPr>
            <w:r w:rsidRPr="00D32FA1">
              <w:rPr>
                <w:spacing w:val="-2"/>
              </w:rPr>
              <w:lastRenderedPageBreak/>
              <w:t>Additions</w:t>
            </w:r>
          </w:p>
        </w:tc>
        <w:tc>
          <w:tcPr>
            <w:tcW w:w="2126" w:type="dxa"/>
          </w:tcPr>
          <w:p w14:paraId="5F6B1B2F" w14:textId="77777777" w:rsidR="003C69E1" w:rsidRPr="00D32FA1" w:rsidRDefault="003C69E1" w:rsidP="00CA0EAF">
            <w:pPr>
              <w:spacing w:line="240" w:lineRule="auto"/>
              <w:rPr>
                <w:b/>
                <w:spacing w:val="-4"/>
              </w:rPr>
            </w:pPr>
            <w:r w:rsidRPr="00D32FA1">
              <w:rPr>
                <w:b/>
                <w:spacing w:val="-10"/>
              </w:rPr>
              <w:t>-</w:t>
            </w:r>
          </w:p>
        </w:tc>
        <w:tc>
          <w:tcPr>
            <w:tcW w:w="2127" w:type="dxa"/>
          </w:tcPr>
          <w:p w14:paraId="2AFEB616" w14:textId="77777777" w:rsidR="003C69E1" w:rsidRPr="00D32FA1" w:rsidRDefault="003C69E1" w:rsidP="00CA0EAF">
            <w:pPr>
              <w:spacing w:line="240" w:lineRule="auto"/>
              <w:rPr>
                <w:spacing w:val="-4"/>
              </w:rPr>
            </w:pPr>
            <w:r w:rsidRPr="00D32FA1">
              <w:rPr>
                <w:spacing w:val="-10"/>
              </w:rPr>
              <w:t>-</w:t>
            </w:r>
          </w:p>
        </w:tc>
        <w:tc>
          <w:tcPr>
            <w:tcW w:w="2551" w:type="dxa"/>
          </w:tcPr>
          <w:p w14:paraId="089C45EF" w14:textId="77777777" w:rsidR="003C69E1" w:rsidRPr="00D32FA1" w:rsidRDefault="003C69E1" w:rsidP="00CA0EAF">
            <w:pPr>
              <w:spacing w:line="240" w:lineRule="auto"/>
              <w:rPr>
                <w:b/>
                <w:spacing w:val="-4"/>
              </w:rPr>
            </w:pPr>
            <w:r w:rsidRPr="00D32FA1">
              <w:rPr>
                <w:b/>
                <w:spacing w:val="-10"/>
              </w:rPr>
              <w:t>-</w:t>
            </w:r>
          </w:p>
        </w:tc>
        <w:tc>
          <w:tcPr>
            <w:tcW w:w="2552" w:type="dxa"/>
          </w:tcPr>
          <w:p w14:paraId="6E33906D" w14:textId="77777777" w:rsidR="003C69E1" w:rsidRPr="00D32FA1" w:rsidRDefault="003C69E1" w:rsidP="00CA0EAF">
            <w:pPr>
              <w:spacing w:line="240" w:lineRule="auto"/>
              <w:rPr>
                <w:spacing w:val="-4"/>
              </w:rPr>
            </w:pPr>
            <w:r w:rsidRPr="00D32FA1">
              <w:rPr>
                <w:spacing w:val="-10"/>
              </w:rPr>
              <w:t>-</w:t>
            </w:r>
          </w:p>
        </w:tc>
      </w:tr>
      <w:tr w:rsidR="003C69E1" w:rsidRPr="00D32FA1" w14:paraId="04298AB5" w14:textId="77777777" w:rsidTr="00147798">
        <w:trPr>
          <w:cantSplit/>
          <w:trHeight w:val="500"/>
        </w:trPr>
        <w:tc>
          <w:tcPr>
            <w:tcW w:w="4670" w:type="dxa"/>
          </w:tcPr>
          <w:p w14:paraId="5720BC83" w14:textId="77777777" w:rsidR="003C69E1" w:rsidRPr="00D32FA1" w:rsidRDefault="003C69E1" w:rsidP="00CA0EAF">
            <w:pPr>
              <w:spacing w:line="240" w:lineRule="auto"/>
            </w:pPr>
            <w:r w:rsidRPr="00D32FA1">
              <w:t>Balance</w:t>
            </w:r>
            <w:r w:rsidRPr="00D32FA1">
              <w:rPr>
                <w:spacing w:val="-3"/>
              </w:rPr>
              <w:t xml:space="preserve"> </w:t>
            </w:r>
            <w:proofErr w:type="gramStart"/>
            <w:r w:rsidRPr="00D32FA1">
              <w:t>at</w:t>
            </w:r>
            <w:proofErr w:type="gramEnd"/>
            <w:r w:rsidRPr="00D32FA1">
              <w:t xml:space="preserve"> 30 </w:t>
            </w:r>
            <w:r w:rsidRPr="00D32FA1">
              <w:rPr>
                <w:spacing w:val="-4"/>
              </w:rPr>
              <w:t>June</w:t>
            </w:r>
          </w:p>
        </w:tc>
        <w:tc>
          <w:tcPr>
            <w:tcW w:w="2126" w:type="dxa"/>
          </w:tcPr>
          <w:p w14:paraId="1DECD0CC" w14:textId="77777777" w:rsidR="003C69E1" w:rsidRPr="00D32FA1" w:rsidRDefault="003C69E1" w:rsidP="00CA0EAF">
            <w:pPr>
              <w:spacing w:line="240" w:lineRule="auto"/>
              <w:rPr>
                <w:b/>
                <w:spacing w:val="-4"/>
              </w:rPr>
            </w:pPr>
            <w:r w:rsidRPr="00D32FA1">
              <w:rPr>
                <w:b/>
                <w:spacing w:val="-4"/>
              </w:rPr>
              <w:t>2,401</w:t>
            </w:r>
          </w:p>
        </w:tc>
        <w:tc>
          <w:tcPr>
            <w:tcW w:w="2127" w:type="dxa"/>
          </w:tcPr>
          <w:p w14:paraId="2112E878" w14:textId="77777777" w:rsidR="003C69E1" w:rsidRPr="00D32FA1" w:rsidRDefault="003C69E1" w:rsidP="00CA0EAF">
            <w:pPr>
              <w:spacing w:line="240" w:lineRule="auto"/>
              <w:rPr>
                <w:spacing w:val="-4"/>
              </w:rPr>
            </w:pPr>
            <w:r w:rsidRPr="00D32FA1">
              <w:rPr>
                <w:spacing w:val="-4"/>
              </w:rPr>
              <w:t>2,401</w:t>
            </w:r>
          </w:p>
        </w:tc>
        <w:tc>
          <w:tcPr>
            <w:tcW w:w="2551" w:type="dxa"/>
          </w:tcPr>
          <w:p w14:paraId="6D6D0C92" w14:textId="77777777" w:rsidR="003C69E1" w:rsidRPr="00D32FA1" w:rsidRDefault="003C69E1" w:rsidP="00CA0EAF">
            <w:pPr>
              <w:spacing w:line="240" w:lineRule="auto"/>
              <w:rPr>
                <w:b/>
                <w:spacing w:val="-4"/>
              </w:rPr>
            </w:pPr>
            <w:r w:rsidRPr="00D32FA1">
              <w:rPr>
                <w:b/>
                <w:spacing w:val="-4"/>
              </w:rPr>
              <w:t>2,401</w:t>
            </w:r>
          </w:p>
        </w:tc>
        <w:tc>
          <w:tcPr>
            <w:tcW w:w="2552" w:type="dxa"/>
          </w:tcPr>
          <w:p w14:paraId="0B883A19" w14:textId="77777777" w:rsidR="003C69E1" w:rsidRPr="00D32FA1" w:rsidRDefault="003C69E1" w:rsidP="00CA0EAF">
            <w:pPr>
              <w:spacing w:line="240" w:lineRule="auto"/>
              <w:rPr>
                <w:spacing w:val="-4"/>
              </w:rPr>
            </w:pPr>
            <w:r w:rsidRPr="00D32FA1">
              <w:rPr>
                <w:spacing w:val="-4"/>
              </w:rPr>
              <w:t>2,401</w:t>
            </w:r>
          </w:p>
        </w:tc>
      </w:tr>
      <w:tr w:rsidR="003C69E1" w:rsidRPr="00D32FA1" w14:paraId="0E85B6E1" w14:textId="77777777" w:rsidTr="00147798">
        <w:trPr>
          <w:cantSplit/>
          <w:trHeight w:val="500"/>
        </w:trPr>
        <w:tc>
          <w:tcPr>
            <w:tcW w:w="4670" w:type="dxa"/>
          </w:tcPr>
          <w:p w14:paraId="48BAE904" w14:textId="77777777" w:rsidR="003C69E1" w:rsidRPr="00D32FA1" w:rsidRDefault="003C69E1" w:rsidP="00CA0EAF">
            <w:pPr>
              <w:spacing w:line="240" w:lineRule="auto"/>
              <w:rPr>
                <w:b/>
                <w:bCs/>
              </w:rPr>
            </w:pPr>
            <w:r w:rsidRPr="00D32FA1">
              <w:rPr>
                <w:b/>
                <w:bCs/>
              </w:rPr>
              <w:t>Total</w:t>
            </w:r>
            <w:r w:rsidRPr="00D32FA1">
              <w:rPr>
                <w:b/>
                <w:bCs/>
                <w:spacing w:val="-2"/>
              </w:rPr>
              <w:t xml:space="preserve"> </w:t>
            </w:r>
            <w:r w:rsidRPr="00D32FA1">
              <w:rPr>
                <w:b/>
                <w:bCs/>
                <w:spacing w:val="-4"/>
              </w:rPr>
              <w:t>cost</w:t>
            </w:r>
          </w:p>
        </w:tc>
        <w:tc>
          <w:tcPr>
            <w:tcW w:w="2126" w:type="dxa"/>
          </w:tcPr>
          <w:p w14:paraId="458A1F2F" w14:textId="77777777" w:rsidR="003C69E1" w:rsidRPr="00D32FA1" w:rsidRDefault="003C69E1" w:rsidP="00CA0EAF">
            <w:pPr>
              <w:spacing w:line="240" w:lineRule="auto"/>
              <w:rPr>
                <w:b/>
                <w:spacing w:val="-4"/>
              </w:rPr>
            </w:pPr>
            <w:r w:rsidRPr="00D32FA1">
              <w:rPr>
                <w:b/>
                <w:spacing w:val="-4"/>
              </w:rPr>
              <w:t>4,908</w:t>
            </w:r>
          </w:p>
        </w:tc>
        <w:tc>
          <w:tcPr>
            <w:tcW w:w="2127" w:type="dxa"/>
          </w:tcPr>
          <w:p w14:paraId="5EDB3B05" w14:textId="77777777" w:rsidR="003C69E1" w:rsidRPr="00D32FA1" w:rsidRDefault="003C69E1" w:rsidP="00CA0EAF">
            <w:pPr>
              <w:spacing w:line="240" w:lineRule="auto"/>
              <w:rPr>
                <w:spacing w:val="-4"/>
              </w:rPr>
            </w:pPr>
            <w:r w:rsidRPr="00D32FA1">
              <w:rPr>
                <w:spacing w:val="-4"/>
              </w:rPr>
              <w:t>4,708</w:t>
            </w:r>
          </w:p>
        </w:tc>
        <w:tc>
          <w:tcPr>
            <w:tcW w:w="2551" w:type="dxa"/>
          </w:tcPr>
          <w:p w14:paraId="1B740CB4" w14:textId="77777777" w:rsidR="003C69E1" w:rsidRPr="00D32FA1" w:rsidRDefault="003C69E1" w:rsidP="00CA0EAF">
            <w:pPr>
              <w:spacing w:line="240" w:lineRule="auto"/>
              <w:rPr>
                <w:b/>
                <w:spacing w:val="-4"/>
              </w:rPr>
            </w:pPr>
            <w:r w:rsidRPr="00D32FA1">
              <w:rPr>
                <w:b/>
                <w:spacing w:val="-4"/>
              </w:rPr>
              <w:t>4,908</w:t>
            </w:r>
          </w:p>
        </w:tc>
        <w:tc>
          <w:tcPr>
            <w:tcW w:w="2552" w:type="dxa"/>
          </w:tcPr>
          <w:p w14:paraId="4E181FB8" w14:textId="77777777" w:rsidR="003C69E1" w:rsidRPr="00D32FA1" w:rsidRDefault="003C69E1" w:rsidP="00CA0EAF">
            <w:pPr>
              <w:spacing w:line="240" w:lineRule="auto"/>
              <w:rPr>
                <w:spacing w:val="-4"/>
              </w:rPr>
            </w:pPr>
            <w:r w:rsidRPr="00D32FA1">
              <w:rPr>
                <w:spacing w:val="-4"/>
              </w:rPr>
              <w:t>4,708</w:t>
            </w:r>
          </w:p>
        </w:tc>
      </w:tr>
      <w:tr w:rsidR="00472B51" w:rsidRPr="00D32FA1" w14:paraId="17526F51" w14:textId="77777777" w:rsidTr="008F6CF3">
        <w:trPr>
          <w:cantSplit/>
          <w:trHeight w:val="500"/>
        </w:trPr>
        <w:tc>
          <w:tcPr>
            <w:tcW w:w="14026" w:type="dxa"/>
            <w:gridSpan w:val="5"/>
          </w:tcPr>
          <w:p w14:paraId="7A6F3508" w14:textId="6659D6AF" w:rsidR="00472B51" w:rsidRPr="00D32FA1" w:rsidRDefault="00472B51" w:rsidP="00CA0EAF">
            <w:pPr>
              <w:spacing w:line="240" w:lineRule="auto"/>
              <w:rPr>
                <w:spacing w:val="-4"/>
              </w:rPr>
            </w:pPr>
            <w:r w:rsidRPr="00D32FA1">
              <w:rPr>
                <w:b/>
              </w:rPr>
              <w:t>Accumulated</w:t>
            </w:r>
            <w:r w:rsidRPr="00D32FA1">
              <w:rPr>
                <w:b/>
                <w:spacing w:val="-12"/>
              </w:rPr>
              <w:t xml:space="preserve"> </w:t>
            </w:r>
            <w:r w:rsidRPr="00D32FA1">
              <w:rPr>
                <w:b/>
                <w:spacing w:val="-2"/>
              </w:rPr>
              <w:t>amortisation</w:t>
            </w:r>
          </w:p>
        </w:tc>
      </w:tr>
      <w:tr w:rsidR="00472B51" w:rsidRPr="00D32FA1" w14:paraId="16F95801" w14:textId="77777777" w:rsidTr="00846B15">
        <w:trPr>
          <w:cantSplit/>
          <w:trHeight w:val="500"/>
        </w:trPr>
        <w:tc>
          <w:tcPr>
            <w:tcW w:w="14026" w:type="dxa"/>
            <w:gridSpan w:val="5"/>
          </w:tcPr>
          <w:p w14:paraId="760E2048" w14:textId="64B04D19" w:rsidR="00472B51" w:rsidRPr="00D32FA1" w:rsidRDefault="00472B51" w:rsidP="00CA0EAF">
            <w:pPr>
              <w:spacing w:line="240" w:lineRule="auto"/>
              <w:rPr>
                <w:spacing w:val="-4"/>
              </w:rPr>
            </w:pPr>
            <w:r w:rsidRPr="00D32FA1">
              <w:rPr>
                <w:b/>
              </w:rPr>
              <w:t>Audio</w:t>
            </w:r>
            <w:r w:rsidRPr="00D32FA1">
              <w:rPr>
                <w:b/>
                <w:spacing w:val="-8"/>
              </w:rPr>
              <w:t xml:space="preserve"> </w:t>
            </w:r>
            <w:r w:rsidRPr="00D32FA1">
              <w:rPr>
                <w:b/>
                <w:spacing w:val="-2"/>
              </w:rPr>
              <w:t>Masters</w:t>
            </w:r>
          </w:p>
        </w:tc>
      </w:tr>
      <w:tr w:rsidR="003C69E1" w:rsidRPr="00D32FA1" w14:paraId="6EEE6B9B" w14:textId="77777777" w:rsidTr="00147798">
        <w:trPr>
          <w:cantSplit/>
          <w:trHeight w:val="500"/>
        </w:trPr>
        <w:tc>
          <w:tcPr>
            <w:tcW w:w="4670" w:type="dxa"/>
          </w:tcPr>
          <w:p w14:paraId="76B1DCED" w14:textId="77777777" w:rsidR="003C69E1" w:rsidRPr="00D32FA1" w:rsidRDefault="003C69E1" w:rsidP="00CA0EAF">
            <w:pPr>
              <w:spacing w:line="240" w:lineRule="auto"/>
              <w:rPr>
                <w:b/>
                <w:bCs/>
              </w:rPr>
            </w:pPr>
            <w:r w:rsidRPr="00D32FA1">
              <w:t>Balance</w:t>
            </w:r>
            <w:r w:rsidRPr="00D32FA1">
              <w:rPr>
                <w:spacing w:val="-3"/>
              </w:rPr>
              <w:t xml:space="preserve"> </w:t>
            </w:r>
            <w:proofErr w:type="gramStart"/>
            <w:r w:rsidRPr="00D32FA1">
              <w:t>at</w:t>
            </w:r>
            <w:proofErr w:type="gramEnd"/>
            <w:r w:rsidRPr="00D32FA1">
              <w:t xml:space="preserve"> 1 </w:t>
            </w:r>
            <w:r w:rsidRPr="00D32FA1">
              <w:rPr>
                <w:spacing w:val="-4"/>
              </w:rPr>
              <w:t>July</w:t>
            </w:r>
          </w:p>
        </w:tc>
        <w:tc>
          <w:tcPr>
            <w:tcW w:w="2126" w:type="dxa"/>
          </w:tcPr>
          <w:p w14:paraId="207563A4" w14:textId="77777777" w:rsidR="003C69E1" w:rsidRPr="00D32FA1" w:rsidRDefault="003C69E1" w:rsidP="00CA0EAF">
            <w:pPr>
              <w:spacing w:line="240" w:lineRule="auto"/>
              <w:rPr>
                <w:b/>
                <w:spacing w:val="-4"/>
              </w:rPr>
            </w:pPr>
            <w:r w:rsidRPr="00D32FA1">
              <w:rPr>
                <w:b/>
                <w:spacing w:val="-4"/>
              </w:rPr>
              <w:t>1,896</w:t>
            </w:r>
          </w:p>
        </w:tc>
        <w:tc>
          <w:tcPr>
            <w:tcW w:w="2127" w:type="dxa"/>
          </w:tcPr>
          <w:p w14:paraId="527C41A6" w14:textId="77777777" w:rsidR="003C69E1" w:rsidRPr="00D32FA1" w:rsidRDefault="003C69E1" w:rsidP="00CA0EAF">
            <w:pPr>
              <w:spacing w:line="240" w:lineRule="auto"/>
              <w:rPr>
                <w:spacing w:val="-4"/>
              </w:rPr>
            </w:pPr>
            <w:r w:rsidRPr="00D32FA1">
              <w:rPr>
                <w:spacing w:val="-4"/>
              </w:rPr>
              <w:t>1,759</w:t>
            </w:r>
          </w:p>
        </w:tc>
        <w:tc>
          <w:tcPr>
            <w:tcW w:w="2551" w:type="dxa"/>
          </w:tcPr>
          <w:p w14:paraId="03EF6A8E" w14:textId="77777777" w:rsidR="003C69E1" w:rsidRPr="00D32FA1" w:rsidRDefault="003C69E1" w:rsidP="00CA0EAF">
            <w:pPr>
              <w:spacing w:line="240" w:lineRule="auto"/>
              <w:rPr>
                <w:b/>
                <w:spacing w:val="-4"/>
              </w:rPr>
            </w:pPr>
            <w:r w:rsidRPr="00D32FA1">
              <w:rPr>
                <w:b/>
                <w:spacing w:val="-4"/>
              </w:rPr>
              <w:t>1,896</w:t>
            </w:r>
          </w:p>
        </w:tc>
        <w:tc>
          <w:tcPr>
            <w:tcW w:w="2552" w:type="dxa"/>
          </w:tcPr>
          <w:p w14:paraId="12D7769F" w14:textId="77777777" w:rsidR="003C69E1" w:rsidRPr="00D32FA1" w:rsidRDefault="003C69E1" w:rsidP="00CA0EAF">
            <w:pPr>
              <w:spacing w:line="240" w:lineRule="auto"/>
              <w:rPr>
                <w:spacing w:val="-4"/>
              </w:rPr>
            </w:pPr>
            <w:r w:rsidRPr="00D32FA1">
              <w:rPr>
                <w:spacing w:val="-4"/>
              </w:rPr>
              <w:t>1,759</w:t>
            </w:r>
          </w:p>
        </w:tc>
      </w:tr>
      <w:tr w:rsidR="003C69E1" w:rsidRPr="00D32FA1" w14:paraId="4C921FB3" w14:textId="77777777" w:rsidTr="00147798">
        <w:trPr>
          <w:cantSplit/>
          <w:trHeight w:val="500"/>
        </w:trPr>
        <w:tc>
          <w:tcPr>
            <w:tcW w:w="4670" w:type="dxa"/>
          </w:tcPr>
          <w:p w14:paraId="4BA2FBD7" w14:textId="77777777" w:rsidR="003C69E1" w:rsidRPr="00D32FA1" w:rsidRDefault="003C69E1" w:rsidP="00CA0EAF">
            <w:pPr>
              <w:spacing w:line="240" w:lineRule="auto"/>
              <w:rPr>
                <w:b/>
                <w:bCs/>
              </w:rPr>
            </w:pPr>
            <w:r w:rsidRPr="00D32FA1">
              <w:t>Amortisation</w:t>
            </w:r>
            <w:r w:rsidRPr="00D32FA1">
              <w:rPr>
                <w:spacing w:val="-1"/>
              </w:rPr>
              <w:t xml:space="preserve"> </w:t>
            </w:r>
            <w:r w:rsidRPr="00D32FA1">
              <w:t>for</w:t>
            </w:r>
            <w:r w:rsidRPr="00D32FA1">
              <w:rPr>
                <w:spacing w:val="-1"/>
              </w:rPr>
              <w:t xml:space="preserve"> </w:t>
            </w:r>
            <w:r w:rsidRPr="00D32FA1">
              <w:t>the</w:t>
            </w:r>
            <w:r w:rsidRPr="00D32FA1">
              <w:rPr>
                <w:spacing w:val="-1"/>
              </w:rPr>
              <w:t xml:space="preserve"> </w:t>
            </w:r>
            <w:r w:rsidRPr="00D32FA1">
              <w:rPr>
                <w:spacing w:val="-4"/>
              </w:rPr>
              <w:t>year</w:t>
            </w:r>
          </w:p>
        </w:tc>
        <w:tc>
          <w:tcPr>
            <w:tcW w:w="2126" w:type="dxa"/>
          </w:tcPr>
          <w:p w14:paraId="46A43B8D" w14:textId="77777777" w:rsidR="003C69E1" w:rsidRPr="00D32FA1" w:rsidRDefault="003C69E1" w:rsidP="00CA0EAF">
            <w:pPr>
              <w:spacing w:line="240" w:lineRule="auto"/>
              <w:rPr>
                <w:b/>
                <w:spacing w:val="-4"/>
              </w:rPr>
            </w:pPr>
            <w:r w:rsidRPr="00D32FA1">
              <w:rPr>
                <w:b/>
                <w:spacing w:val="-5"/>
              </w:rPr>
              <w:t>125</w:t>
            </w:r>
          </w:p>
        </w:tc>
        <w:tc>
          <w:tcPr>
            <w:tcW w:w="2127" w:type="dxa"/>
          </w:tcPr>
          <w:p w14:paraId="258D5EE6" w14:textId="77777777" w:rsidR="003C69E1" w:rsidRPr="00D32FA1" w:rsidRDefault="003C69E1" w:rsidP="00CA0EAF">
            <w:pPr>
              <w:spacing w:line="240" w:lineRule="auto"/>
              <w:rPr>
                <w:spacing w:val="-4"/>
              </w:rPr>
            </w:pPr>
            <w:r w:rsidRPr="00D32FA1">
              <w:rPr>
                <w:spacing w:val="-5"/>
              </w:rPr>
              <w:t>137</w:t>
            </w:r>
          </w:p>
        </w:tc>
        <w:tc>
          <w:tcPr>
            <w:tcW w:w="2551" w:type="dxa"/>
          </w:tcPr>
          <w:p w14:paraId="3B7E6CC1" w14:textId="77777777" w:rsidR="003C69E1" w:rsidRPr="00D32FA1" w:rsidRDefault="003C69E1" w:rsidP="00CA0EAF">
            <w:pPr>
              <w:spacing w:line="240" w:lineRule="auto"/>
              <w:rPr>
                <w:b/>
                <w:spacing w:val="-4"/>
              </w:rPr>
            </w:pPr>
            <w:r w:rsidRPr="00D32FA1">
              <w:rPr>
                <w:b/>
                <w:spacing w:val="-5"/>
              </w:rPr>
              <w:t>125</w:t>
            </w:r>
          </w:p>
        </w:tc>
        <w:tc>
          <w:tcPr>
            <w:tcW w:w="2552" w:type="dxa"/>
          </w:tcPr>
          <w:p w14:paraId="7C1F01B9" w14:textId="77777777" w:rsidR="003C69E1" w:rsidRPr="00D32FA1" w:rsidRDefault="003C69E1" w:rsidP="00CA0EAF">
            <w:pPr>
              <w:spacing w:line="240" w:lineRule="auto"/>
              <w:rPr>
                <w:spacing w:val="-4"/>
              </w:rPr>
            </w:pPr>
            <w:r w:rsidRPr="00D32FA1">
              <w:rPr>
                <w:spacing w:val="-5"/>
              </w:rPr>
              <w:t>137</w:t>
            </w:r>
          </w:p>
        </w:tc>
      </w:tr>
      <w:tr w:rsidR="003C69E1" w:rsidRPr="00D32FA1" w14:paraId="7D934872" w14:textId="77777777" w:rsidTr="00147798">
        <w:trPr>
          <w:cantSplit/>
          <w:trHeight w:val="500"/>
        </w:trPr>
        <w:tc>
          <w:tcPr>
            <w:tcW w:w="4670" w:type="dxa"/>
          </w:tcPr>
          <w:p w14:paraId="1CD6FBDB" w14:textId="77777777" w:rsidR="003C69E1" w:rsidRPr="00D32FA1" w:rsidRDefault="003C69E1" w:rsidP="00CA0EAF">
            <w:pPr>
              <w:spacing w:line="240" w:lineRule="auto"/>
              <w:rPr>
                <w:b/>
                <w:bCs/>
              </w:rPr>
            </w:pPr>
            <w:r w:rsidRPr="00D32FA1">
              <w:t>Balance</w:t>
            </w:r>
            <w:r w:rsidRPr="00D32FA1">
              <w:rPr>
                <w:spacing w:val="-3"/>
              </w:rPr>
              <w:t xml:space="preserve"> </w:t>
            </w:r>
            <w:proofErr w:type="gramStart"/>
            <w:r w:rsidRPr="00D32FA1">
              <w:t>at</w:t>
            </w:r>
            <w:proofErr w:type="gramEnd"/>
            <w:r w:rsidRPr="00D32FA1">
              <w:t xml:space="preserve"> 30 </w:t>
            </w:r>
            <w:r w:rsidRPr="00D32FA1">
              <w:rPr>
                <w:spacing w:val="-4"/>
              </w:rPr>
              <w:t>June</w:t>
            </w:r>
          </w:p>
        </w:tc>
        <w:tc>
          <w:tcPr>
            <w:tcW w:w="2126" w:type="dxa"/>
          </w:tcPr>
          <w:p w14:paraId="7E88D4A0" w14:textId="77777777" w:rsidR="003C69E1" w:rsidRPr="00D32FA1" w:rsidRDefault="003C69E1" w:rsidP="00CA0EAF">
            <w:pPr>
              <w:spacing w:line="240" w:lineRule="auto"/>
              <w:rPr>
                <w:b/>
                <w:spacing w:val="-4"/>
              </w:rPr>
            </w:pPr>
            <w:r w:rsidRPr="00D32FA1">
              <w:rPr>
                <w:b/>
                <w:spacing w:val="-4"/>
              </w:rPr>
              <w:t>2,021</w:t>
            </w:r>
          </w:p>
        </w:tc>
        <w:tc>
          <w:tcPr>
            <w:tcW w:w="2127" w:type="dxa"/>
          </w:tcPr>
          <w:p w14:paraId="6251F6AF" w14:textId="77777777" w:rsidR="003C69E1" w:rsidRPr="00D32FA1" w:rsidRDefault="003C69E1" w:rsidP="00CA0EAF">
            <w:pPr>
              <w:spacing w:line="240" w:lineRule="auto"/>
              <w:rPr>
                <w:spacing w:val="-4"/>
              </w:rPr>
            </w:pPr>
            <w:r w:rsidRPr="00D32FA1">
              <w:rPr>
                <w:spacing w:val="-4"/>
              </w:rPr>
              <w:t>1,896</w:t>
            </w:r>
          </w:p>
        </w:tc>
        <w:tc>
          <w:tcPr>
            <w:tcW w:w="2551" w:type="dxa"/>
          </w:tcPr>
          <w:p w14:paraId="7D717B73" w14:textId="77777777" w:rsidR="003C69E1" w:rsidRPr="00D32FA1" w:rsidRDefault="003C69E1" w:rsidP="00CA0EAF">
            <w:pPr>
              <w:spacing w:line="240" w:lineRule="auto"/>
              <w:rPr>
                <w:b/>
                <w:spacing w:val="-4"/>
              </w:rPr>
            </w:pPr>
            <w:r w:rsidRPr="00D32FA1">
              <w:rPr>
                <w:b/>
                <w:spacing w:val="-4"/>
              </w:rPr>
              <w:t>2,021</w:t>
            </w:r>
          </w:p>
        </w:tc>
        <w:tc>
          <w:tcPr>
            <w:tcW w:w="2552" w:type="dxa"/>
          </w:tcPr>
          <w:p w14:paraId="0599EFDB" w14:textId="77777777" w:rsidR="003C69E1" w:rsidRPr="00D32FA1" w:rsidRDefault="003C69E1" w:rsidP="00CA0EAF">
            <w:pPr>
              <w:spacing w:line="240" w:lineRule="auto"/>
              <w:rPr>
                <w:spacing w:val="-4"/>
              </w:rPr>
            </w:pPr>
            <w:r w:rsidRPr="00D32FA1">
              <w:rPr>
                <w:spacing w:val="-4"/>
              </w:rPr>
              <w:t>1,896</w:t>
            </w:r>
          </w:p>
        </w:tc>
      </w:tr>
      <w:tr w:rsidR="00261ED7" w:rsidRPr="00D32FA1" w14:paraId="785D5383" w14:textId="77777777" w:rsidTr="00DB5660">
        <w:trPr>
          <w:cantSplit/>
          <w:trHeight w:val="500"/>
        </w:trPr>
        <w:tc>
          <w:tcPr>
            <w:tcW w:w="14026" w:type="dxa"/>
            <w:gridSpan w:val="5"/>
          </w:tcPr>
          <w:p w14:paraId="261114F2" w14:textId="64FB7497" w:rsidR="00261ED7" w:rsidRPr="00D32FA1" w:rsidRDefault="00261ED7" w:rsidP="00CA0EAF">
            <w:pPr>
              <w:spacing w:line="240" w:lineRule="auto"/>
              <w:rPr>
                <w:spacing w:val="-4"/>
              </w:rPr>
            </w:pPr>
            <w:r w:rsidRPr="00D32FA1">
              <w:rPr>
                <w:b/>
              </w:rPr>
              <w:t>Computer</w:t>
            </w:r>
            <w:r w:rsidRPr="00D32FA1">
              <w:rPr>
                <w:b/>
                <w:spacing w:val="-2"/>
              </w:rPr>
              <w:t xml:space="preserve"> Software</w:t>
            </w:r>
          </w:p>
        </w:tc>
      </w:tr>
      <w:tr w:rsidR="003C69E1" w:rsidRPr="00D32FA1" w14:paraId="083CC6C0" w14:textId="77777777" w:rsidTr="00147798">
        <w:trPr>
          <w:cantSplit/>
          <w:trHeight w:val="500"/>
        </w:trPr>
        <w:tc>
          <w:tcPr>
            <w:tcW w:w="4670" w:type="dxa"/>
          </w:tcPr>
          <w:p w14:paraId="2F59D35C" w14:textId="77777777" w:rsidR="003C69E1" w:rsidRPr="00D32FA1" w:rsidRDefault="003C69E1" w:rsidP="00CA0EAF">
            <w:pPr>
              <w:spacing w:line="240" w:lineRule="auto"/>
            </w:pPr>
            <w:r w:rsidRPr="00D32FA1">
              <w:t>Balance</w:t>
            </w:r>
            <w:r w:rsidRPr="00D32FA1">
              <w:rPr>
                <w:spacing w:val="-3"/>
              </w:rPr>
              <w:t xml:space="preserve"> </w:t>
            </w:r>
            <w:proofErr w:type="gramStart"/>
            <w:r w:rsidRPr="00D32FA1">
              <w:t>at</w:t>
            </w:r>
            <w:proofErr w:type="gramEnd"/>
            <w:r w:rsidRPr="00D32FA1">
              <w:t xml:space="preserve"> 1 </w:t>
            </w:r>
            <w:r w:rsidRPr="00D32FA1">
              <w:rPr>
                <w:spacing w:val="-4"/>
              </w:rPr>
              <w:t>July</w:t>
            </w:r>
          </w:p>
        </w:tc>
        <w:tc>
          <w:tcPr>
            <w:tcW w:w="2126" w:type="dxa"/>
          </w:tcPr>
          <w:p w14:paraId="240E332F" w14:textId="77777777" w:rsidR="003C69E1" w:rsidRPr="00D32FA1" w:rsidRDefault="003C69E1" w:rsidP="00CA0EAF">
            <w:pPr>
              <w:spacing w:line="240" w:lineRule="auto"/>
              <w:rPr>
                <w:b/>
                <w:spacing w:val="-4"/>
              </w:rPr>
            </w:pPr>
            <w:r w:rsidRPr="00D32FA1">
              <w:rPr>
                <w:b/>
                <w:spacing w:val="-4"/>
              </w:rPr>
              <w:t>2,401</w:t>
            </w:r>
          </w:p>
        </w:tc>
        <w:tc>
          <w:tcPr>
            <w:tcW w:w="2127" w:type="dxa"/>
          </w:tcPr>
          <w:p w14:paraId="4FCE65D8" w14:textId="77777777" w:rsidR="003C69E1" w:rsidRPr="00D32FA1" w:rsidRDefault="003C69E1" w:rsidP="00CA0EAF">
            <w:pPr>
              <w:spacing w:line="240" w:lineRule="auto"/>
              <w:rPr>
                <w:spacing w:val="-4"/>
              </w:rPr>
            </w:pPr>
            <w:r w:rsidRPr="00D32FA1">
              <w:rPr>
                <w:spacing w:val="-4"/>
              </w:rPr>
              <w:t>2,401</w:t>
            </w:r>
          </w:p>
        </w:tc>
        <w:tc>
          <w:tcPr>
            <w:tcW w:w="2551" w:type="dxa"/>
          </w:tcPr>
          <w:p w14:paraId="3C25EC28" w14:textId="77777777" w:rsidR="003C69E1" w:rsidRPr="00D32FA1" w:rsidRDefault="003C69E1" w:rsidP="00CA0EAF">
            <w:pPr>
              <w:spacing w:line="240" w:lineRule="auto"/>
              <w:rPr>
                <w:b/>
                <w:spacing w:val="-4"/>
              </w:rPr>
            </w:pPr>
            <w:r w:rsidRPr="00D32FA1">
              <w:rPr>
                <w:b/>
                <w:spacing w:val="-4"/>
              </w:rPr>
              <w:t>2,401</w:t>
            </w:r>
          </w:p>
        </w:tc>
        <w:tc>
          <w:tcPr>
            <w:tcW w:w="2552" w:type="dxa"/>
          </w:tcPr>
          <w:p w14:paraId="15E18876" w14:textId="77777777" w:rsidR="003C69E1" w:rsidRPr="00D32FA1" w:rsidRDefault="003C69E1" w:rsidP="00CA0EAF">
            <w:pPr>
              <w:spacing w:line="240" w:lineRule="auto"/>
              <w:rPr>
                <w:spacing w:val="-4"/>
              </w:rPr>
            </w:pPr>
            <w:r w:rsidRPr="00D32FA1">
              <w:rPr>
                <w:spacing w:val="-4"/>
              </w:rPr>
              <w:t>2,401</w:t>
            </w:r>
          </w:p>
        </w:tc>
      </w:tr>
      <w:tr w:rsidR="003C69E1" w:rsidRPr="00D32FA1" w14:paraId="09FE436E" w14:textId="77777777" w:rsidTr="00147798">
        <w:trPr>
          <w:cantSplit/>
          <w:trHeight w:val="500"/>
        </w:trPr>
        <w:tc>
          <w:tcPr>
            <w:tcW w:w="4670" w:type="dxa"/>
          </w:tcPr>
          <w:p w14:paraId="1EA169DA" w14:textId="77777777" w:rsidR="003C69E1" w:rsidRPr="00D32FA1" w:rsidRDefault="003C69E1" w:rsidP="00CA0EAF">
            <w:pPr>
              <w:spacing w:line="240" w:lineRule="auto"/>
            </w:pPr>
            <w:r w:rsidRPr="00D32FA1">
              <w:t>Amortisation</w:t>
            </w:r>
            <w:r w:rsidRPr="00D32FA1">
              <w:rPr>
                <w:spacing w:val="-1"/>
              </w:rPr>
              <w:t xml:space="preserve"> </w:t>
            </w:r>
            <w:r w:rsidRPr="00D32FA1">
              <w:t>for</w:t>
            </w:r>
            <w:r w:rsidRPr="00D32FA1">
              <w:rPr>
                <w:spacing w:val="-1"/>
              </w:rPr>
              <w:t xml:space="preserve"> </w:t>
            </w:r>
            <w:r w:rsidRPr="00D32FA1">
              <w:t>the</w:t>
            </w:r>
            <w:r w:rsidRPr="00D32FA1">
              <w:rPr>
                <w:spacing w:val="-1"/>
              </w:rPr>
              <w:t xml:space="preserve"> </w:t>
            </w:r>
            <w:r w:rsidRPr="00D32FA1">
              <w:rPr>
                <w:spacing w:val="-4"/>
              </w:rPr>
              <w:t>year</w:t>
            </w:r>
          </w:p>
        </w:tc>
        <w:tc>
          <w:tcPr>
            <w:tcW w:w="2126" w:type="dxa"/>
          </w:tcPr>
          <w:p w14:paraId="31668938" w14:textId="77777777" w:rsidR="003C69E1" w:rsidRPr="00D32FA1" w:rsidRDefault="003C69E1" w:rsidP="00CA0EAF">
            <w:pPr>
              <w:spacing w:line="240" w:lineRule="auto"/>
              <w:rPr>
                <w:b/>
                <w:spacing w:val="-4"/>
              </w:rPr>
            </w:pPr>
            <w:r w:rsidRPr="00D32FA1">
              <w:rPr>
                <w:b/>
                <w:spacing w:val="-10"/>
              </w:rPr>
              <w:t>-</w:t>
            </w:r>
          </w:p>
        </w:tc>
        <w:tc>
          <w:tcPr>
            <w:tcW w:w="2127" w:type="dxa"/>
          </w:tcPr>
          <w:p w14:paraId="45AAE596" w14:textId="77777777" w:rsidR="003C69E1" w:rsidRPr="00D32FA1" w:rsidRDefault="003C69E1" w:rsidP="00CA0EAF">
            <w:pPr>
              <w:spacing w:line="240" w:lineRule="auto"/>
              <w:rPr>
                <w:spacing w:val="-4"/>
              </w:rPr>
            </w:pPr>
            <w:r w:rsidRPr="00D32FA1">
              <w:rPr>
                <w:spacing w:val="-10"/>
              </w:rPr>
              <w:t>-</w:t>
            </w:r>
          </w:p>
        </w:tc>
        <w:tc>
          <w:tcPr>
            <w:tcW w:w="2551" w:type="dxa"/>
          </w:tcPr>
          <w:p w14:paraId="483686D4" w14:textId="77777777" w:rsidR="003C69E1" w:rsidRPr="00D32FA1" w:rsidRDefault="003C69E1" w:rsidP="00CA0EAF">
            <w:pPr>
              <w:spacing w:line="240" w:lineRule="auto"/>
              <w:rPr>
                <w:b/>
                <w:spacing w:val="-4"/>
              </w:rPr>
            </w:pPr>
            <w:r w:rsidRPr="00D32FA1">
              <w:rPr>
                <w:b/>
                <w:spacing w:val="-10"/>
              </w:rPr>
              <w:t>-</w:t>
            </w:r>
          </w:p>
        </w:tc>
        <w:tc>
          <w:tcPr>
            <w:tcW w:w="2552" w:type="dxa"/>
          </w:tcPr>
          <w:p w14:paraId="6EDF5CF6" w14:textId="77777777" w:rsidR="003C69E1" w:rsidRPr="00D32FA1" w:rsidRDefault="003C69E1" w:rsidP="00CA0EAF">
            <w:pPr>
              <w:spacing w:line="240" w:lineRule="auto"/>
              <w:rPr>
                <w:spacing w:val="-4"/>
              </w:rPr>
            </w:pPr>
            <w:r w:rsidRPr="00D32FA1">
              <w:rPr>
                <w:spacing w:val="-10"/>
              </w:rPr>
              <w:t>-</w:t>
            </w:r>
          </w:p>
        </w:tc>
      </w:tr>
      <w:tr w:rsidR="003C69E1" w:rsidRPr="00D32FA1" w14:paraId="2E098DBF" w14:textId="77777777" w:rsidTr="00147798">
        <w:trPr>
          <w:cantSplit/>
          <w:trHeight w:val="500"/>
        </w:trPr>
        <w:tc>
          <w:tcPr>
            <w:tcW w:w="4670" w:type="dxa"/>
          </w:tcPr>
          <w:p w14:paraId="7A6D8263" w14:textId="77777777" w:rsidR="003C69E1" w:rsidRPr="00D32FA1" w:rsidRDefault="003C69E1" w:rsidP="00CA0EAF">
            <w:pPr>
              <w:spacing w:line="240" w:lineRule="auto"/>
            </w:pPr>
            <w:r w:rsidRPr="00D32FA1">
              <w:lastRenderedPageBreak/>
              <w:t>Balance</w:t>
            </w:r>
            <w:r w:rsidRPr="00D32FA1">
              <w:rPr>
                <w:spacing w:val="-3"/>
              </w:rPr>
              <w:t xml:space="preserve"> </w:t>
            </w:r>
            <w:proofErr w:type="gramStart"/>
            <w:r w:rsidRPr="00D32FA1">
              <w:t>at</w:t>
            </w:r>
            <w:proofErr w:type="gramEnd"/>
            <w:r w:rsidRPr="00D32FA1">
              <w:t xml:space="preserve"> 30 </w:t>
            </w:r>
            <w:r w:rsidRPr="00D32FA1">
              <w:rPr>
                <w:spacing w:val="-4"/>
              </w:rPr>
              <w:t>June</w:t>
            </w:r>
          </w:p>
        </w:tc>
        <w:tc>
          <w:tcPr>
            <w:tcW w:w="2126" w:type="dxa"/>
          </w:tcPr>
          <w:p w14:paraId="56300F58" w14:textId="77777777" w:rsidR="003C69E1" w:rsidRPr="00D32FA1" w:rsidRDefault="003C69E1" w:rsidP="00CA0EAF">
            <w:pPr>
              <w:spacing w:line="240" w:lineRule="auto"/>
              <w:rPr>
                <w:b/>
                <w:spacing w:val="-4"/>
              </w:rPr>
            </w:pPr>
            <w:r w:rsidRPr="00D32FA1">
              <w:rPr>
                <w:b/>
                <w:spacing w:val="-4"/>
              </w:rPr>
              <w:t>2,401</w:t>
            </w:r>
          </w:p>
        </w:tc>
        <w:tc>
          <w:tcPr>
            <w:tcW w:w="2127" w:type="dxa"/>
          </w:tcPr>
          <w:p w14:paraId="0CC974B8" w14:textId="77777777" w:rsidR="003C69E1" w:rsidRPr="00D32FA1" w:rsidRDefault="003C69E1" w:rsidP="00CA0EAF">
            <w:pPr>
              <w:spacing w:line="240" w:lineRule="auto"/>
              <w:rPr>
                <w:spacing w:val="-4"/>
              </w:rPr>
            </w:pPr>
            <w:r w:rsidRPr="00D32FA1">
              <w:rPr>
                <w:spacing w:val="-4"/>
              </w:rPr>
              <w:t>2,401</w:t>
            </w:r>
          </w:p>
        </w:tc>
        <w:tc>
          <w:tcPr>
            <w:tcW w:w="2551" w:type="dxa"/>
          </w:tcPr>
          <w:p w14:paraId="278F70D7" w14:textId="77777777" w:rsidR="003C69E1" w:rsidRPr="00D32FA1" w:rsidRDefault="003C69E1" w:rsidP="00CA0EAF">
            <w:pPr>
              <w:spacing w:line="240" w:lineRule="auto"/>
              <w:rPr>
                <w:b/>
                <w:spacing w:val="-4"/>
              </w:rPr>
            </w:pPr>
            <w:r w:rsidRPr="00D32FA1">
              <w:rPr>
                <w:b/>
                <w:spacing w:val="-4"/>
              </w:rPr>
              <w:t>2,401</w:t>
            </w:r>
          </w:p>
        </w:tc>
        <w:tc>
          <w:tcPr>
            <w:tcW w:w="2552" w:type="dxa"/>
          </w:tcPr>
          <w:p w14:paraId="44E8B236" w14:textId="77777777" w:rsidR="003C69E1" w:rsidRPr="00D32FA1" w:rsidRDefault="003C69E1" w:rsidP="00CA0EAF">
            <w:pPr>
              <w:spacing w:line="240" w:lineRule="auto"/>
              <w:rPr>
                <w:spacing w:val="-4"/>
              </w:rPr>
            </w:pPr>
            <w:r w:rsidRPr="00D32FA1">
              <w:rPr>
                <w:spacing w:val="-4"/>
              </w:rPr>
              <w:t>2,401</w:t>
            </w:r>
          </w:p>
        </w:tc>
      </w:tr>
      <w:tr w:rsidR="003C69E1" w:rsidRPr="00D32FA1" w14:paraId="7D05EA7A" w14:textId="77777777" w:rsidTr="00147798">
        <w:trPr>
          <w:cantSplit/>
          <w:trHeight w:val="500"/>
        </w:trPr>
        <w:tc>
          <w:tcPr>
            <w:tcW w:w="4670" w:type="dxa"/>
          </w:tcPr>
          <w:p w14:paraId="3F8FA0D8" w14:textId="77777777" w:rsidR="003C69E1" w:rsidRPr="00D32FA1" w:rsidRDefault="003C69E1" w:rsidP="00CA0EAF">
            <w:pPr>
              <w:spacing w:line="240" w:lineRule="auto"/>
            </w:pPr>
            <w:r w:rsidRPr="00D32FA1">
              <w:rPr>
                <w:b/>
              </w:rPr>
              <w:t>Total</w:t>
            </w:r>
            <w:r w:rsidRPr="00D32FA1">
              <w:rPr>
                <w:b/>
                <w:spacing w:val="-3"/>
              </w:rPr>
              <w:t xml:space="preserve"> </w:t>
            </w:r>
            <w:r w:rsidRPr="00D32FA1">
              <w:rPr>
                <w:b/>
              </w:rPr>
              <w:t>accumulated</w:t>
            </w:r>
            <w:r w:rsidRPr="00D32FA1">
              <w:rPr>
                <w:b/>
                <w:spacing w:val="-3"/>
              </w:rPr>
              <w:t xml:space="preserve"> </w:t>
            </w:r>
            <w:r w:rsidRPr="00D32FA1">
              <w:rPr>
                <w:b/>
                <w:spacing w:val="-2"/>
              </w:rPr>
              <w:t>amortisation</w:t>
            </w:r>
          </w:p>
        </w:tc>
        <w:tc>
          <w:tcPr>
            <w:tcW w:w="2126" w:type="dxa"/>
          </w:tcPr>
          <w:p w14:paraId="041A4AC0" w14:textId="77777777" w:rsidR="003C69E1" w:rsidRPr="00D32FA1" w:rsidRDefault="003C69E1" w:rsidP="00CA0EAF">
            <w:pPr>
              <w:spacing w:line="240" w:lineRule="auto"/>
              <w:rPr>
                <w:b/>
                <w:spacing w:val="-4"/>
              </w:rPr>
            </w:pPr>
            <w:r w:rsidRPr="00D32FA1">
              <w:rPr>
                <w:b/>
                <w:spacing w:val="-4"/>
              </w:rPr>
              <w:t>4,422</w:t>
            </w:r>
          </w:p>
        </w:tc>
        <w:tc>
          <w:tcPr>
            <w:tcW w:w="2127" w:type="dxa"/>
          </w:tcPr>
          <w:p w14:paraId="7FB257C7" w14:textId="77777777" w:rsidR="003C69E1" w:rsidRPr="00D32FA1" w:rsidRDefault="003C69E1" w:rsidP="00CA0EAF">
            <w:pPr>
              <w:spacing w:line="240" w:lineRule="auto"/>
              <w:rPr>
                <w:spacing w:val="-4"/>
              </w:rPr>
            </w:pPr>
            <w:r w:rsidRPr="00D32FA1">
              <w:rPr>
                <w:spacing w:val="-4"/>
              </w:rPr>
              <w:t>4,297</w:t>
            </w:r>
          </w:p>
        </w:tc>
        <w:tc>
          <w:tcPr>
            <w:tcW w:w="2551" w:type="dxa"/>
          </w:tcPr>
          <w:p w14:paraId="77DE57B0" w14:textId="77777777" w:rsidR="003C69E1" w:rsidRPr="00D32FA1" w:rsidRDefault="003C69E1" w:rsidP="00CA0EAF">
            <w:pPr>
              <w:spacing w:line="240" w:lineRule="auto"/>
              <w:rPr>
                <w:b/>
                <w:spacing w:val="-4"/>
              </w:rPr>
            </w:pPr>
            <w:r w:rsidRPr="00D32FA1">
              <w:rPr>
                <w:b/>
                <w:spacing w:val="-4"/>
              </w:rPr>
              <w:t>4,422</w:t>
            </w:r>
          </w:p>
        </w:tc>
        <w:tc>
          <w:tcPr>
            <w:tcW w:w="2552" w:type="dxa"/>
          </w:tcPr>
          <w:p w14:paraId="27D6F872" w14:textId="77777777" w:rsidR="003C69E1" w:rsidRPr="00D32FA1" w:rsidRDefault="003C69E1" w:rsidP="00CA0EAF">
            <w:pPr>
              <w:spacing w:line="240" w:lineRule="auto"/>
              <w:rPr>
                <w:spacing w:val="-4"/>
              </w:rPr>
            </w:pPr>
            <w:r w:rsidRPr="00D32FA1">
              <w:rPr>
                <w:spacing w:val="-4"/>
              </w:rPr>
              <w:t>4,297</w:t>
            </w:r>
          </w:p>
        </w:tc>
      </w:tr>
      <w:tr w:rsidR="00877AFA" w:rsidRPr="00D32FA1" w14:paraId="46350105" w14:textId="77777777" w:rsidTr="003D183C">
        <w:trPr>
          <w:cantSplit/>
          <w:trHeight w:val="500"/>
        </w:trPr>
        <w:tc>
          <w:tcPr>
            <w:tcW w:w="14026" w:type="dxa"/>
            <w:gridSpan w:val="5"/>
          </w:tcPr>
          <w:p w14:paraId="65A6AC83" w14:textId="7E396E12" w:rsidR="00877AFA" w:rsidRPr="00D32FA1" w:rsidRDefault="00877AFA" w:rsidP="00CA0EAF">
            <w:pPr>
              <w:spacing w:line="240" w:lineRule="auto"/>
              <w:rPr>
                <w:spacing w:val="-4"/>
              </w:rPr>
            </w:pPr>
            <w:r w:rsidRPr="00D32FA1">
              <w:rPr>
                <w:b/>
              </w:rPr>
              <w:t>Carrying</w:t>
            </w:r>
            <w:r w:rsidRPr="00D32FA1">
              <w:rPr>
                <w:b/>
                <w:spacing w:val="-10"/>
              </w:rPr>
              <w:t xml:space="preserve"> </w:t>
            </w:r>
            <w:r w:rsidRPr="00D32FA1">
              <w:rPr>
                <w:b/>
                <w:spacing w:val="-2"/>
              </w:rPr>
              <w:t>amounts</w:t>
            </w:r>
          </w:p>
        </w:tc>
      </w:tr>
      <w:tr w:rsidR="003C69E1" w:rsidRPr="00D32FA1" w14:paraId="40215FDA" w14:textId="77777777" w:rsidTr="00147798">
        <w:trPr>
          <w:cantSplit/>
          <w:trHeight w:val="500"/>
        </w:trPr>
        <w:tc>
          <w:tcPr>
            <w:tcW w:w="4670" w:type="dxa"/>
          </w:tcPr>
          <w:p w14:paraId="7A74F813" w14:textId="77777777" w:rsidR="003C69E1" w:rsidRPr="00D32FA1" w:rsidRDefault="003C69E1" w:rsidP="00CA0EAF">
            <w:pPr>
              <w:spacing w:line="240" w:lineRule="auto"/>
              <w:rPr>
                <w:b/>
              </w:rPr>
            </w:pPr>
            <w:proofErr w:type="gramStart"/>
            <w:r w:rsidRPr="00D32FA1">
              <w:t>At</w:t>
            </w:r>
            <w:proofErr w:type="gramEnd"/>
            <w:r w:rsidRPr="00D32FA1">
              <w:t xml:space="preserve"> 1 July</w:t>
            </w:r>
            <w:r w:rsidRPr="00D32FA1">
              <w:rPr>
                <w:spacing w:val="-3"/>
              </w:rPr>
              <w:t xml:space="preserve"> </w:t>
            </w:r>
            <w:r w:rsidRPr="00D32FA1">
              <w:rPr>
                <w:spacing w:val="-4"/>
              </w:rPr>
              <w:t>2024</w:t>
            </w:r>
          </w:p>
        </w:tc>
        <w:tc>
          <w:tcPr>
            <w:tcW w:w="2126" w:type="dxa"/>
          </w:tcPr>
          <w:p w14:paraId="745DFA3E" w14:textId="77777777" w:rsidR="003C69E1" w:rsidRPr="00D32FA1" w:rsidRDefault="003C69E1" w:rsidP="00CA0EAF">
            <w:pPr>
              <w:spacing w:line="240" w:lineRule="auto"/>
            </w:pPr>
            <w:r w:rsidRPr="00D32FA1">
              <w:rPr>
                <w:b/>
                <w:spacing w:val="-5"/>
              </w:rPr>
              <w:t>410</w:t>
            </w:r>
          </w:p>
        </w:tc>
        <w:tc>
          <w:tcPr>
            <w:tcW w:w="2127" w:type="dxa"/>
          </w:tcPr>
          <w:p w14:paraId="54561AC7" w14:textId="77777777" w:rsidR="003C69E1" w:rsidRPr="00D32FA1" w:rsidRDefault="003C69E1" w:rsidP="00CA0EAF">
            <w:pPr>
              <w:spacing w:line="240" w:lineRule="auto"/>
            </w:pPr>
            <w:r w:rsidRPr="00D32FA1">
              <w:rPr>
                <w:spacing w:val="-5"/>
              </w:rPr>
              <w:t>548</w:t>
            </w:r>
          </w:p>
        </w:tc>
        <w:tc>
          <w:tcPr>
            <w:tcW w:w="2551" w:type="dxa"/>
          </w:tcPr>
          <w:p w14:paraId="064E20AF" w14:textId="77777777" w:rsidR="003C69E1" w:rsidRPr="00D32FA1" w:rsidRDefault="003C69E1" w:rsidP="00CA0EAF">
            <w:pPr>
              <w:spacing w:line="240" w:lineRule="auto"/>
            </w:pPr>
            <w:r w:rsidRPr="00D32FA1">
              <w:rPr>
                <w:b/>
                <w:spacing w:val="-5"/>
              </w:rPr>
              <w:t>410</w:t>
            </w:r>
          </w:p>
        </w:tc>
        <w:tc>
          <w:tcPr>
            <w:tcW w:w="2552" w:type="dxa"/>
          </w:tcPr>
          <w:p w14:paraId="7E488B9F" w14:textId="77777777" w:rsidR="003C69E1" w:rsidRPr="00D32FA1" w:rsidRDefault="003C69E1" w:rsidP="00CA0EAF">
            <w:pPr>
              <w:spacing w:line="240" w:lineRule="auto"/>
            </w:pPr>
            <w:r w:rsidRPr="00D32FA1">
              <w:rPr>
                <w:spacing w:val="-5"/>
              </w:rPr>
              <w:t>548</w:t>
            </w:r>
          </w:p>
        </w:tc>
      </w:tr>
      <w:tr w:rsidR="003C69E1" w:rsidRPr="00D32FA1" w14:paraId="6B272FD6" w14:textId="77777777" w:rsidTr="00147798">
        <w:trPr>
          <w:cantSplit/>
          <w:trHeight w:val="500"/>
        </w:trPr>
        <w:tc>
          <w:tcPr>
            <w:tcW w:w="4670" w:type="dxa"/>
          </w:tcPr>
          <w:p w14:paraId="5B67093B" w14:textId="77777777" w:rsidR="003C69E1" w:rsidRPr="00D32FA1" w:rsidRDefault="003C69E1" w:rsidP="00CA0EAF">
            <w:pPr>
              <w:spacing w:line="240" w:lineRule="auto"/>
              <w:rPr>
                <w:b/>
              </w:rPr>
            </w:pPr>
            <w:proofErr w:type="gramStart"/>
            <w:r w:rsidRPr="00D32FA1">
              <w:t>At</w:t>
            </w:r>
            <w:proofErr w:type="gramEnd"/>
            <w:r w:rsidRPr="00D32FA1">
              <w:rPr>
                <w:spacing w:val="-2"/>
              </w:rPr>
              <w:t xml:space="preserve"> </w:t>
            </w:r>
            <w:r w:rsidRPr="00D32FA1">
              <w:t xml:space="preserve">30 June </w:t>
            </w:r>
            <w:r w:rsidRPr="00D32FA1">
              <w:rPr>
                <w:spacing w:val="-4"/>
              </w:rPr>
              <w:t>2025</w:t>
            </w:r>
          </w:p>
        </w:tc>
        <w:tc>
          <w:tcPr>
            <w:tcW w:w="2126" w:type="dxa"/>
          </w:tcPr>
          <w:p w14:paraId="1ADA10E0" w14:textId="77777777" w:rsidR="003C69E1" w:rsidRPr="00D32FA1" w:rsidRDefault="003C69E1" w:rsidP="00CA0EAF">
            <w:pPr>
              <w:spacing w:line="240" w:lineRule="auto"/>
            </w:pPr>
            <w:r w:rsidRPr="00D32FA1">
              <w:rPr>
                <w:b/>
                <w:spacing w:val="-5"/>
              </w:rPr>
              <w:t>485</w:t>
            </w:r>
          </w:p>
        </w:tc>
        <w:tc>
          <w:tcPr>
            <w:tcW w:w="2127" w:type="dxa"/>
          </w:tcPr>
          <w:p w14:paraId="3AC61F31" w14:textId="77777777" w:rsidR="003C69E1" w:rsidRPr="00D32FA1" w:rsidRDefault="003C69E1" w:rsidP="00CA0EAF">
            <w:pPr>
              <w:spacing w:line="240" w:lineRule="auto"/>
            </w:pPr>
            <w:r w:rsidRPr="00D32FA1">
              <w:rPr>
                <w:spacing w:val="-5"/>
              </w:rPr>
              <w:t>410</w:t>
            </w:r>
          </w:p>
        </w:tc>
        <w:tc>
          <w:tcPr>
            <w:tcW w:w="2551" w:type="dxa"/>
          </w:tcPr>
          <w:p w14:paraId="5DA76F05" w14:textId="77777777" w:rsidR="003C69E1" w:rsidRPr="00D32FA1" w:rsidRDefault="003C69E1" w:rsidP="00CA0EAF">
            <w:pPr>
              <w:spacing w:line="240" w:lineRule="auto"/>
            </w:pPr>
            <w:r w:rsidRPr="00D32FA1">
              <w:rPr>
                <w:b/>
                <w:spacing w:val="-5"/>
              </w:rPr>
              <w:t>485</w:t>
            </w:r>
          </w:p>
        </w:tc>
        <w:tc>
          <w:tcPr>
            <w:tcW w:w="2552" w:type="dxa"/>
          </w:tcPr>
          <w:p w14:paraId="7B5AF2F2" w14:textId="77777777" w:rsidR="003C69E1" w:rsidRPr="00D32FA1" w:rsidRDefault="003C69E1" w:rsidP="00CA0EAF">
            <w:pPr>
              <w:spacing w:line="240" w:lineRule="auto"/>
            </w:pPr>
            <w:r w:rsidRPr="00D32FA1">
              <w:rPr>
                <w:spacing w:val="-5"/>
              </w:rPr>
              <w:t>410</w:t>
            </w:r>
          </w:p>
        </w:tc>
      </w:tr>
    </w:tbl>
    <w:p w14:paraId="6C028E1E" w14:textId="77777777" w:rsidR="0006077B" w:rsidRDefault="0006077B">
      <w:pPr>
        <w:spacing w:after="0" w:line="240" w:lineRule="auto"/>
        <w:rPr>
          <w:b/>
        </w:rPr>
      </w:pPr>
      <w:r>
        <w:br w:type="page"/>
      </w:r>
    </w:p>
    <w:p w14:paraId="4B5F2BBB" w14:textId="7F2C92A4" w:rsidR="003C69E1" w:rsidRPr="00D32FA1" w:rsidRDefault="003C69E1" w:rsidP="003C69E1">
      <w:pPr>
        <w:pStyle w:val="pgnum"/>
      </w:pPr>
      <w:r w:rsidRPr="00D32FA1">
        <w:lastRenderedPageBreak/>
        <w:t>Page 43</w:t>
      </w:r>
    </w:p>
    <w:p w14:paraId="0EF16AFA" w14:textId="20C7359D" w:rsidR="003C69E1" w:rsidRPr="00147798" w:rsidRDefault="003C69E1" w:rsidP="00147798">
      <w:pPr>
        <w:pStyle w:val="Heading2"/>
      </w:pPr>
      <w:r w:rsidRPr="00D32FA1">
        <w:t>Note 14 Biological Assets</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670"/>
        <w:gridCol w:w="2410"/>
        <w:gridCol w:w="2268"/>
        <w:gridCol w:w="2126"/>
        <w:gridCol w:w="2552"/>
      </w:tblGrid>
      <w:tr w:rsidR="003C69E1" w:rsidRPr="00CA0EAF" w14:paraId="168A00D1" w14:textId="77777777" w:rsidTr="00147798">
        <w:trPr>
          <w:cantSplit/>
          <w:trHeight w:val="500"/>
          <w:tblHeader/>
        </w:trPr>
        <w:tc>
          <w:tcPr>
            <w:tcW w:w="4670" w:type="dxa"/>
          </w:tcPr>
          <w:p w14:paraId="5EA1B091" w14:textId="77777777" w:rsidR="003C69E1" w:rsidRPr="00CA0EAF" w:rsidRDefault="003C69E1" w:rsidP="00CA0EAF">
            <w:pPr>
              <w:spacing w:line="240" w:lineRule="auto"/>
              <w:rPr>
                <w:b/>
              </w:rPr>
            </w:pPr>
            <w:r>
              <w:rPr>
                <w:b/>
              </w:rPr>
              <w:t>Item</w:t>
            </w:r>
          </w:p>
        </w:tc>
        <w:tc>
          <w:tcPr>
            <w:tcW w:w="2410" w:type="dxa"/>
          </w:tcPr>
          <w:p w14:paraId="7BFF89E8" w14:textId="77777777" w:rsidR="003C69E1" w:rsidRPr="00CA0EAF" w:rsidRDefault="003C69E1" w:rsidP="00CA0EAF">
            <w:pPr>
              <w:spacing w:line="240" w:lineRule="auto"/>
              <w:rPr>
                <w:b/>
              </w:rPr>
            </w:pPr>
            <w:r w:rsidRPr="00CA0EAF">
              <w:rPr>
                <w:b/>
              </w:rPr>
              <w:t>Group 2025 $000s</w:t>
            </w:r>
          </w:p>
        </w:tc>
        <w:tc>
          <w:tcPr>
            <w:tcW w:w="2268" w:type="dxa"/>
          </w:tcPr>
          <w:p w14:paraId="155A8451" w14:textId="77777777" w:rsidR="003C69E1" w:rsidRPr="00CA0EAF" w:rsidRDefault="003C69E1" w:rsidP="00CA0EAF">
            <w:pPr>
              <w:spacing w:line="240" w:lineRule="auto"/>
              <w:rPr>
                <w:b/>
              </w:rPr>
            </w:pPr>
            <w:r w:rsidRPr="00CA0EAF">
              <w:rPr>
                <w:b/>
                <w:bCs/>
              </w:rPr>
              <w:t>Group 2024 $000s</w:t>
            </w:r>
          </w:p>
        </w:tc>
        <w:tc>
          <w:tcPr>
            <w:tcW w:w="2126" w:type="dxa"/>
          </w:tcPr>
          <w:p w14:paraId="4C92D4CB" w14:textId="77777777" w:rsidR="003C69E1" w:rsidRPr="00CA0EAF" w:rsidRDefault="003C69E1" w:rsidP="00CA0EAF">
            <w:pPr>
              <w:spacing w:line="240" w:lineRule="auto"/>
              <w:rPr>
                <w:b/>
              </w:rPr>
            </w:pPr>
            <w:r w:rsidRPr="00CA0EAF">
              <w:rPr>
                <w:b/>
              </w:rPr>
              <w:t>Controlling Entity 2025 $000s</w:t>
            </w:r>
          </w:p>
        </w:tc>
        <w:tc>
          <w:tcPr>
            <w:tcW w:w="2552" w:type="dxa"/>
          </w:tcPr>
          <w:p w14:paraId="37FA4085" w14:textId="77777777" w:rsidR="003C69E1" w:rsidRPr="00CA0EAF" w:rsidRDefault="003C69E1" w:rsidP="00CA0EAF">
            <w:pPr>
              <w:spacing w:line="240" w:lineRule="auto"/>
              <w:rPr>
                <w:b/>
              </w:rPr>
            </w:pPr>
            <w:r w:rsidRPr="00CA0EAF">
              <w:rPr>
                <w:b/>
                <w:bCs/>
              </w:rPr>
              <w:t>Controlling Entity 2024 $000s</w:t>
            </w:r>
          </w:p>
        </w:tc>
      </w:tr>
      <w:tr w:rsidR="0085392B" w:rsidRPr="00D32FA1" w14:paraId="04C7A4E4" w14:textId="77777777" w:rsidTr="001F5F13">
        <w:trPr>
          <w:cantSplit/>
          <w:trHeight w:val="500"/>
        </w:trPr>
        <w:tc>
          <w:tcPr>
            <w:tcW w:w="14026" w:type="dxa"/>
            <w:gridSpan w:val="5"/>
          </w:tcPr>
          <w:p w14:paraId="152D4548" w14:textId="2B6FA0E0" w:rsidR="0085392B" w:rsidRPr="00D32FA1" w:rsidRDefault="0085392B" w:rsidP="00CA0EAF">
            <w:pPr>
              <w:spacing w:line="240" w:lineRule="auto"/>
            </w:pPr>
            <w:r w:rsidRPr="00D32FA1">
              <w:rPr>
                <w:b/>
                <w:bCs/>
              </w:rPr>
              <w:t>At fair value</w:t>
            </w:r>
          </w:p>
        </w:tc>
      </w:tr>
      <w:tr w:rsidR="003C69E1" w:rsidRPr="00D32FA1" w14:paraId="394F8E3D" w14:textId="77777777" w:rsidTr="00147798">
        <w:trPr>
          <w:cantSplit/>
          <w:trHeight w:val="500"/>
        </w:trPr>
        <w:tc>
          <w:tcPr>
            <w:tcW w:w="4670" w:type="dxa"/>
          </w:tcPr>
          <w:p w14:paraId="7A0D681C" w14:textId="77777777" w:rsidR="003C69E1" w:rsidRPr="00D32FA1" w:rsidRDefault="003C69E1" w:rsidP="00CA0EAF">
            <w:pPr>
              <w:spacing w:line="240" w:lineRule="auto"/>
              <w:rPr>
                <w:b/>
                <w:bCs/>
              </w:rPr>
            </w:pPr>
            <w:r w:rsidRPr="00D32FA1">
              <w:t>Balance</w:t>
            </w:r>
            <w:r w:rsidRPr="00D32FA1">
              <w:rPr>
                <w:spacing w:val="-3"/>
              </w:rPr>
              <w:t xml:space="preserve"> </w:t>
            </w:r>
            <w:proofErr w:type="gramStart"/>
            <w:r w:rsidRPr="00D32FA1">
              <w:t>at</w:t>
            </w:r>
            <w:proofErr w:type="gramEnd"/>
            <w:r w:rsidRPr="00D32FA1">
              <w:t xml:space="preserve"> 1 </w:t>
            </w:r>
            <w:r w:rsidRPr="00D32FA1">
              <w:rPr>
                <w:spacing w:val="-4"/>
              </w:rPr>
              <w:t>July</w:t>
            </w:r>
          </w:p>
        </w:tc>
        <w:tc>
          <w:tcPr>
            <w:tcW w:w="2410" w:type="dxa"/>
          </w:tcPr>
          <w:p w14:paraId="6F5FFD98" w14:textId="77777777" w:rsidR="003C69E1" w:rsidRPr="00D32FA1" w:rsidRDefault="003C69E1" w:rsidP="00CA0EAF">
            <w:pPr>
              <w:spacing w:line="240" w:lineRule="auto"/>
            </w:pPr>
            <w:r w:rsidRPr="00D32FA1">
              <w:rPr>
                <w:b/>
                <w:spacing w:val="-5"/>
              </w:rPr>
              <w:t>120</w:t>
            </w:r>
          </w:p>
        </w:tc>
        <w:tc>
          <w:tcPr>
            <w:tcW w:w="2268" w:type="dxa"/>
          </w:tcPr>
          <w:p w14:paraId="5090A123" w14:textId="77777777" w:rsidR="003C69E1" w:rsidRPr="00D32FA1" w:rsidRDefault="003C69E1" w:rsidP="00CA0EAF">
            <w:pPr>
              <w:spacing w:line="240" w:lineRule="auto"/>
            </w:pPr>
            <w:r w:rsidRPr="00D32FA1">
              <w:rPr>
                <w:spacing w:val="-5"/>
              </w:rPr>
              <w:t>136</w:t>
            </w:r>
          </w:p>
        </w:tc>
        <w:tc>
          <w:tcPr>
            <w:tcW w:w="2126" w:type="dxa"/>
          </w:tcPr>
          <w:p w14:paraId="57828B5D" w14:textId="77777777" w:rsidR="003C69E1" w:rsidRPr="00D32FA1" w:rsidRDefault="003C69E1" w:rsidP="00CA0EAF">
            <w:pPr>
              <w:spacing w:line="240" w:lineRule="auto"/>
            </w:pPr>
            <w:r w:rsidRPr="00D32FA1">
              <w:rPr>
                <w:b/>
                <w:spacing w:val="-5"/>
              </w:rPr>
              <w:t>120</w:t>
            </w:r>
          </w:p>
        </w:tc>
        <w:tc>
          <w:tcPr>
            <w:tcW w:w="2552" w:type="dxa"/>
          </w:tcPr>
          <w:p w14:paraId="46294BD9" w14:textId="77777777" w:rsidR="003C69E1" w:rsidRPr="00D32FA1" w:rsidRDefault="003C69E1" w:rsidP="00CA0EAF">
            <w:pPr>
              <w:spacing w:line="240" w:lineRule="auto"/>
            </w:pPr>
            <w:r w:rsidRPr="00D32FA1">
              <w:rPr>
                <w:spacing w:val="-5"/>
              </w:rPr>
              <w:t>136</w:t>
            </w:r>
          </w:p>
        </w:tc>
      </w:tr>
      <w:tr w:rsidR="003C69E1" w:rsidRPr="00D32FA1" w14:paraId="645E8E39" w14:textId="77777777" w:rsidTr="00147798">
        <w:trPr>
          <w:cantSplit/>
          <w:trHeight w:val="500"/>
        </w:trPr>
        <w:tc>
          <w:tcPr>
            <w:tcW w:w="4670" w:type="dxa"/>
          </w:tcPr>
          <w:p w14:paraId="3C107BCC" w14:textId="77777777" w:rsidR="003C69E1" w:rsidRPr="00D32FA1" w:rsidRDefault="003C69E1" w:rsidP="00CA0EAF">
            <w:pPr>
              <w:spacing w:line="240" w:lineRule="auto"/>
              <w:rPr>
                <w:b/>
                <w:bCs/>
              </w:rPr>
            </w:pPr>
            <w:r w:rsidRPr="00D32FA1">
              <w:t>Births/</w:t>
            </w:r>
            <w:r w:rsidRPr="00D32FA1">
              <w:rPr>
                <w:spacing w:val="-2"/>
              </w:rPr>
              <w:t>acquisitions</w:t>
            </w:r>
          </w:p>
        </w:tc>
        <w:tc>
          <w:tcPr>
            <w:tcW w:w="2410" w:type="dxa"/>
          </w:tcPr>
          <w:p w14:paraId="5F6A1F71" w14:textId="77777777" w:rsidR="003C69E1" w:rsidRPr="00D32FA1" w:rsidRDefault="003C69E1" w:rsidP="00CA0EAF">
            <w:pPr>
              <w:spacing w:line="240" w:lineRule="auto"/>
            </w:pPr>
            <w:r w:rsidRPr="00D32FA1">
              <w:rPr>
                <w:b/>
                <w:spacing w:val="-5"/>
              </w:rPr>
              <w:t>22</w:t>
            </w:r>
          </w:p>
        </w:tc>
        <w:tc>
          <w:tcPr>
            <w:tcW w:w="2268" w:type="dxa"/>
          </w:tcPr>
          <w:p w14:paraId="05452632" w14:textId="77777777" w:rsidR="003C69E1" w:rsidRPr="00D32FA1" w:rsidRDefault="003C69E1" w:rsidP="00CA0EAF">
            <w:pPr>
              <w:spacing w:line="240" w:lineRule="auto"/>
            </w:pPr>
            <w:r w:rsidRPr="00D32FA1">
              <w:rPr>
                <w:spacing w:val="-5"/>
              </w:rPr>
              <w:t>44</w:t>
            </w:r>
          </w:p>
        </w:tc>
        <w:tc>
          <w:tcPr>
            <w:tcW w:w="2126" w:type="dxa"/>
          </w:tcPr>
          <w:p w14:paraId="48D6EE1B" w14:textId="77777777" w:rsidR="003C69E1" w:rsidRPr="00D32FA1" w:rsidRDefault="003C69E1" w:rsidP="00CA0EAF">
            <w:pPr>
              <w:spacing w:line="240" w:lineRule="auto"/>
            </w:pPr>
            <w:r w:rsidRPr="00D32FA1">
              <w:rPr>
                <w:b/>
                <w:spacing w:val="-5"/>
              </w:rPr>
              <w:t>22</w:t>
            </w:r>
          </w:p>
        </w:tc>
        <w:tc>
          <w:tcPr>
            <w:tcW w:w="2552" w:type="dxa"/>
          </w:tcPr>
          <w:p w14:paraId="78796682" w14:textId="77777777" w:rsidR="003C69E1" w:rsidRPr="00D32FA1" w:rsidRDefault="003C69E1" w:rsidP="00CA0EAF">
            <w:pPr>
              <w:spacing w:line="240" w:lineRule="auto"/>
            </w:pPr>
            <w:r w:rsidRPr="00D32FA1">
              <w:rPr>
                <w:spacing w:val="-5"/>
              </w:rPr>
              <w:t>44</w:t>
            </w:r>
          </w:p>
        </w:tc>
      </w:tr>
      <w:tr w:rsidR="003C69E1" w:rsidRPr="00D32FA1" w14:paraId="647420DA" w14:textId="77777777" w:rsidTr="00147798">
        <w:trPr>
          <w:cantSplit/>
          <w:trHeight w:val="500"/>
        </w:trPr>
        <w:tc>
          <w:tcPr>
            <w:tcW w:w="4670" w:type="dxa"/>
          </w:tcPr>
          <w:p w14:paraId="1A830A6F" w14:textId="77777777" w:rsidR="003C69E1" w:rsidRPr="00D32FA1" w:rsidRDefault="003C69E1" w:rsidP="00CA0EAF">
            <w:pPr>
              <w:spacing w:line="240" w:lineRule="auto"/>
              <w:rPr>
                <w:b/>
                <w:bCs/>
              </w:rPr>
            </w:pPr>
            <w:r w:rsidRPr="00D32FA1">
              <w:t>Deaths/</w:t>
            </w:r>
            <w:r w:rsidRPr="00D32FA1">
              <w:rPr>
                <w:spacing w:val="-2"/>
              </w:rPr>
              <w:t>retirements</w:t>
            </w:r>
          </w:p>
        </w:tc>
        <w:tc>
          <w:tcPr>
            <w:tcW w:w="2410" w:type="dxa"/>
          </w:tcPr>
          <w:p w14:paraId="3034031E" w14:textId="77777777" w:rsidR="003C69E1" w:rsidRPr="00D32FA1" w:rsidRDefault="003C69E1" w:rsidP="00CA0EAF">
            <w:pPr>
              <w:spacing w:line="240" w:lineRule="auto"/>
            </w:pPr>
            <w:r w:rsidRPr="00D32FA1">
              <w:rPr>
                <w:b/>
                <w:spacing w:val="-4"/>
              </w:rPr>
              <w:t>(55)</w:t>
            </w:r>
          </w:p>
        </w:tc>
        <w:tc>
          <w:tcPr>
            <w:tcW w:w="2268" w:type="dxa"/>
          </w:tcPr>
          <w:p w14:paraId="5668519E" w14:textId="77777777" w:rsidR="003C69E1" w:rsidRPr="00D32FA1" w:rsidRDefault="003C69E1" w:rsidP="00CA0EAF">
            <w:pPr>
              <w:spacing w:line="240" w:lineRule="auto"/>
            </w:pPr>
            <w:r w:rsidRPr="00D32FA1">
              <w:rPr>
                <w:spacing w:val="-4"/>
              </w:rPr>
              <w:t>(60)</w:t>
            </w:r>
          </w:p>
        </w:tc>
        <w:tc>
          <w:tcPr>
            <w:tcW w:w="2126" w:type="dxa"/>
          </w:tcPr>
          <w:p w14:paraId="7B0FEB51" w14:textId="77777777" w:rsidR="003C69E1" w:rsidRPr="00D32FA1" w:rsidRDefault="003C69E1" w:rsidP="00CA0EAF">
            <w:pPr>
              <w:spacing w:line="240" w:lineRule="auto"/>
            </w:pPr>
            <w:r w:rsidRPr="00D32FA1">
              <w:rPr>
                <w:b/>
                <w:spacing w:val="-4"/>
              </w:rPr>
              <w:t>(55)</w:t>
            </w:r>
          </w:p>
        </w:tc>
        <w:tc>
          <w:tcPr>
            <w:tcW w:w="2552" w:type="dxa"/>
          </w:tcPr>
          <w:p w14:paraId="2CC38939" w14:textId="77777777" w:rsidR="003C69E1" w:rsidRPr="00D32FA1" w:rsidRDefault="003C69E1" w:rsidP="00CA0EAF">
            <w:pPr>
              <w:spacing w:line="240" w:lineRule="auto"/>
            </w:pPr>
            <w:r w:rsidRPr="00D32FA1">
              <w:rPr>
                <w:spacing w:val="-4"/>
              </w:rPr>
              <w:t>(60)</w:t>
            </w:r>
          </w:p>
        </w:tc>
      </w:tr>
      <w:tr w:rsidR="003C69E1" w:rsidRPr="00D32FA1" w14:paraId="3D41C527" w14:textId="77777777" w:rsidTr="00147798">
        <w:trPr>
          <w:cantSplit/>
          <w:trHeight w:val="500"/>
        </w:trPr>
        <w:tc>
          <w:tcPr>
            <w:tcW w:w="4670" w:type="dxa"/>
          </w:tcPr>
          <w:p w14:paraId="561D4088" w14:textId="77777777" w:rsidR="003C69E1" w:rsidRPr="00D32FA1" w:rsidRDefault="003C69E1" w:rsidP="00CA0EAF">
            <w:pPr>
              <w:spacing w:line="240" w:lineRule="auto"/>
              <w:rPr>
                <w:b/>
                <w:bCs/>
              </w:rPr>
            </w:pPr>
            <w:r w:rsidRPr="00D32FA1">
              <w:t>Balance</w:t>
            </w:r>
            <w:r w:rsidRPr="00D32FA1">
              <w:rPr>
                <w:spacing w:val="-3"/>
              </w:rPr>
              <w:t xml:space="preserve"> </w:t>
            </w:r>
            <w:proofErr w:type="gramStart"/>
            <w:r w:rsidRPr="00D32FA1">
              <w:t>at</w:t>
            </w:r>
            <w:proofErr w:type="gramEnd"/>
            <w:r w:rsidRPr="00D32FA1">
              <w:t xml:space="preserve"> 30 </w:t>
            </w:r>
            <w:r w:rsidRPr="00D32FA1">
              <w:rPr>
                <w:spacing w:val="-4"/>
              </w:rPr>
              <w:t>June</w:t>
            </w:r>
          </w:p>
        </w:tc>
        <w:tc>
          <w:tcPr>
            <w:tcW w:w="2410" w:type="dxa"/>
          </w:tcPr>
          <w:p w14:paraId="3B418C7B" w14:textId="77777777" w:rsidR="003C69E1" w:rsidRPr="00D32FA1" w:rsidRDefault="003C69E1" w:rsidP="00CA0EAF">
            <w:pPr>
              <w:spacing w:line="240" w:lineRule="auto"/>
            </w:pPr>
            <w:r w:rsidRPr="00D32FA1">
              <w:rPr>
                <w:b/>
                <w:spacing w:val="-5"/>
              </w:rPr>
              <w:t>87</w:t>
            </w:r>
          </w:p>
        </w:tc>
        <w:tc>
          <w:tcPr>
            <w:tcW w:w="2268" w:type="dxa"/>
          </w:tcPr>
          <w:p w14:paraId="5CB713D0" w14:textId="77777777" w:rsidR="003C69E1" w:rsidRPr="00D32FA1" w:rsidRDefault="003C69E1" w:rsidP="00CA0EAF">
            <w:pPr>
              <w:spacing w:line="240" w:lineRule="auto"/>
            </w:pPr>
            <w:r w:rsidRPr="00D32FA1">
              <w:rPr>
                <w:spacing w:val="-5"/>
              </w:rPr>
              <w:t>120</w:t>
            </w:r>
          </w:p>
        </w:tc>
        <w:tc>
          <w:tcPr>
            <w:tcW w:w="2126" w:type="dxa"/>
          </w:tcPr>
          <w:p w14:paraId="767FF730" w14:textId="77777777" w:rsidR="003C69E1" w:rsidRPr="00D32FA1" w:rsidRDefault="003C69E1" w:rsidP="00CA0EAF">
            <w:pPr>
              <w:spacing w:line="240" w:lineRule="auto"/>
            </w:pPr>
            <w:r w:rsidRPr="00D32FA1">
              <w:rPr>
                <w:b/>
                <w:spacing w:val="-5"/>
              </w:rPr>
              <w:t>87</w:t>
            </w:r>
          </w:p>
        </w:tc>
        <w:tc>
          <w:tcPr>
            <w:tcW w:w="2552" w:type="dxa"/>
          </w:tcPr>
          <w:p w14:paraId="263AEA78" w14:textId="77777777" w:rsidR="003C69E1" w:rsidRPr="00D32FA1" w:rsidRDefault="003C69E1" w:rsidP="00CA0EAF">
            <w:pPr>
              <w:spacing w:line="240" w:lineRule="auto"/>
            </w:pPr>
            <w:r w:rsidRPr="00D32FA1">
              <w:rPr>
                <w:spacing w:val="-5"/>
              </w:rPr>
              <w:t>120</w:t>
            </w:r>
          </w:p>
        </w:tc>
      </w:tr>
    </w:tbl>
    <w:p w14:paraId="192C4F76" w14:textId="77777777" w:rsidR="0043249A" w:rsidRDefault="0043249A" w:rsidP="003C69E1"/>
    <w:p w14:paraId="5647B8B4" w14:textId="7BEEF4A5" w:rsidR="003C69E1" w:rsidRPr="00D32FA1" w:rsidRDefault="003C69E1" w:rsidP="003C69E1">
      <w:proofErr w:type="gramStart"/>
      <w:r w:rsidRPr="00D32FA1">
        <w:t>At</w:t>
      </w:r>
      <w:proofErr w:type="gramEnd"/>
      <w:r w:rsidRPr="00D32FA1">
        <w:t xml:space="preserve"> 30 June 2025, breeding stock comprised 11 dogs (2024: 16 dogs) of a mixture of ages. The Group is exposed to health and disease risks related to its breeding stock. The Group has extensive processes in place aimed at mitigating those risks including not maintaining the breeding stock in one location and regular veterinary examinations.</w:t>
      </w:r>
    </w:p>
    <w:p w14:paraId="1885B74C" w14:textId="77777777" w:rsidR="003C69E1" w:rsidRPr="00D32FA1" w:rsidRDefault="003C69E1" w:rsidP="003C69E1">
      <w:r w:rsidRPr="00D32FA1">
        <w:lastRenderedPageBreak/>
        <w:t>The fair value of Biological Assets is valued using level three unobservable inputs—refer note 3(n).</w:t>
      </w:r>
    </w:p>
    <w:p w14:paraId="5CD59348" w14:textId="77777777" w:rsidR="003C69E1" w:rsidRPr="00D32FA1" w:rsidRDefault="003C69E1" w:rsidP="003C69E1">
      <w:r w:rsidRPr="00D32FA1">
        <w:t>The fair value of breeding stock is based on the market values of dogs of similar age, breed and genetic make-up. This market price is established by reference to recent transactions in the market.</w:t>
      </w:r>
    </w:p>
    <w:p w14:paraId="08802599" w14:textId="77777777" w:rsidR="003C69E1" w:rsidRPr="00D32FA1" w:rsidRDefault="003C69E1" w:rsidP="003C69E1">
      <w:pPr>
        <w:pStyle w:val="Heading2"/>
      </w:pPr>
      <w:r w:rsidRPr="00D32FA1">
        <w:t>Note 15 Investment Property</w:t>
      </w:r>
    </w:p>
    <w:p w14:paraId="25614947" w14:textId="2021850F" w:rsidR="003C69E1" w:rsidRPr="00147798" w:rsidRDefault="003C69E1" w:rsidP="00147798">
      <w:r w:rsidRPr="00D32FA1">
        <w:t>The following investment properties were carried by the Group at fair value, by valuation method level three unobservable inputs—refer note 3(n):</w:t>
      </w:r>
    </w:p>
    <w:tbl>
      <w:tblPr>
        <w:tblW w:w="138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954"/>
        <w:gridCol w:w="2268"/>
        <w:gridCol w:w="2126"/>
        <w:gridCol w:w="2268"/>
        <w:gridCol w:w="2268"/>
      </w:tblGrid>
      <w:tr w:rsidR="003C69E1" w:rsidRPr="00CA0EAF" w14:paraId="4C528106" w14:textId="77777777" w:rsidTr="00147798">
        <w:trPr>
          <w:cantSplit/>
          <w:trHeight w:val="500"/>
          <w:tblHeader/>
        </w:trPr>
        <w:tc>
          <w:tcPr>
            <w:tcW w:w="4954" w:type="dxa"/>
          </w:tcPr>
          <w:p w14:paraId="2044E291" w14:textId="77777777" w:rsidR="003C69E1" w:rsidRPr="00CA0EAF" w:rsidRDefault="003C69E1" w:rsidP="00CA0EAF">
            <w:pPr>
              <w:spacing w:line="240" w:lineRule="auto"/>
              <w:rPr>
                <w:b/>
              </w:rPr>
            </w:pPr>
            <w:r>
              <w:rPr>
                <w:b/>
              </w:rPr>
              <w:t>Item</w:t>
            </w:r>
          </w:p>
        </w:tc>
        <w:tc>
          <w:tcPr>
            <w:tcW w:w="2268" w:type="dxa"/>
          </w:tcPr>
          <w:p w14:paraId="0DB489E1" w14:textId="77777777" w:rsidR="003C69E1" w:rsidRPr="00CA0EAF" w:rsidRDefault="003C69E1" w:rsidP="00CA0EAF">
            <w:pPr>
              <w:spacing w:line="240" w:lineRule="auto"/>
              <w:rPr>
                <w:b/>
              </w:rPr>
            </w:pPr>
            <w:r w:rsidRPr="00CA0EAF">
              <w:rPr>
                <w:b/>
              </w:rPr>
              <w:t>Group 2025 $000s</w:t>
            </w:r>
          </w:p>
        </w:tc>
        <w:tc>
          <w:tcPr>
            <w:tcW w:w="2126" w:type="dxa"/>
          </w:tcPr>
          <w:p w14:paraId="621A2EDD" w14:textId="77777777" w:rsidR="003C69E1" w:rsidRPr="00CA0EAF" w:rsidRDefault="003C69E1" w:rsidP="00CA0EAF">
            <w:pPr>
              <w:spacing w:line="240" w:lineRule="auto"/>
              <w:rPr>
                <w:b/>
              </w:rPr>
            </w:pPr>
            <w:r w:rsidRPr="00CA0EAF">
              <w:rPr>
                <w:b/>
                <w:bCs/>
              </w:rPr>
              <w:t>Group 2024 $000s</w:t>
            </w:r>
          </w:p>
        </w:tc>
        <w:tc>
          <w:tcPr>
            <w:tcW w:w="2268" w:type="dxa"/>
          </w:tcPr>
          <w:p w14:paraId="2184C1FB" w14:textId="77777777" w:rsidR="003C69E1" w:rsidRPr="00CA0EAF" w:rsidRDefault="003C69E1" w:rsidP="00CA0EAF">
            <w:pPr>
              <w:spacing w:line="240" w:lineRule="auto"/>
              <w:rPr>
                <w:b/>
              </w:rPr>
            </w:pPr>
            <w:r w:rsidRPr="00CA0EAF">
              <w:rPr>
                <w:b/>
              </w:rPr>
              <w:t>Controlling Entity 2025 $000s</w:t>
            </w:r>
          </w:p>
        </w:tc>
        <w:tc>
          <w:tcPr>
            <w:tcW w:w="2268" w:type="dxa"/>
          </w:tcPr>
          <w:p w14:paraId="7D129106" w14:textId="77777777" w:rsidR="003C69E1" w:rsidRPr="00CA0EAF" w:rsidRDefault="003C69E1" w:rsidP="00CA0EAF">
            <w:pPr>
              <w:spacing w:line="240" w:lineRule="auto"/>
              <w:rPr>
                <w:b/>
              </w:rPr>
            </w:pPr>
            <w:r w:rsidRPr="00CA0EAF">
              <w:rPr>
                <w:b/>
                <w:bCs/>
              </w:rPr>
              <w:t>Controlling Entity 2024 $000s</w:t>
            </w:r>
          </w:p>
        </w:tc>
      </w:tr>
      <w:tr w:rsidR="003C69E1" w:rsidRPr="00D32FA1" w14:paraId="277DACCA" w14:textId="77777777" w:rsidTr="00147798">
        <w:trPr>
          <w:cantSplit/>
          <w:trHeight w:val="500"/>
        </w:trPr>
        <w:tc>
          <w:tcPr>
            <w:tcW w:w="4954" w:type="dxa"/>
          </w:tcPr>
          <w:p w14:paraId="142CA81C" w14:textId="77777777" w:rsidR="003C69E1" w:rsidRPr="00D32FA1" w:rsidRDefault="003C69E1" w:rsidP="00CA0EAF">
            <w:pPr>
              <w:spacing w:line="240" w:lineRule="auto"/>
              <w:rPr>
                <w:b/>
                <w:bCs/>
              </w:rPr>
            </w:pPr>
            <w:r w:rsidRPr="00D32FA1">
              <w:t>The</w:t>
            </w:r>
            <w:r w:rsidRPr="00D32FA1">
              <w:rPr>
                <w:spacing w:val="-1"/>
              </w:rPr>
              <w:t xml:space="preserve"> </w:t>
            </w:r>
            <w:r w:rsidRPr="00D32FA1">
              <w:t>Parnell</w:t>
            </w:r>
            <w:r w:rsidRPr="00D32FA1">
              <w:rPr>
                <w:spacing w:val="-2"/>
              </w:rPr>
              <w:t xml:space="preserve"> </w:t>
            </w:r>
            <w:r w:rsidRPr="00D32FA1">
              <w:t>Estate,</w:t>
            </w:r>
            <w:r w:rsidRPr="00D32FA1">
              <w:rPr>
                <w:spacing w:val="-1"/>
              </w:rPr>
              <w:t xml:space="preserve"> </w:t>
            </w:r>
            <w:r w:rsidRPr="00D32FA1">
              <w:rPr>
                <w:spacing w:val="-2"/>
              </w:rPr>
              <w:t>Auckland</w:t>
            </w:r>
          </w:p>
        </w:tc>
        <w:tc>
          <w:tcPr>
            <w:tcW w:w="2268" w:type="dxa"/>
          </w:tcPr>
          <w:p w14:paraId="103A075A" w14:textId="77777777" w:rsidR="003C69E1" w:rsidRPr="00D32FA1" w:rsidRDefault="003C69E1" w:rsidP="00CA0EAF">
            <w:pPr>
              <w:spacing w:line="240" w:lineRule="auto"/>
            </w:pPr>
            <w:r w:rsidRPr="00D32FA1">
              <w:rPr>
                <w:b/>
                <w:spacing w:val="-2"/>
              </w:rPr>
              <w:t>90,944</w:t>
            </w:r>
          </w:p>
        </w:tc>
        <w:tc>
          <w:tcPr>
            <w:tcW w:w="2126" w:type="dxa"/>
          </w:tcPr>
          <w:p w14:paraId="1D38BE9F" w14:textId="77777777" w:rsidR="003C69E1" w:rsidRPr="00D32FA1" w:rsidRDefault="003C69E1" w:rsidP="00CA0EAF">
            <w:pPr>
              <w:spacing w:line="240" w:lineRule="auto"/>
            </w:pPr>
            <w:r w:rsidRPr="00D32FA1">
              <w:rPr>
                <w:spacing w:val="-2"/>
              </w:rPr>
              <w:t>87,167</w:t>
            </w:r>
          </w:p>
        </w:tc>
        <w:tc>
          <w:tcPr>
            <w:tcW w:w="2268" w:type="dxa"/>
          </w:tcPr>
          <w:p w14:paraId="24F592B6" w14:textId="77777777" w:rsidR="003C69E1" w:rsidRPr="00D32FA1" w:rsidRDefault="003C69E1" w:rsidP="00CA0EAF">
            <w:pPr>
              <w:spacing w:line="240" w:lineRule="auto"/>
            </w:pPr>
            <w:r w:rsidRPr="00D32FA1">
              <w:rPr>
                <w:b/>
                <w:spacing w:val="-10"/>
              </w:rPr>
              <w:t>-</w:t>
            </w:r>
          </w:p>
        </w:tc>
        <w:tc>
          <w:tcPr>
            <w:tcW w:w="2268" w:type="dxa"/>
          </w:tcPr>
          <w:p w14:paraId="7C0A0563" w14:textId="77777777" w:rsidR="003C69E1" w:rsidRPr="00D32FA1" w:rsidRDefault="003C69E1" w:rsidP="00CA0EAF">
            <w:pPr>
              <w:spacing w:line="240" w:lineRule="auto"/>
            </w:pPr>
            <w:r w:rsidRPr="00D32FA1">
              <w:rPr>
                <w:spacing w:val="-10"/>
              </w:rPr>
              <w:t>-</w:t>
            </w:r>
          </w:p>
        </w:tc>
      </w:tr>
      <w:tr w:rsidR="003C69E1" w:rsidRPr="00D32FA1" w14:paraId="4A6986BB" w14:textId="77777777" w:rsidTr="00147798">
        <w:trPr>
          <w:cantSplit/>
          <w:trHeight w:val="500"/>
        </w:trPr>
        <w:tc>
          <w:tcPr>
            <w:tcW w:w="4954" w:type="dxa"/>
          </w:tcPr>
          <w:p w14:paraId="1B5A84BF" w14:textId="77777777" w:rsidR="003C69E1" w:rsidRPr="00D32FA1" w:rsidRDefault="003C69E1" w:rsidP="00CA0EAF">
            <w:pPr>
              <w:spacing w:line="240" w:lineRule="auto"/>
              <w:rPr>
                <w:b/>
                <w:bCs/>
              </w:rPr>
            </w:pPr>
            <w:r w:rsidRPr="00D32FA1">
              <w:t>Retirement</w:t>
            </w:r>
            <w:r w:rsidRPr="00D32FA1">
              <w:rPr>
                <w:spacing w:val="-1"/>
              </w:rPr>
              <w:t xml:space="preserve"> </w:t>
            </w:r>
            <w:r w:rsidRPr="00D32FA1">
              <w:rPr>
                <w:spacing w:val="-2"/>
              </w:rPr>
              <w:t>Village</w:t>
            </w:r>
          </w:p>
        </w:tc>
        <w:tc>
          <w:tcPr>
            <w:tcW w:w="2268" w:type="dxa"/>
          </w:tcPr>
          <w:p w14:paraId="7AA3522C" w14:textId="77777777" w:rsidR="003C69E1" w:rsidRPr="00D32FA1" w:rsidRDefault="003C69E1" w:rsidP="00CA0EAF">
            <w:pPr>
              <w:spacing w:line="240" w:lineRule="auto"/>
            </w:pPr>
            <w:r w:rsidRPr="00D32FA1">
              <w:rPr>
                <w:b/>
                <w:spacing w:val="-2"/>
              </w:rPr>
              <w:t>21,450</w:t>
            </w:r>
          </w:p>
        </w:tc>
        <w:tc>
          <w:tcPr>
            <w:tcW w:w="2126" w:type="dxa"/>
          </w:tcPr>
          <w:p w14:paraId="66946A6D" w14:textId="77777777" w:rsidR="003C69E1" w:rsidRPr="00D32FA1" w:rsidRDefault="003C69E1" w:rsidP="00CA0EAF">
            <w:pPr>
              <w:spacing w:line="240" w:lineRule="auto"/>
            </w:pPr>
            <w:r w:rsidRPr="00D32FA1">
              <w:rPr>
                <w:spacing w:val="-2"/>
              </w:rPr>
              <w:t>20,050</w:t>
            </w:r>
          </w:p>
        </w:tc>
        <w:tc>
          <w:tcPr>
            <w:tcW w:w="2268" w:type="dxa"/>
          </w:tcPr>
          <w:p w14:paraId="66C3CEF5" w14:textId="77777777" w:rsidR="003C69E1" w:rsidRPr="00D32FA1" w:rsidRDefault="003C69E1" w:rsidP="00CA0EAF">
            <w:pPr>
              <w:spacing w:line="240" w:lineRule="auto"/>
            </w:pPr>
            <w:r w:rsidRPr="00D32FA1">
              <w:rPr>
                <w:b/>
                <w:spacing w:val="-10"/>
              </w:rPr>
              <w:t>-</w:t>
            </w:r>
          </w:p>
        </w:tc>
        <w:tc>
          <w:tcPr>
            <w:tcW w:w="2268" w:type="dxa"/>
          </w:tcPr>
          <w:p w14:paraId="00E77469" w14:textId="77777777" w:rsidR="003C69E1" w:rsidRPr="00D32FA1" w:rsidRDefault="003C69E1" w:rsidP="00CA0EAF">
            <w:pPr>
              <w:spacing w:line="240" w:lineRule="auto"/>
            </w:pPr>
            <w:r w:rsidRPr="00D32FA1">
              <w:rPr>
                <w:spacing w:val="-10"/>
              </w:rPr>
              <w:t>-</w:t>
            </w:r>
          </w:p>
        </w:tc>
      </w:tr>
      <w:tr w:rsidR="003C69E1" w:rsidRPr="00D32FA1" w14:paraId="61DE3FBC" w14:textId="77777777" w:rsidTr="00147798">
        <w:trPr>
          <w:cantSplit/>
          <w:trHeight w:val="500"/>
        </w:trPr>
        <w:tc>
          <w:tcPr>
            <w:tcW w:w="4954" w:type="dxa"/>
          </w:tcPr>
          <w:p w14:paraId="4D62A2AE" w14:textId="77777777" w:rsidR="003C69E1" w:rsidRPr="00D32FA1" w:rsidRDefault="003C69E1" w:rsidP="00CA0EAF">
            <w:pPr>
              <w:spacing w:line="240" w:lineRule="auto"/>
              <w:rPr>
                <w:b/>
                <w:bCs/>
              </w:rPr>
            </w:pPr>
            <w:r w:rsidRPr="00D32FA1">
              <w:t>York Way,</w:t>
            </w:r>
            <w:r w:rsidRPr="00D32FA1">
              <w:rPr>
                <w:spacing w:val="1"/>
              </w:rPr>
              <w:t xml:space="preserve"> </w:t>
            </w:r>
            <w:r w:rsidRPr="00D32FA1">
              <w:t>Royston,</w:t>
            </w:r>
            <w:r w:rsidRPr="00D32FA1">
              <w:rPr>
                <w:spacing w:val="1"/>
              </w:rPr>
              <w:t xml:space="preserve"> </w:t>
            </w:r>
            <w:r w:rsidRPr="00D32FA1">
              <w:rPr>
                <w:spacing w:val="-5"/>
              </w:rPr>
              <w:t>UK</w:t>
            </w:r>
          </w:p>
        </w:tc>
        <w:tc>
          <w:tcPr>
            <w:tcW w:w="2268" w:type="dxa"/>
          </w:tcPr>
          <w:p w14:paraId="5C07BDFB" w14:textId="77777777" w:rsidR="003C69E1" w:rsidRPr="00D32FA1" w:rsidRDefault="003C69E1" w:rsidP="00CA0EAF">
            <w:pPr>
              <w:spacing w:line="240" w:lineRule="auto"/>
            </w:pPr>
            <w:r w:rsidRPr="00D32FA1">
              <w:rPr>
                <w:b/>
                <w:spacing w:val="-4"/>
              </w:rPr>
              <w:t>7,591</w:t>
            </w:r>
          </w:p>
        </w:tc>
        <w:tc>
          <w:tcPr>
            <w:tcW w:w="2126" w:type="dxa"/>
          </w:tcPr>
          <w:p w14:paraId="30103F0B" w14:textId="77777777" w:rsidR="003C69E1" w:rsidRPr="00D32FA1" w:rsidRDefault="003C69E1" w:rsidP="00CA0EAF">
            <w:pPr>
              <w:spacing w:line="240" w:lineRule="auto"/>
            </w:pPr>
            <w:r w:rsidRPr="00D32FA1">
              <w:rPr>
                <w:spacing w:val="-4"/>
              </w:rPr>
              <w:t>7,727</w:t>
            </w:r>
          </w:p>
        </w:tc>
        <w:tc>
          <w:tcPr>
            <w:tcW w:w="2268" w:type="dxa"/>
          </w:tcPr>
          <w:p w14:paraId="7A4F624F" w14:textId="77777777" w:rsidR="003C69E1" w:rsidRPr="00D32FA1" w:rsidRDefault="003C69E1" w:rsidP="00CA0EAF">
            <w:pPr>
              <w:spacing w:line="240" w:lineRule="auto"/>
            </w:pPr>
            <w:r w:rsidRPr="00D32FA1">
              <w:rPr>
                <w:b/>
                <w:spacing w:val="-4"/>
              </w:rPr>
              <w:t>7,591</w:t>
            </w:r>
          </w:p>
        </w:tc>
        <w:tc>
          <w:tcPr>
            <w:tcW w:w="2268" w:type="dxa"/>
          </w:tcPr>
          <w:p w14:paraId="527B5E52" w14:textId="77777777" w:rsidR="003C69E1" w:rsidRPr="00D32FA1" w:rsidRDefault="003C69E1" w:rsidP="00CA0EAF">
            <w:pPr>
              <w:spacing w:line="240" w:lineRule="auto"/>
            </w:pPr>
            <w:r w:rsidRPr="00D32FA1">
              <w:rPr>
                <w:spacing w:val="-4"/>
              </w:rPr>
              <w:t>7,727</w:t>
            </w:r>
          </w:p>
        </w:tc>
      </w:tr>
      <w:tr w:rsidR="003C69E1" w:rsidRPr="00D32FA1" w14:paraId="6E0A8088" w14:textId="77777777" w:rsidTr="00147798">
        <w:trPr>
          <w:cantSplit/>
          <w:trHeight w:val="500"/>
        </w:trPr>
        <w:tc>
          <w:tcPr>
            <w:tcW w:w="4954" w:type="dxa"/>
          </w:tcPr>
          <w:p w14:paraId="2640083C" w14:textId="77777777" w:rsidR="003C69E1" w:rsidRPr="00D32FA1" w:rsidRDefault="003C69E1" w:rsidP="00CA0EAF">
            <w:pPr>
              <w:spacing w:line="240" w:lineRule="auto"/>
              <w:rPr>
                <w:b/>
                <w:bCs/>
              </w:rPr>
            </w:pPr>
            <w:r w:rsidRPr="00D32FA1">
              <w:rPr>
                <w:b/>
              </w:rPr>
              <w:t>Total</w:t>
            </w:r>
            <w:r w:rsidRPr="00D32FA1">
              <w:rPr>
                <w:b/>
                <w:spacing w:val="-4"/>
              </w:rPr>
              <w:t xml:space="preserve"> </w:t>
            </w:r>
            <w:r w:rsidRPr="00D32FA1">
              <w:rPr>
                <w:b/>
              </w:rPr>
              <w:t>investment</w:t>
            </w:r>
            <w:r w:rsidRPr="00D32FA1">
              <w:rPr>
                <w:b/>
                <w:spacing w:val="-4"/>
              </w:rPr>
              <w:t xml:space="preserve"> </w:t>
            </w:r>
            <w:r w:rsidRPr="00D32FA1">
              <w:rPr>
                <w:b/>
                <w:spacing w:val="-2"/>
              </w:rPr>
              <w:t>property</w:t>
            </w:r>
          </w:p>
        </w:tc>
        <w:tc>
          <w:tcPr>
            <w:tcW w:w="2268" w:type="dxa"/>
          </w:tcPr>
          <w:p w14:paraId="01889FB8" w14:textId="77777777" w:rsidR="003C69E1" w:rsidRPr="00D32FA1" w:rsidRDefault="003C69E1" w:rsidP="00CA0EAF">
            <w:pPr>
              <w:spacing w:line="240" w:lineRule="auto"/>
            </w:pPr>
            <w:r w:rsidRPr="00D32FA1">
              <w:rPr>
                <w:b/>
                <w:spacing w:val="-2"/>
              </w:rPr>
              <w:t>119,985</w:t>
            </w:r>
          </w:p>
        </w:tc>
        <w:tc>
          <w:tcPr>
            <w:tcW w:w="2126" w:type="dxa"/>
          </w:tcPr>
          <w:p w14:paraId="716418FA" w14:textId="77777777" w:rsidR="003C69E1" w:rsidRPr="00D32FA1" w:rsidRDefault="003C69E1" w:rsidP="00CA0EAF">
            <w:pPr>
              <w:spacing w:line="240" w:lineRule="auto"/>
            </w:pPr>
            <w:r w:rsidRPr="00D32FA1">
              <w:rPr>
                <w:spacing w:val="-2"/>
              </w:rPr>
              <w:t>114,944</w:t>
            </w:r>
          </w:p>
        </w:tc>
        <w:tc>
          <w:tcPr>
            <w:tcW w:w="2268" w:type="dxa"/>
          </w:tcPr>
          <w:p w14:paraId="281F256F" w14:textId="77777777" w:rsidR="003C69E1" w:rsidRPr="00D32FA1" w:rsidRDefault="003C69E1" w:rsidP="00CA0EAF">
            <w:pPr>
              <w:spacing w:line="240" w:lineRule="auto"/>
            </w:pPr>
            <w:r w:rsidRPr="00D32FA1">
              <w:rPr>
                <w:b/>
                <w:spacing w:val="-4"/>
              </w:rPr>
              <w:t>7,591</w:t>
            </w:r>
          </w:p>
        </w:tc>
        <w:tc>
          <w:tcPr>
            <w:tcW w:w="2268" w:type="dxa"/>
          </w:tcPr>
          <w:p w14:paraId="4DEBE705" w14:textId="77777777" w:rsidR="003C69E1" w:rsidRPr="00D32FA1" w:rsidRDefault="003C69E1" w:rsidP="00CA0EAF">
            <w:pPr>
              <w:spacing w:line="240" w:lineRule="auto"/>
            </w:pPr>
            <w:r w:rsidRPr="00D32FA1">
              <w:rPr>
                <w:spacing w:val="-4"/>
              </w:rPr>
              <w:t>7,727</w:t>
            </w:r>
          </w:p>
        </w:tc>
      </w:tr>
    </w:tbl>
    <w:p w14:paraId="103DFCDF" w14:textId="53F11C89" w:rsidR="003C69E1" w:rsidRPr="00D32FA1" w:rsidRDefault="003C69E1" w:rsidP="003C69E1">
      <w:r w:rsidRPr="00D32FA1">
        <w:lastRenderedPageBreak/>
        <w:t>ASB now holds a mortgage over the Parnell Estate including the following properties:</w:t>
      </w:r>
    </w:p>
    <w:p w14:paraId="351AB79A" w14:textId="77777777" w:rsidR="003C69E1" w:rsidRPr="00D32FA1" w:rsidRDefault="003C69E1" w:rsidP="003C69E1">
      <w:r w:rsidRPr="00D32FA1">
        <w:t>545 Parnell Rd, Parnell Auckland</w:t>
      </w:r>
    </w:p>
    <w:p w14:paraId="5D025873" w14:textId="77777777" w:rsidR="003C69E1" w:rsidRPr="00D32FA1" w:rsidRDefault="003C69E1" w:rsidP="003C69E1">
      <w:r w:rsidRPr="00D32FA1">
        <w:t>2 &amp; 20 Titoki Street, Parnell, Auckland</w:t>
      </w:r>
    </w:p>
    <w:p w14:paraId="3E0814E3" w14:textId="77777777" w:rsidR="003C69E1" w:rsidRPr="00D32FA1" w:rsidRDefault="003C69E1" w:rsidP="003C69E1">
      <w:r w:rsidRPr="00D32FA1">
        <w:t>8 George Street, Parnell, Auckland</w:t>
      </w:r>
    </w:p>
    <w:p w14:paraId="57160B86" w14:textId="77777777" w:rsidR="003C69E1" w:rsidRPr="00D32FA1" w:rsidRDefault="003C69E1" w:rsidP="003C69E1">
      <w:pPr>
        <w:pStyle w:val="pgnum"/>
      </w:pPr>
      <w:r w:rsidRPr="00D32FA1">
        <w:t>Page 44</w:t>
      </w:r>
    </w:p>
    <w:p w14:paraId="03C50354" w14:textId="77777777" w:rsidR="003C69E1" w:rsidRPr="00D32FA1" w:rsidRDefault="003C69E1" w:rsidP="003C69E1">
      <w:r w:rsidRPr="00D32FA1">
        <w:t xml:space="preserve">The Foundation Village Partnership has syndicated bank facilities provided by a banking </w:t>
      </w:r>
      <w:proofErr w:type="spellStart"/>
      <w:r w:rsidRPr="00D32FA1">
        <w:t>sydnicate</w:t>
      </w:r>
      <w:proofErr w:type="spellEnd"/>
      <w:r w:rsidRPr="00D32FA1">
        <w:t xml:space="preserve"> comprising of the ANZ Bank New Zealand Limited, the ASB Bank Limited and the Industrial and Commercial Bank of China (New Zealand) Limited that hold a first mortgage over the leasehold interest in the Retirement Village including the following properties:</w:t>
      </w:r>
    </w:p>
    <w:p w14:paraId="381D535B" w14:textId="77777777" w:rsidR="003C69E1" w:rsidRPr="00D32FA1" w:rsidRDefault="003C69E1" w:rsidP="003C69E1">
      <w:r w:rsidRPr="00D32FA1">
        <w:t>4 Maunsell Rd, Parnell Auckland</w:t>
      </w:r>
    </w:p>
    <w:p w14:paraId="5813997B" w14:textId="1B830D9C" w:rsidR="00147798" w:rsidRDefault="003C69E1" w:rsidP="003C69E1">
      <w:r w:rsidRPr="00D32FA1">
        <w:t>537−539 Parnell Road, Parnell, Auckland</w:t>
      </w:r>
    </w:p>
    <w:p w14:paraId="2A0EF969" w14:textId="6078B2E8" w:rsidR="003C69E1" w:rsidRPr="00D32FA1" w:rsidRDefault="00147798" w:rsidP="00147798">
      <w:pPr>
        <w:spacing w:after="0" w:line="240" w:lineRule="auto"/>
      </w:pPr>
      <w:r>
        <w:br w:type="page"/>
      </w:r>
    </w:p>
    <w:p w14:paraId="639F8BA8" w14:textId="0A557E8A" w:rsidR="003C69E1" w:rsidRPr="00147798" w:rsidRDefault="003C69E1" w:rsidP="00147798">
      <w:pPr>
        <w:pStyle w:val="Heading3"/>
      </w:pPr>
      <w:r w:rsidRPr="00D32FA1">
        <w:lastRenderedPageBreak/>
        <w:t>Summary of the change in fair value of investment properties</w:t>
      </w: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87"/>
        <w:gridCol w:w="2409"/>
        <w:gridCol w:w="2127"/>
        <w:gridCol w:w="2409"/>
        <w:gridCol w:w="2410"/>
      </w:tblGrid>
      <w:tr w:rsidR="003C69E1" w:rsidRPr="00CA0EAF" w14:paraId="7562B8A8" w14:textId="77777777" w:rsidTr="00147798">
        <w:trPr>
          <w:cantSplit/>
          <w:trHeight w:val="500"/>
          <w:tblHeader/>
        </w:trPr>
        <w:tc>
          <w:tcPr>
            <w:tcW w:w="4387" w:type="dxa"/>
          </w:tcPr>
          <w:p w14:paraId="7ABD92E8" w14:textId="77777777" w:rsidR="003C69E1" w:rsidRPr="00CA0EAF" w:rsidRDefault="003C69E1" w:rsidP="00CA0EAF">
            <w:pPr>
              <w:spacing w:line="240" w:lineRule="auto"/>
              <w:rPr>
                <w:b/>
              </w:rPr>
            </w:pPr>
            <w:r>
              <w:rPr>
                <w:b/>
              </w:rPr>
              <w:t>Item</w:t>
            </w:r>
          </w:p>
        </w:tc>
        <w:tc>
          <w:tcPr>
            <w:tcW w:w="2409" w:type="dxa"/>
          </w:tcPr>
          <w:p w14:paraId="55B9CE2F" w14:textId="77777777" w:rsidR="003C69E1" w:rsidRPr="00CA0EAF" w:rsidRDefault="003C69E1" w:rsidP="00CA0EAF">
            <w:pPr>
              <w:spacing w:line="240" w:lineRule="auto"/>
              <w:rPr>
                <w:b/>
              </w:rPr>
            </w:pPr>
            <w:r w:rsidRPr="00CA0EAF">
              <w:rPr>
                <w:b/>
              </w:rPr>
              <w:t>Group 2025 $000s</w:t>
            </w:r>
          </w:p>
        </w:tc>
        <w:tc>
          <w:tcPr>
            <w:tcW w:w="2127" w:type="dxa"/>
          </w:tcPr>
          <w:p w14:paraId="5427BD4F" w14:textId="77777777" w:rsidR="003C69E1" w:rsidRPr="00CA0EAF" w:rsidRDefault="003C69E1" w:rsidP="00CA0EAF">
            <w:pPr>
              <w:spacing w:line="240" w:lineRule="auto"/>
              <w:rPr>
                <w:b/>
              </w:rPr>
            </w:pPr>
            <w:r w:rsidRPr="00CA0EAF">
              <w:rPr>
                <w:b/>
                <w:bCs/>
              </w:rPr>
              <w:t>Group 2024 $000s</w:t>
            </w:r>
          </w:p>
        </w:tc>
        <w:tc>
          <w:tcPr>
            <w:tcW w:w="2409" w:type="dxa"/>
          </w:tcPr>
          <w:p w14:paraId="1396708B" w14:textId="77777777" w:rsidR="003C69E1" w:rsidRPr="00CA0EAF" w:rsidRDefault="003C69E1" w:rsidP="00CA0EAF">
            <w:pPr>
              <w:spacing w:line="240" w:lineRule="auto"/>
              <w:rPr>
                <w:b/>
              </w:rPr>
            </w:pPr>
            <w:r w:rsidRPr="00CA0EAF">
              <w:rPr>
                <w:b/>
              </w:rPr>
              <w:t>Controlling Entity 2025 $000s</w:t>
            </w:r>
          </w:p>
        </w:tc>
        <w:tc>
          <w:tcPr>
            <w:tcW w:w="2410" w:type="dxa"/>
          </w:tcPr>
          <w:p w14:paraId="0D684D1B" w14:textId="77777777" w:rsidR="003C69E1" w:rsidRPr="00CA0EAF" w:rsidRDefault="003C69E1" w:rsidP="00CA0EAF">
            <w:pPr>
              <w:spacing w:line="240" w:lineRule="auto"/>
              <w:rPr>
                <w:b/>
              </w:rPr>
            </w:pPr>
            <w:r w:rsidRPr="00CA0EAF">
              <w:rPr>
                <w:b/>
                <w:bCs/>
              </w:rPr>
              <w:t>Controlling Entity 2024 $000s</w:t>
            </w:r>
          </w:p>
        </w:tc>
      </w:tr>
      <w:tr w:rsidR="003C69E1" w:rsidRPr="00D32FA1" w14:paraId="0CB4C34D" w14:textId="77777777" w:rsidTr="00147798">
        <w:trPr>
          <w:cantSplit/>
          <w:trHeight w:val="500"/>
        </w:trPr>
        <w:tc>
          <w:tcPr>
            <w:tcW w:w="4387" w:type="dxa"/>
          </w:tcPr>
          <w:p w14:paraId="6752F98B" w14:textId="77777777" w:rsidR="003C69E1" w:rsidRPr="00D32FA1" w:rsidRDefault="003C69E1" w:rsidP="00CA0EAF">
            <w:pPr>
              <w:spacing w:line="240" w:lineRule="auto"/>
              <w:rPr>
                <w:b/>
                <w:bCs/>
              </w:rPr>
            </w:pPr>
            <w:r w:rsidRPr="00D32FA1">
              <w:t>Balance</w:t>
            </w:r>
            <w:r w:rsidRPr="00D32FA1">
              <w:rPr>
                <w:spacing w:val="-3"/>
              </w:rPr>
              <w:t xml:space="preserve"> </w:t>
            </w:r>
            <w:proofErr w:type="gramStart"/>
            <w:r w:rsidRPr="00D32FA1">
              <w:t>at</w:t>
            </w:r>
            <w:proofErr w:type="gramEnd"/>
            <w:r w:rsidRPr="00D32FA1">
              <w:t xml:space="preserve"> 1 </w:t>
            </w:r>
            <w:r w:rsidRPr="00D32FA1">
              <w:rPr>
                <w:spacing w:val="-4"/>
              </w:rPr>
              <w:t>July</w:t>
            </w:r>
          </w:p>
        </w:tc>
        <w:tc>
          <w:tcPr>
            <w:tcW w:w="2409" w:type="dxa"/>
          </w:tcPr>
          <w:p w14:paraId="753C34B7" w14:textId="77777777" w:rsidR="003C69E1" w:rsidRPr="00D32FA1" w:rsidRDefault="003C69E1" w:rsidP="00CA0EAF">
            <w:pPr>
              <w:spacing w:line="240" w:lineRule="auto"/>
            </w:pPr>
            <w:r w:rsidRPr="00D32FA1">
              <w:rPr>
                <w:b/>
                <w:spacing w:val="-2"/>
              </w:rPr>
              <w:t>114,944</w:t>
            </w:r>
          </w:p>
        </w:tc>
        <w:tc>
          <w:tcPr>
            <w:tcW w:w="2127" w:type="dxa"/>
          </w:tcPr>
          <w:p w14:paraId="21BF4DEA" w14:textId="77777777" w:rsidR="003C69E1" w:rsidRPr="00D32FA1" w:rsidRDefault="003C69E1" w:rsidP="00CA0EAF">
            <w:pPr>
              <w:spacing w:line="240" w:lineRule="auto"/>
            </w:pPr>
            <w:r w:rsidRPr="00D32FA1">
              <w:rPr>
                <w:spacing w:val="-2"/>
              </w:rPr>
              <w:t>125,653</w:t>
            </w:r>
          </w:p>
        </w:tc>
        <w:tc>
          <w:tcPr>
            <w:tcW w:w="2409" w:type="dxa"/>
          </w:tcPr>
          <w:p w14:paraId="431CC02E" w14:textId="77777777" w:rsidR="003C69E1" w:rsidRPr="00D32FA1" w:rsidRDefault="003C69E1" w:rsidP="00CA0EAF">
            <w:pPr>
              <w:spacing w:line="240" w:lineRule="auto"/>
            </w:pPr>
            <w:r w:rsidRPr="00D32FA1">
              <w:rPr>
                <w:b/>
                <w:spacing w:val="-4"/>
              </w:rPr>
              <w:t>7,727</w:t>
            </w:r>
          </w:p>
        </w:tc>
        <w:tc>
          <w:tcPr>
            <w:tcW w:w="2410" w:type="dxa"/>
          </w:tcPr>
          <w:p w14:paraId="41058B10" w14:textId="77777777" w:rsidR="003C69E1" w:rsidRPr="00D32FA1" w:rsidRDefault="003C69E1" w:rsidP="00CA0EAF">
            <w:pPr>
              <w:spacing w:line="240" w:lineRule="auto"/>
            </w:pPr>
            <w:r w:rsidRPr="00D32FA1">
              <w:rPr>
                <w:spacing w:val="-4"/>
              </w:rPr>
              <w:t>7,624</w:t>
            </w:r>
          </w:p>
        </w:tc>
      </w:tr>
      <w:tr w:rsidR="003C69E1" w:rsidRPr="00D32FA1" w14:paraId="10B7B3EA" w14:textId="77777777" w:rsidTr="00147798">
        <w:trPr>
          <w:cantSplit/>
          <w:trHeight w:val="500"/>
        </w:trPr>
        <w:tc>
          <w:tcPr>
            <w:tcW w:w="4387" w:type="dxa"/>
          </w:tcPr>
          <w:p w14:paraId="0DB51653" w14:textId="77777777" w:rsidR="003C69E1" w:rsidRPr="00D32FA1" w:rsidRDefault="003C69E1" w:rsidP="00CA0EAF">
            <w:pPr>
              <w:spacing w:line="240" w:lineRule="auto"/>
              <w:rPr>
                <w:b/>
                <w:bCs/>
              </w:rPr>
            </w:pPr>
            <w:r w:rsidRPr="00D32FA1">
              <w:rPr>
                <w:spacing w:val="-2"/>
              </w:rPr>
              <w:t>Additions</w:t>
            </w:r>
          </w:p>
        </w:tc>
        <w:tc>
          <w:tcPr>
            <w:tcW w:w="2409" w:type="dxa"/>
          </w:tcPr>
          <w:p w14:paraId="77262E37" w14:textId="77777777" w:rsidR="003C69E1" w:rsidRPr="00D32FA1" w:rsidRDefault="003C69E1" w:rsidP="00CA0EAF">
            <w:pPr>
              <w:spacing w:line="240" w:lineRule="auto"/>
            </w:pPr>
            <w:r w:rsidRPr="00D32FA1">
              <w:rPr>
                <w:b/>
                <w:spacing w:val="-4"/>
              </w:rPr>
              <w:t>1,846</w:t>
            </w:r>
          </w:p>
        </w:tc>
        <w:tc>
          <w:tcPr>
            <w:tcW w:w="2127" w:type="dxa"/>
          </w:tcPr>
          <w:p w14:paraId="0EC7D970" w14:textId="77777777" w:rsidR="003C69E1" w:rsidRPr="00D32FA1" w:rsidRDefault="003C69E1" w:rsidP="00CA0EAF">
            <w:pPr>
              <w:spacing w:line="240" w:lineRule="auto"/>
            </w:pPr>
            <w:r w:rsidRPr="00D32FA1">
              <w:rPr>
                <w:spacing w:val="-5"/>
              </w:rPr>
              <w:t>559</w:t>
            </w:r>
          </w:p>
        </w:tc>
        <w:tc>
          <w:tcPr>
            <w:tcW w:w="2409" w:type="dxa"/>
          </w:tcPr>
          <w:p w14:paraId="23ED4F11" w14:textId="77777777" w:rsidR="003C69E1" w:rsidRPr="00D32FA1" w:rsidRDefault="003C69E1" w:rsidP="00CA0EAF">
            <w:pPr>
              <w:spacing w:line="240" w:lineRule="auto"/>
            </w:pPr>
            <w:r w:rsidRPr="00D32FA1">
              <w:rPr>
                <w:b/>
                <w:spacing w:val="-5"/>
              </w:rPr>
              <w:t>53</w:t>
            </w:r>
          </w:p>
        </w:tc>
        <w:tc>
          <w:tcPr>
            <w:tcW w:w="2410" w:type="dxa"/>
          </w:tcPr>
          <w:p w14:paraId="61FF0D8D" w14:textId="77777777" w:rsidR="003C69E1" w:rsidRPr="00D32FA1" w:rsidRDefault="003C69E1" w:rsidP="00CA0EAF">
            <w:pPr>
              <w:spacing w:line="240" w:lineRule="auto"/>
            </w:pPr>
            <w:r w:rsidRPr="00D32FA1">
              <w:rPr>
                <w:spacing w:val="-5"/>
              </w:rPr>
              <w:t>105</w:t>
            </w:r>
          </w:p>
        </w:tc>
      </w:tr>
      <w:tr w:rsidR="003C69E1" w:rsidRPr="00D32FA1" w14:paraId="69836DB3" w14:textId="77777777" w:rsidTr="00147798">
        <w:trPr>
          <w:cantSplit/>
          <w:trHeight w:val="500"/>
        </w:trPr>
        <w:tc>
          <w:tcPr>
            <w:tcW w:w="4387" w:type="dxa"/>
          </w:tcPr>
          <w:p w14:paraId="727DDBBE" w14:textId="77777777" w:rsidR="003C69E1" w:rsidRPr="00D32FA1" w:rsidRDefault="003C69E1" w:rsidP="00CA0EAF">
            <w:pPr>
              <w:spacing w:line="240" w:lineRule="auto"/>
              <w:rPr>
                <w:b/>
                <w:bCs/>
              </w:rPr>
            </w:pPr>
            <w:r w:rsidRPr="00D32FA1">
              <w:rPr>
                <w:spacing w:val="-2"/>
              </w:rPr>
              <w:t>Disposal</w:t>
            </w:r>
          </w:p>
        </w:tc>
        <w:tc>
          <w:tcPr>
            <w:tcW w:w="2409" w:type="dxa"/>
          </w:tcPr>
          <w:p w14:paraId="6163E9A7" w14:textId="77777777" w:rsidR="003C69E1" w:rsidRPr="00D32FA1" w:rsidRDefault="003C69E1" w:rsidP="00CA0EAF">
            <w:pPr>
              <w:spacing w:line="240" w:lineRule="auto"/>
            </w:pPr>
            <w:r w:rsidRPr="00D32FA1">
              <w:rPr>
                <w:b/>
                <w:spacing w:val="-2"/>
              </w:rPr>
              <w:t>(802)</w:t>
            </w:r>
          </w:p>
        </w:tc>
        <w:tc>
          <w:tcPr>
            <w:tcW w:w="2127" w:type="dxa"/>
          </w:tcPr>
          <w:p w14:paraId="51079F95" w14:textId="77777777" w:rsidR="003C69E1" w:rsidRPr="00D32FA1" w:rsidRDefault="003C69E1" w:rsidP="00CA0EAF">
            <w:pPr>
              <w:spacing w:line="240" w:lineRule="auto"/>
            </w:pPr>
            <w:r w:rsidRPr="00D32FA1">
              <w:rPr>
                <w:spacing w:val="-10"/>
              </w:rPr>
              <w:t>-</w:t>
            </w:r>
          </w:p>
        </w:tc>
        <w:tc>
          <w:tcPr>
            <w:tcW w:w="2409" w:type="dxa"/>
          </w:tcPr>
          <w:p w14:paraId="2C81F0E5" w14:textId="77777777" w:rsidR="003C69E1" w:rsidRPr="00D32FA1" w:rsidRDefault="003C69E1" w:rsidP="00CA0EAF">
            <w:pPr>
              <w:spacing w:line="240" w:lineRule="auto"/>
            </w:pPr>
            <w:r w:rsidRPr="00D32FA1">
              <w:rPr>
                <w:b/>
                <w:spacing w:val="-2"/>
              </w:rPr>
              <w:t>(802)</w:t>
            </w:r>
          </w:p>
        </w:tc>
        <w:tc>
          <w:tcPr>
            <w:tcW w:w="2410" w:type="dxa"/>
          </w:tcPr>
          <w:p w14:paraId="10034BE6" w14:textId="77777777" w:rsidR="003C69E1" w:rsidRPr="00D32FA1" w:rsidRDefault="003C69E1" w:rsidP="00CA0EAF">
            <w:pPr>
              <w:spacing w:line="240" w:lineRule="auto"/>
            </w:pPr>
            <w:r w:rsidRPr="00D32FA1">
              <w:rPr>
                <w:spacing w:val="-10"/>
              </w:rPr>
              <w:t>-</w:t>
            </w:r>
          </w:p>
        </w:tc>
      </w:tr>
      <w:tr w:rsidR="003C69E1" w:rsidRPr="00D32FA1" w14:paraId="4B8E0AD1" w14:textId="77777777" w:rsidTr="00147798">
        <w:trPr>
          <w:cantSplit/>
          <w:trHeight w:val="500"/>
        </w:trPr>
        <w:tc>
          <w:tcPr>
            <w:tcW w:w="4387" w:type="dxa"/>
          </w:tcPr>
          <w:p w14:paraId="7214603D" w14:textId="77777777" w:rsidR="003C69E1" w:rsidRPr="00D32FA1" w:rsidRDefault="003C69E1" w:rsidP="00CA0EAF">
            <w:pPr>
              <w:spacing w:line="240" w:lineRule="auto"/>
              <w:rPr>
                <w:b/>
                <w:bCs/>
              </w:rPr>
            </w:pPr>
            <w:r w:rsidRPr="00D32FA1">
              <w:t>Exchange</w:t>
            </w:r>
            <w:r w:rsidRPr="00D32FA1">
              <w:rPr>
                <w:spacing w:val="-4"/>
              </w:rPr>
              <w:t xml:space="preserve"> </w:t>
            </w:r>
            <w:r w:rsidRPr="00D32FA1">
              <w:t>rate</w:t>
            </w:r>
            <w:r w:rsidRPr="00D32FA1">
              <w:rPr>
                <w:spacing w:val="-3"/>
              </w:rPr>
              <w:t xml:space="preserve"> </w:t>
            </w:r>
            <w:r w:rsidRPr="00D32FA1">
              <w:rPr>
                <w:spacing w:val="-2"/>
              </w:rPr>
              <w:t>variance</w:t>
            </w:r>
          </w:p>
        </w:tc>
        <w:tc>
          <w:tcPr>
            <w:tcW w:w="2409" w:type="dxa"/>
          </w:tcPr>
          <w:p w14:paraId="12BCF9CD" w14:textId="77777777" w:rsidR="003C69E1" w:rsidRPr="00D32FA1" w:rsidRDefault="003C69E1" w:rsidP="00CA0EAF">
            <w:pPr>
              <w:spacing w:line="240" w:lineRule="auto"/>
            </w:pPr>
            <w:r w:rsidRPr="00D32FA1">
              <w:rPr>
                <w:b/>
                <w:spacing w:val="-5"/>
              </w:rPr>
              <w:t>772</w:t>
            </w:r>
          </w:p>
        </w:tc>
        <w:tc>
          <w:tcPr>
            <w:tcW w:w="2127" w:type="dxa"/>
          </w:tcPr>
          <w:p w14:paraId="76C7E7D7" w14:textId="77777777" w:rsidR="003C69E1" w:rsidRPr="00D32FA1" w:rsidRDefault="003C69E1" w:rsidP="00CA0EAF">
            <w:pPr>
              <w:spacing w:line="240" w:lineRule="auto"/>
            </w:pPr>
            <w:r w:rsidRPr="00D32FA1">
              <w:rPr>
                <w:spacing w:val="-4"/>
              </w:rPr>
              <w:t>(68)</w:t>
            </w:r>
          </w:p>
        </w:tc>
        <w:tc>
          <w:tcPr>
            <w:tcW w:w="2409" w:type="dxa"/>
          </w:tcPr>
          <w:p w14:paraId="6E16100C" w14:textId="77777777" w:rsidR="003C69E1" w:rsidRPr="00D32FA1" w:rsidRDefault="003C69E1" w:rsidP="00CA0EAF">
            <w:pPr>
              <w:spacing w:line="240" w:lineRule="auto"/>
            </w:pPr>
            <w:r w:rsidRPr="00D32FA1">
              <w:rPr>
                <w:b/>
                <w:spacing w:val="-5"/>
              </w:rPr>
              <w:t>772</w:t>
            </w:r>
          </w:p>
        </w:tc>
        <w:tc>
          <w:tcPr>
            <w:tcW w:w="2410" w:type="dxa"/>
          </w:tcPr>
          <w:p w14:paraId="5F72A0C2" w14:textId="77777777" w:rsidR="003C69E1" w:rsidRPr="00D32FA1" w:rsidRDefault="003C69E1" w:rsidP="00CA0EAF">
            <w:pPr>
              <w:spacing w:line="240" w:lineRule="auto"/>
            </w:pPr>
            <w:r w:rsidRPr="00D32FA1">
              <w:rPr>
                <w:spacing w:val="-4"/>
              </w:rPr>
              <w:t>(68)</w:t>
            </w:r>
          </w:p>
        </w:tc>
      </w:tr>
      <w:tr w:rsidR="003C69E1" w:rsidRPr="00D32FA1" w14:paraId="4B2CE8F0" w14:textId="77777777" w:rsidTr="00147798">
        <w:trPr>
          <w:cantSplit/>
          <w:trHeight w:val="500"/>
        </w:trPr>
        <w:tc>
          <w:tcPr>
            <w:tcW w:w="4387" w:type="dxa"/>
          </w:tcPr>
          <w:p w14:paraId="2341D3B0" w14:textId="77777777" w:rsidR="003C69E1" w:rsidRPr="00D32FA1" w:rsidRDefault="003C69E1" w:rsidP="00CA0EAF">
            <w:pPr>
              <w:spacing w:line="240" w:lineRule="auto"/>
              <w:rPr>
                <w:b/>
              </w:rPr>
            </w:pPr>
            <w:r w:rsidRPr="00D32FA1">
              <w:t>Change</w:t>
            </w:r>
            <w:r w:rsidRPr="00D32FA1">
              <w:rPr>
                <w:spacing w:val="-7"/>
              </w:rPr>
              <w:t xml:space="preserve"> </w:t>
            </w:r>
            <w:r w:rsidRPr="00D32FA1">
              <w:t>in</w:t>
            </w:r>
            <w:r w:rsidRPr="00D32FA1">
              <w:rPr>
                <w:spacing w:val="-7"/>
              </w:rPr>
              <w:t xml:space="preserve"> </w:t>
            </w:r>
            <w:r w:rsidRPr="00D32FA1">
              <w:t>fair</w:t>
            </w:r>
            <w:r w:rsidRPr="00D32FA1">
              <w:rPr>
                <w:spacing w:val="-9"/>
              </w:rPr>
              <w:t xml:space="preserve"> </w:t>
            </w:r>
            <w:r w:rsidRPr="00D32FA1">
              <w:t>value</w:t>
            </w:r>
            <w:r w:rsidRPr="00D32FA1">
              <w:rPr>
                <w:spacing w:val="-6"/>
              </w:rPr>
              <w:t xml:space="preserve"> </w:t>
            </w:r>
            <w:r w:rsidRPr="00D32FA1">
              <w:t>recognised</w:t>
            </w:r>
            <w:r w:rsidRPr="00D32FA1">
              <w:rPr>
                <w:spacing w:val="-6"/>
              </w:rPr>
              <w:t xml:space="preserve"> </w:t>
            </w:r>
            <w:r w:rsidRPr="00D32FA1">
              <w:t>in surplus or deficit</w:t>
            </w:r>
          </w:p>
        </w:tc>
        <w:tc>
          <w:tcPr>
            <w:tcW w:w="2409" w:type="dxa"/>
          </w:tcPr>
          <w:p w14:paraId="2F62BFA9" w14:textId="77777777" w:rsidR="003C69E1" w:rsidRPr="00D32FA1" w:rsidRDefault="003C69E1" w:rsidP="00CA0EAF">
            <w:pPr>
              <w:spacing w:line="240" w:lineRule="auto"/>
              <w:rPr>
                <w:b/>
                <w:spacing w:val="-2"/>
              </w:rPr>
            </w:pPr>
            <w:r w:rsidRPr="00D32FA1">
              <w:rPr>
                <w:b/>
                <w:spacing w:val="-4"/>
              </w:rPr>
              <w:t>3,225</w:t>
            </w:r>
          </w:p>
        </w:tc>
        <w:tc>
          <w:tcPr>
            <w:tcW w:w="2127" w:type="dxa"/>
          </w:tcPr>
          <w:p w14:paraId="7A5F7D20" w14:textId="77777777" w:rsidR="003C69E1" w:rsidRPr="00D32FA1" w:rsidRDefault="003C69E1" w:rsidP="00CA0EAF">
            <w:pPr>
              <w:spacing w:line="240" w:lineRule="auto"/>
              <w:rPr>
                <w:spacing w:val="-2"/>
              </w:rPr>
            </w:pPr>
            <w:r w:rsidRPr="00D32FA1">
              <w:rPr>
                <w:spacing w:val="-2"/>
              </w:rPr>
              <w:t>(11,200)</w:t>
            </w:r>
          </w:p>
        </w:tc>
        <w:tc>
          <w:tcPr>
            <w:tcW w:w="2409" w:type="dxa"/>
          </w:tcPr>
          <w:p w14:paraId="3C502073" w14:textId="77777777" w:rsidR="003C69E1" w:rsidRPr="00D32FA1" w:rsidRDefault="003C69E1" w:rsidP="00CA0EAF">
            <w:pPr>
              <w:spacing w:line="240" w:lineRule="auto"/>
              <w:rPr>
                <w:b/>
                <w:spacing w:val="-4"/>
              </w:rPr>
            </w:pPr>
            <w:r w:rsidRPr="00D32FA1">
              <w:rPr>
                <w:b/>
                <w:spacing w:val="-2"/>
              </w:rPr>
              <w:t>(159)</w:t>
            </w:r>
          </w:p>
        </w:tc>
        <w:tc>
          <w:tcPr>
            <w:tcW w:w="2410" w:type="dxa"/>
          </w:tcPr>
          <w:p w14:paraId="68F99DF0" w14:textId="77777777" w:rsidR="003C69E1" w:rsidRPr="00D32FA1" w:rsidRDefault="003C69E1" w:rsidP="00CA0EAF">
            <w:pPr>
              <w:spacing w:line="240" w:lineRule="auto"/>
              <w:rPr>
                <w:spacing w:val="-4"/>
              </w:rPr>
            </w:pPr>
            <w:r w:rsidRPr="00D32FA1">
              <w:rPr>
                <w:spacing w:val="-5"/>
              </w:rPr>
              <w:t>66</w:t>
            </w:r>
          </w:p>
        </w:tc>
      </w:tr>
      <w:tr w:rsidR="003C69E1" w:rsidRPr="00D32FA1" w14:paraId="6967AB6D" w14:textId="77777777" w:rsidTr="00147798">
        <w:trPr>
          <w:cantSplit/>
          <w:trHeight w:val="500"/>
        </w:trPr>
        <w:tc>
          <w:tcPr>
            <w:tcW w:w="4387" w:type="dxa"/>
          </w:tcPr>
          <w:p w14:paraId="14F1167B" w14:textId="77777777" w:rsidR="003C69E1" w:rsidRPr="00D32FA1" w:rsidRDefault="003C69E1" w:rsidP="00CA0EAF">
            <w:pPr>
              <w:spacing w:line="240" w:lineRule="auto"/>
              <w:rPr>
                <w:b/>
              </w:rPr>
            </w:pPr>
            <w:r w:rsidRPr="00D32FA1">
              <w:t>Balance</w:t>
            </w:r>
            <w:r w:rsidRPr="00D32FA1">
              <w:rPr>
                <w:spacing w:val="-3"/>
              </w:rPr>
              <w:t xml:space="preserve"> </w:t>
            </w:r>
            <w:proofErr w:type="gramStart"/>
            <w:r w:rsidRPr="00D32FA1">
              <w:t>at</w:t>
            </w:r>
            <w:proofErr w:type="gramEnd"/>
            <w:r w:rsidRPr="00D32FA1">
              <w:t xml:space="preserve"> 30 </w:t>
            </w:r>
            <w:r w:rsidRPr="00D32FA1">
              <w:rPr>
                <w:spacing w:val="-4"/>
              </w:rPr>
              <w:t>June</w:t>
            </w:r>
          </w:p>
        </w:tc>
        <w:tc>
          <w:tcPr>
            <w:tcW w:w="2409" w:type="dxa"/>
          </w:tcPr>
          <w:p w14:paraId="7FF8379C" w14:textId="77777777" w:rsidR="003C69E1" w:rsidRPr="00D32FA1" w:rsidRDefault="003C69E1" w:rsidP="00CA0EAF">
            <w:pPr>
              <w:spacing w:line="240" w:lineRule="auto"/>
              <w:rPr>
                <w:b/>
                <w:spacing w:val="-2"/>
              </w:rPr>
            </w:pPr>
            <w:r w:rsidRPr="00D32FA1">
              <w:rPr>
                <w:b/>
                <w:spacing w:val="-2"/>
              </w:rPr>
              <w:t>119,985</w:t>
            </w:r>
          </w:p>
        </w:tc>
        <w:tc>
          <w:tcPr>
            <w:tcW w:w="2127" w:type="dxa"/>
          </w:tcPr>
          <w:p w14:paraId="707A4E16" w14:textId="77777777" w:rsidR="003C69E1" w:rsidRPr="00D32FA1" w:rsidRDefault="003C69E1" w:rsidP="00CA0EAF">
            <w:pPr>
              <w:spacing w:line="240" w:lineRule="auto"/>
              <w:rPr>
                <w:spacing w:val="-2"/>
              </w:rPr>
            </w:pPr>
            <w:r w:rsidRPr="00D32FA1">
              <w:rPr>
                <w:spacing w:val="-2"/>
              </w:rPr>
              <w:t>114,944</w:t>
            </w:r>
          </w:p>
        </w:tc>
        <w:tc>
          <w:tcPr>
            <w:tcW w:w="2409" w:type="dxa"/>
          </w:tcPr>
          <w:p w14:paraId="1F1289EC" w14:textId="77777777" w:rsidR="003C69E1" w:rsidRPr="00D32FA1" w:rsidRDefault="003C69E1" w:rsidP="00CA0EAF">
            <w:pPr>
              <w:spacing w:line="240" w:lineRule="auto"/>
              <w:rPr>
                <w:b/>
                <w:spacing w:val="-4"/>
              </w:rPr>
            </w:pPr>
            <w:r w:rsidRPr="00D32FA1">
              <w:rPr>
                <w:b/>
                <w:spacing w:val="-4"/>
              </w:rPr>
              <w:t>7,591</w:t>
            </w:r>
          </w:p>
        </w:tc>
        <w:tc>
          <w:tcPr>
            <w:tcW w:w="2410" w:type="dxa"/>
          </w:tcPr>
          <w:p w14:paraId="2541D3D0" w14:textId="77777777" w:rsidR="003C69E1" w:rsidRPr="00D32FA1" w:rsidRDefault="003C69E1" w:rsidP="00CA0EAF">
            <w:pPr>
              <w:spacing w:line="240" w:lineRule="auto"/>
              <w:rPr>
                <w:spacing w:val="-4"/>
              </w:rPr>
            </w:pPr>
            <w:r w:rsidRPr="00D32FA1">
              <w:rPr>
                <w:spacing w:val="-4"/>
              </w:rPr>
              <w:t>7,727</w:t>
            </w:r>
          </w:p>
        </w:tc>
      </w:tr>
    </w:tbl>
    <w:p w14:paraId="566B5E9F" w14:textId="77777777" w:rsidR="009E3A83" w:rsidRDefault="009E3A83">
      <w:pPr>
        <w:spacing w:after="0" w:line="240" w:lineRule="auto"/>
        <w:rPr>
          <w:rFonts w:cs="Arial"/>
          <w:b/>
          <w:bCs/>
          <w:sz w:val="44"/>
          <w:szCs w:val="26"/>
        </w:rPr>
      </w:pPr>
      <w:r>
        <w:br w:type="page"/>
      </w:r>
    </w:p>
    <w:p w14:paraId="25E8FEFA" w14:textId="2AAC430C" w:rsidR="003C69E1" w:rsidRPr="009E3A83" w:rsidRDefault="003C69E1" w:rsidP="009E3A83">
      <w:pPr>
        <w:pStyle w:val="Heading3"/>
      </w:pPr>
      <w:r w:rsidRPr="00D32FA1">
        <w:lastRenderedPageBreak/>
        <w:t>Summary of income and expense from Investment properties</w:t>
      </w: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812"/>
        <w:gridCol w:w="2126"/>
        <w:gridCol w:w="2268"/>
        <w:gridCol w:w="2268"/>
        <w:gridCol w:w="2268"/>
      </w:tblGrid>
      <w:tr w:rsidR="003C69E1" w:rsidRPr="00CA0EAF" w14:paraId="09EA98FF" w14:textId="77777777" w:rsidTr="008650D3">
        <w:trPr>
          <w:cantSplit/>
          <w:trHeight w:val="500"/>
          <w:tblHeader/>
        </w:trPr>
        <w:tc>
          <w:tcPr>
            <w:tcW w:w="4812" w:type="dxa"/>
          </w:tcPr>
          <w:p w14:paraId="768A8FFD" w14:textId="77777777" w:rsidR="003C69E1" w:rsidRPr="00CA0EAF" w:rsidRDefault="003C69E1" w:rsidP="00CA0EAF">
            <w:pPr>
              <w:spacing w:line="240" w:lineRule="auto"/>
              <w:rPr>
                <w:b/>
              </w:rPr>
            </w:pPr>
            <w:r>
              <w:rPr>
                <w:b/>
              </w:rPr>
              <w:t>Item</w:t>
            </w:r>
          </w:p>
        </w:tc>
        <w:tc>
          <w:tcPr>
            <w:tcW w:w="2126" w:type="dxa"/>
          </w:tcPr>
          <w:p w14:paraId="3CC2CE94" w14:textId="77777777" w:rsidR="003C69E1" w:rsidRPr="00CA0EAF" w:rsidRDefault="003C69E1" w:rsidP="00CA0EAF">
            <w:pPr>
              <w:spacing w:line="240" w:lineRule="auto"/>
              <w:rPr>
                <w:b/>
              </w:rPr>
            </w:pPr>
            <w:r w:rsidRPr="00CA0EAF">
              <w:rPr>
                <w:b/>
              </w:rPr>
              <w:t>Group 2025 $000s</w:t>
            </w:r>
          </w:p>
        </w:tc>
        <w:tc>
          <w:tcPr>
            <w:tcW w:w="2268" w:type="dxa"/>
          </w:tcPr>
          <w:p w14:paraId="187BCC60" w14:textId="77777777" w:rsidR="003C69E1" w:rsidRPr="00CA0EAF" w:rsidRDefault="003C69E1" w:rsidP="00CA0EAF">
            <w:pPr>
              <w:spacing w:line="240" w:lineRule="auto"/>
              <w:rPr>
                <w:b/>
              </w:rPr>
            </w:pPr>
            <w:r w:rsidRPr="00CA0EAF">
              <w:rPr>
                <w:b/>
                <w:bCs/>
              </w:rPr>
              <w:t>Group 2024 $000s</w:t>
            </w:r>
          </w:p>
        </w:tc>
        <w:tc>
          <w:tcPr>
            <w:tcW w:w="2268" w:type="dxa"/>
          </w:tcPr>
          <w:p w14:paraId="605C32B9" w14:textId="77777777" w:rsidR="003C69E1" w:rsidRPr="00CA0EAF" w:rsidRDefault="003C69E1" w:rsidP="00CA0EAF">
            <w:pPr>
              <w:spacing w:line="240" w:lineRule="auto"/>
              <w:rPr>
                <w:b/>
              </w:rPr>
            </w:pPr>
            <w:r w:rsidRPr="00CA0EAF">
              <w:rPr>
                <w:b/>
              </w:rPr>
              <w:t>Controlling Entity 2025 $000s</w:t>
            </w:r>
          </w:p>
        </w:tc>
        <w:tc>
          <w:tcPr>
            <w:tcW w:w="2268" w:type="dxa"/>
          </w:tcPr>
          <w:p w14:paraId="4C12D7B8" w14:textId="77777777" w:rsidR="003C69E1" w:rsidRPr="00CA0EAF" w:rsidRDefault="003C69E1" w:rsidP="00CA0EAF">
            <w:pPr>
              <w:spacing w:line="240" w:lineRule="auto"/>
              <w:rPr>
                <w:b/>
              </w:rPr>
            </w:pPr>
            <w:r w:rsidRPr="00CA0EAF">
              <w:rPr>
                <w:b/>
                <w:bCs/>
              </w:rPr>
              <w:t>Controlling Entity 2024 $000s</w:t>
            </w:r>
          </w:p>
        </w:tc>
      </w:tr>
      <w:tr w:rsidR="003C69E1" w:rsidRPr="00D32FA1" w14:paraId="21E345E8" w14:textId="77777777" w:rsidTr="008650D3">
        <w:trPr>
          <w:cantSplit/>
          <w:trHeight w:val="500"/>
        </w:trPr>
        <w:tc>
          <w:tcPr>
            <w:tcW w:w="4812" w:type="dxa"/>
          </w:tcPr>
          <w:p w14:paraId="07FC1860" w14:textId="77777777" w:rsidR="003C69E1" w:rsidRPr="00D32FA1" w:rsidRDefault="003C69E1" w:rsidP="00CA0EAF">
            <w:pPr>
              <w:spacing w:line="240" w:lineRule="auto"/>
              <w:rPr>
                <w:b/>
                <w:bCs/>
              </w:rPr>
            </w:pPr>
            <w:r w:rsidRPr="00D32FA1">
              <w:t>Rental</w:t>
            </w:r>
            <w:r w:rsidRPr="00D32FA1">
              <w:rPr>
                <w:spacing w:val="-3"/>
              </w:rPr>
              <w:t xml:space="preserve"> </w:t>
            </w:r>
            <w:r w:rsidRPr="00D32FA1">
              <w:t>income</w:t>
            </w:r>
            <w:r w:rsidRPr="00D32FA1">
              <w:rPr>
                <w:spacing w:val="-2"/>
              </w:rPr>
              <w:t xml:space="preserve"> </w:t>
            </w:r>
            <w:r w:rsidRPr="00D32FA1">
              <w:t>derived</w:t>
            </w:r>
            <w:r w:rsidRPr="00D32FA1">
              <w:rPr>
                <w:spacing w:val="-2"/>
              </w:rPr>
              <w:t xml:space="preserve"> </w:t>
            </w:r>
            <w:r w:rsidRPr="00D32FA1">
              <w:rPr>
                <w:spacing w:val="-4"/>
              </w:rPr>
              <w:t xml:space="preserve">from </w:t>
            </w:r>
            <w:r w:rsidRPr="00D32FA1">
              <w:t>investment</w:t>
            </w:r>
            <w:r w:rsidRPr="00D32FA1">
              <w:rPr>
                <w:spacing w:val="-1"/>
              </w:rPr>
              <w:t xml:space="preserve"> </w:t>
            </w:r>
            <w:r w:rsidRPr="00D32FA1">
              <w:rPr>
                <w:spacing w:val="-2"/>
              </w:rPr>
              <w:t>properties</w:t>
            </w:r>
          </w:p>
        </w:tc>
        <w:tc>
          <w:tcPr>
            <w:tcW w:w="2126" w:type="dxa"/>
          </w:tcPr>
          <w:p w14:paraId="6D3FD504" w14:textId="77777777" w:rsidR="003C69E1" w:rsidRPr="00D32FA1" w:rsidRDefault="003C69E1" w:rsidP="00CA0EAF">
            <w:pPr>
              <w:spacing w:line="240" w:lineRule="auto"/>
            </w:pPr>
            <w:r w:rsidRPr="00D32FA1">
              <w:rPr>
                <w:b/>
                <w:spacing w:val="-4"/>
              </w:rPr>
              <w:t>5,279</w:t>
            </w:r>
          </w:p>
        </w:tc>
        <w:tc>
          <w:tcPr>
            <w:tcW w:w="2268" w:type="dxa"/>
          </w:tcPr>
          <w:p w14:paraId="44DBF8DB" w14:textId="77777777" w:rsidR="003C69E1" w:rsidRPr="00D32FA1" w:rsidRDefault="003C69E1" w:rsidP="00CA0EAF">
            <w:pPr>
              <w:spacing w:line="240" w:lineRule="auto"/>
            </w:pPr>
            <w:r w:rsidRPr="00D32FA1">
              <w:rPr>
                <w:spacing w:val="-4"/>
              </w:rPr>
              <w:t>5,060</w:t>
            </w:r>
          </w:p>
        </w:tc>
        <w:tc>
          <w:tcPr>
            <w:tcW w:w="2268" w:type="dxa"/>
          </w:tcPr>
          <w:p w14:paraId="45E6D3E2" w14:textId="77777777" w:rsidR="003C69E1" w:rsidRPr="00D32FA1" w:rsidRDefault="003C69E1" w:rsidP="00CA0EAF">
            <w:pPr>
              <w:spacing w:line="240" w:lineRule="auto"/>
            </w:pPr>
            <w:r w:rsidRPr="00D32FA1">
              <w:rPr>
                <w:b/>
                <w:spacing w:val="-10"/>
              </w:rPr>
              <w:t>-</w:t>
            </w:r>
          </w:p>
        </w:tc>
        <w:tc>
          <w:tcPr>
            <w:tcW w:w="2268" w:type="dxa"/>
          </w:tcPr>
          <w:p w14:paraId="435B5546" w14:textId="77777777" w:rsidR="003C69E1" w:rsidRPr="00D32FA1" w:rsidRDefault="003C69E1" w:rsidP="00CA0EAF">
            <w:pPr>
              <w:spacing w:line="240" w:lineRule="auto"/>
            </w:pPr>
            <w:r w:rsidRPr="00D32FA1">
              <w:rPr>
                <w:spacing w:val="-10"/>
              </w:rPr>
              <w:t>-</w:t>
            </w:r>
          </w:p>
        </w:tc>
      </w:tr>
      <w:tr w:rsidR="003C69E1" w:rsidRPr="00D32FA1" w14:paraId="2DE4E6C0" w14:textId="77777777" w:rsidTr="008650D3">
        <w:trPr>
          <w:cantSplit/>
          <w:trHeight w:val="500"/>
        </w:trPr>
        <w:tc>
          <w:tcPr>
            <w:tcW w:w="4812" w:type="dxa"/>
          </w:tcPr>
          <w:p w14:paraId="26FDA934" w14:textId="77777777" w:rsidR="003C69E1" w:rsidRPr="00D32FA1" w:rsidRDefault="003C69E1" w:rsidP="00CA0EAF">
            <w:pPr>
              <w:spacing w:line="240" w:lineRule="auto"/>
              <w:rPr>
                <w:b/>
                <w:bCs/>
              </w:rPr>
            </w:pPr>
            <w:r w:rsidRPr="00D32FA1">
              <w:t>Direct</w:t>
            </w:r>
            <w:r w:rsidRPr="00D32FA1">
              <w:rPr>
                <w:spacing w:val="-17"/>
              </w:rPr>
              <w:t xml:space="preserve"> </w:t>
            </w:r>
            <w:r w:rsidRPr="00D32FA1">
              <w:t>operating</w:t>
            </w:r>
            <w:r w:rsidRPr="00D32FA1">
              <w:rPr>
                <w:spacing w:val="-17"/>
              </w:rPr>
              <w:t xml:space="preserve"> </w:t>
            </w:r>
            <w:r w:rsidRPr="00D32FA1">
              <w:t>expenses generating rental income</w:t>
            </w:r>
          </w:p>
        </w:tc>
        <w:tc>
          <w:tcPr>
            <w:tcW w:w="2126" w:type="dxa"/>
          </w:tcPr>
          <w:p w14:paraId="6C50F426" w14:textId="77777777" w:rsidR="003C69E1" w:rsidRPr="00D32FA1" w:rsidRDefault="003C69E1" w:rsidP="00CA0EAF">
            <w:pPr>
              <w:spacing w:line="240" w:lineRule="auto"/>
            </w:pPr>
            <w:r w:rsidRPr="00D32FA1">
              <w:rPr>
                <w:b/>
                <w:spacing w:val="-2"/>
              </w:rPr>
              <w:t>(1,249)</w:t>
            </w:r>
          </w:p>
        </w:tc>
        <w:tc>
          <w:tcPr>
            <w:tcW w:w="2268" w:type="dxa"/>
          </w:tcPr>
          <w:p w14:paraId="78B341D9" w14:textId="77777777" w:rsidR="003C69E1" w:rsidRPr="00D32FA1" w:rsidRDefault="003C69E1" w:rsidP="00CA0EAF">
            <w:pPr>
              <w:spacing w:line="240" w:lineRule="auto"/>
            </w:pPr>
            <w:r w:rsidRPr="00D32FA1">
              <w:rPr>
                <w:spacing w:val="-2"/>
              </w:rPr>
              <w:t>(1,295)</w:t>
            </w:r>
          </w:p>
        </w:tc>
        <w:tc>
          <w:tcPr>
            <w:tcW w:w="2268" w:type="dxa"/>
          </w:tcPr>
          <w:p w14:paraId="0FF21F57" w14:textId="77777777" w:rsidR="003C69E1" w:rsidRPr="00D32FA1" w:rsidRDefault="003C69E1" w:rsidP="00CA0EAF">
            <w:pPr>
              <w:spacing w:line="240" w:lineRule="auto"/>
            </w:pPr>
            <w:r w:rsidRPr="00D32FA1">
              <w:rPr>
                <w:b/>
                <w:spacing w:val="-10"/>
              </w:rPr>
              <w:t>-</w:t>
            </w:r>
          </w:p>
        </w:tc>
        <w:tc>
          <w:tcPr>
            <w:tcW w:w="2268" w:type="dxa"/>
          </w:tcPr>
          <w:p w14:paraId="56A909AC" w14:textId="77777777" w:rsidR="003C69E1" w:rsidRPr="00D32FA1" w:rsidRDefault="003C69E1" w:rsidP="00CA0EAF">
            <w:pPr>
              <w:spacing w:line="240" w:lineRule="auto"/>
            </w:pPr>
            <w:r w:rsidRPr="00D32FA1">
              <w:rPr>
                <w:spacing w:val="-10"/>
              </w:rPr>
              <w:t>-</w:t>
            </w:r>
          </w:p>
        </w:tc>
      </w:tr>
      <w:tr w:rsidR="003C69E1" w:rsidRPr="00D32FA1" w14:paraId="0C2A204A" w14:textId="77777777" w:rsidTr="008650D3">
        <w:trPr>
          <w:cantSplit/>
          <w:trHeight w:val="500"/>
        </w:trPr>
        <w:tc>
          <w:tcPr>
            <w:tcW w:w="4812" w:type="dxa"/>
          </w:tcPr>
          <w:p w14:paraId="4175105E" w14:textId="77777777" w:rsidR="003C69E1" w:rsidRPr="00D32FA1" w:rsidRDefault="003C69E1" w:rsidP="00CA0EAF">
            <w:pPr>
              <w:spacing w:line="240" w:lineRule="auto"/>
              <w:rPr>
                <w:b/>
                <w:bCs/>
              </w:rPr>
            </w:pPr>
            <w:r w:rsidRPr="00D32FA1">
              <w:t>Profit arising from investment properties carried at fair values before</w:t>
            </w:r>
            <w:r w:rsidRPr="00D32FA1">
              <w:rPr>
                <w:spacing w:val="-6"/>
              </w:rPr>
              <w:t xml:space="preserve"> </w:t>
            </w:r>
            <w:r w:rsidRPr="00D32FA1">
              <w:t>fair</w:t>
            </w:r>
            <w:r w:rsidRPr="00D32FA1">
              <w:rPr>
                <w:spacing w:val="-7"/>
              </w:rPr>
              <w:t xml:space="preserve"> </w:t>
            </w:r>
            <w:r w:rsidRPr="00D32FA1">
              <w:t>value</w:t>
            </w:r>
            <w:r w:rsidRPr="00D32FA1">
              <w:rPr>
                <w:spacing w:val="-5"/>
              </w:rPr>
              <w:t xml:space="preserve"> </w:t>
            </w:r>
            <w:r w:rsidRPr="00D32FA1">
              <w:t>gains</w:t>
            </w:r>
            <w:r w:rsidRPr="00D32FA1">
              <w:rPr>
                <w:spacing w:val="-6"/>
              </w:rPr>
              <w:t xml:space="preserve"> </w:t>
            </w:r>
            <w:r w:rsidRPr="00D32FA1">
              <w:t>and</w:t>
            </w:r>
            <w:r w:rsidRPr="00D32FA1">
              <w:rPr>
                <w:spacing w:val="-6"/>
              </w:rPr>
              <w:t xml:space="preserve"> </w:t>
            </w:r>
            <w:r w:rsidRPr="00D32FA1">
              <w:t>losses. gain on sale of property, interest expense and depreciation</w:t>
            </w:r>
          </w:p>
        </w:tc>
        <w:tc>
          <w:tcPr>
            <w:tcW w:w="2126" w:type="dxa"/>
          </w:tcPr>
          <w:p w14:paraId="4301BDF7" w14:textId="77777777" w:rsidR="003C69E1" w:rsidRPr="00D32FA1" w:rsidRDefault="003C69E1" w:rsidP="00CA0EAF">
            <w:pPr>
              <w:spacing w:line="240" w:lineRule="auto"/>
            </w:pPr>
            <w:r w:rsidRPr="00D32FA1">
              <w:rPr>
                <w:b/>
                <w:spacing w:val="-4"/>
              </w:rPr>
              <w:t>4,030</w:t>
            </w:r>
          </w:p>
        </w:tc>
        <w:tc>
          <w:tcPr>
            <w:tcW w:w="2268" w:type="dxa"/>
          </w:tcPr>
          <w:p w14:paraId="34E18213" w14:textId="77777777" w:rsidR="003C69E1" w:rsidRPr="00D32FA1" w:rsidRDefault="003C69E1" w:rsidP="00CA0EAF">
            <w:pPr>
              <w:spacing w:line="240" w:lineRule="auto"/>
            </w:pPr>
            <w:r w:rsidRPr="00D32FA1">
              <w:rPr>
                <w:spacing w:val="-4"/>
              </w:rPr>
              <w:t>3,765</w:t>
            </w:r>
          </w:p>
        </w:tc>
        <w:tc>
          <w:tcPr>
            <w:tcW w:w="2268" w:type="dxa"/>
          </w:tcPr>
          <w:p w14:paraId="4A47E878" w14:textId="77777777" w:rsidR="003C69E1" w:rsidRPr="00D32FA1" w:rsidRDefault="003C69E1" w:rsidP="00CA0EAF">
            <w:pPr>
              <w:spacing w:line="240" w:lineRule="auto"/>
            </w:pPr>
            <w:r w:rsidRPr="00D32FA1">
              <w:rPr>
                <w:b/>
                <w:spacing w:val="-2"/>
              </w:rPr>
              <w:t>-</w:t>
            </w:r>
          </w:p>
        </w:tc>
        <w:tc>
          <w:tcPr>
            <w:tcW w:w="2268" w:type="dxa"/>
          </w:tcPr>
          <w:p w14:paraId="43AE2E11" w14:textId="77777777" w:rsidR="003C69E1" w:rsidRPr="00D32FA1" w:rsidRDefault="003C69E1" w:rsidP="00CA0EAF">
            <w:pPr>
              <w:spacing w:line="240" w:lineRule="auto"/>
            </w:pPr>
            <w:r w:rsidRPr="00D32FA1">
              <w:rPr>
                <w:spacing w:val="-10"/>
              </w:rPr>
              <w:t>-</w:t>
            </w:r>
          </w:p>
        </w:tc>
      </w:tr>
    </w:tbl>
    <w:p w14:paraId="76E549A6" w14:textId="77777777" w:rsidR="009E3A83" w:rsidRDefault="009E3A83">
      <w:pPr>
        <w:spacing w:after="0" w:line="240" w:lineRule="auto"/>
        <w:rPr>
          <w:b/>
        </w:rPr>
      </w:pPr>
      <w:r>
        <w:br w:type="page"/>
      </w:r>
    </w:p>
    <w:p w14:paraId="023D13C9" w14:textId="244B46BB" w:rsidR="003C69E1" w:rsidRPr="00D32FA1" w:rsidRDefault="003C69E1" w:rsidP="003C69E1">
      <w:pPr>
        <w:pStyle w:val="pgnum"/>
      </w:pPr>
      <w:r w:rsidRPr="00D32FA1">
        <w:lastRenderedPageBreak/>
        <w:t>Page 45</w:t>
      </w:r>
    </w:p>
    <w:p w14:paraId="7C2CC33C" w14:textId="77777777" w:rsidR="003C69E1" w:rsidRPr="00D32FA1" w:rsidRDefault="003C69E1" w:rsidP="003C69E1">
      <w:r w:rsidRPr="00D32FA1">
        <w:t>The investment properties in the Group are:</w:t>
      </w:r>
    </w:p>
    <w:p w14:paraId="5C4ABDFF" w14:textId="77777777" w:rsidR="003C69E1" w:rsidRPr="00D32FA1" w:rsidRDefault="003C69E1" w:rsidP="003C69E1">
      <w:r w:rsidRPr="00D32FA1">
        <w:t xml:space="preserve">1. Parnell Estate consisting of six properties on the border of Newmarket and Parnell, including improvements across four standalone structures located at the following </w:t>
      </w:r>
      <w:proofErr w:type="gramStart"/>
      <w:r w:rsidRPr="00D32FA1">
        <w:t>addresses;</w:t>
      </w:r>
      <w:proofErr w:type="gramEnd"/>
    </w:p>
    <w:p w14:paraId="3A67D174" w14:textId="77777777" w:rsidR="003C69E1" w:rsidRPr="00D32FA1" w:rsidRDefault="003C69E1" w:rsidP="003C69E1">
      <w:r w:rsidRPr="00D32FA1">
        <w:t>537-545 Parnell Road, 2−20 Titoki Street and 8 George Street, Parnell, Auckland,</w:t>
      </w:r>
    </w:p>
    <w:p w14:paraId="3BDB259C" w14:textId="77777777" w:rsidR="003C69E1" w:rsidRPr="00D32FA1" w:rsidRDefault="003C69E1" w:rsidP="003C69E1">
      <w:r w:rsidRPr="00D32FA1">
        <w:t>and</w:t>
      </w:r>
    </w:p>
    <w:p w14:paraId="613E9CAC" w14:textId="77777777" w:rsidR="003C69E1" w:rsidRPr="00D32FA1" w:rsidRDefault="003C69E1" w:rsidP="003C69E1">
      <w:r w:rsidRPr="00D32FA1">
        <w:t>2. Retirement village consisting of the land in respect of the transaction with The Foundation Village Partnership as described below, and</w:t>
      </w:r>
    </w:p>
    <w:p w14:paraId="3A0D6BDE" w14:textId="77777777" w:rsidR="003C69E1" w:rsidRPr="00D32FA1" w:rsidRDefault="003C69E1" w:rsidP="003C69E1">
      <w:r w:rsidRPr="00D32FA1">
        <w:t>3. A half share interest in land to the south of the A505 and north of York Way, Royston, Hertfordshire, England.</w:t>
      </w:r>
    </w:p>
    <w:p w14:paraId="2FF00761" w14:textId="77777777" w:rsidR="003C69E1" w:rsidRPr="00D32FA1" w:rsidRDefault="003C69E1" w:rsidP="003C69E1">
      <w:r w:rsidRPr="00D32FA1">
        <w:t>Refer to note 28 for capital commitments related to investment properties.</w:t>
      </w:r>
    </w:p>
    <w:p w14:paraId="2657E503" w14:textId="77777777" w:rsidR="003C69E1" w:rsidRPr="00D32FA1" w:rsidRDefault="003C69E1" w:rsidP="003C69E1">
      <w:r w:rsidRPr="00D32FA1">
        <w:t xml:space="preserve">Investment properties are stated at fair value as determined by registered independent valuers. The valuers have appropriate recognised professional qualifications and recent experience in the location and category of property being valued. The fair values are based on market values, being the estimated amount for which a property could be exchanged on the date of the valuation between a willing buyer and willing seller in an </w:t>
      </w:r>
      <w:r w:rsidRPr="00D32FA1">
        <w:lastRenderedPageBreak/>
        <w:t>arm's length transaction after proper marketing wherein the parties had each acted knowledgeably, prudently and without compulsion.</w:t>
      </w:r>
    </w:p>
    <w:p w14:paraId="14F97697" w14:textId="77777777" w:rsidR="003C69E1" w:rsidRPr="00D32FA1" w:rsidRDefault="003C69E1" w:rsidP="003C69E1">
      <w:r w:rsidRPr="00D32FA1">
        <w:t>The latest valuations for investment properties were carried out by registered valuers, Lambert Smith Hampton (UK), CBRE (NZ) and Savills (NZ) Limited in May and June 2025 with the latter two members of the Institute of Valuers of New Zealand. The Group is of the view that the valuations would not be materially different had they been performed as at balance date on 30 June 2025. The latest valuations are:</w:t>
      </w:r>
    </w:p>
    <w:p w14:paraId="414731CF" w14:textId="77777777" w:rsidR="003C69E1" w:rsidRPr="00D32FA1" w:rsidRDefault="003C69E1" w:rsidP="003C69E1">
      <w:r w:rsidRPr="00D32FA1">
        <w:t xml:space="preserve">10 Titoki Street, </w:t>
      </w:r>
      <w:proofErr w:type="spellStart"/>
      <w:r w:rsidRPr="00D32FA1">
        <w:t>Cnr</w:t>
      </w:r>
      <w:proofErr w:type="spellEnd"/>
      <w:r w:rsidRPr="00D32FA1">
        <w:t xml:space="preserve"> 4 Maunsell Road and 541 Parnell Road was carried out by CBRE (NZ).</w:t>
      </w:r>
    </w:p>
    <w:p w14:paraId="634E9974" w14:textId="77777777" w:rsidR="003C69E1" w:rsidRPr="00D32FA1" w:rsidRDefault="003C69E1" w:rsidP="003C69E1">
      <w:r w:rsidRPr="00D32FA1">
        <w:t>2,16, 20 Titoki Street, 539 Parnell Road Ground Floor, 545 Parnell Road and 8 George Street, Parnell, Auckland was carried out by Savills (NZ) Limited.</w:t>
      </w:r>
    </w:p>
    <w:p w14:paraId="5961ED60" w14:textId="77777777" w:rsidR="003C69E1" w:rsidRPr="00D32FA1" w:rsidRDefault="003C69E1" w:rsidP="003C69E1">
      <w:r w:rsidRPr="00D32FA1">
        <w:t xml:space="preserve">The freehold property known as Land at Royston Gateway, Durham Way &amp; Darlington Road, Royston, Hertfordshire SG8 5PF, was valued as </w:t>
      </w:r>
      <w:proofErr w:type="gramStart"/>
      <w:r w:rsidRPr="00D32FA1">
        <w:t>at</w:t>
      </w:r>
      <w:proofErr w:type="gramEnd"/>
      <w:r w:rsidRPr="00D32FA1">
        <w:t xml:space="preserve"> 31 May 2025 by an external valuer, Lambert Smith Hampton, a regulated firm of Chartered Surveyors. The valuation was prepared in accordance with the requirements of the Royal Institution of Chartered Surveyors (RICS): RICS Valuation—Global Standards and the national standards and guidance set out in the UK national supplement together known as "the RICS Valuation Standards", effective at the Valuation Date. The valuation has been </w:t>
      </w:r>
      <w:r w:rsidRPr="00D32FA1">
        <w:lastRenderedPageBreak/>
        <w:t>prepared and reported under Fair Value as published by FRS 102—the Financial Reporting Standard as defined in UK and Ireland Generally Accepted Accounting Practice.</w:t>
      </w:r>
    </w:p>
    <w:p w14:paraId="1CDC6DD8" w14:textId="77777777" w:rsidR="003C69E1" w:rsidRPr="00D32FA1" w:rsidRDefault="003C69E1" w:rsidP="003C69E1">
      <w:pPr>
        <w:pStyle w:val="pgnum"/>
      </w:pPr>
      <w:r w:rsidRPr="00D32FA1">
        <w:t>Page 46</w:t>
      </w:r>
    </w:p>
    <w:p w14:paraId="4F6EB582" w14:textId="77777777" w:rsidR="003C69E1" w:rsidRPr="00D32FA1" w:rsidRDefault="003C69E1" w:rsidP="003C69E1">
      <w:r w:rsidRPr="00D32FA1">
        <w:t>Valuations are completed in accordance with the Chartered Accountants Australia and New Zealand Equivalent to International Accounting Standard PBE IPSAS 16 and API—PINZ Professional Practice 2009—Guidance Note 1-Valuations for Use in New Zealand Financial Reports. The valuer and management have considered all the factors and the basis of valuation for these properties has been on a highest and best use (HABU) basis.</w:t>
      </w:r>
    </w:p>
    <w:p w14:paraId="65362559" w14:textId="77777777" w:rsidR="003C69E1" w:rsidRPr="00D32FA1" w:rsidRDefault="003C69E1" w:rsidP="003C69E1">
      <w:r w:rsidRPr="00D32FA1">
        <w:t>The estimate of fair value has been made based on circumstances which apply at balance date excluding Royston which assumes planning permission has been granted for development. It is reasonably possible based on existing knowledge that changes in these estimates and assumptions within the next financial year could give rise to a material adjustment to the carrying amount.</w:t>
      </w:r>
    </w:p>
    <w:p w14:paraId="6761CEEA" w14:textId="7254807B" w:rsidR="003C69E1" w:rsidRPr="00555681" w:rsidRDefault="003C69E1" w:rsidP="00555681">
      <w:r w:rsidRPr="00D32FA1">
        <w:t>The following lease receivables are due under non-cancellable leases:</w:t>
      </w:r>
    </w:p>
    <w:tbl>
      <w:tblPr>
        <w:tblW w:w="138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5095"/>
        <w:gridCol w:w="2127"/>
        <w:gridCol w:w="2126"/>
        <w:gridCol w:w="2268"/>
        <w:gridCol w:w="2268"/>
      </w:tblGrid>
      <w:tr w:rsidR="003C69E1" w:rsidRPr="00CA0EAF" w14:paraId="5C9D1BDF" w14:textId="77777777" w:rsidTr="0043249A">
        <w:trPr>
          <w:cantSplit/>
          <w:trHeight w:val="500"/>
          <w:tblHeader/>
        </w:trPr>
        <w:tc>
          <w:tcPr>
            <w:tcW w:w="5095" w:type="dxa"/>
          </w:tcPr>
          <w:p w14:paraId="2E4BDB4C" w14:textId="77777777" w:rsidR="003C69E1" w:rsidRPr="00CA0EAF" w:rsidRDefault="003C69E1" w:rsidP="00CA0EAF">
            <w:pPr>
              <w:spacing w:line="240" w:lineRule="auto"/>
              <w:rPr>
                <w:b/>
              </w:rPr>
            </w:pPr>
            <w:r>
              <w:rPr>
                <w:b/>
              </w:rPr>
              <w:lastRenderedPageBreak/>
              <w:t>Item</w:t>
            </w:r>
          </w:p>
        </w:tc>
        <w:tc>
          <w:tcPr>
            <w:tcW w:w="2127" w:type="dxa"/>
          </w:tcPr>
          <w:p w14:paraId="2F28C8DA" w14:textId="77777777" w:rsidR="003C69E1" w:rsidRPr="00CA0EAF" w:rsidRDefault="003C69E1" w:rsidP="00CA0EAF">
            <w:pPr>
              <w:spacing w:line="240" w:lineRule="auto"/>
              <w:rPr>
                <w:b/>
              </w:rPr>
            </w:pPr>
            <w:r w:rsidRPr="00CA0EAF">
              <w:rPr>
                <w:b/>
              </w:rPr>
              <w:t>Group 2025 $000s</w:t>
            </w:r>
          </w:p>
        </w:tc>
        <w:tc>
          <w:tcPr>
            <w:tcW w:w="2126" w:type="dxa"/>
          </w:tcPr>
          <w:p w14:paraId="4AAE2FA8" w14:textId="77777777" w:rsidR="003C69E1" w:rsidRPr="00CA0EAF" w:rsidRDefault="003C69E1" w:rsidP="00CA0EAF">
            <w:pPr>
              <w:spacing w:line="240" w:lineRule="auto"/>
              <w:rPr>
                <w:b/>
              </w:rPr>
            </w:pPr>
            <w:r w:rsidRPr="00CA0EAF">
              <w:rPr>
                <w:b/>
                <w:bCs/>
              </w:rPr>
              <w:t>Group 2024 $000s</w:t>
            </w:r>
          </w:p>
        </w:tc>
        <w:tc>
          <w:tcPr>
            <w:tcW w:w="2268" w:type="dxa"/>
          </w:tcPr>
          <w:p w14:paraId="17671F6B" w14:textId="77777777" w:rsidR="003C69E1" w:rsidRPr="00CA0EAF" w:rsidRDefault="003C69E1" w:rsidP="00CA0EAF">
            <w:pPr>
              <w:spacing w:line="240" w:lineRule="auto"/>
              <w:rPr>
                <w:b/>
              </w:rPr>
            </w:pPr>
            <w:r w:rsidRPr="00CA0EAF">
              <w:rPr>
                <w:b/>
              </w:rPr>
              <w:t>Controlling Entity 2025 $000s</w:t>
            </w:r>
          </w:p>
        </w:tc>
        <w:tc>
          <w:tcPr>
            <w:tcW w:w="2268" w:type="dxa"/>
          </w:tcPr>
          <w:p w14:paraId="6A2D081C" w14:textId="77777777" w:rsidR="003C69E1" w:rsidRPr="00CA0EAF" w:rsidRDefault="003C69E1" w:rsidP="00CA0EAF">
            <w:pPr>
              <w:spacing w:line="240" w:lineRule="auto"/>
              <w:rPr>
                <w:b/>
              </w:rPr>
            </w:pPr>
            <w:r w:rsidRPr="00CA0EAF">
              <w:rPr>
                <w:b/>
                <w:bCs/>
              </w:rPr>
              <w:t>Controlling Entity 2024 $000s</w:t>
            </w:r>
          </w:p>
        </w:tc>
      </w:tr>
      <w:tr w:rsidR="00021EFE" w:rsidRPr="00D32FA1" w14:paraId="2E179EDC" w14:textId="77777777" w:rsidTr="00DD1D4C">
        <w:trPr>
          <w:cantSplit/>
          <w:trHeight w:val="500"/>
          <w:tblHeader/>
        </w:trPr>
        <w:tc>
          <w:tcPr>
            <w:tcW w:w="13884" w:type="dxa"/>
            <w:gridSpan w:val="5"/>
          </w:tcPr>
          <w:p w14:paraId="6F691A02" w14:textId="2E9F2621" w:rsidR="00021EFE" w:rsidRPr="00D32FA1" w:rsidRDefault="00021EFE" w:rsidP="00CA0EAF">
            <w:pPr>
              <w:spacing w:line="240" w:lineRule="auto"/>
              <w:rPr>
                <w:bCs/>
              </w:rPr>
            </w:pPr>
            <w:r w:rsidRPr="00D32FA1">
              <w:rPr>
                <w:b/>
              </w:rPr>
              <w:t>Future minimum lease payments receivable</w:t>
            </w:r>
            <w:r w:rsidRPr="00D32FA1">
              <w:rPr>
                <w:b/>
                <w:spacing w:val="-17"/>
              </w:rPr>
              <w:t xml:space="preserve"> </w:t>
            </w:r>
            <w:r w:rsidRPr="00D32FA1">
              <w:rPr>
                <w:b/>
              </w:rPr>
              <w:t>under</w:t>
            </w:r>
            <w:r w:rsidRPr="00D32FA1">
              <w:rPr>
                <w:b/>
                <w:spacing w:val="-17"/>
              </w:rPr>
              <w:t xml:space="preserve"> </w:t>
            </w:r>
            <w:r w:rsidRPr="00D32FA1">
              <w:rPr>
                <w:b/>
              </w:rPr>
              <w:t>non-cancellable operating leases:</w:t>
            </w:r>
          </w:p>
        </w:tc>
      </w:tr>
      <w:tr w:rsidR="003C69E1" w:rsidRPr="00D32FA1" w14:paraId="52A10E49" w14:textId="77777777" w:rsidTr="0043249A">
        <w:trPr>
          <w:cantSplit/>
          <w:trHeight w:val="500"/>
          <w:tblHeader/>
        </w:trPr>
        <w:tc>
          <w:tcPr>
            <w:tcW w:w="5095" w:type="dxa"/>
          </w:tcPr>
          <w:p w14:paraId="5B36398F" w14:textId="77777777" w:rsidR="003C69E1" w:rsidRPr="00D32FA1" w:rsidRDefault="003C69E1" w:rsidP="00CA0EAF">
            <w:pPr>
              <w:spacing w:line="240" w:lineRule="auto"/>
            </w:pPr>
            <w:r w:rsidRPr="00D32FA1">
              <w:t>Not</w:t>
            </w:r>
            <w:r w:rsidRPr="00D32FA1">
              <w:rPr>
                <w:spacing w:val="-3"/>
              </w:rPr>
              <w:t xml:space="preserve"> </w:t>
            </w:r>
            <w:r w:rsidRPr="00D32FA1">
              <w:t xml:space="preserve">later than one </w:t>
            </w:r>
            <w:r w:rsidRPr="00D32FA1">
              <w:rPr>
                <w:spacing w:val="-4"/>
              </w:rPr>
              <w:t>year</w:t>
            </w:r>
          </w:p>
        </w:tc>
        <w:tc>
          <w:tcPr>
            <w:tcW w:w="2127" w:type="dxa"/>
          </w:tcPr>
          <w:p w14:paraId="4A4B0268" w14:textId="77777777" w:rsidR="003C69E1" w:rsidRPr="00D32FA1" w:rsidRDefault="003C69E1" w:rsidP="00CA0EAF">
            <w:pPr>
              <w:spacing w:line="240" w:lineRule="auto"/>
              <w:rPr>
                <w:b/>
              </w:rPr>
            </w:pPr>
            <w:r w:rsidRPr="00D32FA1">
              <w:rPr>
                <w:b/>
                <w:spacing w:val="-4"/>
              </w:rPr>
              <w:t>4,089</w:t>
            </w:r>
          </w:p>
        </w:tc>
        <w:tc>
          <w:tcPr>
            <w:tcW w:w="2126" w:type="dxa"/>
          </w:tcPr>
          <w:p w14:paraId="3AA8395B" w14:textId="77777777" w:rsidR="003C69E1" w:rsidRPr="00D32FA1" w:rsidRDefault="003C69E1" w:rsidP="00CA0EAF">
            <w:pPr>
              <w:spacing w:line="240" w:lineRule="auto"/>
              <w:rPr>
                <w:bCs/>
              </w:rPr>
            </w:pPr>
            <w:r w:rsidRPr="00D32FA1">
              <w:rPr>
                <w:spacing w:val="-4"/>
              </w:rPr>
              <w:t>4,128</w:t>
            </w:r>
          </w:p>
        </w:tc>
        <w:tc>
          <w:tcPr>
            <w:tcW w:w="2268" w:type="dxa"/>
          </w:tcPr>
          <w:p w14:paraId="62AD2F46" w14:textId="77777777" w:rsidR="003C69E1" w:rsidRPr="00D32FA1" w:rsidRDefault="003C69E1" w:rsidP="00CA0EAF">
            <w:pPr>
              <w:spacing w:line="240" w:lineRule="auto"/>
              <w:rPr>
                <w:b/>
              </w:rPr>
            </w:pPr>
            <w:r w:rsidRPr="00D32FA1">
              <w:rPr>
                <w:b/>
                <w:spacing w:val="-5"/>
              </w:rPr>
              <w:t>33</w:t>
            </w:r>
          </w:p>
        </w:tc>
        <w:tc>
          <w:tcPr>
            <w:tcW w:w="2268" w:type="dxa"/>
          </w:tcPr>
          <w:p w14:paraId="28FB7AC1" w14:textId="77777777" w:rsidR="003C69E1" w:rsidRPr="00D32FA1" w:rsidRDefault="003C69E1" w:rsidP="00CA0EAF">
            <w:pPr>
              <w:spacing w:line="240" w:lineRule="auto"/>
              <w:rPr>
                <w:bCs/>
              </w:rPr>
            </w:pPr>
            <w:r w:rsidRPr="00D32FA1">
              <w:rPr>
                <w:spacing w:val="-5"/>
              </w:rPr>
              <w:t>16</w:t>
            </w:r>
          </w:p>
        </w:tc>
      </w:tr>
      <w:tr w:rsidR="003C69E1" w:rsidRPr="00D32FA1" w14:paraId="7D53CB25" w14:textId="77777777" w:rsidTr="0043249A">
        <w:trPr>
          <w:cantSplit/>
          <w:trHeight w:val="500"/>
          <w:tblHeader/>
        </w:trPr>
        <w:tc>
          <w:tcPr>
            <w:tcW w:w="5095" w:type="dxa"/>
          </w:tcPr>
          <w:p w14:paraId="07ADEE00" w14:textId="77777777" w:rsidR="003C69E1" w:rsidRPr="0043249A" w:rsidRDefault="003C69E1" w:rsidP="0043249A">
            <w:r w:rsidRPr="0043249A">
              <w:t>Later than one year and not later than five years</w:t>
            </w:r>
          </w:p>
        </w:tc>
        <w:tc>
          <w:tcPr>
            <w:tcW w:w="2127" w:type="dxa"/>
          </w:tcPr>
          <w:p w14:paraId="3690238F" w14:textId="77777777" w:rsidR="003C69E1" w:rsidRPr="00D32FA1" w:rsidRDefault="003C69E1" w:rsidP="00CA0EAF">
            <w:pPr>
              <w:spacing w:line="240" w:lineRule="auto"/>
              <w:rPr>
                <w:b/>
              </w:rPr>
            </w:pPr>
            <w:r w:rsidRPr="00D32FA1">
              <w:rPr>
                <w:b/>
                <w:spacing w:val="-2"/>
              </w:rPr>
              <w:t>36,445</w:t>
            </w:r>
          </w:p>
        </w:tc>
        <w:tc>
          <w:tcPr>
            <w:tcW w:w="2126" w:type="dxa"/>
          </w:tcPr>
          <w:p w14:paraId="52B0E935" w14:textId="77777777" w:rsidR="003C69E1" w:rsidRPr="00D32FA1" w:rsidRDefault="003C69E1" w:rsidP="00CA0EAF">
            <w:pPr>
              <w:spacing w:line="240" w:lineRule="auto"/>
              <w:rPr>
                <w:bCs/>
              </w:rPr>
            </w:pPr>
            <w:r w:rsidRPr="00D32FA1">
              <w:rPr>
                <w:spacing w:val="-2"/>
              </w:rPr>
              <w:t>36,521</w:t>
            </w:r>
          </w:p>
        </w:tc>
        <w:tc>
          <w:tcPr>
            <w:tcW w:w="2268" w:type="dxa"/>
          </w:tcPr>
          <w:p w14:paraId="67EF824C" w14:textId="77777777" w:rsidR="003C69E1" w:rsidRPr="00D32FA1" w:rsidRDefault="003C69E1" w:rsidP="00CA0EAF">
            <w:pPr>
              <w:spacing w:line="240" w:lineRule="auto"/>
              <w:rPr>
                <w:b/>
              </w:rPr>
            </w:pPr>
            <w:r w:rsidRPr="00D32FA1">
              <w:rPr>
                <w:b/>
                <w:spacing w:val="-10"/>
              </w:rPr>
              <w:t>-</w:t>
            </w:r>
          </w:p>
        </w:tc>
        <w:tc>
          <w:tcPr>
            <w:tcW w:w="2268" w:type="dxa"/>
          </w:tcPr>
          <w:p w14:paraId="6A669AF6" w14:textId="77777777" w:rsidR="003C69E1" w:rsidRPr="00D32FA1" w:rsidRDefault="003C69E1" w:rsidP="00CA0EAF">
            <w:pPr>
              <w:spacing w:line="240" w:lineRule="auto"/>
              <w:rPr>
                <w:bCs/>
              </w:rPr>
            </w:pPr>
            <w:r w:rsidRPr="00D32FA1">
              <w:rPr>
                <w:spacing w:val="-10"/>
              </w:rPr>
              <w:t>-</w:t>
            </w:r>
          </w:p>
        </w:tc>
      </w:tr>
      <w:tr w:rsidR="003C69E1" w:rsidRPr="00D32FA1" w14:paraId="595E5BB4" w14:textId="77777777" w:rsidTr="0043249A">
        <w:trPr>
          <w:cantSplit/>
          <w:trHeight w:val="500"/>
          <w:tblHeader/>
        </w:trPr>
        <w:tc>
          <w:tcPr>
            <w:tcW w:w="5095" w:type="dxa"/>
          </w:tcPr>
          <w:p w14:paraId="12A54D58" w14:textId="77777777" w:rsidR="003C69E1" w:rsidRPr="00D32FA1" w:rsidRDefault="003C69E1" w:rsidP="00CA0EAF">
            <w:pPr>
              <w:spacing w:line="240" w:lineRule="auto"/>
            </w:pPr>
            <w:r w:rsidRPr="00D32FA1">
              <w:t>Later</w:t>
            </w:r>
            <w:r w:rsidRPr="00D32FA1">
              <w:rPr>
                <w:spacing w:val="-1"/>
              </w:rPr>
              <w:t xml:space="preserve"> </w:t>
            </w:r>
            <w:r w:rsidRPr="00D32FA1">
              <w:t xml:space="preserve">than five </w:t>
            </w:r>
            <w:r w:rsidRPr="00D32FA1">
              <w:rPr>
                <w:spacing w:val="-2"/>
              </w:rPr>
              <w:t>years</w:t>
            </w:r>
          </w:p>
        </w:tc>
        <w:tc>
          <w:tcPr>
            <w:tcW w:w="2127" w:type="dxa"/>
          </w:tcPr>
          <w:p w14:paraId="6A94E908" w14:textId="77777777" w:rsidR="003C69E1" w:rsidRPr="00D32FA1" w:rsidRDefault="003C69E1" w:rsidP="00CA0EAF">
            <w:pPr>
              <w:spacing w:line="240" w:lineRule="auto"/>
              <w:rPr>
                <w:b/>
                <w:bCs/>
              </w:rPr>
            </w:pPr>
            <w:r w:rsidRPr="00D32FA1">
              <w:rPr>
                <w:b/>
                <w:bCs/>
              </w:rPr>
              <w:t>65,187</w:t>
            </w:r>
          </w:p>
        </w:tc>
        <w:tc>
          <w:tcPr>
            <w:tcW w:w="2126" w:type="dxa"/>
          </w:tcPr>
          <w:p w14:paraId="6DBCBD5B" w14:textId="77777777" w:rsidR="003C69E1" w:rsidRPr="00D32FA1" w:rsidRDefault="003C69E1" w:rsidP="00CA0EAF">
            <w:pPr>
              <w:spacing w:line="240" w:lineRule="auto"/>
            </w:pPr>
            <w:r w:rsidRPr="00D32FA1">
              <w:t>72,650</w:t>
            </w:r>
          </w:p>
        </w:tc>
        <w:tc>
          <w:tcPr>
            <w:tcW w:w="2268" w:type="dxa"/>
          </w:tcPr>
          <w:p w14:paraId="7CB94A02" w14:textId="77777777" w:rsidR="003C69E1" w:rsidRPr="00D32FA1" w:rsidRDefault="003C69E1" w:rsidP="00CA0EAF">
            <w:pPr>
              <w:spacing w:line="240" w:lineRule="auto"/>
              <w:rPr>
                <w:b/>
                <w:bCs/>
              </w:rPr>
            </w:pPr>
            <w:r w:rsidRPr="00D32FA1">
              <w:rPr>
                <w:b/>
                <w:bCs/>
              </w:rPr>
              <w:t>-</w:t>
            </w:r>
          </w:p>
        </w:tc>
        <w:tc>
          <w:tcPr>
            <w:tcW w:w="2268" w:type="dxa"/>
          </w:tcPr>
          <w:p w14:paraId="6B593BF7" w14:textId="77777777" w:rsidR="003C69E1" w:rsidRPr="00D32FA1" w:rsidRDefault="003C69E1" w:rsidP="00CA0EAF">
            <w:pPr>
              <w:spacing w:line="240" w:lineRule="auto"/>
            </w:pPr>
            <w:r w:rsidRPr="00D32FA1">
              <w:t>-</w:t>
            </w:r>
          </w:p>
        </w:tc>
      </w:tr>
      <w:tr w:rsidR="003C69E1" w:rsidRPr="00D32FA1" w14:paraId="0ADF049D" w14:textId="77777777" w:rsidTr="0043249A">
        <w:trPr>
          <w:cantSplit/>
          <w:trHeight w:val="500"/>
          <w:tblHeader/>
        </w:trPr>
        <w:tc>
          <w:tcPr>
            <w:tcW w:w="5095" w:type="dxa"/>
          </w:tcPr>
          <w:p w14:paraId="13F0F4AA" w14:textId="77777777" w:rsidR="003C69E1" w:rsidRPr="00D32FA1" w:rsidRDefault="003C69E1" w:rsidP="00CA0EAF">
            <w:pPr>
              <w:spacing w:line="240" w:lineRule="auto"/>
            </w:pPr>
            <w:r w:rsidRPr="00D32FA1">
              <w:t>Blank</w:t>
            </w:r>
          </w:p>
        </w:tc>
        <w:tc>
          <w:tcPr>
            <w:tcW w:w="2127" w:type="dxa"/>
          </w:tcPr>
          <w:p w14:paraId="1DE6E34B" w14:textId="77777777" w:rsidR="003C69E1" w:rsidRPr="00D32FA1" w:rsidRDefault="003C69E1" w:rsidP="00CA0EAF">
            <w:pPr>
              <w:spacing w:line="240" w:lineRule="auto"/>
              <w:rPr>
                <w:b/>
                <w:bCs/>
              </w:rPr>
            </w:pPr>
            <w:r w:rsidRPr="00D32FA1">
              <w:rPr>
                <w:b/>
                <w:bCs/>
              </w:rPr>
              <w:t>105,721</w:t>
            </w:r>
          </w:p>
        </w:tc>
        <w:tc>
          <w:tcPr>
            <w:tcW w:w="2126" w:type="dxa"/>
          </w:tcPr>
          <w:p w14:paraId="3DAA7D4D" w14:textId="77777777" w:rsidR="003C69E1" w:rsidRPr="00D32FA1" w:rsidRDefault="003C69E1" w:rsidP="00CA0EAF">
            <w:pPr>
              <w:spacing w:line="240" w:lineRule="auto"/>
            </w:pPr>
            <w:r w:rsidRPr="00D32FA1">
              <w:t>113,299</w:t>
            </w:r>
          </w:p>
        </w:tc>
        <w:tc>
          <w:tcPr>
            <w:tcW w:w="2268" w:type="dxa"/>
          </w:tcPr>
          <w:p w14:paraId="5095D0A2" w14:textId="77777777" w:rsidR="003C69E1" w:rsidRPr="00D32FA1" w:rsidRDefault="003C69E1" w:rsidP="00CA0EAF">
            <w:pPr>
              <w:spacing w:line="240" w:lineRule="auto"/>
              <w:rPr>
                <w:b/>
                <w:bCs/>
              </w:rPr>
            </w:pPr>
            <w:r w:rsidRPr="00D32FA1">
              <w:rPr>
                <w:b/>
                <w:bCs/>
              </w:rPr>
              <w:t>33</w:t>
            </w:r>
          </w:p>
        </w:tc>
        <w:tc>
          <w:tcPr>
            <w:tcW w:w="2268" w:type="dxa"/>
          </w:tcPr>
          <w:p w14:paraId="1E71B2A4" w14:textId="77777777" w:rsidR="003C69E1" w:rsidRPr="00D32FA1" w:rsidRDefault="003C69E1" w:rsidP="00CA0EAF">
            <w:pPr>
              <w:spacing w:line="240" w:lineRule="auto"/>
            </w:pPr>
            <w:r w:rsidRPr="00D32FA1">
              <w:t>16</w:t>
            </w:r>
          </w:p>
        </w:tc>
      </w:tr>
    </w:tbl>
    <w:p w14:paraId="2ED1E333" w14:textId="77777777" w:rsidR="00555681" w:rsidRDefault="00555681" w:rsidP="003C69E1">
      <w:pPr>
        <w:pStyle w:val="pgnum"/>
        <w:sectPr w:rsidR="00555681" w:rsidSect="0001587D">
          <w:type w:val="continuous"/>
          <w:pgSz w:w="16839" w:h="11907" w:orient="landscape" w:code="9"/>
          <w:pgMar w:top="1247" w:right="1440" w:bottom="1247" w:left="1440" w:header="624" w:footer="624" w:gutter="0"/>
          <w:pgNumType w:start="71"/>
          <w:cols w:space="708"/>
          <w:docGrid w:linePitch="653"/>
        </w:sectPr>
      </w:pPr>
    </w:p>
    <w:p w14:paraId="04131C55" w14:textId="77777777" w:rsidR="003C69E1" w:rsidRPr="00D32FA1" w:rsidRDefault="003C69E1" w:rsidP="003C69E1">
      <w:pPr>
        <w:pStyle w:val="pgnum"/>
      </w:pPr>
      <w:r w:rsidRPr="00D32FA1">
        <w:t>Page 47</w:t>
      </w:r>
    </w:p>
    <w:p w14:paraId="6C32A5CB" w14:textId="77777777" w:rsidR="003C69E1" w:rsidRPr="00D32FA1" w:rsidRDefault="003C69E1" w:rsidP="003C69E1">
      <w:pPr>
        <w:pStyle w:val="Heading3"/>
      </w:pPr>
      <w:r w:rsidRPr="00D32FA1">
        <w:t>Investment Properties held for commercial tenants</w:t>
      </w:r>
    </w:p>
    <w:p w14:paraId="6E0F506F" w14:textId="77777777" w:rsidR="003C69E1" w:rsidRPr="00D32FA1" w:rsidRDefault="003C69E1" w:rsidP="003C69E1">
      <w:r w:rsidRPr="00D32FA1">
        <w:t xml:space="preserve">The investment properties are leased to third parties and 967sqm of the ground floor (1,520sqm) at 539 Parnell Road, Parnell, Auckland is leased to the Controlling Entity </w:t>
      </w:r>
      <w:r w:rsidRPr="00D32FA1">
        <w:lastRenderedPageBreak/>
        <w:t>(eliminated on consolidation). Leases contain initial non-cancellable periods in the range of 0-15 years. No contingent rents are charged.</w:t>
      </w:r>
    </w:p>
    <w:p w14:paraId="5C8D9D8C" w14:textId="77777777" w:rsidR="003C69E1" w:rsidRPr="00F8198C" w:rsidRDefault="003C69E1" w:rsidP="003C69E1">
      <w:r w:rsidRPr="00F8198C">
        <w:t xml:space="preserve">In regard to the Parnell Estate, valuations are prepared using income capitalisation and discounted cash flow methodology based on the estimated rental cash flows expected to be received from the property adjusted by a discount rate ranging from 7.50% to 8.75% (2024: ranging 7.50% to 9.00%) and capitalisation rate ranging from 5.00% to 6.75% (2024: ranging from 6.25% to 6.88%) that both appropriately reflects the risks inherent in the expected cash flows. For land, where there are no cash flows, a direct comparison approach has been adopted. The valuations </w:t>
      </w:r>
      <w:proofErr w:type="gramStart"/>
      <w:r w:rsidRPr="00F8198C">
        <w:t>takes</w:t>
      </w:r>
      <w:proofErr w:type="gramEnd"/>
      <w:r w:rsidRPr="00F8198C">
        <w:t xml:space="preserve"> into account occupancy rates, capitalisation rates and average lease terms before expiry (WALE) of 26.40 years (2024: 25.90</w:t>
      </w:r>
    </w:p>
    <w:p w14:paraId="3FE1DB00" w14:textId="77777777" w:rsidR="003C69E1" w:rsidRPr="00D32FA1" w:rsidRDefault="003C69E1" w:rsidP="003C69E1">
      <w:r w:rsidRPr="00D32FA1">
        <w:t xml:space="preserve">The Group's freehold land at Royston, for which the Group and Controlling Entity hold a 50% share, has been re-zoned </w:t>
      </w:r>
      <w:proofErr w:type="gramStart"/>
      <w:r w:rsidRPr="00D32FA1">
        <w:t>mixed use</w:t>
      </w:r>
      <w:proofErr w:type="gramEnd"/>
      <w:r w:rsidRPr="00D32FA1">
        <w:t xml:space="preserve"> development and is partially developed for retail and industrial use. The valuation is denominated in Pounds Stirling (GBP) and fluctuations with the New Zealand Dollar (NZD) (2025: 0.4512, 2024: 0.4963) will impact on the valuation. Lambert Smith Hampton are members of the Royal Institute of Chartered Surveyors (RICS). The GBP valuation </w:t>
      </w:r>
      <w:proofErr w:type="gramStart"/>
      <w:r w:rsidRPr="00D32FA1">
        <w:t>at</w:t>
      </w:r>
      <w:proofErr w:type="gramEnd"/>
      <w:r w:rsidRPr="00D32FA1">
        <w:t xml:space="preserve"> June 2025 was GBP3,425,000 (</w:t>
      </w:r>
      <w:proofErr w:type="gramStart"/>
      <w:r w:rsidRPr="00D32FA1">
        <w:t>2024:GBP</w:t>
      </w:r>
      <w:proofErr w:type="gramEnd"/>
      <w:r w:rsidRPr="00D32FA1">
        <w:t xml:space="preserve">3,835,000) valuation NZD7,590,869 </w:t>
      </w:r>
      <w:proofErr w:type="gramStart"/>
      <w:r w:rsidRPr="00D32FA1">
        <w:t>at</w:t>
      </w:r>
      <w:proofErr w:type="gramEnd"/>
      <w:r w:rsidRPr="00D32FA1">
        <w:t xml:space="preserve"> June 2025 (2024: NZD7,727,181). </w:t>
      </w:r>
      <w:r w:rsidRPr="00D32FA1">
        <w:lastRenderedPageBreak/>
        <w:t xml:space="preserve">The valuation has been prepared using a "day one" residual appraisal which assumes immediate commencement of the assumptions that vacant possession has been achieved and that planning permission has been granted for redevelopment. This was then benchmarked against comparable land transactions </w:t>
      </w:r>
      <w:proofErr w:type="gramStart"/>
      <w:r w:rsidRPr="00D32FA1">
        <w:t>in order to</w:t>
      </w:r>
      <w:proofErr w:type="gramEnd"/>
      <w:r w:rsidRPr="00D32FA1">
        <w:t xml:space="preserve"> arrive at the fair value.</w:t>
      </w:r>
    </w:p>
    <w:p w14:paraId="569B725B" w14:textId="77777777" w:rsidR="003C69E1" w:rsidRPr="00D32FA1" w:rsidRDefault="003C69E1" w:rsidP="003C69E1">
      <w:r w:rsidRPr="00D32FA1">
        <w:t xml:space="preserve">During the year there was a partial disposal of land which forms part of the Royston development. This resulted in net proceeds of $427k (2024: $nil) which was subsequently </w:t>
      </w:r>
      <w:proofErr w:type="spellStart"/>
      <w:r w:rsidRPr="00D32FA1">
        <w:t>reinvesteed</w:t>
      </w:r>
      <w:proofErr w:type="spellEnd"/>
      <w:r w:rsidRPr="00D32FA1">
        <w:t xml:space="preserve"> in FPL to use for investment in the same asset class of investment property and achieve similar returns in the future.</w:t>
      </w:r>
    </w:p>
    <w:p w14:paraId="247EE15B" w14:textId="77777777" w:rsidR="003C69E1" w:rsidRPr="00D32FA1" w:rsidRDefault="003C69E1" w:rsidP="003C69E1">
      <w:r w:rsidRPr="00D32FA1">
        <w:t>Bledisloe Royston Trust ("BRT") is the joint Trustee for the owners and represents the Controlling Entity's interest in this land.</w:t>
      </w:r>
    </w:p>
    <w:p w14:paraId="329820CC" w14:textId="77777777" w:rsidR="003C69E1" w:rsidRPr="00D32FA1" w:rsidRDefault="003C69E1" w:rsidP="003C69E1">
      <w:pPr>
        <w:pStyle w:val="pgnum"/>
      </w:pPr>
      <w:r w:rsidRPr="00D32FA1">
        <w:t>Page 48</w:t>
      </w:r>
    </w:p>
    <w:p w14:paraId="112F098E" w14:textId="77777777" w:rsidR="003C69E1" w:rsidRPr="00D32FA1" w:rsidRDefault="003C69E1" w:rsidP="003C69E1">
      <w:pPr>
        <w:pStyle w:val="Heading3"/>
      </w:pPr>
      <w:r w:rsidRPr="00D32FA1">
        <w:t>Investment Properties held for retirement village</w:t>
      </w:r>
    </w:p>
    <w:p w14:paraId="548E3F16" w14:textId="77777777" w:rsidR="003C69E1" w:rsidRPr="00D32FA1" w:rsidRDefault="003C69E1" w:rsidP="003C69E1">
      <w:r w:rsidRPr="00D32FA1">
        <w:t xml:space="preserve">In terms of the Foundation Village Partnership Agreement </w:t>
      </w:r>
      <w:proofErr w:type="gramStart"/>
      <w:r w:rsidRPr="00D32FA1">
        <w:t>The</w:t>
      </w:r>
      <w:proofErr w:type="gramEnd"/>
      <w:r w:rsidRPr="00D32FA1">
        <w:t xml:space="preserve"> Foundation Village Partnership has and will acquire leasehold interests in land owned by the Group as required for the various stages of the retirement village development. The Foundation </w:t>
      </w:r>
      <w:r w:rsidRPr="00D32FA1">
        <w:lastRenderedPageBreak/>
        <w:t>Village Partnership has acquired leasehold interests for 105 years in exchange for the following payments as agreed in the Partnership Agreement:</w:t>
      </w:r>
    </w:p>
    <w:p w14:paraId="7017192A" w14:textId="77777777" w:rsidR="003C69E1" w:rsidRPr="00D32FA1" w:rsidRDefault="003C69E1" w:rsidP="003C69E1">
      <w:pPr>
        <w:pStyle w:val="Heading4"/>
      </w:pPr>
      <w:r w:rsidRPr="00D32FA1">
        <w:t>Lease payments received</w:t>
      </w:r>
    </w:p>
    <w:p w14:paraId="412D48DC" w14:textId="77777777" w:rsidR="003C69E1" w:rsidRPr="00D32FA1" w:rsidRDefault="003C69E1" w:rsidP="003C69E1">
      <w:r w:rsidRPr="00D32FA1">
        <w:t>Stage 1A Nathan Residences—Parnell Road Site—$8,620,000 (received March 2023)</w:t>
      </w:r>
    </w:p>
    <w:p w14:paraId="0150E948" w14:textId="77777777" w:rsidR="003C69E1" w:rsidRPr="00D32FA1" w:rsidRDefault="003C69E1" w:rsidP="003C69E1">
      <w:pPr>
        <w:pStyle w:val="Heading4"/>
      </w:pPr>
      <w:r w:rsidRPr="00D32FA1">
        <w:t>Lease payments to be received</w:t>
      </w:r>
    </w:p>
    <w:p w14:paraId="18121BF7" w14:textId="77777777" w:rsidR="003C69E1" w:rsidRPr="00D32FA1" w:rsidRDefault="003C69E1" w:rsidP="003C69E1">
      <w:r w:rsidRPr="00D32FA1">
        <w:t>Stage 1B—Abbott Residences—$18,700,000 (Leasehold interest commenced November 2022).</w:t>
      </w:r>
    </w:p>
    <w:p w14:paraId="09C79E0A" w14:textId="77777777" w:rsidR="003C69E1" w:rsidRPr="00D32FA1" w:rsidRDefault="003C69E1" w:rsidP="003C69E1">
      <w:r w:rsidRPr="00D32FA1">
        <w:t>Stage 2A—Pearson House—$4,400,000 (Leasehold interest commenced September 2023)</w:t>
      </w:r>
    </w:p>
    <w:p w14:paraId="4A06934D" w14:textId="77777777" w:rsidR="003C69E1" w:rsidRPr="00D32FA1" w:rsidRDefault="003C69E1" w:rsidP="003C69E1">
      <w:r w:rsidRPr="00D32FA1">
        <w:t>Stage 2B—Pearson Residences—$8,220,000 (Leasehold interest has not commenced)</w:t>
      </w:r>
    </w:p>
    <w:p w14:paraId="794DD2DD" w14:textId="77777777" w:rsidR="003C69E1" w:rsidRPr="00D32FA1" w:rsidRDefault="003C69E1" w:rsidP="003C69E1">
      <w:r w:rsidRPr="00D32FA1">
        <w:t xml:space="preserve">The development of Stage 1B Abbott Residences is underway and Stage 2A Pearson House's refurbishment was practically completed in October 2024. Payment of Stage 1B Abbott Residences and Stage 2A Pearson House is expected in 2027. Stage 2B Pearson Residences has not commenced as </w:t>
      </w:r>
      <w:proofErr w:type="gramStart"/>
      <w:r w:rsidRPr="00D32FA1">
        <w:t>at</w:t>
      </w:r>
      <w:proofErr w:type="gramEnd"/>
      <w:r w:rsidRPr="00D32FA1">
        <w:t xml:space="preserve"> 30 June 2025.</w:t>
      </w:r>
    </w:p>
    <w:p w14:paraId="399F615F" w14:textId="77777777" w:rsidR="003C69E1" w:rsidRPr="00D32FA1" w:rsidRDefault="003C69E1" w:rsidP="003C69E1">
      <w:r w:rsidRPr="00D32FA1">
        <w:t>The Stage 1A Nathan Residences land lease commenced in May 2021 resulting in the land lease income of $8,620,000 being recognised and spread over 105 years.</w:t>
      </w:r>
    </w:p>
    <w:p w14:paraId="3267415E" w14:textId="77777777" w:rsidR="003C69E1" w:rsidRPr="00D32FA1" w:rsidRDefault="003C69E1" w:rsidP="003C69E1">
      <w:r w:rsidRPr="00D32FA1">
        <w:lastRenderedPageBreak/>
        <w:t>The Stage 1B Abbott Residences land lease commenced in November 2022 resulting in the land lease income of $18,700,000 being recognised and spread over 103 years.</w:t>
      </w:r>
    </w:p>
    <w:p w14:paraId="3E439468" w14:textId="77777777" w:rsidR="003C69E1" w:rsidRPr="00D32FA1" w:rsidRDefault="003C69E1" w:rsidP="003C69E1">
      <w:r w:rsidRPr="00D32FA1">
        <w:t>The Stage 2A Pearson House land lease commenced in September 2023 resulting in the land lease income of $4,400,00 being recognised and spread over 102 years.</w:t>
      </w:r>
    </w:p>
    <w:p w14:paraId="41A12AC7" w14:textId="77777777" w:rsidR="003C69E1" w:rsidRPr="00D32FA1" w:rsidRDefault="003C69E1" w:rsidP="003C69E1">
      <w:pPr>
        <w:pStyle w:val="pgnum"/>
      </w:pPr>
      <w:r w:rsidRPr="00D32FA1">
        <w:t>Page 49</w:t>
      </w:r>
    </w:p>
    <w:p w14:paraId="5EF2FBB1" w14:textId="77777777" w:rsidR="003C69E1" w:rsidRPr="00D32FA1" w:rsidRDefault="003C69E1" w:rsidP="003C69E1">
      <w:r w:rsidRPr="00D32FA1">
        <w:t>The Group will retain its freehold interest in the land and receive nominal rental payments in addition to the leasehold payments above.</w:t>
      </w:r>
    </w:p>
    <w:p w14:paraId="2AAEA89E" w14:textId="77777777" w:rsidR="003C69E1" w:rsidRPr="00D32FA1" w:rsidRDefault="003C69E1" w:rsidP="003C69E1">
      <w:r w:rsidRPr="00D32FA1">
        <w:t>The valuation performed by CBRE assessed the fair value of the land (reversion value) based on a combination of land value per square metre and the number of units the resource consent allows on the land, increased by the present value of future land payments. Significant assumptions used by the valuer include land value at $4,900—$6,200 (2024: $4,900—$6,200) per square metre, $320,000—$375,000 (2024: $320,000—$375,000) per unit consented in terms of the resource consent and land payment discounted at 7% over 18 months (2024: 7% over 30 months).</w:t>
      </w:r>
    </w:p>
    <w:p w14:paraId="09877DC8" w14:textId="77777777" w:rsidR="003C69E1" w:rsidRPr="00D32FA1" w:rsidRDefault="003C69E1" w:rsidP="003C69E1">
      <w:r w:rsidRPr="00D32FA1">
        <w:t xml:space="preserve">A component of the valuation reflects the reversion value at lease expiry, which is determined by projecting the expected land value over the reversion period and then discounting this amount back to present value. Given the significant </w:t>
      </w:r>
      <w:proofErr w:type="gramStart"/>
      <w:r w:rsidRPr="00D32FA1">
        <w:t>time period</w:t>
      </w:r>
      <w:proofErr w:type="gramEnd"/>
      <w:r w:rsidRPr="00D32FA1">
        <w:t xml:space="preserve"> before </w:t>
      </w:r>
      <w:r w:rsidRPr="00D32FA1">
        <w:lastRenderedPageBreak/>
        <w:t xml:space="preserve">reversion occurs, </w:t>
      </w:r>
      <w:proofErr w:type="gramStart"/>
      <w:r w:rsidRPr="00D32FA1">
        <w:t>the majority of</w:t>
      </w:r>
      <w:proofErr w:type="gramEnd"/>
      <w:r w:rsidRPr="00D32FA1">
        <w:t xml:space="preserve"> the valuation is attributable to the future land payments to be received.</w:t>
      </w:r>
    </w:p>
    <w:p w14:paraId="2DF126F7" w14:textId="77777777" w:rsidR="003C69E1" w:rsidRPr="00D32FA1" w:rsidRDefault="003C69E1" w:rsidP="003C69E1">
      <w:r w:rsidRPr="00D32FA1">
        <w:t>On the 75th anniversary from the commencement date of the lease both parties will negotiate in good faith (for a maximum period of 24 months) to agree a renewal of the lease on "similar terms".</w:t>
      </w:r>
    </w:p>
    <w:p w14:paraId="1770AC3F" w14:textId="77777777" w:rsidR="003C69E1" w:rsidRPr="00D32FA1" w:rsidRDefault="003C69E1" w:rsidP="003C69E1">
      <w:r w:rsidRPr="00D32FA1">
        <w:t>Future property valuations will reduce significantly as the respective land payments are received and recognised in financial assets.</w:t>
      </w:r>
    </w:p>
    <w:p w14:paraId="588CB08C" w14:textId="77777777" w:rsidR="003C69E1" w:rsidRPr="00D32FA1" w:rsidRDefault="003C69E1" w:rsidP="003C69E1">
      <w:pPr>
        <w:pStyle w:val="pgnum"/>
      </w:pPr>
      <w:r w:rsidRPr="00D32FA1">
        <w:t>Page 50</w:t>
      </w:r>
    </w:p>
    <w:p w14:paraId="285DC586" w14:textId="77777777" w:rsidR="003C69E1" w:rsidRPr="00D32FA1" w:rsidRDefault="003C69E1" w:rsidP="003C69E1">
      <w:pPr>
        <w:pStyle w:val="Heading2"/>
      </w:pPr>
      <w:r w:rsidRPr="00D32FA1">
        <w:t>Note 16 Controlled Group Entities</w:t>
      </w:r>
    </w:p>
    <w:p w14:paraId="306F7747" w14:textId="77777777" w:rsidR="003C69E1" w:rsidRPr="00D32FA1" w:rsidRDefault="003C69E1" w:rsidP="003C69E1">
      <w:r w:rsidRPr="00D32FA1">
        <w:t>The Group controls eleven entities, all registered in New Zealand, its interest in which is represented by 100% of their net assets. The subsidiaries and their principal activities (if any) during the year ended 30 June 2025 are:</w:t>
      </w:r>
    </w:p>
    <w:p w14:paraId="3F3FB137" w14:textId="77777777" w:rsidR="003C69E1" w:rsidRPr="00D32FA1" w:rsidRDefault="003C69E1" w:rsidP="003C69E1">
      <w:pPr>
        <w:pStyle w:val="Heading3"/>
      </w:pPr>
      <w:r w:rsidRPr="00D32FA1">
        <w:t>Property investment, development and management</w:t>
      </w:r>
    </w:p>
    <w:p w14:paraId="097E5D55" w14:textId="77777777" w:rsidR="003C69E1" w:rsidRPr="00D32FA1" w:rsidRDefault="003C69E1" w:rsidP="003C69E1">
      <w:r w:rsidRPr="00D32FA1">
        <w:t>Bledisloe Royston Trust (BRT)</w:t>
      </w:r>
    </w:p>
    <w:p w14:paraId="4FCF2AE5" w14:textId="77777777" w:rsidR="003C69E1" w:rsidRPr="00D32FA1" w:rsidRDefault="003C69E1" w:rsidP="003C69E1">
      <w:r w:rsidRPr="00D32FA1">
        <w:t>Foundation Properties Limited (FPL)</w:t>
      </w:r>
    </w:p>
    <w:p w14:paraId="59AD62B0" w14:textId="77777777" w:rsidR="003C69E1" w:rsidRPr="00D32FA1" w:rsidRDefault="003C69E1" w:rsidP="003C69E1">
      <w:r w:rsidRPr="00D32FA1">
        <w:lastRenderedPageBreak/>
        <w:t>Foundation Village Limited</w:t>
      </w:r>
    </w:p>
    <w:p w14:paraId="6BAFEF6C" w14:textId="77777777" w:rsidR="003C69E1" w:rsidRPr="00D32FA1" w:rsidRDefault="003C69E1" w:rsidP="003C69E1">
      <w:r w:rsidRPr="00D32FA1">
        <w:t>Foundation Ventures Limited</w:t>
      </w:r>
    </w:p>
    <w:p w14:paraId="5780FB3E" w14:textId="77777777" w:rsidR="003C69E1" w:rsidRPr="00D32FA1" w:rsidRDefault="003C69E1" w:rsidP="003C69E1">
      <w:pPr>
        <w:pStyle w:val="Heading3"/>
      </w:pPr>
      <w:r w:rsidRPr="00D32FA1">
        <w:t>Provision of Member services and equipment</w:t>
      </w:r>
    </w:p>
    <w:p w14:paraId="0A3360DA" w14:textId="77777777" w:rsidR="003C69E1" w:rsidRPr="00D32FA1" w:rsidRDefault="003C69E1" w:rsidP="003C69E1">
      <w:r w:rsidRPr="00D32FA1">
        <w:t>Sir Arthur Pearson Memorial Fund</w:t>
      </w:r>
    </w:p>
    <w:p w14:paraId="7017512D" w14:textId="77777777" w:rsidR="003C69E1" w:rsidRPr="00D32FA1" w:rsidRDefault="003C69E1" w:rsidP="003C69E1">
      <w:r w:rsidRPr="00D32FA1">
        <w:t>Oppenheim Tertiary Education Trust</w:t>
      </w:r>
    </w:p>
    <w:p w14:paraId="49921E36" w14:textId="77777777" w:rsidR="003C69E1" w:rsidRPr="00D32FA1" w:rsidRDefault="003C69E1" w:rsidP="003C69E1">
      <w:r w:rsidRPr="00D32FA1">
        <w:t>Henderson Fund</w:t>
      </w:r>
    </w:p>
    <w:p w14:paraId="059DE8FE" w14:textId="77777777" w:rsidR="003C69E1" w:rsidRPr="00D32FA1" w:rsidRDefault="003C69E1" w:rsidP="003C69E1">
      <w:r w:rsidRPr="00D32FA1">
        <w:t>Forsyth Fund</w:t>
      </w:r>
    </w:p>
    <w:p w14:paraId="160016EB" w14:textId="77777777" w:rsidR="003C69E1" w:rsidRPr="00D32FA1" w:rsidRDefault="003C69E1" w:rsidP="003C69E1">
      <w:r w:rsidRPr="00D32FA1">
        <w:t>Cyril White Award Fund</w:t>
      </w:r>
    </w:p>
    <w:p w14:paraId="1C7BE328" w14:textId="77777777" w:rsidR="003C69E1" w:rsidRPr="00D32FA1" w:rsidRDefault="003C69E1" w:rsidP="003C69E1">
      <w:r w:rsidRPr="00D32FA1">
        <w:t>Kindred Sharp Fund (closed effective 30 June 2025)</w:t>
      </w:r>
    </w:p>
    <w:p w14:paraId="57C62855" w14:textId="77777777" w:rsidR="003C69E1" w:rsidRPr="00D32FA1" w:rsidRDefault="003C69E1" w:rsidP="003C69E1">
      <w:r w:rsidRPr="00D32FA1">
        <w:t>Netta &amp; Jack Shortt Fund</w:t>
      </w:r>
    </w:p>
    <w:p w14:paraId="6806248F" w14:textId="77777777" w:rsidR="003C69E1" w:rsidRPr="00D32FA1" w:rsidRDefault="003C69E1" w:rsidP="003C69E1">
      <w:r w:rsidRPr="00D32FA1">
        <w:t>All controlled entities have the same reporting date as the Controlling Entity.</w:t>
      </w:r>
    </w:p>
    <w:p w14:paraId="240CC6D1" w14:textId="18C0ABA7" w:rsidR="008158AC" w:rsidRDefault="003C69E1" w:rsidP="00555681">
      <w:r w:rsidRPr="00D32FA1">
        <w:t>The total investment and advances to controlled entities is made up as follows:</w:t>
      </w:r>
    </w:p>
    <w:p w14:paraId="3285DE9D" w14:textId="66339ADB" w:rsidR="008158AC" w:rsidRDefault="008158AC">
      <w:pPr>
        <w:spacing w:after="0" w:line="240" w:lineRule="auto"/>
      </w:pP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8214"/>
        <w:gridCol w:w="2835"/>
        <w:gridCol w:w="2693"/>
      </w:tblGrid>
      <w:tr w:rsidR="003C69E1" w:rsidRPr="00CA0EAF" w14:paraId="634C1443" w14:textId="77777777" w:rsidTr="00063F1E">
        <w:trPr>
          <w:cantSplit/>
          <w:trHeight w:val="500"/>
          <w:tblHeader/>
        </w:trPr>
        <w:tc>
          <w:tcPr>
            <w:tcW w:w="8214" w:type="dxa"/>
          </w:tcPr>
          <w:p w14:paraId="19340503" w14:textId="77777777" w:rsidR="003C69E1" w:rsidRPr="00CA0EAF" w:rsidRDefault="003C69E1" w:rsidP="00CA0EAF">
            <w:pPr>
              <w:spacing w:line="240" w:lineRule="auto"/>
              <w:rPr>
                <w:b/>
              </w:rPr>
            </w:pPr>
            <w:r>
              <w:rPr>
                <w:b/>
              </w:rPr>
              <w:lastRenderedPageBreak/>
              <w:t>Item</w:t>
            </w:r>
          </w:p>
        </w:tc>
        <w:tc>
          <w:tcPr>
            <w:tcW w:w="2835" w:type="dxa"/>
          </w:tcPr>
          <w:p w14:paraId="7BB109B2" w14:textId="77777777" w:rsidR="003C69E1" w:rsidRPr="00CA0EAF" w:rsidRDefault="003C69E1" w:rsidP="00CA0EAF">
            <w:pPr>
              <w:spacing w:line="240" w:lineRule="auto"/>
              <w:rPr>
                <w:b/>
              </w:rPr>
            </w:pPr>
            <w:r w:rsidRPr="00CA0EAF">
              <w:rPr>
                <w:b/>
              </w:rPr>
              <w:t>2025 $000s</w:t>
            </w:r>
          </w:p>
        </w:tc>
        <w:tc>
          <w:tcPr>
            <w:tcW w:w="2693" w:type="dxa"/>
          </w:tcPr>
          <w:p w14:paraId="51CDE80D" w14:textId="77777777" w:rsidR="003C69E1" w:rsidRPr="00CA0EAF" w:rsidRDefault="003C69E1" w:rsidP="00CA0EAF">
            <w:pPr>
              <w:spacing w:line="240" w:lineRule="auto"/>
              <w:rPr>
                <w:b/>
              </w:rPr>
            </w:pPr>
            <w:r w:rsidRPr="00CA0EAF">
              <w:rPr>
                <w:b/>
                <w:bCs/>
              </w:rPr>
              <w:t>2024 $000s</w:t>
            </w:r>
          </w:p>
        </w:tc>
      </w:tr>
      <w:tr w:rsidR="003C69E1" w:rsidRPr="00D32FA1" w14:paraId="0D368AA9" w14:textId="77777777" w:rsidTr="00063F1E">
        <w:trPr>
          <w:cantSplit/>
          <w:trHeight w:val="500"/>
        </w:trPr>
        <w:tc>
          <w:tcPr>
            <w:tcW w:w="8214" w:type="dxa"/>
          </w:tcPr>
          <w:p w14:paraId="78B22A80" w14:textId="77777777" w:rsidR="003C69E1" w:rsidRPr="00D32FA1" w:rsidRDefault="003C69E1" w:rsidP="00CA0EAF">
            <w:pPr>
              <w:spacing w:line="240" w:lineRule="auto"/>
              <w:rPr>
                <w:b/>
                <w:bCs/>
              </w:rPr>
            </w:pPr>
            <w:r w:rsidRPr="00D32FA1">
              <w:t>Investment</w:t>
            </w:r>
            <w:r w:rsidRPr="00D32FA1">
              <w:rPr>
                <w:spacing w:val="-3"/>
              </w:rPr>
              <w:t xml:space="preserve"> </w:t>
            </w:r>
            <w:r w:rsidRPr="00D32FA1">
              <w:t>in</w:t>
            </w:r>
            <w:r w:rsidRPr="00D32FA1">
              <w:rPr>
                <w:spacing w:val="-1"/>
              </w:rPr>
              <w:t xml:space="preserve"> </w:t>
            </w:r>
            <w:r w:rsidRPr="00D32FA1">
              <w:t>Foundation</w:t>
            </w:r>
            <w:r w:rsidRPr="00D32FA1">
              <w:rPr>
                <w:spacing w:val="-3"/>
              </w:rPr>
              <w:t xml:space="preserve"> </w:t>
            </w:r>
            <w:r w:rsidRPr="00D32FA1">
              <w:t>Properties</w:t>
            </w:r>
            <w:r w:rsidRPr="00D32FA1">
              <w:rPr>
                <w:spacing w:val="-2"/>
              </w:rPr>
              <w:t xml:space="preserve"> Limited</w:t>
            </w:r>
          </w:p>
        </w:tc>
        <w:tc>
          <w:tcPr>
            <w:tcW w:w="2835" w:type="dxa"/>
          </w:tcPr>
          <w:p w14:paraId="66155A5F" w14:textId="77777777" w:rsidR="003C69E1" w:rsidRPr="00D32FA1" w:rsidRDefault="003C69E1" w:rsidP="00CA0EAF">
            <w:pPr>
              <w:spacing w:line="240" w:lineRule="auto"/>
            </w:pPr>
            <w:r w:rsidRPr="00D32FA1">
              <w:rPr>
                <w:b/>
                <w:spacing w:val="-2"/>
              </w:rPr>
              <w:t>54,505</w:t>
            </w:r>
          </w:p>
        </w:tc>
        <w:tc>
          <w:tcPr>
            <w:tcW w:w="2693" w:type="dxa"/>
          </w:tcPr>
          <w:p w14:paraId="5C38E1AD" w14:textId="77777777" w:rsidR="003C69E1" w:rsidRPr="00D32FA1" w:rsidRDefault="003C69E1" w:rsidP="00CA0EAF">
            <w:pPr>
              <w:spacing w:line="240" w:lineRule="auto"/>
            </w:pPr>
            <w:r w:rsidRPr="00D32FA1">
              <w:rPr>
                <w:spacing w:val="-2"/>
              </w:rPr>
              <w:t>54,078</w:t>
            </w:r>
          </w:p>
        </w:tc>
      </w:tr>
      <w:tr w:rsidR="003C69E1" w:rsidRPr="00D32FA1" w14:paraId="0F3FEA35" w14:textId="77777777" w:rsidTr="00063F1E">
        <w:trPr>
          <w:cantSplit/>
          <w:trHeight w:val="500"/>
        </w:trPr>
        <w:tc>
          <w:tcPr>
            <w:tcW w:w="8214" w:type="dxa"/>
          </w:tcPr>
          <w:p w14:paraId="00721C96" w14:textId="77777777" w:rsidR="003C69E1" w:rsidRPr="00D32FA1" w:rsidRDefault="003C69E1" w:rsidP="00CA0EAF">
            <w:pPr>
              <w:spacing w:line="240" w:lineRule="auto"/>
              <w:rPr>
                <w:b/>
                <w:bCs/>
              </w:rPr>
            </w:pPr>
            <w:r w:rsidRPr="00D32FA1">
              <w:t>Investment</w:t>
            </w:r>
            <w:r w:rsidRPr="00D32FA1">
              <w:rPr>
                <w:spacing w:val="-2"/>
              </w:rPr>
              <w:t xml:space="preserve"> </w:t>
            </w:r>
            <w:r w:rsidRPr="00D32FA1">
              <w:t>in Foundation</w:t>
            </w:r>
            <w:r w:rsidRPr="00D32FA1">
              <w:rPr>
                <w:spacing w:val="-1"/>
              </w:rPr>
              <w:t xml:space="preserve"> </w:t>
            </w:r>
            <w:r w:rsidRPr="00D32FA1">
              <w:t>Ventures</w:t>
            </w:r>
            <w:r w:rsidRPr="00D32FA1">
              <w:rPr>
                <w:spacing w:val="-1"/>
              </w:rPr>
              <w:t xml:space="preserve"> </w:t>
            </w:r>
            <w:r w:rsidRPr="00D32FA1">
              <w:rPr>
                <w:spacing w:val="-2"/>
              </w:rPr>
              <w:t>Limited</w:t>
            </w:r>
          </w:p>
        </w:tc>
        <w:tc>
          <w:tcPr>
            <w:tcW w:w="2835" w:type="dxa"/>
          </w:tcPr>
          <w:p w14:paraId="34BF59E5" w14:textId="77777777" w:rsidR="003C69E1" w:rsidRPr="00D32FA1" w:rsidRDefault="003C69E1" w:rsidP="00CA0EAF">
            <w:pPr>
              <w:spacing w:line="240" w:lineRule="auto"/>
              <w:rPr>
                <w:b/>
                <w:bCs/>
              </w:rPr>
            </w:pPr>
            <w:r w:rsidRPr="00D32FA1">
              <w:rPr>
                <w:b/>
                <w:bCs/>
              </w:rPr>
              <w:t>100</w:t>
            </w:r>
          </w:p>
        </w:tc>
        <w:tc>
          <w:tcPr>
            <w:tcW w:w="2693" w:type="dxa"/>
          </w:tcPr>
          <w:p w14:paraId="2BE870E6" w14:textId="77777777" w:rsidR="003C69E1" w:rsidRPr="00D32FA1" w:rsidRDefault="003C69E1" w:rsidP="00CA0EAF">
            <w:pPr>
              <w:spacing w:line="240" w:lineRule="auto"/>
            </w:pPr>
            <w:r w:rsidRPr="00D32FA1">
              <w:t>100</w:t>
            </w:r>
          </w:p>
        </w:tc>
      </w:tr>
      <w:tr w:rsidR="003C69E1" w:rsidRPr="00D32FA1" w14:paraId="27D0B47D" w14:textId="77777777" w:rsidTr="00063F1E">
        <w:trPr>
          <w:cantSplit/>
          <w:trHeight w:val="500"/>
        </w:trPr>
        <w:tc>
          <w:tcPr>
            <w:tcW w:w="8214" w:type="dxa"/>
          </w:tcPr>
          <w:p w14:paraId="2208A964" w14:textId="77777777" w:rsidR="003C69E1" w:rsidRPr="00D32FA1" w:rsidRDefault="003C69E1" w:rsidP="00CA0EAF">
            <w:pPr>
              <w:spacing w:line="240" w:lineRule="auto"/>
            </w:pPr>
            <w:r w:rsidRPr="00D32FA1">
              <w:t>Blank</w:t>
            </w:r>
          </w:p>
        </w:tc>
        <w:tc>
          <w:tcPr>
            <w:tcW w:w="2835" w:type="dxa"/>
          </w:tcPr>
          <w:p w14:paraId="41573104" w14:textId="77777777" w:rsidR="003C69E1" w:rsidRPr="00D32FA1" w:rsidRDefault="003C69E1" w:rsidP="00CA0EAF">
            <w:pPr>
              <w:spacing w:line="240" w:lineRule="auto"/>
              <w:rPr>
                <w:b/>
                <w:bCs/>
              </w:rPr>
            </w:pPr>
            <w:r w:rsidRPr="00D32FA1">
              <w:rPr>
                <w:b/>
                <w:bCs/>
              </w:rPr>
              <w:t>54,605</w:t>
            </w:r>
          </w:p>
        </w:tc>
        <w:tc>
          <w:tcPr>
            <w:tcW w:w="2693" w:type="dxa"/>
          </w:tcPr>
          <w:p w14:paraId="490033D1" w14:textId="77777777" w:rsidR="003C69E1" w:rsidRPr="00D32FA1" w:rsidRDefault="003C69E1" w:rsidP="00CA0EAF">
            <w:pPr>
              <w:spacing w:line="240" w:lineRule="auto"/>
            </w:pPr>
            <w:r w:rsidRPr="00D32FA1">
              <w:t>54,178</w:t>
            </w:r>
          </w:p>
        </w:tc>
      </w:tr>
    </w:tbl>
    <w:p w14:paraId="04035A6B" w14:textId="77777777" w:rsidR="00063F1E" w:rsidRDefault="00063F1E">
      <w:pPr>
        <w:spacing w:after="0" w:line="240" w:lineRule="auto"/>
        <w:rPr>
          <w:b/>
        </w:rPr>
      </w:pPr>
      <w:r>
        <w:br w:type="page"/>
      </w:r>
    </w:p>
    <w:p w14:paraId="493B2040" w14:textId="65803F25" w:rsidR="003C69E1" w:rsidRPr="00D32FA1" w:rsidRDefault="003C69E1" w:rsidP="003C69E1">
      <w:pPr>
        <w:pStyle w:val="pgnum"/>
      </w:pPr>
      <w:r w:rsidRPr="00D32FA1">
        <w:lastRenderedPageBreak/>
        <w:t>Page 51</w:t>
      </w:r>
    </w:p>
    <w:p w14:paraId="7C510E17" w14:textId="77777777" w:rsidR="003C69E1" w:rsidRPr="00D32FA1" w:rsidRDefault="003C69E1" w:rsidP="003C69E1">
      <w:r w:rsidRPr="00D32FA1">
        <w:t>During the year no related party debts have been written off or forgiven.</w:t>
      </w:r>
    </w:p>
    <w:p w14:paraId="43416775" w14:textId="5F76ED22" w:rsidR="003C69E1" w:rsidRPr="009B584D" w:rsidRDefault="003C69E1" w:rsidP="009B584D">
      <w:r w:rsidRPr="00D32FA1">
        <w:t>a. The investment and advance in Foundation Properties Limited is made up as follows:</w:t>
      </w: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8781"/>
        <w:gridCol w:w="2551"/>
        <w:gridCol w:w="2410"/>
      </w:tblGrid>
      <w:tr w:rsidR="003C69E1" w:rsidRPr="00CA0EAF" w14:paraId="34970C0D" w14:textId="77777777" w:rsidTr="00063F1E">
        <w:trPr>
          <w:cantSplit/>
          <w:trHeight w:val="500"/>
          <w:tblHeader/>
        </w:trPr>
        <w:tc>
          <w:tcPr>
            <w:tcW w:w="8781" w:type="dxa"/>
          </w:tcPr>
          <w:p w14:paraId="3F2AC0AE" w14:textId="77777777" w:rsidR="003C69E1" w:rsidRPr="00CA0EAF" w:rsidRDefault="003C69E1" w:rsidP="00CA0EAF">
            <w:pPr>
              <w:spacing w:line="240" w:lineRule="auto"/>
              <w:rPr>
                <w:b/>
              </w:rPr>
            </w:pPr>
            <w:r>
              <w:rPr>
                <w:b/>
              </w:rPr>
              <w:t>Item</w:t>
            </w:r>
          </w:p>
        </w:tc>
        <w:tc>
          <w:tcPr>
            <w:tcW w:w="2551" w:type="dxa"/>
          </w:tcPr>
          <w:p w14:paraId="662EB07F" w14:textId="77777777" w:rsidR="003C69E1" w:rsidRPr="00CA0EAF" w:rsidRDefault="003C69E1" w:rsidP="00CA0EAF">
            <w:pPr>
              <w:spacing w:line="240" w:lineRule="auto"/>
              <w:rPr>
                <w:b/>
              </w:rPr>
            </w:pPr>
            <w:r w:rsidRPr="00CA0EAF">
              <w:rPr>
                <w:b/>
              </w:rPr>
              <w:t>2025 $000s</w:t>
            </w:r>
          </w:p>
        </w:tc>
        <w:tc>
          <w:tcPr>
            <w:tcW w:w="2410" w:type="dxa"/>
          </w:tcPr>
          <w:p w14:paraId="2835D773" w14:textId="77777777" w:rsidR="003C69E1" w:rsidRPr="00CA0EAF" w:rsidRDefault="003C69E1" w:rsidP="00CA0EAF">
            <w:pPr>
              <w:spacing w:line="240" w:lineRule="auto"/>
              <w:rPr>
                <w:b/>
              </w:rPr>
            </w:pPr>
            <w:r w:rsidRPr="00CA0EAF">
              <w:rPr>
                <w:b/>
                <w:bCs/>
              </w:rPr>
              <w:t>2024 $000s</w:t>
            </w:r>
          </w:p>
        </w:tc>
      </w:tr>
      <w:tr w:rsidR="003C69E1" w:rsidRPr="00D32FA1" w14:paraId="7478059E" w14:textId="77777777" w:rsidTr="00063F1E">
        <w:trPr>
          <w:cantSplit/>
          <w:trHeight w:val="500"/>
        </w:trPr>
        <w:tc>
          <w:tcPr>
            <w:tcW w:w="8781" w:type="dxa"/>
          </w:tcPr>
          <w:p w14:paraId="21B62E2F" w14:textId="77777777" w:rsidR="003C69E1" w:rsidRPr="00D32FA1" w:rsidRDefault="003C69E1" w:rsidP="00CA0EAF">
            <w:pPr>
              <w:spacing w:line="240" w:lineRule="auto"/>
              <w:rPr>
                <w:b/>
                <w:bCs/>
              </w:rPr>
            </w:pPr>
            <w:r w:rsidRPr="00D32FA1">
              <w:t>Opening</w:t>
            </w:r>
            <w:r w:rsidRPr="00D32FA1">
              <w:rPr>
                <w:spacing w:val="-3"/>
              </w:rPr>
              <w:t xml:space="preserve"> </w:t>
            </w:r>
            <w:r w:rsidRPr="00D32FA1">
              <w:rPr>
                <w:spacing w:val="-2"/>
              </w:rPr>
              <w:t>Balance</w:t>
            </w:r>
          </w:p>
        </w:tc>
        <w:tc>
          <w:tcPr>
            <w:tcW w:w="2551" w:type="dxa"/>
          </w:tcPr>
          <w:p w14:paraId="65168448" w14:textId="77777777" w:rsidR="003C69E1" w:rsidRPr="00D32FA1" w:rsidRDefault="003C69E1" w:rsidP="00CA0EAF">
            <w:pPr>
              <w:spacing w:line="240" w:lineRule="auto"/>
            </w:pPr>
            <w:r w:rsidRPr="00D32FA1">
              <w:rPr>
                <w:b/>
                <w:spacing w:val="-2"/>
              </w:rPr>
              <w:t>54,078</w:t>
            </w:r>
          </w:p>
        </w:tc>
        <w:tc>
          <w:tcPr>
            <w:tcW w:w="2410" w:type="dxa"/>
          </w:tcPr>
          <w:p w14:paraId="2BDDBBBD" w14:textId="77777777" w:rsidR="003C69E1" w:rsidRPr="00D32FA1" w:rsidRDefault="003C69E1" w:rsidP="00CA0EAF">
            <w:pPr>
              <w:spacing w:line="240" w:lineRule="auto"/>
            </w:pPr>
            <w:r w:rsidRPr="00D32FA1">
              <w:rPr>
                <w:spacing w:val="-2"/>
              </w:rPr>
              <w:t>54,078</w:t>
            </w:r>
          </w:p>
        </w:tc>
      </w:tr>
      <w:tr w:rsidR="003C69E1" w:rsidRPr="00D32FA1" w14:paraId="068A6E3C" w14:textId="77777777" w:rsidTr="00063F1E">
        <w:trPr>
          <w:cantSplit/>
          <w:trHeight w:val="500"/>
        </w:trPr>
        <w:tc>
          <w:tcPr>
            <w:tcW w:w="8781" w:type="dxa"/>
          </w:tcPr>
          <w:p w14:paraId="3B7C74F0" w14:textId="77777777" w:rsidR="003C69E1" w:rsidRPr="00D32FA1" w:rsidRDefault="003C69E1" w:rsidP="00CA0EAF">
            <w:pPr>
              <w:spacing w:line="240" w:lineRule="auto"/>
              <w:rPr>
                <w:b/>
                <w:bCs/>
              </w:rPr>
            </w:pPr>
            <w:r w:rsidRPr="00D32FA1">
              <w:t>Additional</w:t>
            </w:r>
            <w:r w:rsidRPr="00D32FA1">
              <w:rPr>
                <w:spacing w:val="-3"/>
              </w:rPr>
              <w:t xml:space="preserve"> </w:t>
            </w:r>
            <w:r w:rsidRPr="00D32FA1">
              <w:rPr>
                <w:spacing w:val="-2"/>
              </w:rPr>
              <w:t>investment</w:t>
            </w:r>
          </w:p>
        </w:tc>
        <w:tc>
          <w:tcPr>
            <w:tcW w:w="2551" w:type="dxa"/>
          </w:tcPr>
          <w:p w14:paraId="309EDC74" w14:textId="77777777" w:rsidR="003C69E1" w:rsidRPr="00D32FA1" w:rsidRDefault="003C69E1" w:rsidP="00CA0EAF">
            <w:pPr>
              <w:spacing w:line="240" w:lineRule="auto"/>
              <w:rPr>
                <w:b/>
                <w:bCs/>
              </w:rPr>
            </w:pPr>
            <w:r w:rsidRPr="00D32FA1">
              <w:rPr>
                <w:b/>
                <w:spacing w:val="-5"/>
              </w:rPr>
              <w:t>427</w:t>
            </w:r>
          </w:p>
        </w:tc>
        <w:tc>
          <w:tcPr>
            <w:tcW w:w="2410" w:type="dxa"/>
          </w:tcPr>
          <w:p w14:paraId="597C09A2" w14:textId="77777777" w:rsidR="003C69E1" w:rsidRPr="00D32FA1" w:rsidRDefault="003C69E1" w:rsidP="00CA0EAF">
            <w:pPr>
              <w:spacing w:line="240" w:lineRule="auto"/>
            </w:pPr>
            <w:r w:rsidRPr="00D32FA1">
              <w:rPr>
                <w:spacing w:val="-10"/>
              </w:rPr>
              <w:t>-</w:t>
            </w:r>
          </w:p>
        </w:tc>
      </w:tr>
      <w:tr w:rsidR="003C69E1" w:rsidRPr="00D32FA1" w14:paraId="407B7344" w14:textId="77777777" w:rsidTr="00063F1E">
        <w:trPr>
          <w:cantSplit/>
          <w:trHeight w:val="500"/>
        </w:trPr>
        <w:tc>
          <w:tcPr>
            <w:tcW w:w="8781" w:type="dxa"/>
          </w:tcPr>
          <w:p w14:paraId="07B3BA3C" w14:textId="77777777" w:rsidR="003C69E1" w:rsidRPr="00D32FA1" w:rsidRDefault="003C69E1" w:rsidP="00CA0EAF">
            <w:pPr>
              <w:spacing w:line="240" w:lineRule="auto"/>
            </w:pPr>
            <w:r w:rsidRPr="00D32FA1">
              <w:t>Closing</w:t>
            </w:r>
            <w:r w:rsidRPr="00D32FA1">
              <w:rPr>
                <w:spacing w:val="-6"/>
              </w:rPr>
              <w:t xml:space="preserve"> </w:t>
            </w:r>
            <w:r w:rsidRPr="00D32FA1">
              <w:rPr>
                <w:spacing w:val="-2"/>
              </w:rPr>
              <w:t>Balance</w:t>
            </w:r>
          </w:p>
        </w:tc>
        <w:tc>
          <w:tcPr>
            <w:tcW w:w="2551" w:type="dxa"/>
          </w:tcPr>
          <w:p w14:paraId="14FC3963" w14:textId="77777777" w:rsidR="003C69E1" w:rsidRPr="00D32FA1" w:rsidRDefault="003C69E1" w:rsidP="00CA0EAF">
            <w:pPr>
              <w:spacing w:line="240" w:lineRule="auto"/>
              <w:rPr>
                <w:b/>
                <w:bCs/>
              </w:rPr>
            </w:pPr>
            <w:r w:rsidRPr="00D32FA1">
              <w:rPr>
                <w:b/>
                <w:spacing w:val="-2"/>
              </w:rPr>
              <w:t>54,505</w:t>
            </w:r>
          </w:p>
        </w:tc>
        <w:tc>
          <w:tcPr>
            <w:tcW w:w="2410" w:type="dxa"/>
          </w:tcPr>
          <w:p w14:paraId="2B32372D" w14:textId="77777777" w:rsidR="003C69E1" w:rsidRPr="00D32FA1" w:rsidRDefault="003C69E1" w:rsidP="00CA0EAF">
            <w:pPr>
              <w:spacing w:line="240" w:lineRule="auto"/>
            </w:pPr>
            <w:r w:rsidRPr="00D32FA1">
              <w:rPr>
                <w:spacing w:val="-2"/>
              </w:rPr>
              <w:t>54,078</w:t>
            </w:r>
          </w:p>
        </w:tc>
      </w:tr>
    </w:tbl>
    <w:p w14:paraId="326D5F7A" w14:textId="77777777" w:rsidR="009B584D" w:rsidRDefault="009B584D" w:rsidP="003C69E1"/>
    <w:p w14:paraId="72295823" w14:textId="707422F1" w:rsidR="003C69E1" w:rsidRPr="00D32FA1" w:rsidRDefault="003C69E1" w:rsidP="003C69E1">
      <w:r w:rsidRPr="00D32FA1">
        <w:t>The RNZFB resolved to invest net proceeds from the monies received from the partial Royston property sale of $427k (2024: $nil) in Foundation Properties Limited.</w:t>
      </w:r>
    </w:p>
    <w:p w14:paraId="75D2135F" w14:textId="173E25F7" w:rsidR="006E307F" w:rsidRPr="009B584D" w:rsidRDefault="003C69E1" w:rsidP="006E307F">
      <w:r w:rsidRPr="00D32FA1">
        <w:t>b. The investment and advance in Foundation Ventures Limited is made up as follows:</w:t>
      </w: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8781"/>
        <w:gridCol w:w="2551"/>
        <w:gridCol w:w="2410"/>
      </w:tblGrid>
      <w:tr w:rsidR="003C69E1" w:rsidRPr="00CA0EAF" w14:paraId="1ADAF242" w14:textId="77777777" w:rsidTr="006E307F">
        <w:trPr>
          <w:cantSplit/>
          <w:trHeight w:val="500"/>
          <w:tblHeader/>
        </w:trPr>
        <w:tc>
          <w:tcPr>
            <w:tcW w:w="8781" w:type="dxa"/>
          </w:tcPr>
          <w:p w14:paraId="1054E20B" w14:textId="77777777" w:rsidR="003C69E1" w:rsidRPr="00CA0EAF" w:rsidRDefault="003C69E1" w:rsidP="00CA0EAF">
            <w:pPr>
              <w:spacing w:line="240" w:lineRule="auto"/>
              <w:rPr>
                <w:b/>
              </w:rPr>
            </w:pPr>
            <w:r>
              <w:rPr>
                <w:b/>
              </w:rPr>
              <w:t>Item</w:t>
            </w:r>
          </w:p>
        </w:tc>
        <w:tc>
          <w:tcPr>
            <w:tcW w:w="2551" w:type="dxa"/>
          </w:tcPr>
          <w:p w14:paraId="23707A11" w14:textId="77777777" w:rsidR="003C69E1" w:rsidRPr="00CA0EAF" w:rsidRDefault="003C69E1" w:rsidP="00CA0EAF">
            <w:pPr>
              <w:spacing w:line="240" w:lineRule="auto"/>
              <w:rPr>
                <w:b/>
              </w:rPr>
            </w:pPr>
            <w:r w:rsidRPr="00CA0EAF">
              <w:rPr>
                <w:b/>
              </w:rPr>
              <w:t>2025 $000s</w:t>
            </w:r>
          </w:p>
        </w:tc>
        <w:tc>
          <w:tcPr>
            <w:tcW w:w="2410" w:type="dxa"/>
          </w:tcPr>
          <w:p w14:paraId="2D07AF40" w14:textId="77777777" w:rsidR="003C69E1" w:rsidRPr="00CA0EAF" w:rsidRDefault="003C69E1" w:rsidP="00CA0EAF">
            <w:pPr>
              <w:spacing w:line="240" w:lineRule="auto"/>
              <w:rPr>
                <w:b/>
              </w:rPr>
            </w:pPr>
            <w:r w:rsidRPr="00CA0EAF">
              <w:rPr>
                <w:b/>
                <w:bCs/>
              </w:rPr>
              <w:t>2024 $000s</w:t>
            </w:r>
          </w:p>
        </w:tc>
      </w:tr>
      <w:tr w:rsidR="003C69E1" w:rsidRPr="00D32FA1" w14:paraId="389FACA8" w14:textId="77777777" w:rsidTr="006E307F">
        <w:trPr>
          <w:cantSplit/>
          <w:trHeight w:val="500"/>
        </w:trPr>
        <w:tc>
          <w:tcPr>
            <w:tcW w:w="8781" w:type="dxa"/>
          </w:tcPr>
          <w:p w14:paraId="5C8C96CE" w14:textId="77777777" w:rsidR="003C69E1" w:rsidRPr="00D32FA1" w:rsidRDefault="003C69E1" w:rsidP="00CA0EAF">
            <w:pPr>
              <w:spacing w:line="240" w:lineRule="auto"/>
              <w:rPr>
                <w:b/>
                <w:bCs/>
              </w:rPr>
            </w:pPr>
            <w:r w:rsidRPr="00D32FA1">
              <w:t>Investment</w:t>
            </w:r>
            <w:r w:rsidRPr="00D32FA1">
              <w:rPr>
                <w:spacing w:val="-2"/>
              </w:rPr>
              <w:t xml:space="preserve"> </w:t>
            </w:r>
            <w:r w:rsidRPr="00D32FA1">
              <w:t>in</w:t>
            </w:r>
            <w:r w:rsidRPr="00D32FA1">
              <w:rPr>
                <w:spacing w:val="-1"/>
              </w:rPr>
              <w:t xml:space="preserve"> </w:t>
            </w:r>
            <w:r w:rsidRPr="00D32FA1">
              <w:t>Foundation</w:t>
            </w:r>
            <w:r w:rsidRPr="00D32FA1">
              <w:rPr>
                <w:spacing w:val="-2"/>
              </w:rPr>
              <w:t xml:space="preserve"> </w:t>
            </w:r>
            <w:r w:rsidRPr="00D32FA1">
              <w:t>Ventures</w:t>
            </w:r>
            <w:r w:rsidRPr="00D32FA1">
              <w:rPr>
                <w:spacing w:val="-1"/>
              </w:rPr>
              <w:t xml:space="preserve"> </w:t>
            </w:r>
            <w:r w:rsidRPr="00D32FA1">
              <w:rPr>
                <w:spacing w:val="-2"/>
              </w:rPr>
              <w:t>Limited</w:t>
            </w:r>
          </w:p>
        </w:tc>
        <w:tc>
          <w:tcPr>
            <w:tcW w:w="2551" w:type="dxa"/>
          </w:tcPr>
          <w:p w14:paraId="18824BF5" w14:textId="77777777" w:rsidR="003C69E1" w:rsidRPr="00D32FA1" w:rsidRDefault="003C69E1" w:rsidP="00CA0EAF">
            <w:pPr>
              <w:spacing w:line="240" w:lineRule="auto"/>
            </w:pPr>
            <w:r w:rsidRPr="00D32FA1">
              <w:rPr>
                <w:spacing w:val="-5"/>
              </w:rPr>
              <w:t>100</w:t>
            </w:r>
          </w:p>
        </w:tc>
        <w:tc>
          <w:tcPr>
            <w:tcW w:w="2410" w:type="dxa"/>
          </w:tcPr>
          <w:p w14:paraId="59A8B7CA" w14:textId="77777777" w:rsidR="003C69E1" w:rsidRPr="00D32FA1" w:rsidRDefault="003C69E1" w:rsidP="00CA0EAF">
            <w:pPr>
              <w:spacing w:line="240" w:lineRule="auto"/>
            </w:pPr>
            <w:r w:rsidRPr="00D32FA1">
              <w:rPr>
                <w:spacing w:val="-5"/>
              </w:rPr>
              <w:t>100</w:t>
            </w:r>
          </w:p>
        </w:tc>
      </w:tr>
      <w:tr w:rsidR="003C69E1" w:rsidRPr="00D32FA1" w14:paraId="2BDD1B02" w14:textId="77777777" w:rsidTr="006E307F">
        <w:trPr>
          <w:cantSplit/>
          <w:trHeight w:val="500"/>
        </w:trPr>
        <w:tc>
          <w:tcPr>
            <w:tcW w:w="8781" w:type="dxa"/>
          </w:tcPr>
          <w:p w14:paraId="60AF6E90" w14:textId="77777777" w:rsidR="003C69E1" w:rsidRPr="00D32FA1" w:rsidRDefault="003C69E1" w:rsidP="00CA0EAF">
            <w:pPr>
              <w:spacing w:line="240" w:lineRule="auto"/>
              <w:rPr>
                <w:b/>
                <w:bCs/>
              </w:rPr>
            </w:pPr>
            <w:r w:rsidRPr="00D32FA1">
              <w:rPr>
                <w:b/>
                <w:bCs/>
              </w:rPr>
              <w:t>Blank</w:t>
            </w:r>
          </w:p>
        </w:tc>
        <w:tc>
          <w:tcPr>
            <w:tcW w:w="2551" w:type="dxa"/>
          </w:tcPr>
          <w:p w14:paraId="453179BB" w14:textId="77777777" w:rsidR="003C69E1" w:rsidRPr="00D32FA1" w:rsidRDefault="003C69E1" w:rsidP="00CA0EAF">
            <w:pPr>
              <w:spacing w:line="240" w:lineRule="auto"/>
              <w:rPr>
                <w:b/>
                <w:bCs/>
              </w:rPr>
            </w:pPr>
            <w:r w:rsidRPr="00D32FA1">
              <w:rPr>
                <w:b/>
                <w:spacing w:val="-5"/>
              </w:rPr>
              <w:t>100</w:t>
            </w:r>
          </w:p>
        </w:tc>
        <w:tc>
          <w:tcPr>
            <w:tcW w:w="2410" w:type="dxa"/>
          </w:tcPr>
          <w:p w14:paraId="1617D899" w14:textId="77777777" w:rsidR="003C69E1" w:rsidRPr="00D32FA1" w:rsidRDefault="003C69E1" w:rsidP="00CA0EAF">
            <w:pPr>
              <w:spacing w:line="240" w:lineRule="auto"/>
            </w:pPr>
            <w:r w:rsidRPr="00D32FA1">
              <w:rPr>
                <w:spacing w:val="-5"/>
              </w:rPr>
              <w:t>100</w:t>
            </w:r>
          </w:p>
        </w:tc>
      </w:tr>
    </w:tbl>
    <w:p w14:paraId="32450DCF" w14:textId="3901916F" w:rsidR="003C69E1" w:rsidRPr="00D32FA1" w:rsidRDefault="003C69E1" w:rsidP="003C69E1">
      <w:r w:rsidRPr="00D32FA1">
        <w:lastRenderedPageBreak/>
        <w:t>c. Foundation Properties Limited (FPL) controls Foundation Village Limited, registered in New Zealand. The interests are represented by 100% of their net assets. Both entities have the same reporting date.</w:t>
      </w:r>
    </w:p>
    <w:p w14:paraId="22A0AC8A" w14:textId="678DEB75" w:rsidR="003C69E1" w:rsidRDefault="003C69E1" w:rsidP="009B584D">
      <w:r w:rsidRPr="00D32FA1">
        <w:t>The total investment during the year by FPL in Foundation Village Limited (FVL) is made up as follows:</w:t>
      </w:r>
    </w:p>
    <w:p w14:paraId="2858CA48" w14:textId="77777777" w:rsidR="0027099E" w:rsidRPr="009B584D" w:rsidRDefault="0027099E" w:rsidP="009B584D"/>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8781"/>
        <w:gridCol w:w="2551"/>
        <w:gridCol w:w="2410"/>
      </w:tblGrid>
      <w:tr w:rsidR="003C69E1" w:rsidRPr="00CA0EAF" w14:paraId="11E2859B" w14:textId="77777777" w:rsidTr="009668C6">
        <w:trPr>
          <w:cantSplit/>
          <w:trHeight w:val="500"/>
          <w:tblHeader/>
        </w:trPr>
        <w:tc>
          <w:tcPr>
            <w:tcW w:w="8781" w:type="dxa"/>
          </w:tcPr>
          <w:p w14:paraId="0907F776" w14:textId="77777777" w:rsidR="003C69E1" w:rsidRPr="00CA0EAF" w:rsidRDefault="003C69E1" w:rsidP="00CA0EAF">
            <w:pPr>
              <w:spacing w:line="240" w:lineRule="auto"/>
              <w:rPr>
                <w:b/>
              </w:rPr>
            </w:pPr>
            <w:r>
              <w:rPr>
                <w:b/>
              </w:rPr>
              <w:t>Item</w:t>
            </w:r>
          </w:p>
        </w:tc>
        <w:tc>
          <w:tcPr>
            <w:tcW w:w="2551" w:type="dxa"/>
          </w:tcPr>
          <w:p w14:paraId="11AD2EBB" w14:textId="77777777" w:rsidR="003C69E1" w:rsidRPr="00CA0EAF" w:rsidRDefault="003C69E1" w:rsidP="00CA0EAF">
            <w:pPr>
              <w:spacing w:line="240" w:lineRule="auto"/>
              <w:rPr>
                <w:b/>
              </w:rPr>
            </w:pPr>
            <w:r w:rsidRPr="00CA0EAF">
              <w:rPr>
                <w:b/>
              </w:rPr>
              <w:t>2025 $000s</w:t>
            </w:r>
          </w:p>
        </w:tc>
        <w:tc>
          <w:tcPr>
            <w:tcW w:w="2410" w:type="dxa"/>
          </w:tcPr>
          <w:p w14:paraId="3BE66CA3" w14:textId="77777777" w:rsidR="003C69E1" w:rsidRPr="00CA0EAF" w:rsidRDefault="003C69E1" w:rsidP="00CA0EAF">
            <w:pPr>
              <w:spacing w:line="240" w:lineRule="auto"/>
              <w:rPr>
                <w:b/>
              </w:rPr>
            </w:pPr>
            <w:r w:rsidRPr="00CA0EAF">
              <w:rPr>
                <w:b/>
                <w:bCs/>
              </w:rPr>
              <w:t>2024 $000s</w:t>
            </w:r>
          </w:p>
        </w:tc>
      </w:tr>
      <w:tr w:rsidR="003C69E1" w:rsidRPr="00D32FA1" w14:paraId="771889AC" w14:textId="77777777" w:rsidTr="009668C6">
        <w:trPr>
          <w:cantSplit/>
          <w:trHeight w:val="500"/>
        </w:trPr>
        <w:tc>
          <w:tcPr>
            <w:tcW w:w="8781" w:type="dxa"/>
          </w:tcPr>
          <w:p w14:paraId="3A2C3D5D" w14:textId="77777777" w:rsidR="003C69E1" w:rsidRPr="00D32FA1" w:rsidRDefault="003C69E1" w:rsidP="00CA0EAF">
            <w:pPr>
              <w:spacing w:line="240" w:lineRule="auto"/>
              <w:rPr>
                <w:b/>
                <w:bCs/>
              </w:rPr>
            </w:pPr>
            <w:r w:rsidRPr="00D32FA1">
              <w:t>Opening</w:t>
            </w:r>
            <w:r w:rsidRPr="00D32FA1">
              <w:rPr>
                <w:spacing w:val="-3"/>
              </w:rPr>
              <w:t xml:space="preserve"> </w:t>
            </w:r>
            <w:r w:rsidRPr="00D32FA1">
              <w:rPr>
                <w:spacing w:val="-2"/>
              </w:rPr>
              <w:t>Balance</w:t>
            </w:r>
          </w:p>
        </w:tc>
        <w:tc>
          <w:tcPr>
            <w:tcW w:w="2551" w:type="dxa"/>
          </w:tcPr>
          <w:p w14:paraId="4E3AD926" w14:textId="77777777" w:rsidR="003C69E1" w:rsidRPr="00D32FA1" w:rsidRDefault="003C69E1" w:rsidP="00CA0EAF">
            <w:pPr>
              <w:spacing w:line="240" w:lineRule="auto"/>
            </w:pPr>
            <w:r w:rsidRPr="00D32FA1">
              <w:rPr>
                <w:b/>
                <w:spacing w:val="-2"/>
              </w:rPr>
              <w:t>10,000</w:t>
            </w:r>
          </w:p>
        </w:tc>
        <w:tc>
          <w:tcPr>
            <w:tcW w:w="2410" w:type="dxa"/>
          </w:tcPr>
          <w:p w14:paraId="42A961C5" w14:textId="77777777" w:rsidR="003C69E1" w:rsidRPr="00D32FA1" w:rsidRDefault="003C69E1" w:rsidP="00CA0EAF">
            <w:pPr>
              <w:spacing w:line="240" w:lineRule="auto"/>
            </w:pPr>
            <w:r w:rsidRPr="00D32FA1">
              <w:rPr>
                <w:spacing w:val="-2"/>
              </w:rPr>
              <w:t>10,000</w:t>
            </w:r>
          </w:p>
        </w:tc>
      </w:tr>
      <w:tr w:rsidR="003C69E1" w:rsidRPr="00D32FA1" w14:paraId="4A47855B" w14:textId="77777777" w:rsidTr="009668C6">
        <w:trPr>
          <w:cantSplit/>
          <w:trHeight w:val="500"/>
        </w:trPr>
        <w:tc>
          <w:tcPr>
            <w:tcW w:w="8781" w:type="dxa"/>
          </w:tcPr>
          <w:p w14:paraId="036673CA" w14:textId="77777777" w:rsidR="003C69E1" w:rsidRPr="00D32FA1" w:rsidRDefault="003C69E1" w:rsidP="00CA0EAF">
            <w:pPr>
              <w:spacing w:line="240" w:lineRule="auto"/>
              <w:rPr>
                <w:b/>
                <w:bCs/>
              </w:rPr>
            </w:pPr>
            <w:r w:rsidRPr="00D32FA1">
              <w:t>Additional</w:t>
            </w:r>
            <w:r w:rsidRPr="00D32FA1">
              <w:rPr>
                <w:spacing w:val="-3"/>
              </w:rPr>
              <w:t xml:space="preserve"> </w:t>
            </w:r>
            <w:r w:rsidRPr="00D32FA1">
              <w:rPr>
                <w:spacing w:val="-2"/>
              </w:rPr>
              <w:t>investment</w:t>
            </w:r>
          </w:p>
        </w:tc>
        <w:tc>
          <w:tcPr>
            <w:tcW w:w="2551" w:type="dxa"/>
          </w:tcPr>
          <w:p w14:paraId="0C74B9DE" w14:textId="77777777" w:rsidR="003C69E1" w:rsidRPr="00D32FA1" w:rsidRDefault="003C69E1" w:rsidP="00CA0EAF">
            <w:pPr>
              <w:spacing w:line="240" w:lineRule="auto"/>
              <w:rPr>
                <w:b/>
                <w:bCs/>
              </w:rPr>
            </w:pPr>
            <w:r w:rsidRPr="00D32FA1">
              <w:rPr>
                <w:b/>
                <w:spacing w:val="-10"/>
              </w:rPr>
              <w:t>-</w:t>
            </w:r>
          </w:p>
        </w:tc>
        <w:tc>
          <w:tcPr>
            <w:tcW w:w="2410" w:type="dxa"/>
          </w:tcPr>
          <w:p w14:paraId="750B36F0" w14:textId="77777777" w:rsidR="003C69E1" w:rsidRPr="00D32FA1" w:rsidRDefault="003C69E1" w:rsidP="00CA0EAF">
            <w:pPr>
              <w:spacing w:line="240" w:lineRule="auto"/>
            </w:pPr>
            <w:r w:rsidRPr="00D32FA1">
              <w:rPr>
                <w:spacing w:val="-10"/>
              </w:rPr>
              <w:t>-</w:t>
            </w:r>
          </w:p>
        </w:tc>
      </w:tr>
      <w:tr w:rsidR="003C69E1" w:rsidRPr="00D32FA1" w14:paraId="4938C893" w14:textId="77777777" w:rsidTr="009668C6">
        <w:trPr>
          <w:cantSplit/>
          <w:trHeight w:val="500"/>
        </w:trPr>
        <w:tc>
          <w:tcPr>
            <w:tcW w:w="8781" w:type="dxa"/>
          </w:tcPr>
          <w:p w14:paraId="34D3CAC0" w14:textId="77777777" w:rsidR="003C69E1" w:rsidRPr="00D32FA1" w:rsidRDefault="003C69E1" w:rsidP="00CA0EAF">
            <w:pPr>
              <w:spacing w:line="240" w:lineRule="auto"/>
              <w:rPr>
                <w:b/>
                <w:bCs/>
              </w:rPr>
            </w:pPr>
            <w:r w:rsidRPr="00D32FA1">
              <w:t>Closing</w:t>
            </w:r>
            <w:r w:rsidRPr="00D32FA1">
              <w:rPr>
                <w:spacing w:val="-6"/>
              </w:rPr>
              <w:t xml:space="preserve"> </w:t>
            </w:r>
            <w:r w:rsidRPr="00D32FA1">
              <w:rPr>
                <w:spacing w:val="-2"/>
              </w:rPr>
              <w:t>Balance</w:t>
            </w:r>
          </w:p>
        </w:tc>
        <w:tc>
          <w:tcPr>
            <w:tcW w:w="2551" w:type="dxa"/>
          </w:tcPr>
          <w:p w14:paraId="3C1607A9" w14:textId="77777777" w:rsidR="003C69E1" w:rsidRPr="00D32FA1" w:rsidRDefault="003C69E1" w:rsidP="00CA0EAF">
            <w:pPr>
              <w:spacing w:line="240" w:lineRule="auto"/>
              <w:rPr>
                <w:b/>
                <w:spacing w:val="-5"/>
              </w:rPr>
            </w:pPr>
            <w:r w:rsidRPr="00D32FA1">
              <w:rPr>
                <w:b/>
                <w:spacing w:val="-2"/>
              </w:rPr>
              <w:t>10,000</w:t>
            </w:r>
          </w:p>
        </w:tc>
        <w:tc>
          <w:tcPr>
            <w:tcW w:w="2410" w:type="dxa"/>
          </w:tcPr>
          <w:p w14:paraId="3430A50E" w14:textId="77777777" w:rsidR="003C69E1" w:rsidRPr="00D32FA1" w:rsidRDefault="003C69E1" w:rsidP="00CA0EAF">
            <w:pPr>
              <w:spacing w:line="240" w:lineRule="auto"/>
              <w:rPr>
                <w:spacing w:val="-5"/>
              </w:rPr>
            </w:pPr>
            <w:r w:rsidRPr="00D32FA1">
              <w:rPr>
                <w:spacing w:val="-2"/>
              </w:rPr>
              <w:t>10,000</w:t>
            </w:r>
          </w:p>
        </w:tc>
      </w:tr>
    </w:tbl>
    <w:p w14:paraId="3AF1959E" w14:textId="77777777" w:rsidR="00561350" w:rsidRDefault="00561350">
      <w:pPr>
        <w:spacing w:after="0" w:line="240" w:lineRule="auto"/>
        <w:rPr>
          <w:b/>
        </w:rPr>
      </w:pPr>
      <w:r>
        <w:br w:type="page"/>
      </w:r>
    </w:p>
    <w:p w14:paraId="483380DD" w14:textId="3A8C7F04" w:rsidR="003C69E1" w:rsidRPr="00D32FA1" w:rsidRDefault="003C69E1" w:rsidP="003C69E1">
      <w:pPr>
        <w:pStyle w:val="pgnum"/>
      </w:pPr>
      <w:r w:rsidRPr="00D32FA1">
        <w:lastRenderedPageBreak/>
        <w:t>Page 52</w:t>
      </w:r>
    </w:p>
    <w:p w14:paraId="7AE37D37" w14:textId="77777777" w:rsidR="003C69E1" w:rsidRPr="00D32FA1" w:rsidRDefault="003C69E1" w:rsidP="003C69E1">
      <w:pPr>
        <w:pStyle w:val="Heading2"/>
      </w:pPr>
      <w:r w:rsidRPr="00D32FA1">
        <w:t>Note 17 Investment in Joint Venture</w:t>
      </w:r>
    </w:p>
    <w:p w14:paraId="0447AC82" w14:textId="77777777" w:rsidR="003C69E1" w:rsidRPr="00D32FA1" w:rsidRDefault="003C69E1" w:rsidP="003C69E1">
      <w:pPr>
        <w:pStyle w:val="Heading3"/>
      </w:pPr>
      <w:r w:rsidRPr="00D32FA1">
        <w:t>Joint Venture</w:t>
      </w:r>
    </w:p>
    <w:p w14:paraId="4CB19EB7" w14:textId="77777777" w:rsidR="003C69E1" w:rsidRPr="00D32FA1" w:rsidRDefault="003C69E1" w:rsidP="003C69E1">
      <w:r w:rsidRPr="00D32FA1">
        <w:t xml:space="preserve">The Foundation Village Partnership (the Joint Venture Partnership) was formed on 12 December 2018 for the purpose of constructing and operating an upscale retirement village in Parnell, Auckland, on part of the land assets owned by FPL, with the objective to generate an ongoing and substantial legacy for the RNZFB Group. The equal Partners are Foundation Village Limited, and </w:t>
      </w:r>
      <w:proofErr w:type="spellStart"/>
      <w:r w:rsidRPr="00D32FA1">
        <w:t>Generus</w:t>
      </w:r>
      <w:proofErr w:type="spellEnd"/>
      <w:r w:rsidRPr="00D32FA1">
        <w:t xml:space="preserve"> Foundation Limited, an entity ultimately owned by the interests of Mr Graham Wilkinson. The village was registered as a retirement village on 10 December 2019 (registration number 2745912). The present intention is that the village will consist of three new buildings (named Nathan, Abbott and Pearson), containing up to 158 retirement units and 26 aged care units, carparks, some commercial and retail units, along with various common facilities, some of which will be within the existing historical Pearson House building, which has been refurbished.</w:t>
      </w:r>
    </w:p>
    <w:p w14:paraId="5522A1C1" w14:textId="77777777" w:rsidR="003C69E1" w:rsidRPr="00D32FA1" w:rsidRDefault="003C69E1" w:rsidP="003C69E1">
      <w:r w:rsidRPr="00D32FA1">
        <w:lastRenderedPageBreak/>
        <w:t xml:space="preserve">Foundation Village Limited's primary activity is property development and has a 50% interest in the retirement village development which comprises </w:t>
      </w:r>
      <w:proofErr w:type="gramStart"/>
      <w:r w:rsidRPr="00D32FA1">
        <w:t>a number of</w:t>
      </w:r>
      <w:proofErr w:type="gramEnd"/>
      <w:r w:rsidRPr="00D32FA1">
        <w:t xml:space="preserve"> stages:</w:t>
      </w:r>
    </w:p>
    <w:p w14:paraId="2CA449B3" w14:textId="77777777" w:rsidR="003C69E1" w:rsidRPr="00D32FA1" w:rsidRDefault="003C69E1" w:rsidP="003C69E1">
      <w:r w:rsidRPr="00D32FA1">
        <w:t>Stage 1A (Nathan Residences) was practically completed in December 2023</w:t>
      </w:r>
    </w:p>
    <w:p w14:paraId="35AC10AD" w14:textId="77777777" w:rsidR="003C69E1" w:rsidRPr="00D32FA1" w:rsidRDefault="003C69E1" w:rsidP="003C69E1">
      <w:r w:rsidRPr="00D32FA1">
        <w:t xml:space="preserve">Stage 1B (Abbott Residences) demolition of Awhina house in November 2022 cleared the site, construction is </w:t>
      </w:r>
      <w:proofErr w:type="gramStart"/>
      <w:r w:rsidRPr="00D32FA1">
        <w:t>underway</w:t>
      </w:r>
      <w:proofErr w:type="gramEnd"/>
      <w:r w:rsidRPr="00D32FA1">
        <w:t xml:space="preserve"> and practical completion is expected August 2026.</w:t>
      </w:r>
    </w:p>
    <w:p w14:paraId="25087C9D" w14:textId="77777777" w:rsidR="003C69E1" w:rsidRPr="00D32FA1" w:rsidRDefault="003C69E1" w:rsidP="003C69E1">
      <w:r w:rsidRPr="00D32FA1">
        <w:t>Stage 2A (Pearson House) refurbishment practically completed October 2024.</w:t>
      </w:r>
    </w:p>
    <w:p w14:paraId="51A15C9D" w14:textId="77777777" w:rsidR="003C69E1" w:rsidRPr="00D32FA1" w:rsidRDefault="003C69E1" w:rsidP="003C69E1">
      <w:r w:rsidRPr="00D32FA1">
        <w:t xml:space="preserve">Stage 2B (Pearson Residences) development has not commenced. Resource Consent was received on the </w:t>
      </w:r>
      <w:proofErr w:type="gramStart"/>
      <w:r w:rsidRPr="00D32FA1">
        <w:t>9th</w:t>
      </w:r>
      <w:proofErr w:type="gramEnd"/>
      <w:r w:rsidRPr="00D32FA1">
        <w:t xml:space="preserve"> August 2024</w:t>
      </w:r>
    </w:p>
    <w:p w14:paraId="366ADB1D" w14:textId="77777777" w:rsidR="003C69E1" w:rsidRPr="00D32FA1" w:rsidRDefault="003C69E1" w:rsidP="003C69E1">
      <w:r w:rsidRPr="00D32FA1">
        <w:t>FVL has made no capital contributions during 2025 (2024: $0) with total contributions being $10,000,000 to the partnership, being FVL's share under the agreement. No further contributions are expected over the next 12 months.</w:t>
      </w:r>
    </w:p>
    <w:p w14:paraId="3C64A67A" w14:textId="77777777" w:rsidR="003C69E1" w:rsidRPr="00D32FA1" w:rsidRDefault="003C69E1" w:rsidP="003C69E1">
      <w:r w:rsidRPr="00D32FA1">
        <w:t xml:space="preserve">During the prior year, FVL advanced $305,000 to TFVP relating to the development of future stages of the village. The advances are unsecured. During the prior year TFVP repaid a portion of the funds advanced to them. As </w:t>
      </w:r>
      <w:proofErr w:type="gramStart"/>
      <w:r w:rsidRPr="00D32FA1">
        <w:t>at</w:t>
      </w:r>
      <w:proofErr w:type="gramEnd"/>
      <w:r w:rsidRPr="00D32FA1">
        <w:t xml:space="preserve"> 30 June 2025 FVL has advanced $250,000.</w:t>
      </w:r>
    </w:p>
    <w:p w14:paraId="7C535FF9" w14:textId="77777777" w:rsidR="003C69E1" w:rsidRPr="00D32FA1" w:rsidRDefault="003C69E1" w:rsidP="003C69E1">
      <w:r w:rsidRPr="00D32FA1">
        <w:t>The current commitments relate to:</w:t>
      </w:r>
    </w:p>
    <w:p w14:paraId="2595C281" w14:textId="3770E5A7" w:rsidR="003C69E1" w:rsidRPr="00D32FA1" w:rsidRDefault="003C69E1" w:rsidP="001467A2">
      <w:pPr>
        <w:pStyle w:val="ListParagraph"/>
        <w:numPr>
          <w:ilvl w:val="0"/>
          <w:numId w:val="29"/>
        </w:numPr>
        <w:ind w:left="714" w:hanging="357"/>
      </w:pPr>
      <w:r w:rsidRPr="00D32FA1">
        <w:lastRenderedPageBreak/>
        <w:t xml:space="preserve">A development management agreement with </w:t>
      </w:r>
      <w:proofErr w:type="spellStart"/>
      <w:r w:rsidRPr="00D32FA1">
        <w:t>Generus</w:t>
      </w:r>
      <w:proofErr w:type="spellEnd"/>
      <w:r w:rsidRPr="00D32FA1">
        <w:t xml:space="preserve"> Living Group Limited with associated annual management fee and a development fee subject to certain financial performance incentives and achieving various financial criteria.</w:t>
      </w:r>
    </w:p>
    <w:p w14:paraId="4CF5E2EA" w14:textId="3CF50FFE" w:rsidR="008158AC" w:rsidRDefault="003C69E1" w:rsidP="001467A2">
      <w:pPr>
        <w:pStyle w:val="ListParagraph"/>
        <w:numPr>
          <w:ilvl w:val="0"/>
          <w:numId w:val="29"/>
        </w:numPr>
        <w:ind w:left="714" w:hanging="357"/>
      </w:pPr>
      <w:r w:rsidRPr="00D32FA1">
        <w:t xml:space="preserve">A management service agreement with </w:t>
      </w:r>
      <w:proofErr w:type="spellStart"/>
      <w:r w:rsidRPr="00D32FA1">
        <w:t>Generus</w:t>
      </w:r>
      <w:proofErr w:type="spellEnd"/>
      <w:r w:rsidRPr="00D32FA1">
        <w:t xml:space="preserve"> Living Group Limited to manage the operation of the retirement village.</w:t>
      </w:r>
    </w:p>
    <w:p w14:paraId="08DB8859" w14:textId="77777777" w:rsidR="003C69E1" w:rsidRPr="00D32FA1" w:rsidRDefault="003C69E1" w:rsidP="003C69E1">
      <w:pPr>
        <w:pStyle w:val="pgnum"/>
      </w:pPr>
      <w:r w:rsidRPr="00D32FA1">
        <w:t>Page 53</w:t>
      </w:r>
    </w:p>
    <w:p w14:paraId="690A7B65" w14:textId="77777777" w:rsidR="003C69E1" w:rsidRPr="00D32FA1" w:rsidRDefault="003C69E1" w:rsidP="003C69E1">
      <w:r w:rsidRPr="00D32FA1">
        <w:t>There were no contingent assets or contingent liabilities relating to interests in The Foundation Village Partnership to which the Group would jointly and/or severally either benefit or be liable for.</w:t>
      </w:r>
    </w:p>
    <w:p w14:paraId="522CD351" w14:textId="77777777" w:rsidR="003C69E1" w:rsidRPr="00D32FA1" w:rsidRDefault="003C69E1" w:rsidP="003C69E1">
      <w:r w:rsidRPr="00D32FA1">
        <w:t xml:space="preserve">Foundation Properties Limited and its partner in the joint venture provide financial guarantees on The Foundation Village Partnerships lease obligations to FPL. As FPL ultimately owns the freehold land FPL essentially </w:t>
      </w:r>
      <w:proofErr w:type="spellStart"/>
      <w:r w:rsidRPr="00D32FA1">
        <w:t>self guarantees</w:t>
      </w:r>
      <w:proofErr w:type="spellEnd"/>
      <w:r w:rsidRPr="00D32FA1">
        <w:t xml:space="preserve"> its share of the lease liability therefore management have determined there is no accounting required to account for its own guarantee.</w:t>
      </w:r>
    </w:p>
    <w:p w14:paraId="1CB3AD69" w14:textId="77777777" w:rsidR="003C69E1" w:rsidRPr="00D32FA1" w:rsidRDefault="003C69E1" w:rsidP="003C69E1">
      <w:r w:rsidRPr="00D32FA1">
        <w:t xml:space="preserve">Syndicated bank facilities are now provided by a banking </w:t>
      </w:r>
      <w:proofErr w:type="spellStart"/>
      <w:r w:rsidRPr="00D32FA1">
        <w:t>sydnicate</w:t>
      </w:r>
      <w:proofErr w:type="spellEnd"/>
      <w:r w:rsidRPr="00D32FA1">
        <w:t xml:space="preserve"> comprising of the ANZ Bank New Zealand Limited, the ASB Bank Limited and the Industrial and Commercial Bank of China (New Zealand) Limited. In the previous year all bank </w:t>
      </w:r>
      <w:r w:rsidRPr="00D32FA1">
        <w:lastRenderedPageBreak/>
        <w:t xml:space="preserve">facilities were provided by the ANZ Bank New Zealand Limited. Bank facilities are secured by a registered first mortgage over the property, first ranking general security agreement over the assets of the Partnership and are supported by guarantees from </w:t>
      </w:r>
      <w:proofErr w:type="spellStart"/>
      <w:r w:rsidRPr="00D32FA1">
        <w:t>Generus</w:t>
      </w:r>
      <w:proofErr w:type="spellEnd"/>
      <w:r w:rsidRPr="00D32FA1">
        <w:t xml:space="preserve"> Living Group Limited and Foundation Properties Limited. The loans are repayable from the proceeds received from the issue of occupation right agreements. The development facilities consist of three individual facilities totalling $170,194,891 as </w:t>
      </w:r>
      <w:proofErr w:type="gramStart"/>
      <w:r w:rsidRPr="00D32FA1">
        <w:t>at</w:t>
      </w:r>
      <w:proofErr w:type="gramEnd"/>
      <w:r w:rsidRPr="00D32FA1">
        <w:t xml:space="preserve"> 30 June 2025 (2024: $44,706,641). The development facilities expire on 31 August 2027.</w:t>
      </w:r>
    </w:p>
    <w:p w14:paraId="7A16B408" w14:textId="58C998DE" w:rsidR="006442A0" w:rsidRDefault="003C69E1" w:rsidP="003C69E1">
      <w:r w:rsidRPr="00D32FA1">
        <w:t xml:space="preserve">The following summarises the financial information of The Foundation Village </w:t>
      </w:r>
      <w:proofErr w:type="gramStart"/>
      <w:r w:rsidRPr="00D32FA1">
        <w:t>Partnership, and</w:t>
      </w:r>
      <w:proofErr w:type="gramEnd"/>
      <w:r w:rsidRPr="00D32FA1">
        <w:t xml:space="preserve"> reconciles the carrying amount of the Group's interest</w:t>
      </w:r>
      <w:r w:rsidR="00C50C87">
        <w:t>.</w:t>
      </w:r>
    </w:p>
    <w:p w14:paraId="48FA5D9B" w14:textId="77777777" w:rsidR="006442A0" w:rsidRDefault="006442A0">
      <w:pPr>
        <w:spacing w:after="0" w:line="240" w:lineRule="auto"/>
      </w:pPr>
      <w:r>
        <w:br w:type="page"/>
      </w:r>
    </w:p>
    <w:p w14:paraId="361EDB23" w14:textId="77777777" w:rsidR="009B584D" w:rsidRDefault="009B584D" w:rsidP="003C69E1">
      <w:pPr>
        <w:sectPr w:rsidR="009B584D" w:rsidSect="0001587D">
          <w:type w:val="continuous"/>
          <w:pgSz w:w="16839" w:h="11907" w:orient="landscape" w:code="9"/>
          <w:pgMar w:top="1247" w:right="1440" w:bottom="1247" w:left="1440" w:header="624" w:footer="624" w:gutter="0"/>
          <w:pgNumType w:start="111"/>
          <w:cols w:space="708"/>
          <w:docGrid w:linePitch="653"/>
        </w:sectPr>
      </w:pPr>
    </w:p>
    <w:tbl>
      <w:tblPr>
        <w:tblW w:w="138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7222"/>
        <w:gridCol w:w="3402"/>
        <w:gridCol w:w="3260"/>
      </w:tblGrid>
      <w:tr w:rsidR="003C69E1" w:rsidRPr="00CA0EAF" w14:paraId="7A99B982" w14:textId="77777777" w:rsidTr="006442A0">
        <w:trPr>
          <w:cantSplit/>
          <w:trHeight w:val="500"/>
          <w:tblHeader/>
        </w:trPr>
        <w:tc>
          <w:tcPr>
            <w:tcW w:w="7222" w:type="dxa"/>
          </w:tcPr>
          <w:p w14:paraId="646EC9AA" w14:textId="77777777" w:rsidR="003C69E1" w:rsidRPr="00CA0EAF" w:rsidRDefault="003C69E1" w:rsidP="00CA0EAF">
            <w:pPr>
              <w:spacing w:line="240" w:lineRule="auto"/>
              <w:rPr>
                <w:b/>
              </w:rPr>
            </w:pPr>
            <w:r>
              <w:rPr>
                <w:b/>
              </w:rPr>
              <w:lastRenderedPageBreak/>
              <w:t>Item</w:t>
            </w:r>
          </w:p>
        </w:tc>
        <w:tc>
          <w:tcPr>
            <w:tcW w:w="3402" w:type="dxa"/>
          </w:tcPr>
          <w:p w14:paraId="093B6962" w14:textId="77777777" w:rsidR="003C69E1" w:rsidRPr="00CA0EAF" w:rsidRDefault="003C69E1" w:rsidP="00CA0EAF">
            <w:pPr>
              <w:spacing w:line="240" w:lineRule="auto"/>
              <w:rPr>
                <w:b/>
              </w:rPr>
            </w:pPr>
            <w:r w:rsidRPr="00CA0EAF">
              <w:rPr>
                <w:b/>
              </w:rPr>
              <w:t>Group 2025 $000s</w:t>
            </w:r>
          </w:p>
        </w:tc>
        <w:tc>
          <w:tcPr>
            <w:tcW w:w="3260" w:type="dxa"/>
          </w:tcPr>
          <w:p w14:paraId="47469A49" w14:textId="77777777" w:rsidR="003C69E1" w:rsidRPr="00CA0EAF" w:rsidRDefault="003C69E1" w:rsidP="00CA0EAF">
            <w:pPr>
              <w:spacing w:line="240" w:lineRule="auto"/>
              <w:rPr>
                <w:b/>
              </w:rPr>
            </w:pPr>
            <w:r w:rsidRPr="00CA0EAF">
              <w:rPr>
                <w:b/>
                <w:bCs/>
              </w:rPr>
              <w:t>Group 2024 $000s</w:t>
            </w:r>
          </w:p>
        </w:tc>
      </w:tr>
      <w:tr w:rsidR="003C69E1" w:rsidRPr="00D32FA1" w14:paraId="704301A7" w14:textId="77777777" w:rsidTr="006442A0">
        <w:trPr>
          <w:cantSplit/>
          <w:trHeight w:val="500"/>
        </w:trPr>
        <w:tc>
          <w:tcPr>
            <w:tcW w:w="7222" w:type="dxa"/>
          </w:tcPr>
          <w:p w14:paraId="766EAC01" w14:textId="77777777" w:rsidR="003C69E1" w:rsidRPr="009B584D" w:rsidRDefault="003C69E1" w:rsidP="009B584D">
            <w:r w:rsidRPr="009B584D">
              <w:t>Percentage ownership interest</w:t>
            </w:r>
          </w:p>
        </w:tc>
        <w:tc>
          <w:tcPr>
            <w:tcW w:w="3402" w:type="dxa"/>
          </w:tcPr>
          <w:p w14:paraId="0EC9A544" w14:textId="77777777" w:rsidR="003C69E1" w:rsidRPr="00D32FA1" w:rsidRDefault="003C69E1" w:rsidP="00CA0EAF">
            <w:pPr>
              <w:spacing w:line="240" w:lineRule="auto"/>
            </w:pPr>
            <w:r w:rsidRPr="00D32FA1">
              <w:rPr>
                <w:b/>
                <w:spacing w:val="-5"/>
              </w:rPr>
              <w:t>50%</w:t>
            </w:r>
          </w:p>
        </w:tc>
        <w:tc>
          <w:tcPr>
            <w:tcW w:w="3260" w:type="dxa"/>
          </w:tcPr>
          <w:p w14:paraId="68D5E1C4" w14:textId="77777777" w:rsidR="003C69E1" w:rsidRPr="00D32FA1" w:rsidRDefault="003C69E1" w:rsidP="00CA0EAF">
            <w:pPr>
              <w:spacing w:line="240" w:lineRule="auto"/>
            </w:pPr>
            <w:r w:rsidRPr="00D32FA1">
              <w:rPr>
                <w:spacing w:val="-5"/>
              </w:rPr>
              <w:t>50%</w:t>
            </w:r>
          </w:p>
        </w:tc>
      </w:tr>
      <w:tr w:rsidR="003C69E1" w:rsidRPr="00D32FA1" w14:paraId="78866AC3" w14:textId="77777777" w:rsidTr="006442A0">
        <w:trPr>
          <w:cantSplit/>
          <w:trHeight w:val="500"/>
        </w:trPr>
        <w:tc>
          <w:tcPr>
            <w:tcW w:w="7222" w:type="dxa"/>
          </w:tcPr>
          <w:p w14:paraId="55A3619F" w14:textId="77777777" w:rsidR="003C69E1" w:rsidRPr="009B584D" w:rsidRDefault="003C69E1" w:rsidP="009B584D">
            <w:r w:rsidRPr="009B584D">
              <w:t>Total assets (including cash &amp; cash equivalents $2,602,183: 2024 $1,122,511)</w:t>
            </w:r>
          </w:p>
        </w:tc>
        <w:tc>
          <w:tcPr>
            <w:tcW w:w="3402" w:type="dxa"/>
          </w:tcPr>
          <w:p w14:paraId="77E4F7A3" w14:textId="77777777" w:rsidR="003C69E1" w:rsidRPr="00D32FA1" w:rsidRDefault="003C69E1" w:rsidP="00CA0EAF">
            <w:pPr>
              <w:spacing w:line="240" w:lineRule="auto"/>
              <w:rPr>
                <w:b/>
                <w:bCs/>
              </w:rPr>
            </w:pPr>
            <w:r w:rsidRPr="00D32FA1">
              <w:rPr>
                <w:b/>
                <w:spacing w:val="-2"/>
              </w:rPr>
              <w:t>213,263</w:t>
            </w:r>
          </w:p>
        </w:tc>
        <w:tc>
          <w:tcPr>
            <w:tcW w:w="3260" w:type="dxa"/>
          </w:tcPr>
          <w:p w14:paraId="25FD111E" w14:textId="77777777" w:rsidR="003C69E1" w:rsidRPr="00D32FA1" w:rsidRDefault="003C69E1" w:rsidP="00CA0EAF">
            <w:pPr>
              <w:spacing w:line="240" w:lineRule="auto"/>
            </w:pPr>
            <w:r w:rsidRPr="00D32FA1">
              <w:rPr>
                <w:spacing w:val="-2"/>
              </w:rPr>
              <w:t>158,555</w:t>
            </w:r>
          </w:p>
        </w:tc>
      </w:tr>
      <w:tr w:rsidR="003C69E1" w:rsidRPr="00D32FA1" w14:paraId="7E747FF0" w14:textId="77777777" w:rsidTr="006442A0">
        <w:trPr>
          <w:cantSplit/>
          <w:trHeight w:val="500"/>
        </w:trPr>
        <w:tc>
          <w:tcPr>
            <w:tcW w:w="7222" w:type="dxa"/>
          </w:tcPr>
          <w:p w14:paraId="57BAA3E3" w14:textId="77777777" w:rsidR="003C69E1" w:rsidRPr="009B584D" w:rsidRDefault="003C69E1" w:rsidP="009B584D">
            <w:r w:rsidRPr="009B584D">
              <w:t>Total liabilities (including trade and other payables $10,923,000: 2024 $5,896,421)</w:t>
            </w:r>
          </w:p>
        </w:tc>
        <w:tc>
          <w:tcPr>
            <w:tcW w:w="3402" w:type="dxa"/>
          </w:tcPr>
          <w:p w14:paraId="2E2E2EC8" w14:textId="77777777" w:rsidR="003C69E1" w:rsidRPr="00D32FA1" w:rsidRDefault="003C69E1" w:rsidP="00CA0EAF">
            <w:pPr>
              <w:spacing w:line="240" w:lineRule="auto"/>
              <w:rPr>
                <w:b/>
                <w:spacing w:val="-10"/>
              </w:rPr>
            </w:pPr>
            <w:r w:rsidRPr="00D32FA1">
              <w:rPr>
                <w:b/>
                <w:spacing w:val="-2"/>
              </w:rPr>
              <w:t>(164,179)</w:t>
            </w:r>
          </w:p>
        </w:tc>
        <w:tc>
          <w:tcPr>
            <w:tcW w:w="3260" w:type="dxa"/>
          </w:tcPr>
          <w:p w14:paraId="3CC5770A" w14:textId="77777777" w:rsidR="003C69E1" w:rsidRPr="00D32FA1" w:rsidRDefault="003C69E1" w:rsidP="00CA0EAF">
            <w:pPr>
              <w:spacing w:line="240" w:lineRule="auto"/>
              <w:rPr>
                <w:spacing w:val="-10"/>
              </w:rPr>
            </w:pPr>
            <w:r w:rsidRPr="00D32FA1">
              <w:rPr>
                <w:spacing w:val="-2"/>
              </w:rPr>
              <w:t>(102,795)</w:t>
            </w:r>
          </w:p>
        </w:tc>
      </w:tr>
      <w:tr w:rsidR="003C69E1" w:rsidRPr="00D32FA1" w14:paraId="50B7B161" w14:textId="77777777" w:rsidTr="006442A0">
        <w:trPr>
          <w:cantSplit/>
          <w:trHeight w:val="500"/>
        </w:trPr>
        <w:tc>
          <w:tcPr>
            <w:tcW w:w="7222" w:type="dxa"/>
          </w:tcPr>
          <w:p w14:paraId="565D1B10" w14:textId="77777777" w:rsidR="003C69E1" w:rsidRPr="009B584D" w:rsidRDefault="003C69E1" w:rsidP="009B584D">
            <w:r w:rsidRPr="009B584D">
              <w:t>Net assets (100%)</w:t>
            </w:r>
          </w:p>
        </w:tc>
        <w:tc>
          <w:tcPr>
            <w:tcW w:w="3402" w:type="dxa"/>
          </w:tcPr>
          <w:p w14:paraId="7696D280" w14:textId="77777777" w:rsidR="003C69E1" w:rsidRDefault="003C69E1" w:rsidP="00CA0EAF">
            <w:pPr>
              <w:spacing w:line="240" w:lineRule="auto"/>
              <w:rPr>
                <w:b/>
                <w:bCs/>
              </w:rPr>
            </w:pPr>
            <w:r w:rsidRPr="00D32FA1">
              <w:rPr>
                <w:b/>
                <w:bCs/>
              </w:rPr>
              <w:t>49,084</w:t>
            </w:r>
          </w:p>
          <w:p w14:paraId="4CE41ED6" w14:textId="77777777" w:rsidR="009B584D" w:rsidRPr="009B584D" w:rsidRDefault="009B584D" w:rsidP="009B584D">
            <w:pPr>
              <w:jc w:val="right"/>
            </w:pPr>
          </w:p>
        </w:tc>
        <w:tc>
          <w:tcPr>
            <w:tcW w:w="3260" w:type="dxa"/>
          </w:tcPr>
          <w:p w14:paraId="667FD267" w14:textId="77777777" w:rsidR="003C69E1" w:rsidRPr="00D32FA1" w:rsidRDefault="003C69E1" w:rsidP="00CA0EAF">
            <w:pPr>
              <w:spacing w:line="240" w:lineRule="auto"/>
            </w:pPr>
            <w:r w:rsidRPr="00D32FA1">
              <w:t>55,760</w:t>
            </w:r>
          </w:p>
        </w:tc>
      </w:tr>
      <w:tr w:rsidR="003C69E1" w:rsidRPr="00D32FA1" w14:paraId="044547EC" w14:textId="77777777" w:rsidTr="006442A0">
        <w:trPr>
          <w:cantSplit/>
          <w:trHeight w:val="500"/>
        </w:trPr>
        <w:tc>
          <w:tcPr>
            <w:tcW w:w="7222" w:type="dxa"/>
          </w:tcPr>
          <w:p w14:paraId="321CA8A9" w14:textId="77777777" w:rsidR="003C69E1" w:rsidRPr="009B584D" w:rsidRDefault="003C69E1" w:rsidP="009B584D">
            <w:r w:rsidRPr="009B584D">
              <w:t>Group share of net assets (50%) and carrying amount of interest in equity-accounted investees</w:t>
            </w:r>
          </w:p>
        </w:tc>
        <w:tc>
          <w:tcPr>
            <w:tcW w:w="3402" w:type="dxa"/>
          </w:tcPr>
          <w:p w14:paraId="107F2DBE" w14:textId="77777777" w:rsidR="003C69E1" w:rsidRPr="00D32FA1" w:rsidRDefault="003C69E1" w:rsidP="00CA0EAF">
            <w:pPr>
              <w:spacing w:line="240" w:lineRule="auto"/>
              <w:rPr>
                <w:b/>
                <w:spacing w:val="-2"/>
              </w:rPr>
            </w:pPr>
            <w:r w:rsidRPr="00D32FA1">
              <w:rPr>
                <w:b/>
                <w:spacing w:val="-2"/>
              </w:rPr>
              <w:t>24,542</w:t>
            </w:r>
          </w:p>
        </w:tc>
        <w:tc>
          <w:tcPr>
            <w:tcW w:w="3260" w:type="dxa"/>
          </w:tcPr>
          <w:p w14:paraId="7A0A9D66" w14:textId="77777777" w:rsidR="003C69E1" w:rsidRPr="00D32FA1" w:rsidRDefault="003C69E1" w:rsidP="00CA0EAF">
            <w:pPr>
              <w:spacing w:line="240" w:lineRule="auto"/>
              <w:rPr>
                <w:spacing w:val="-2"/>
              </w:rPr>
            </w:pPr>
            <w:r w:rsidRPr="00D32FA1">
              <w:rPr>
                <w:spacing w:val="-2"/>
              </w:rPr>
              <w:t>27,880</w:t>
            </w:r>
          </w:p>
        </w:tc>
      </w:tr>
    </w:tbl>
    <w:p w14:paraId="1F5494CD" w14:textId="3ED0CF29" w:rsidR="003C69E1" w:rsidRPr="009B584D" w:rsidRDefault="003C69E1" w:rsidP="009B584D">
      <w:pPr>
        <w:pStyle w:val="pgnum"/>
      </w:pPr>
      <w:r w:rsidRPr="00D32FA1">
        <w:lastRenderedPageBreak/>
        <w:t>Page 54</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7363"/>
        <w:gridCol w:w="3402"/>
        <w:gridCol w:w="3261"/>
      </w:tblGrid>
      <w:tr w:rsidR="003C69E1" w:rsidRPr="00CA0EAF" w14:paraId="4FA3D396" w14:textId="77777777" w:rsidTr="00270E84">
        <w:trPr>
          <w:cantSplit/>
          <w:trHeight w:val="500"/>
          <w:tblHeader/>
        </w:trPr>
        <w:tc>
          <w:tcPr>
            <w:tcW w:w="7363" w:type="dxa"/>
          </w:tcPr>
          <w:p w14:paraId="0ADD3BDE" w14:textId="77777777" w:rsidR="003C69E1" w:rsidRPr="00CA0EAF" w:rsidRDefault="003C69E1" w:rsidP="00CA0EAF">
            <w:pPr>
              <w:spacing w:line="240" w:lineRule="auto"/>
              <w:rPr>
                <w:b/>
              </w:rPr>
            </w:pPr>
            <w:r>
              <w:rPr>
                <w:b/>
              </w:rPr>
              <w:t>Item</w:t>
            </w:r>
          </w:p>
        </w:tc>
        <w:tc>
          <w:tcPr>
            <w:tcW w:w="3402" w:type="dxa"/>
          </w:tcPr>
          <w:p w14:paraId="644E5A62" w14:textId="77777777" w:rsidR="003C69E1" w:rsidRPr="00CA0EAF" w:rsidRDefault="003C69E1" w:rsidP="00CA0EAF">
            <w:pPr>
              <w:spacing w:line="240" w:lineRule="auto"/>
              <w:rPr>
                <w:b/>
              </w:rPr>
            </w:pPr>
            <w:r w:rsidRPr="00CA0EAF">
              <w:rPr>
                <w:b/>
              </w:rPr>
              <w:t>Group 2025 $000s</w:t>
            </w:r>
          </w:p>
        </w:tc>
        <w:tc>
          <w:tcPr>
            <w:tcW w:w="3261" w:type="dxa"/>
          </w:tcPr>
          <w:p w14:paraId="2CEE5E49" w14:textId="77777777" w:rsidR="003C69E1" w:rsidRPr="00CA0EAF" w:rsidRDefault="003C69E1" w:rsidP="00CA0EAF">
            <w:pPr>
              <w:spacing w:line="240" w:lineRule="auto"/>
              <w:rPr>
                <w:b/>
              </w:rPr>
            </w:pPr>
            <w:r w:rsidRPr="00CA0EAF">
              <w:rPr>
                <w:b/>
                <w:bCs/>
              </w:rPr>
              <w:t>Group 2024 $000s</w:t>
            </w:r>
          </w:p>
        </w:tc>
      </w:tr>
      <w:tr w:rsidR="003C69E1" w:rsidRPr="00D32FA1" w14:paraId="031D801E" w14:textId="77777777" w:rsidTr="00270E84">
        <w:trPr>
          <w:cantSplit/>
          <w:trHeight w:val="500"/>
        </w:trPr>
        <w:tc>
          <w:tcPr>
            <w:tcW w:w="7363" w:type="dxa"/>
          </w:tcPr>
          <w:p w14:paraId="5AF8FCC1" w14:textId="77777777" w:rsidR="003C69E1" w:rsidRPr="009B584D" w:rsidRDefault="003C69E1" w:rsidP="009B584D">
            <w:pPr>
              <w:rPr>
                <w:highlight w:val="cyan"/>
              </w:rPr>
            </w:pPr>
            <w:r w:rsidRPr="009B584D">
              <w:t>Total revenue (including fair value loss on investment property of $6,589,033 (2024: $39,803,649 gain)</w:t>
            </w:r>
          </w:p>
        </w:tc>
        <w:tc>
          <w:tcPr>
            <w:tcW w:w="3402" w:type="dxa"/>
          </w:tcPr>
          <w:p w14:paraId="1D055B19" w14:textId="77777777" w:rsidR="003C69E1" w:rsidRPr="00D32FA1" w:rsidRDefault="003C69E1" w:rsidP="00CA0EAF">
            <w:pPr>
              <w:spacing w:line="240" w:lineRule="auto"/>
              <w:rPr>
                <w:bCs/>
              </w:rPr>
            </w:pPr>
            <w:r w:rsidRPr="00D32FA1">
              <w:rPr>
                <w:b/>
                <w:spacing w:val="-2"/>
              </w:rPr>
              <w:t>(2,881)</w:t>
            </w:r>
          </w:p>
        </w:tc>
        <w:tc>
          <w:tcPr>
            <w:tcW w:w="3261" w:type="dxa"/>
          </w:tcPr>
          <w:p w14:paraId="71847F88" w14:textId="77777777" w:rsidR="003C69E1" w:rsidRPr="00D32FA1" w:rsidRDefault="003C69E1" w:rsidP="00CA0EAF">
            <w:pPr>
              <w:spacing w:line="240" w:lineRule="auto"/>
              <w:rPr>
                <w:bCs/>
              </w:rPr>
            </w:pPr>
            <w:r w:rsidRPr="00D32FA1">
              <w:rPr>
                <w:spacing w:val="-2"/>
              </w:rPr>
              <w:t>43,405</w:t>
            </w:r>
          </w:p>
        </w:tc>
      </w:tr>
      <w:tr w:rsidR="003C69E1" w:rsidRPr="00D32FA1" w14:paraId="0654A46C" w14:textId="77777777" w:rsidTr="00270E84">
        <w:trPr>
          <w:cantSplit/>
          <w:trHeight w:val="500"/>
        </w:trPr>
        <w:tc>
          <w:tcPr>
            <w:tcW w:w="7363" w:type="dxa"/>
          </w:tcPr>
          <w:p w14:paraId="1DC8AE2E" w14:textId="77777777" w:rsidR="003C69E1" w:rsidRPr="009B584D" w:rsidRDefault="003C69E1" w:rsidP="009B584D">
            <w:r w:rsidRPr="009B584D">
              <w:t xml:space="preserve">Total expenses (including depreciation $11,345: </w:t>
            </w:r>
            <w:proofErr w:type="gramStart"/>
            <w:r w:rsidRPr="009B584D">
              <w:t>2024:$</w:t>
            </w:r>
            <w:proofErr w:type="gramEnd"/>
            <w:r w:rsidRPr="009B584D">
              <w:t>149,961, interest expense $360,876: 2024 $487,139)</w:t>
            </w:r>
          </w:p>
        </w:tc>
        <w:tc>
          <w:tcPr>
            <w:tcW w:w="3402" w:type="dxa"/>
          </w:tcPr>
          <w:p w14:paraId="36CEE5CB" w14:textId="77777777" w:rsidR="003C69E1" w:rsidRPr="00D32FA1" w:rsidRDefault="003C69E1" w:rsidP="00CA0EAF">
            <w:pPr>
              <w:spacing w:line="240" w:lineRule="auto"/>
            </w:pPr>
            <w:r w:rsidRPr="00D32FA1">
              <w:rPr>
                <w:b/>
                <w:spacing w:val="-2"/>
              </w:rPr>
              <w:t>(3,795)</w:t>
            </w:r>
          </w:p>
        </w:tc>
        <w:tc>
          <w:tcPr>
            <w:tcW w:w="3261" w:type="dxa"/>
          </w:tcPr>
          <w:p w14:paraId="3A526760" w14:textId="77777777" w:rsidR="003C69E1" w:rsidRPr="00D32FA1" w:rsidRDefault="003C69E1" w:rsidP="00CA0EAF">
            <w:pPr>
              <w:spacing w:line="240" w:lineRule="auto"/>
            </w:pPr>
            <w:r w:rsidRPr="00D32FA1">
              <w:rPr>
                <w:spacing w:val="-2"/>
              </w:rPr>
              <w:t>(5,045)</w:t>
            </w:r>
          </w:p>
        </w:tc>
      </w:tr>
      <w:tr w:rsidR="003C69E1" w:rsidRPr="00D32FA1" w14:paraId="31A9B7BC" w14:textId="77777777" w:rsidTr="00270E84">
        <w:trPr>
          <w:cantSplit/>
          <w:trHeight w:val="500"/>
        </w:trPr>
        <w:tc>
          <w:tcPr>
            <w:tcW w:w="7363" w:type="dxa"/>
          </w:tcPr>
          <w:p w14:paraId="78346ED7" w14:textId="77777777" w:rsidR="003C69E1" w:rsidRPr="009B584D" w:rsidRDefault="003C69E1" w:rsidP="009B584D">
            <w:r w:rsidRPr="009B584D">
              <w:t>Total comprehensive (deficit)/surplus for the year (100%)</w:t>
            </w:r>
          </w:p>
        </w:tc>
        <w:tc>
          <w:tcPr>
            <w:tcW w:w="3402" w:type="dxa"/>
          </w:tcPr>
          <w:p w14:paraId="0E8D235F" w14:textId="77777777" w:rsidR="003C69E1" w:rsidRPr="00D32FA1" w:rsidRDefault="003C69E1" w:rsidP="00CA0EAF">
            <w:pPr>
              <w:spacing w:line="240" w:lineRule="auto"/>
              <w:rPr>
                <w:b/>
                <w:bCs/>
              </w:rPr>
            </w:pPr>
            <w:r w:rsidRPr="00D32FA1">
              <w:rPr>
                <w:b/>
                <w:bCs/>
              </w:rPr>
              <w:t>(6,676)</w:t>
            </w:r>
          </w:p>
        </w:tc>
        <w:tc>
          <w:tcPr>
            <w:tcW w:w="3261" w:type="dxa"/>
          </w:tcPr>
          <w:p w14:paraId="5792B154" w14:textId="77777777" w:rsidR="003C69E1" w:rsidRPr="00D32FA1" w:rsidRDefault="003C69E1" w:rsidP="00CA0EAF">
            <w:pPr>
              <w:spacing w:line="240" w:lineRule="auto"/>
            </w:pPr>
            <w:r w:rsidRPr="00D32FA1">
              <w:t>38,360</w:t>
            </w:r>
          </w:p>
        </w:tc>
      </w:tr>
      <w:tr w:rsidR="003C69E1" w:rsidRPr="00D32FA1" w14:paraId="66D86A50" w14:textId="77777777" w:rsidTr="00270E84">
        <w:trPr>
          <w:cantSplit/>
          <w:trHeight w:val="500"/>
        </w:trPr>
        <w:tc>
          <w:tcPr>
            <w:tcW w:w="7363" w:type="dxa"/>
          </w:tcPr>
          <w:p w14:paraId="56FA876E" w14:textId="77777777" w:rsidR="003C69E1" w:rsidRPr="009B584D" w:rsidRDefault="003C69E1" w:rsidP="009B584D">
            <w:r w:rsidRPr="009B584D">
              <w:t>Total group share of comprehensive (deficit)/surplus for the year in equity-accounted investees (50%)</w:t>
            </w:r>
          </w:p>
        </w:tc>
        <w:tc>
          <w:tcPr>
            <w:tcW w:w="3402" w:type="dxa"/>
          </w:tcPr>
          <w:p w14:paraId="642A6285" w14:textId="77777777" w:rsidR="003C69E1" w:rsidRPr="00D32FA1" w:rsidRDefault="003C69E1" w:rsidP="00CA0EAF">
            <w:pPr>
              <w:spacing w:line="240" w:lineRule="auto"/>
            </w:pPr>
            <w:r w:rsidRPr="00D32FA1">
              <w:rPr>
                <w:b/>
                <w:spacing w:val="-2"/>
              </w:rPr>
              <w:t>(3,338)</w:t>
            </w:r>
          </w:p>
        </w:tc>
        <w:tc>
          <w:tcPr>
            <w:tcW w:w="3261" w:type="dxa"/>
          </w:tcPr>
          <w:p w14:paraId="4912872B" w14:textId="77777777" w:rsidR="003C69E1" w:rsidRPr="00D32FA1" w:rsidRDefault="003C69E1" w:rsidP="00CA0EAF">
            <w:pPr>
              <w:spacing w:line="240" w:lineRule="auto"/>
            </w:pPr>
            <w:r w:rsidRPr="00D32FA1">
              <w:rPr>
                <w:spacing w:val="-2"/>
              </w:rPr>
              <w:t>19,180</w:t>
            </w:r>
          </w:p>
        </w:tc>
      </w:tr>
    </w:tbl>
    <w:p w14:paraId="44732A8C" w14:textId="101C9697" w:rsidR="003C69E1" w:rsidRPr="009B584D" w:rsidRDefault="008158AC" w:rsidP="009B584D">
      <w:r>
        <w:t>***</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7363"/>
        <w:gridCol w:w="3402"/>
        <w:gridCol w:w="3261"/>
      </w:tblGrid>
      <w:tr w:rsidR="003C69E1" w:rsidRPr="00CA0EAF" w14:paraId="58FC42B3" w14:textId="77777777" w:rsidTr="00270E84">
        <w:trPr>
          <w:cantSplit/>
          <w:trHeight w:val="500"/>
          <w:tblHeader/>
        </w:trPr>
        <w:tc>
          <w:tcPr>
            <w:tcW w:w="7363" w:type="dxa"/>
          </w:tcPr>
          <w:p w14:paraId="113421A4" w14:textId="77777777" w:rsidR="003C69E1" w:rsidRPr="00CA0EAF" w:rsidRDefault="003C69E1" w:rsidP="00CA0EAF">
            <w:pPr>
              <w:spacing w:line="240" w:lineRule="auto"/>
              <w:rPr>
                <w:b/>
              </w:rPr>
            </w:pPr>
            <w:r>
              <w:rPr>
                <w:b/>
              </w:rPr>
              <w:lastRenderedPageBreak/>
              <w:t>Item</w:t>
            </w:r>
          </w:p>
        </w:tc>
        <w:tc>
          <w:tcPr>
            <w:tcW w:w="3402" w:type="dxa"/>
          </w:tcPr>
          <w:p w14:paraId="17FB4FD2" w14:textId="77777777" w:rsidR="003C69E1" w:rsidRPr="00CA0EAF" w:rsidRDefault="003C69E1" w:rsidP="00CA0EAF">
            <w:pPr>
              <w:spacing w:line="240" w:lineRule="auto"/>
              <w:rPr>
                <w:b/>
              </w:rPr>
            </w:pPr>
            <w:r w:rsidRPr="00CA0EAF">
              <w:rPr>
                <w:b/>
              </w:rPr>
              <w:t>Group 2025 $000s</w:t>
            </w:r>
          </w:p>
        </w:tc>
        <w:tc>
          <w:tcPr>
            <w:tcW w:w="3261" w:type="dxa"/>
          </w:tcPr>
          <w:p w14:paraId="1F31EA75" w14:textId="77777777" w:rsidR="003C69E1" w:rsidRPr="00CA0EAF" w:rsidRDefault="003C69E1" w:rsidP="00CA0EAF">
            <w:pPr>
              <w:spacing w:line="240" w:lineRule="auto"/>
              <w:rPr>
                <w:b/>
                <w:bCs/>
              </w:rPr>
            </w:pPr>
            <w:r w:rsidRPr="00CA0EAF">
              <w:rPr>
                <w:b/>
                <w:bCs/>
              </w:rPr>
              <w:t>Group 2024 $000s</w:t>
            </w:r>
          </w:p>
        </w:tc>
      </w:tr>
      <w:tr w:rsidR="003C69E1" w:rsidRPr="00D32FA1" w14:paraId="29A7E5DD" w14:textId="77777777" w:rsidTr="00270E84">
        <w:trPr>
          <w:cantSplit/>
          <w:trHeight w:val="500"/>
        </w:trPr>
        <w:tc>
          <w:tcPr>
            <w:tcW w:w="7363" w:type="dxa"/>
          </w:tcPr>
          <w:p w14:paraId="6097AFB5" w14:textId="77777777" w:rsidR="003C69E1" w:rsidRPr="00D32FA1" w:rsidRDefault="003C69E1" w:rsidP="00CA0EAF">
            <w:pPr>
              <w:spacing w:line="240" w:lineRule="auto"/>
              <w:rPr>
                <w:bCs/>
              </w:rPr>
            </w:pPr>
            <w:r w:rsidRPr="00D32FA1">
              <w:rPr>
                <w:bCs/>
              </w:rPr>
              <w:t>Percentage ownership interest</w:t>
            </w:r>
          </w:p>
        </w:tc>
        <w:tc>
          <w:tcPr>
            <w:tcW w:w="3402" w:type="dxa"/>
          </w:tcPr>
          <w:p w14:paraId="363C9510" w14:textId="77777777" w:rsidR="003C69E1" w:rsidRPr="00D32FA1" w:rsidRDefault="003C69E1" w:rsidP="00CA0EAF">
            <w:pPr>
              <w:spacing w:line="240" w:lineRule="auto"/>
              <w:rPr>
                <w:b/>
              </w:rPr>
            </w:pPr>
            <w:r w:rsidRPr="00D32FA1">
              <w:rPr>
                <w:b/>
              </w:rPr>
              <w:t>50%</w:t>
            </w:r>
          </w:p>
        </w:tc>
        <w:tc>
          <w:tcPr>
            <w:tcW w:w="3261" w:type="dxa"/>
          </w:tcPr>
          <w:p w14:paraId="4D2F4647" w14:textId="77777777" w:rsidR="003C69E1" w:rsidRPr="00D32FA1" w:rsidRDefault="003C69E1" w:rsidP="00CA0EAF">
            <w:pPr>
              <w:spacing w:line="240" w:lineRule="auto"/>
              <w:rPr>
                <w:bCs/>
              </w:rPr>
            </w:pPr>
            <w:r w:rsidRPr="00D32FA1">
              <w:rPr>
                <w:bCs/>
              </w:rPr>
              <w:t>50%</w:t>
            </w:r>
          </w:p>
        </w:tc>
      </w:tr>
      <w:tr w:rsidR="003C69E1" w:rsidRPr="00D32FA1" w14:paraId="2919148B" w14:textId="77777777" w:rsidTr="00270E84">
        <w:trPr>
          <w:cantSplit/>
          <w:trHeight w:val="500"/>
        </w:trPr>
        <w:tc>
          <w:tcPr>
            <w:tcW w:w="7363" w:type="dxa"/>
          </w:tcPr>
          <w:p w14:paraId="292A217C" w14:textId="77777777" w:rsidR="003C69E1" w:rsidRPr="00D32FA1" w:rsidRDefault="003C69E1" w:rsidP="00CA0EAF">
            <w:pPr>
              <w:spacing w:line="240" w:lineRule="auto"/>
            </w:pPr>
            <w:r w:rsidRPr="00D32FA1">
              <w:t>Opening Balance</w:t>
            </w:r>
          </w:p>
        </w:tc>
        <w:tc>
          <w:tcPr>
            <w:tcW w:w="3402" w:type="dxa"/>
          </w:tcPr>
          <w:p w14:paraId="50534F7D" w14:textId="77777777" w:rsidR="003C69E1" w:rsidRPr="00D32FA1" w:rsidRDefault="003C69E1" w:rsidP="00CA0EAF">
            <w:pPr>
              <w:spacing w:line="240" w:lineRule="auto"/>
              <w:rPr>
                <w:b/>
                <w:bCs/>
              </w:rPr>
            </w:pPr>
            <w:r w:rsidRPr="00D32FA1">
              <w:rPr>
                <w:b/>
                <w:bCs/>
              </w:rPr>
              <w:t>27,880</w:t>
            </w:r>
          </w:p>
        </w:tc>
        <w:tc>
          <w:tcPr>
            <w:tcW w:w="3261" w:type="dxa"/>
          </w:tcPr>
          <w:p w14:paraId="271D4627" w14:textId="77777777" w:rsidR="003C69E1" w:rsidRPr="00D32FA1" w:rsidRDefault="003C69E1" w:rsidP="00CA0EAF">
            <w:pPr>
              <w:spacing w:line="240" w:lineRule="auto"/>
            </w:pPr>
            <w:r w:rsidRPr="00D32FA1">
              <w:t>8,700</w:t>
            </w:r>
          </w:p>
        </w:tc>
      </w:tr>
      <w:tr w:rsidR="003C69E1" w:rsidRPr="00D32FA1" w14:paraId="04D786E1" w14:textId="77777777" w:rsidTr="00270E84">
        <w:trPr>
          <w:cantSplit/>
          <w:trHeight w:val="500"/>
        </w:trPr>
        <w:tc>
          <w:tcPr>
            <w:tcW w:w="7363" w:type="dxa"/>
          </w:tcPr>
          <w:p w14:paraId="4235F22F" w14:textId="77777777" w:rsidR="003C69E1" w:rsidRPr="00D32FA1" w:rsidRDefault="003C69E1" w:rsidP="00CA0EAF">
            <w:pPr>
              <w:spacing w:line="240" w:lineRule="auto"/>
            </w:pPr>
            <w:r w:rsidRPr="00D32FA1">
              <w:t>Share of equity-accounted investees (deficit)/gain for the year</w:t>
            </w:r>
          </w:p>
        </w:tc>
        <w:tc>
          <w:tcPr>
            <w:tcW w:w="3402" w:type="dxa"/>
          </w:tcPr>
          <w:p w14:paraId="2A98DF2D" w14:textId="77777777" w:rsidR="003C69E1" w:rsidRPr="00D32FA1" w:rsidRDefault="003C69E1" w:rsidP="00CA0EAF">
            <w:pPr>
              <w:spacing w:line="240" w:lineRule="auto"/>
              <w:rPr>
                <w:b/>
                <w:bCs/>
              </w:rPr>
            </w:pPr>
            <w:r w:rsidRPr="00D32FA1">
              <w:rPr>
                <w:b/>
                <w:bCs/>
              </w:rPr>
              <w:t>(3,338)</w:t>
            </w:r>
          </w:p>
        </w:tc>
        <w:tc>
          <w:tcPr>
            <w:tcW w:w="3261" w:type="dxa"/>
          </w:tcPr>
          <w:p w14:paraId="45B67C9E" w14:textId="77777777" w:rsidR="003C69E1" w:rsidRPr="00D32FA1" w:rsidRDefault="003C69E1" w:rsidP="00CA0EAF">
            <w:pPr>
              <w:spacing w:line="240" w:lineRule="auto"/>
            </w:pPr>
            <w:r w:rsidRPr="00D32FA1">
              <w:t>19,180</w:t>
            </w:r>
          </w:p>
        </w:tc>
      </w:tr>
      <w:tr w:rsidR="003C69E1" w:rsidRPr="00D32FA1" w14:paraId="49063E9D" w14:textId="77777777" w:rsidTr="00270E84">
        <w:trPr>
          <w:cantSplit/>
          <w:trHeight w:val="500"/>
        </w:trPr>
        <w:tc>
          <w:tcPr>
            <w:tcW w:w="7363" w:type="dxa"/>
          </w:tcPr>
          <w:p w14:paraId="5B5E122B" w14:textId="77777777" w:rsidR="003C69E1" w:rsidRPr="00D32FA1" w:rsidRDefault="003C69E1" w:rsidP="00CA0EAF">
            <w:pPr>
              <w:spacing w:line="240" w:lineRule="auto"/>
            </w:pPr>
            <w:r w:rsidRPr="00D32FA1">
              <w:t>Carrying amount of the investment in equity-accounted investees</w:t>
            </w:r>
          </w:p>
        </w:tc>
        <w:tc>
          <w:tcPr>
            <w:tcW w:w="3402" w:type="dxa"/>
          </w:tcPr>
          <w:p w14:paraId="42EBF0CF" w14:textId="77777777" w:rsidR="003C69E1" w:rsidRPr="00D32FA1" w:rsidRDefault="003C69E1" w:rsidP="00CA0EAF">
            <w:pPr>
              <w:spacing w:line="240" w:lineRule="auto"/>
              <w:rPr>
                <w:b/>
                <w:bCs/>
              </w:rPr>
            </w:pPr>
            <w:r w:rsidRPr="00D32FA1">
              <w:rPr>
                <w:b/>
                <w:bCs/>
              </w:rPr>
              <w:t>24,542</w:t>
            </w:r>
          </w:p>
        </w:tc>
        <w:tc>
          <w:tcPr>
            <w:tcW w:w="3261" w:type="dxa"/>
          </w:tcPr>
          <w:p w14:paraId="70821255" w14:textId="77777777" w:rsidR="003C69E1" w:rsidRPr="00D32FA1" w:rsidRDefault="003C69E1" w:rsidP="00CA0EAF">
            <w:pPr>
              <w:spacing w:line="240" w:lineRule="auto"/>
            </w:pPr>
            <w:r w:rsidRPr="00D32FA1">
              <w:t>27,880</w:t>
            </w:r>
          </w:p>
        </w:tc>
      </w:tr>
    </w:tbl>
    <w:p w14:paraId="3D9A0694" w14:textId="77777777" w:rsidR="00270E84" w:rsidRDefault="00270E84">
      <w:pPr>
        <w:spacing w:after="0" w:line="240" w:lineRule="auto"/>
        <w:rPr>
          <w:b/>
        </w:rPr>
      </w:pPr>
      <w:r>
        <w:br w:type="page"/>
      </w:r>
    </w:p>
    <w:p w14:paraId="12D8DF76" w14:textId="3617796C" w:rsidR="003C69E1" w:rsidRPr="00D32FA1" w:rsidRDefault="003C69E1" w:rsidP="003C69E1">
      <w:pPr>
        <w:pStyle w:val="pgnum"/>
      </w:pPr>
      <w:r w:rsidRPr="00D32FA1">
        <w:lastRenderedPageBreak/>
        <w:t>Page 55</w:t>
      </w:r>
    </w:p>
    <w:p w14:paraId="43C7598D" w14:textId="5B08B29C" w:rsidR="003C69E1" w:rsidRPr="00270E84" w:rsidRDefault="003C69E1" w:rsidP="00270E84">
      <w:pPr>
        <w:pStyle w:val="Heading2"/>
      </w:pPr>
      <w:r w:rsidRPr="00D32FA1">
        <w:t>Note 18 Trade and Other Payables—From Exchange Transactions</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961"/>
        <w:gridCol w:w="2410"/>
        <w:gridCol w:w="2552"/>
        <w:gridCol w:w="2551"/>
        <w:gridCol w:w="2552"/>
      </w:tblGrid>
      <w:tr w:rsidR="003C69E1" w:rsidRPr="00CA0EAF" w14:paraId="7734C7B5" w14:textId="77777777" w:rsidTr="00270E84">
        <w:trPr>
          <w:cantSplit/>
          <w:trHeight w:val="500"/>
          <w:tblHeader/>
        </w:trPr>
        <w:tc>
          <w:tcPr>
            <w:tcW w:w="3961" w:type="dxa"/>
          </w:tcPr>
          <w:p w14:paraId="51C355C1" w14:textId="77777777" w:rsidR="003C69E1" w:rsidRPr="00CA0EAF" w:rsidRDefault="003C69E1" w:rsidP="00CA0EAF">
            <w:pPr>
              <w:spacing w:line="240" w:lineRule="auto"/>
              <w:rPr>
                <w:b/>
              </w:rPr>
            </w:pPr>
            <w:r>
              <w:rPr>
                <w:b/>
              </w:rPr>
              <w:t>Item</w:t>
            </w:r>
          </w:p>
        </w:tc>
        <w:tc>
          <w:tcPr>
            <w:tcW w:w="2410" w:type="dxa"/>
          </w:tcPr>
          <w:p w14:paraId="4DBDBDA8" w14:textId="77777777" w:rsidR="003C69E1" w:rsidRPr="00CA0EAF" w:rsidRDefault="003C69E1" w:rsidP="00CA0EAF">
            <w:pPr>
              <w:spacing w:line="240" w:lineRule="auto"/>
              <w:rPr>
                <w:b/>
              </w:rPr>
            </w:pPr>
            <w:r w:rsidRPr="00CA0EAF">
              <w:rPr>
                <w:b/>
              </w:rPr>
              <w:t>Group 2025 $000s</w:t>
            </w:r>
          </w:p>
        </w:tc>
        <w:tc>
          <w:tcPr>
            <w:tcW w:w="2552" w:type="dxa"/>
          </w:tcPr>
          <w:p w14:paraId="0321A921" w14:textId="77777777" w:rsidR="003C69E1" w:rsidRPr="00CA0EAF" w:rsidRDefault="003C69E1" w:rsidP="00CA0EAF">
            <w:pPr>
              <w:spacing w:line="240" w:lineRule="auto"/>
              <w:rPr>
                <w:b/>
                <w:bCs/>
              </w:rPr>
            </w:pPr>
            <w:r w:rsidRPr="00CA0EAF">
              <w:rPr>
                <w:b/>
                <w:bCs/>
              </w:rPr>
              <w:t>Group 2024 $000s</w:t>
            </w:r>
          </w:p>
        </w:tc>
        <w:tc>
          <w:tcPr>
            <w:tcW w:w="2551" w:type="dxa"/>
          </w:tcPr>
          <w:p w14:paraId="3D621B53" w14:textId="77777777" w:rsidR="003C69E1" w:rsidRPr="00CA0EAF" w:rsidRDefault="003C69E1" w:rsidP="00CA0EAF">
            <w:pPr>
              <w:spacing w:line="240" w:lineRule="auto"/>
              <w:rPr>
                <w:b/>
              </w:rPr>
            </w:pPr>
            <w:r w:rsidRPr="00CA0EAF">
              <w:rPr>
                <w:b/>
              </w:rPr>
              <w:t>Controlling Entity 2025 $000s</w:t>
            </w:r>
          </w:p>
        </w:tc>
        <w:tc>
          <w:tcPr>
            <w:tcW w:w="2552" w:type="dxa"/>
          </w:tcPr>
          <w:p w14:paraId="77BF0BCE" w14:textId="77777777" w:rsidR="003C69E1" w:rsidRPr="00CA0EAF" w:rsidRDefault="003C69E1" w:rsidP="00CA0EAF">
            <w:pPr>
              <w:spacing w:line="240" w:lineRule="auto"/>
              <w:rPr>
                <w:b/>
                <w:bCs/>
              </w:rPr>
            </w:pPr>
            <w:r w:rsidRPr="00CA0EAF">
              <w:rPr>
                <w:b/>
                <w:bCs/>
              </w:rPr>
              <w:t>Controlling Entity 2024 $000s</w:t>
            </w:r>
          </w:p>
        </w:tc>
      </w:tr>
      <w:tr w:rsidR="003C69E1" w:rsidRPr="00D32FA1" w14:paraId="20764379" w14:textId="77777777" w:rsidTr="00270E84">
        <w:trPr>
          <w:cantSplit/>
          <w:trHeight w:val="500"/>
        </w:trPr>
        <w:tc>
          <w:tcPr>
            <w:tcW w:w="3961" w:type="dxa"/>
          </w:tcPr>
          <w:p w14:paraId="3EDE5DEB" w14:textId="77777777" w:rsidR="003C69E1" w:rsidRPr="00D32FA1" w:rsidRDefault="003C69E1" w:rsidP="00CA0EAF">
            <w:pPr>
              <w:spacing w:line="240" w:lineRule="auto"/>
              <w:rPr>
                <w:bCs/>
              </w:rPr>
            </w:pPr>
            <w:r w:rsidRPr="00D32FA1">
              <w:rPr>
                <w:bCs/>
              </w:rPr>
              <w:t>Trade payables</w:t>
            </w:r>
          </w:p>
        </w:tc>
        <w:tc>
          <w:tcPr>
            <w:tcW w:w="2410" w:type="dxa"/>
          </w:tcPr>
          <w:p w14:paraId="73C5E140" w14:textId="77777777" w:rsidR="003C69E1" w:rsidRPr="00D32FA1" w:rsidRDefault="003C69E1" w:rsidP="00CA0EAF">
            <w:pPr>
              <w:spacing w:line="240" w:lineRule="auto"/>
              <w:rPr>
                <w:b/>
              </w:rPr>
            </w:pPr>
            <w:r w:rsidRPr="00D32FA1">
              <w:rPr>
                <w:b/>
              </w:rPr>
              <w:t>1,282</w:t>
            </w:r>
          </w:p>
        </w:tc>
        <w:tc>
          <w:tcPr>
            <w:tcW w:w="2552" w:type="dxa"/>
          </w:tcPr>
          <w:p w14:paraId="095F4F23" w14:textId="77777777" w:rsidR="003C69E1" w:rsidRPr="00D32FA1" w:rsidRDefault="003C69E1" w:rsidP="00CA0EAF">
            <w:pPr>
              <w:spacing w:line="240" w:lineRule="auto"/>
              <w:rPr>
                <w:bCs/>
              </w:rPr>
            </w:pPr>
            <w:r w:rsidRPr="00D32FA1">
              <w:rPr>
                <w:bCs/>
              </w:rPr>
              <w:t>2,254</w:t>
            </w:r>
          </w:p>
        </w:tc>
        <w:tc>
          <w:tcPr>
            <w:tcW w:w="2551" w:type="dxa"/>
          </w:tcPr>
          <w:p w14:paraId="286BA0FF" w14:textId="77777777" w:rsidR="003C69E1" w:rsidRPr="00D32FA1" w:rsidRDefault="003C69E1" w:rsidP="00CA0EAF">
            <w:pPr>
              <w:spacing w:line="240" w:lineRule="auto"/>
              <w:rPr>
                <w:b/>
              </w:rPr>
            </w:pPr>
            <w:r w:rsidRPr="00D32FA1">
              <w:rPr>
                <w:b/>
              </w:rPr>
              <w:t>1,282</w:t>
            </w:r>
          </w:p>
        </w:tc>
        <w:tc>
          <w:tcPr>
            <w:tcW w:w="2552" w:type="dxa"/>
          </w:tcPr>
          <w:p w14:paraId="440C21B7" w14:textId="77777777" w:rsidR="003C69E1" w:rsidRPr="00D32FA1" w:rsidRDefault="003C69E1" w:rsidP="00CA0EAF">
            <w:pPr>
              <w:spacing w:line="240" w:lineRule="auto"/>
              <w:rPr>
                <w:bCs/>
              </w:rPr>
            </w:pPr>
            <w:r w:rsidRPr="00D32FA1">
              <w:rPr>
                <w:bCs/>
              </w:rPr>
              <w:t>2,254</w:t>
            </w:r>
          </w:p>
        </w:tc>
      </w:tr>
      <w:tr w:rsidR="003C69E1" w:rsidRPr="00D32FA1" w14:paraId="39220BC4" w14:textId="77777777" w:rsidTr="00270E84">
        <w:trPr>
          <w:cantSplit/>
          <w:trHeight w:val="500"/>
        </w:trPr>
        <w:tc>
          <w:tcPr>
            <w:tcW w:w="3961" w:type="dxa"/>
          </w:tcPr>
          <w:p w14:paraId="74073233" w14:textId="77777777" w:rsidR="003C69E1" w:rsidRPr="00D32FA1" w:rsidRDefault="003C69E1" w:rsidP="00CA0EAF">
            <w:pPr>
              <w:spacing w:line="240" w:lineRule="auto"/>
            </w:pPr>
            <w:r w:rsidRPr="00D32FA1">
              <w:t>Other payables</w:t>
            </w:r>
          </w:p>
        </w:tc>
        <w:tc>
          <w:tcPr>
            <w:tcW w:w="2410" w:type="dxa"/>
          </w:tcPr>
          <w:p w14:paraId="531DC60A" w14:textId="77777777" w:rsidR="003C69E1" w:rsidRPr="00D32FA1" w:rsidRDefault="003C69E1" w:rsidP="00CA0EAF">
            <w:pPr>
              <w:spacing w:line="240" w:lineRule="auto"/>
              <w:rPr>
                <w:b/>
              </w:rPr>
            </w:pPr>
            <w:r w:rsidRPr="00D32FA1">
              <w:rPr>
                <w:b/>
              </w:rPr>
              <w:t>715</w:t>
            </w:r>
          </w:p>
        </w:tc>
        <w:tc>
          <w:tcPr>
            <w:tcW w:w="2552" w:type="dxa"/>
          </w:tcPr>
          <w:p w14:paraId="38433CAF" w14:textId="77777777" w:rsidR="003C69E1" w:rsidRPr="00D32FA1" w:rsidRDefault="003C69E1" w:rsidP="00CA0EAF">
            <w:pPr>
              <w:spacing w:line="240" w:lineRule="auto"/>
            </w:pPr>
            <w:r w:rsidRPr="00D32FA1">
              <w:t>914</w:t>
            </w:r>
          </w:p>
        </w:tc>
        <w:tc>
          <w:tcPr>
            <w:tcW w:w="2551" w:type="dxa"/>
          </w:tcPr>
          <w:p w14:paraId="067BD141" w14:textId="77777777" w:rsidR="003C69E1" w:rsidRPr="00D32FA1" w:rsidRDefault="003C69E1" w:rsidP="00CA0EAF">
            <w:pPr>
              <w:spacing w:line="240" w:lineRule="auto"/>
              <w:rPr>
                <w:b/>
              </w:rPr>
            </w:pPr>
            <w:r w:rsidRPr="00D32FA1">
              <w:rPr>
                <w:b/>
              </w:rPr>
              <w:t>456</w:t>
            </w:r>
          </w:p>
        </w:tc>
        <w:tc>
          <w:tcPr>
            <w:tcW w:w="2552" w:type="dxa"/>
          </w:tcPr>
          <w:p w14:paraId="57176F9F" w14:textId="77777777" w:rsidR="003C69E1" w:rsidRPr="00D32FA1" w:rsidRDefault="003C69E1" w:rsidP="00CA0EAF">
            <w:pPr>
              <w:spacing w:line="240" w:lineRule="auto"/>
            </w:pPr>
            <w:r w:rsidRPr="00D32FA1">
              <w:t>741</w:t>
            </w:r>
          </w:p>
        </w:tc>
      </w:tr>
      <w:tr w:rsidR="003C69E1" w:rsidRPr="00D32FA1" w14:paraId="79FE7830" w14:textId="77777777" w:rsidTr="00270E84">
        <w:trPr>
          <w:cantSplit/>
          <w:trHeight w:val="500"/>
        </w:trPr>
        <w:tc>
          <w:tcPr>
            <w:tcW w:w="3961" w:type="dxa"/>
          </w:tcPr>
          <w:p w14:paraId="6A2A3258" w14:textId="77777777" w:rsidR="003C69E1" w:rsidRPr="00D32FA1" w:rsidRDefault="003C69E1" w:rsidP="00CA0EAF">
            <w:pPr>
              <w:spacing w:line="240" w:lineRule="auto"/>
            </w:pPr>
            <w:r w:rsidRPr="00D32FA1">
              <w:t>Total trade and other payables from exchange transactions</w:t>
            </w:r>
          </w:p>
        </w:tc>
        <w:tc>
          <w:tcPr>
            <w:tcW w:w="2410" w:type="dxa"/>
          </w:tcPr>
          <w:p w14:paraId="6FDA597E" w14:textId="77777777" w:rsidR="003C69E1" w:rsidRPr="00D32FA1" w:rsidRDefault="003C69E1" w:rsidP="00CA0EAF">
            <w:pPr>
              <w:spacing w:line="240" w:lineRule="auto"/>
              <w:rPr>
                <w:b/>
              </w:rPr>
            </w:pPr>
            <w:r w:rsidRPr="00D32FA1">
              <w:rPr>
                <w:b/>
              </w:rPr>
              <w:t>1,997</w:t>
            </w:r>
          </w:p>
        </w:tc>
        <w:tc>
          <w:tcPr>
            <w:tcW w:w="2552" w:type="dxa"/>
          </w:tcPr>
          <w:p w14:paraId="26A83CD2" w14:textId="77777777" w:rsidR="003C69E1" w:rsidRPr="00D32FA1" w:rsidRDefault="003C69E1" w:rsidP="00CA0EAF">
            <w:pPr>
              <w:spacing w:line="240" w:lineRule="auto"/>
            </w:pPr>
            <w:r w:rsidRPr="00D32FA1">
              <w:t>3,168</w:t>
            </w:r>
          </w:p>
        </w:tc>
        <w:tc>
          <w:tcPr>
            <w:tcW w:w="2551" w:type="dxa"/>
          </w:tcPr>
          <w:p w14:paraId="1F321C7B" w14:textId="77777777" w:rsidR="003C69E1" w:rsidRPr="00D32FA1" w:rsidRDefault="003C69E1" w:rsidP="00CA0EAF">
            <w:pPr>
              <w:spacing w:line="240" w:lineRule="auto"/>
              <w:rPr>
                <w:b/>
              </w:rPr>
            </w:pPr>
            <w:r w:rsidRPr="00D32FA1">
              <w:rPr>
                <w:b/>
              </w:rPr>
              <w:t>1,738</w:t>
            </w:r>
          </w:p>
        </w:tc>
        <w:tc>
          <w:tcPr>
            <w:tcW w:w="2552" w:type="dxa"/>
          </w:tcPr>
          <w:p w14:paraId="607B6C81" w14:textId="77777777" w:rsidR="003C69E1" w:rsidRPr="00D32FA1" w:rsidRDefault="003C69E1" w:rsidP="00CA0EAF">
            <w:pPr>
              <w:spacing w:line="240" w:lineRule="auto"/>
            </w:pPr>
            <w:r w:rsidRPr="00D32FA1">
              <w:t>2,995</w:t>
            </w:r>
          </w:p>
        </w:tc>
      </w:tr>
    </w:tbl>
    <w:p w14:paraId="4423DAE1" w14:textId="77777777" w:rsidR="00270E84" w:rsidRDefault="00270E84" w:rsidP="003C69E1">
      <w:r>
        <w:t>***</w:t>
      </w:r>
    </w:p>
    <w:p w14:paraId="1D2BACAC" w14:textId="57F74521" w:rsidR="003C69E1" w:rsidRPr="00D32FA1" w:rsidRDefault="003C69E1" w:rsidP="003C69E1">
      <w:r w:rsidRPr="00D32FA1">
        <w:t xml:space="preserve">Trade payables are non-interest bearing and are normally settled on </w:t>
      </w:r>
      <w:proofErr w:type="gramStart"/>
      <w:r w:rsidRPr="00D32FA1">
        <w:t>30 day</w:t>
      </w:r>
      <w:proofErr w:type="gramEnd"/>
      <w:r w:rsidRPr="00D32FA1">
        <w:t xml:space="preserve"> terms. Other payables are non-interest bearing and have an average term of 30 days.</w:t>
      </w:r>
    </w:p>
    <w:p w14:paraId="2C1C19DA" w14:textId="753E7341" w:rsidR="003C69E1" w:rsidRPr="00270E84" w:rsidRDefault="003C69E1" w:rsidP="00270E84">
      <w:pPr>
        <w:pStyle w:val="Heading2"/>
      </w:pPr>
      <w:r w:rsidRPr="00D32FA1">
        <w:lastRenderedPageBreak/>
        <w:t>Note 19 Other Liabilities—From Non-Exchange Transactions</w:t>
      </w:r>
    </w:p>
    <w:tbl>
      <w:tblPr>
        <w:tblW w:w="138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245"/>
        <w:gridCol w:w="2268"/>
        <w:gridCol w:w="2268"/>
        <w:gridCol w:w="2551"/>
        <w:gridCol w:w="2552"/>
      </w:tblGrid>
      <w:tr w:rsidR="003C69E1" w:rsidRPr="00CA0EAF" w14:paraId="2CFA4B5E" w14:textId="77777777" w:rsidTr="00270E84">
        <w:trPr>
          <w:cantSplit/>
          <w:trHeight w:val="500"/>
          <w:tblHeader/>
        </w:trPr>
        <w:tc>
          <w:tcPr>
            <w:tcW w:w="4245" w:type="dxa"/>
          </w:tcPr>
          <w:p w14:paraId="4D189936" w14:textId="77777777" w:rsidR="003C69E1" w:rsidRPr="00CA0EAF" w:rsidRDefault="003C69E1" w:rsidP="00CA0EAF">
            <w:pPr>
              <w:spacing w:line="240" w:lineRule="auto"/>
              <w:rPr>
                <w:b/>
              </w:rPr>
            </w:pPr>
            <w:r>
              <w:rPr>
                <w:b/>
              </w:rPr>
              <w:t>Item</w:t>
            </w:r>
          </w:p>
        </w:tc>
        <w:tc>
          <w:tcPr>
            <w:tcW w:w="2268" w:type="dxa"/>
          </w:tcPr>
          <w:p w14:paraId="43BA7E5D" w14:textId="77777777" w:rsidR="003C69E1" w:rsidRPr="00CA0EAF" w:rsidRDefault="003C69E1" w:rsidP="00CA0EAF">
            <w:pPr>
              <w:spacing w:line="240" w:lineRule="auto"/>
              <w:rPr>
                <w:b/>
              </w:rPr>
            </w:pPr>
            <w:r w:rsidRPr="00CA0EAF">
              <w:rPr>
                <w:b/>
              </w:rPr>
              <w:t>Group 2025 $000s</w:t>
            </w:r>
          </w:p>
        </w:tc>
        <w:tc>
          <w:tcPr>
            <w:tcW w:w="2268" w:type="dxa"/>
          </w:tcPr>
          <w:p w14:paraId="648E9624" w14:textId="77777777" w:rsidR="003C69E1" w:rsidRPr="00CA0EAF" w:rsidRDefault="003C69E1" w:rsidP="00CA0EAF">
            <w:pPr>
              <w:spacing w:line="240" w:lineRule="auto"/>
              <w:rPr>
                <w:b/>
                <w:bCs/>
              </w:rPr>
            </w:pPr>
            <w:r w:rsidRPr="00CA0EAF">
              <w:rPr>
                <w:b/>
                <w:bCs/>
              </w:rPr>
              <w:t>Group 2024 $000s</w:t>
            </w:r>
          </w:p>
        </w:tc>
        <w:tc>
          <w:tcPr>
            <w:tcW w:w="2551" w:type="dxa"/>
          </w:tcPr>
          <w:p w14:paraId="4D22D38C" w14:textId="77777777" w:rsidR="003C69E1" w:rsidRPr="00CA0EAF" w:rsidRDefault="003C69E1" w:rsidP="00CA0EAF">
            <w:pPr>
              <w:spacing w:line="240" w:lineRule="auto"/>
              <w:rPr>
                <w:b/>
              </w:rPr>
            </w:pPr>
            <w:r w:rsidRPr="00CA0EAF">
              <w:rPr>
                <w:b/>
              </w:rPr>
              <w:t>Controlling Entity 2025 $000s</w:t>
            </w:r>
          </w:p>
        </w:tc>
        <w:tc>
          <w:tcPr>
            <w:tcW w:w="2552" w:type="dxa"/>
          </w:tcPr>
          <w:p w14:paraId="4C1A6DFC" w14:textId="77777777" w:rsidR="003C69E1" w:rsidRPr="00CA0EAF" w:rsidRDefault="003C69E1" w:rsidP="00CA0EAF">
            <w:pPr>
              <w:spacing w:line="240" w:lineRule="auto"/>
              <w:rPr>
                <w:b/>
                <w:bCs/>
              </w:rPr>
            </w:pPr>
            <w:r w:rsidRPr="00CA0EAF">
              <w:rPr>
                <w:b/>
                <w:bCs/>
              </w:rPr>
              <w:t>Controlling Entity 2024 $000s</w:t>
            </w:r>
          </w:p>
        </w:tc>
      </w:tr>
      <w:tr w:rsidR="003C69E1" w:rsidRPr="00D32FA1" w14:paraId="22BBDA55" w14:textId="77777777" w:rsidTr="00270E84">
        <w:trPr>
          <w:cantSplit/>
          <w:trHeight w:val="500"/>
        </w:trPr>
        <w:tc>
          <w:tcPr>
            <w:tcW w:w="4245" w:type="dxa"/>
          </w:tcPr>
          <w:p w14:paraId="192A216E" w14:textId="77777777" w:rsidR="003C69E1" w:rsidRPr="00D32FA1" w:rsidRDefault="003C69E1" w:rsidP="00CA0EAF">
            <w:pPr>
              <w:spacing w:line="240" w:lineRule="auto"/>
              <w:rPr>
                <w:bCs/>
              </w:rPr>
            </w:pPr>
            <w:r w:rsidRPr="00D32FA1">
              <w:rPr>
                <w:bCs/>
              </w:rPr>
              <w:t>Conditional funds</w:t>
            </w:r>
          </w:p>
        </w:tc>
        <w:tc>
          <w:tcPr>
            <w:tcW w:w="2268" w:type="dxa"/>
          </w:tcPr>
          <w:p w14:paraId="005128FF" w14:textId="77777777" w:rsidR="003C69E1" w:rsidRPr="00D32FA1" w:rsidRDefault="003C69E1" w:rsidP="00CA0EAF">
            <w:pPr>
              <w:spacing w:line="240" w:lineRule="auto"/>
              <w:rPr>
                <w:b/>
              </w:rPr>
            </w:pPr>
            <w:r w:rsidRPr="00D32FA1">
              <w:rPr>
                <w:b/>
              </w:rPr>
              <w:t>1,816</w:t>
            </w:r>
          </w:p>
        </w:tc>
        <w:tc>
          <w:tcPr>
            <w:tcW w:w="2268" w:type="dxa"/>
          </w:tcPr>
          <w:p w14:paraId="449E5C4F" w14:textId="77777777" w:rsidR="003C69E1" w:rsidRPr="00D32FA1" w:rsidRDefault="003C69E1" w:rsidP="00CA0EAF">
            <w:pPr>
              <w:spacing w:line="240" w:lineRule="auto"/>
              <w:rPr>
                <w:bCs/>
              </w:rPr>
            </w:pPr>
            <w:r w:rsidRPr="00D32FA1">
              <w:rPr>
                <w:bCs/>
              </w:rPr>
              <w:t>244</w:t>
            </w:r>
          </w:p>
        </w:tc>
        <w:tc>
          <w:tcPr>
            <w:tcW w:w="2551" w:type="dxa"/>
          </w:tcPr>
          <w:p w14:paraId="0A4819D9" w14:textId="77777777" w:rsidR="003C69E1" w:rsidRPr="00D32FA1" w:rsidRDefault="003C69E1" w:rsidP="00CA0EAF">
            <w:pPr>
              <w:spacing w:line="240" w:lineRule="auto"/>
              <w:rPr>
                <w:b/>
              </w:rPr>
            </w:pPr>
            <w:r w:rsidRPr="00D32FA1">
              <w:rPr>
                <w:b/>
              </w:rPr>
              <w:t>1,816</w:t>
            </w:r>
          </w:p>
        </w:tc>
        <w:tc>
          <w:tcPr>
            <w:tcW w:w="2552" w:type="dxa"/>
          </w:tcPr>
          <w:p w14:paraId="0B143EDA" w14:textId="77777777" w:rsidR="003C69E1" w:rsidRPr="00D32FA1" w:rsidRDefault="003C69E1" w:rsidP="00CA0EAF">
            <w:pPr>
              <w:spacing w:line="240" w:lineRule="auto"/>
              <w:rPr>
                <w:bCs/>
              </w:rPr>
            </w:pPr>
            <w:r w:rsidRPr="00D32FA1">
              <w:rPr>
                <w:bCs/>
              </w:rPr>
              <w:t>244</w:t>
            </w:r>
          </w:p>
        </w:tc>
      </w:tr>
      <w:tr w:rsidR="003C69E1" w:rsidRPr="00D32FA1" w14:paraId="3E2487BA" w14:textId="77777777" w:rsidTr="00270E84">
        <w:trPr>
          <w:cantSplit/>
          <w:trHeight w:val="500"/>
        </w:trPr>
        <w:tc>
          <w:tcPr>
            <w:tcW w:w="4245" w:type="dxa"/>
          </w:tcPr>
          <w:p w14:paraId="1BB3BE01" w14:textId="77777777" w:rsidR="003C69E1" w:rsidRPr="00D32FA1" w:rsidRDefault="003C69E1" w:rsidP="00CA0EAF">
            <w:pPr>
              <w:spacing w:line="240" w:lineRule="auto"/>
            </w:pPr>
            <w:r w:rsidRPr="00D32FA1">
              <w:t>Other liabilities</w:t>
            </w:r>
          </w:p>
        </w:tc>
        <w:tc>
          <w:tcPr>
            <w:tcW w:w="2268" w:type="dxa"/>
          </w:tcPr>
          <w:p w14:paraId="598CFF02" w14:textId="77777777" w:rsidR="003C69E1" w:rsidRPr="00D32FA1" w:rsidRDefault="003C69E1" w:rsidP="00CA0EAF">
            <w:pPr>
              <w:spacing w:line="240" w:lineRule="auto"/>
              <w:rPr>
                <w:b/>
              </w:rPr>
            </w:pPr>
            <w:r w:rsidRPr="00D32FA1">
              <w:rPr>
                <w:b/>
              </w:rPr>
              <w:t>529</w:t>
            </w:r>
          </w:p>
        </w:tc>
        <w:tc>
          <w:tcPr>
            <w:tcW w:w="2268" w:type="dxa"/>
          </w:tcPr>
          <w:p w14:paraId="111FD6FB" w14:textId="77777777" w:rsidR="003C69E1" w:rsidRPr="00D32FA1" w:rsidRDefault="003C69E1" w:rsidP="00CA0EAF">
            <w:pPr>
              <w:spacing w:line="240" w:lineRule="auto"/>
            </w:pPr>
            <w:r w:rsidRPr="00D32FA1">
              <w:t>512</w:t>
            </w:r>
          </w:p>
        </w:tc>
        <w:tc>
          <w:tcPr>
            <w:tcW w:w="2551" w:type="dxa"/>
          </w:tcPr>
          <w:p w14:paraId="0D871A34" w14:textId="77777777" w:rsidR="003C69E1" w:rsidRPr="00D32FA1" w:rsidRDefault="003C69E1" w:rsidP="00CA0EAF">
            <w:pPr>
              <w:spacing w:line="240" w:lineRule="auto"/>
              <w:rPr>
                <w:b/>
              </w:rPr>
            </w:pPr>
            <w:r w:rsidRPr="00D32FA1">
              <w:rPr>
                <w:b/>
              </w:rPr>
              <w:t>529</w:t>
            </w:r>
          </w:p>
        </w:tc>
        <w:tc>
          <w:tcPr>
            <w:tcW w:w="2552" w:type="dxa"/>
          </w:tcPr>
          <w:p w14:paraId="1304E727" w14:textId="77777777" w:rsidR="003C69E1" w:rsidRPr="00D32FA1" w:rsidRDefault="003C69E1" w:rsidP="00CA0EAF">
            <w:pPr>
              <w:spacing w:line="240" w:lineRule="auto"/>
            </w:pPr>
            <w:r w:rsidRPr="00D32FA1">
              <w:t>512</w:t>
            </w:r>
          </w:p>
        </w:tc>
      </w:tr>
      <w:tr w:rsidR="003C69E1" w:rsidRPr="00D32FA1" w14:paraId="1DBA5D88" w14:textId="77777777" w:rsidTr="00270E84">
        <w:trPr>
          <w:cantSplit/>
          <w:trHeight w:val="500"/>
        </w:trPr>
        <w:tc>
          <w:tcPr>
            <w:tcW w:w="4245" w:type="dxa"/>
          </w:tcPr>
          <w:p w14:paraId="1A77CC21" w14:textId="77777777" w:rsidR="003C69E1" w:rsidRPr="00D32FA1" w:rsidRDefault="003C69E1" w:rsidP="00CA0EAF">
            <w:pPr>
              <w:spacing w:line="240" w:lineRule="auto"/>
            </w:pPr>
            <w:r w:rsidRPr="00D32FA1">
              <w:t>Total other liabilities—from non-exchange transactions</w:t>
            </w:r>
          </w:p>
        </w:tc>
        <w:tc>
          <w:tcPr>
            <w:tcW w:w="2268" w:type="dxa"/>
          </w:tcPr>
          <w:p w14:paraId="00DED480" w14:textId="77777777" w:rsidR="003C69E1" w:rsidRPr="00D32FA1" w:rsidRDefault="003C69E1" w:rsidP="00CA0EAF">
            <w:pPr>
              <w:spacing w:line="240" w:lineRule="auto"/>
              <w:rPr>
                <w:b/>
              </w:rPr>
            </w:pPr>
            <w:r w:rsidRPr="00D32FA1">
              <w:rPr>
                <w:b/>
              </w:rPr>
              <w:t>2,345</w:t>
            </w:r>
          </w:p>
        </w:tc>
        <w:tc>
          <w:tcPr>
            <w:tcW w:w="2268" w:type="dxa"/>
          </w:tcPr>
          <w:p w14:paraId="7F8AE30D" w14:textId="77777777" w:rsidR="003C69E1" w:rsidRPr="00D32FA1" w:rsidRDefault="003C69E1" w:rsidP="00CA0EAF">
            <w:pPr>
              <w:spacing w:line="240" w:lineRule="auto"/>
            </w:pPr>
            <w:r w:rsidRPr="00D32FA1">
              <w:t>756</w:t>
            </w:r>
          </w:p>
        </w:tc>
        <w:tc>
          <w:tcPr>
            <w:tcW w:w="2551" w:type="dxa"/>
          </w:tcPr>
          <w:p w14:paraId="0E355E8A" w14:textId="77777777" w:rsidR="003C69E1" w:rsidRPr="00D32FA1" w:rsidRDefault="003C69E1" w:rsidP="00CA0EAF">
            <w:pPr>
              <w:spacing w:line="240" w:lineRule="auto"/>
              <w:rPr>
                <w:b/>
              </w:rPr>
            </w:pPr>
            <w:r w:rsidRPr="00D32FA1">
              <w:rPr>
                <w:b/>
              </w:rPr>
              <w:t>2,345</w:t>
            </w:r>
          </w:p>
        </w:tc>
        <w:tc>
          <w:tcPr>
            <w:tcW w:w="2552" w:type="dxa"/>
          </w:tcPr>
          <w:p w14:paraId="30789A0B" w14:textId="77777777" w:rsidR="003C69E1" w:rsidRPr="00D32FA1" w:rsidRDefault="003C69E1" w:rsidP="00CA0EAF">
            <w:pPr>
              <w:spacing w:line="240" w:lineRule="auto"/>
            </w:pPr>
            <w:r w:rsidRPr="00D32FA1">
              <w:t>756</w:t>
            </w:r>
          </w:p>
        </w:tc>
      </w:tr>
    </w:tbl>
    <w:p w14:paraId="4B16EF10" w14:textId="77777777" w:rsidR="004D75DF" w:rsidRDefault="004D75DF" w:rsidP="003C69E1"/>
    <w:p w14:paraId="3362D387" w14:textId="3C2DFB85" w:rsidR="003C69E1" w:rsidRPr="00D32FA1" w:rsidRDefault="003C69E1" w:rsidP="003C69E1">
      <w:r w:rsidRPr="00D32FA1">
        <w:t>Other liabilities are non-interest bearing and are payable on demand.</w:t>
      </w:r>
    </w:p>
    <w:p w14:paraId="7159BDD4" w14:textId="77777777" w:rsidR="003C69E1" w:rsidRPr="00D32FA1" w:rsidRDefault="003C69E1" w:rsidP="003C69E1">
      <w:pPr>
        <w:pStyle w:val="pgnum"/>
      </w:pPr>
      <w:r w:rsidRPr="00D32FA1">
        <w:lastRenderedPageBreak/>
        <w:t>Page 56</w:t>
      </w:r>
    </w:p>
    <w:p w14:paraId="5FC3AC7A" w14:textId="476361E5" w:rsidR="003C69E1" w:rsidRPr="00270E84" w:rsidRDefault="003C69E1" w:rsidP="00270E84">
      <w:pPr>
        <w:pStyle w:val="Heading2"/>
      </w:pPr>
      <w:r w:rsidRPr="00D32FA1">
        <w:t>Note 20 Bank Loan</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528"/>
        <w:gridCol w:w="2127"/>
        <w:gridCol w:w="2126"/>
        <w:gridCol w:w="2693"/>
        <w:gridCol w:w="2552"/>
      </w:tblGrid>
      <w:tr w:rsidR="003C69E1" w:rsidRPr="00CA0EAF" w14:paraId="1A4E4482" w14:textId="77777777" w:rsidTr="00270E84">
        <w:trPr>
          <w:cantSplit/>
          <w:trHeight w:val="500"/>
          <w:tblHeader/>
        </w:trPr>
        <w:tc>
          <w:tcPr>
            <w:tcW w:w="4528" w:type="dxa"/>
          </w:tcPr>
          <w:p w14:paraId="70BC9C49" w14:textId="77777777" w:rsidR="003C69E1" w:rsidRPr="00CA0EAF" w:rsidRDefault="003C69E1" w:rsidP="00CA0EAF">
            <w:pPr>
              <w:spacing w:line="240" w:lineRule="auto"/>
              <w:rPr>
                <w:b/>
              </w:rPr>
            </w:pPr>
            <w:r>
              <w:rPr>
                <w:b/>
              </w:rPr>
              <w:t>Item</w:t>
            </w:r>
          </w:p>
        </w:tc>
        <w:tc>
          <w:tcPr>
            <w:tcW w:w="2127" w:type="dxa"/>
          </w:tcPr>
          <w:p w14:paraId="0EC47FCE" w14:textId="77777777" w:rsidR="003C69E1" w:rsidRPr="00CA0EAF" w:rsidRDefault="003C69E1" w:rsidP="00CA0EAF">
            <w:pPr>
              <w:spacing w:line="240" w:lineRule="auto"/>
              <w:rPr>
                <w:b/>
              </w:rPr>
            </w:pPr>
            <w:r w:rsidRPr="00CA0EAF">
              <w:rPr>
                <w:b/>
              </w:rPr>
              <w:t>Group 2025 $000s</w:t>
            </w:r>
          </w:p>
        </w:tc>
        <w:tc>
          <w:tcPr>
            <w:tcW w:w="2126" w:type="dxa"/>
          </w:tcPr>
          <w:p w14:paraId="2367A8E0" w14:textId="77777777" w:rsidR="003C69E1" w:rsidRPr="00CA0EAF" w:rsidRDefault="003C69E1" w:rsidP="00CA0EAF">
            <w:pPr>
              <w:spacing w:line="240" w:lineRule="auto"/>
              <w:rPr>
                <w:b/>
                <w:bCs/>
              </w:rPr>
            </w:pPr>
            <w:r w:rsidRPr="00CA0EAF">
              <w:rPr>
                <w:b/>
                <w:bCs/>
              </w:rPr>
              <w:t>Group 2024 $000s</w:t>
            </w:r>
          </w:p>
        </w:tc>
        <w:tc>
          <w:tcPr>
            <w:tcW w:w="2693" w:type="dxa"/>
          </w:tcPr>
          <w:p w14:paraId="5AC66533" w14:textId="77777777" w:rsidR="003C69E1" w:rsidRPr="00CA0EAF" w:rsidRDefault="003C69E1" w:rsidP="00CA0EAF">
            <w:pPr>
              <w:spacing w:line="240" w:lineRule="auto"/>
              <w:rPr>
                <w:b/>
              </w:rPr>
            </w:pPr>
            <w:r w:rsidRPr="00CA0EAF">
              <w:rPr>
                <w:b/>
              </w:rPr>
              <w:t>Controlling Entity 2025 $000s</w:t>
            </w:r>
          </w:p>
        </w:tc>
        <w:tc>
          <w:tcPr>
            <w:tcW w:w="2552" w:type="dxa"/>
          </w:tcPr>
          <w:p w14:paraId="08254ED7" w14:textId="77777777" w:rsidR="003C69E1" w:rsidRPr="00CA0EAF" w:rsidRDefault="003C69E1" w:rsidP="00CA0EAF">
            <w:pPr>
              <w:spacing w:line="240" w:lineRule="auto"/>
              <w:rPr>
                <w:b/>
                <w:bCs/>
              </w:rPr>
            </w:pPr>
            <w:r w:rsidRPr="00CA0EAF">
              <w:rPr>
                <w:b/>
                <w:bCs/>
              </w:rPr>
              <w:t>Controlling Entity 2024 $000s</w:t>
            </w:r>
          </w:p>
        </w:tc>
      </w:tr>
      <w:tr w:rsidR="003C69E1" w:rsidRPr="00D32FA1" w14:paraId="6152C5D2" w14:textId="77777777" w:rsidTr="00270E84">
        <w:trPr>
          <w:cantSplit/>
          <w:trHeight w:val="500"/>
        </w:trPr>
        <w:tc>
          <w:tcPr>
            <w:tcW w:w="4528" w:type="dxa"/>
          </w:tcPr>
          <w:p w14:paraId="47A6DDC2" w14:textId="77777777" w:rsidR="003C69E1" w:rsidRPr="00D32FA1" w:rsidRDefault="003C69E1" w:rsidP="00CA0EAF">
            <w:pPr>
              <w:spacing w:line="240" w:lineRule="auto"/>
              <w:rPr>
                <w:bCs/>
              </w:rPr>
            </w:pPr>
            <w:r w:rsidRPr="00D32FA1">
              <w:rPr>
                <w:bCs/>
              </w:rPr>
              <w:t>ASB term loan—Committed Cash Advance</w:t>
            </w:r>
          </w:p>
        </w:tc>
        <w:tc>
          <w:tcPr>
            <w:tcW w:w="2127" w:type="dxa"/>
          </w:tcPr>
          <w:p w14:paraId="67962D99" w14:textId="77777777" w:rsidR="003C69E1" w:rsidRPr="00D32FA1" w:rsidRDefault="003C69E1" w:rsidP="00CA0EAF">
            <w:pPr>
              <w:spacing w:line="240" w:lineRule="auto"/>
              <w:rPr>
                <w:b/>
              </w:rPr>
            </w:pPr>
            <w:r w:rsidRPr="00D32FA1">
              <w:rPr>
                <w:b/>
              </w:rPr>
              <w:t>9,900</w:t>
            </w:r>
          </w:p>
        </w:tc>
        <w:tc>
          <w:tcPr>
            <w:tcW w:w="2126" w:type="dxa"/>
          </w:tcPr>
          <w:p w14:paraId="0760236C" w14:textId="77777777" w:rsidR="003C69E1" w:rsidRPr="00D32FA1" w:rsidRDefault="003C69E1" w:rsidP="00CA0EAF">
            <w:pPr>
              <w:spacing w:line="240" w:lineRule="auto"/>
              <w:rPr>
                <w:bCs/>
              </w:rPr>
            </w:pPr>
            <w:r w:rsidRPr="00D32FA1">
              <w:rPr>
                <w:bCs/>
              </w:rPr>
              <w:t>9,900</w:t>
            </w:r>
          </w:p>
        </w:tc>
        <w:tc>
          <w:tcPr>
            <w:tcW w:w="2693" w:type="dxa"/>
          </w:tcPr>
          <w:p w14:paraId="0E3B9BBD" w14:textId="77777777" w:rsidR="003C69E1" w:rsidRPr="00D32FA1" w:rsidRDefault="003C69E1" w:rsidP="00CA0EAF">
            <w:pPr>
              <w:spacing w:line="240" w:lineRule="auto"/>
              <w:rPr>
                <w:bCs/>
              </w:rPr>
            </w:pPr>
            <w:r w:rsidRPr="00D32FA1">
              <w:rPr>
                <w:bCs/>
              </w:rPr>
              <w:t>-</w:t>
            </w:r>
          </w:p>
        </w:tc>
        <w:tc>
          <w:tcPr>
            <w:tcW w:w="2552" w:type="dxa"/>
          </w:tcPr>
          <w:p w14:paraId="1FD2494D" w14:textId="77777777" w:rsidR="003C69E1" w:rsidRPr="00D32FA1" w:rsidRDefault="003C69E1" w:rsidP="00CA0EAF">
            <w:pPr>
              <w:spacing w:line="240" w:lineRule="auto"/>
              <w:rPr>
                <w:bCs/>
              </w:rPr>
            </w:pPr>
            <w:r w:rsidRPr="00D32FA1">
              <w:rPr>
                <w:bCs/>
              </w:rPr>
              <w:t>-</w:t>
            </w:r>
          </w:p>
        </w:tc>
      </w:tr>
      <w:tr w:rsidR="003C69E1" w:rsidRPr="00D32FA1" w14:paraId="374A3C6D" w14:textId="77777777" w:rsidTr="00270E84">
        <w:trPr>
          <w:cantSplit/>
          <w:trHeight w:val="500"/>
        </w:trPr>
        <w:tc>
          <w:tcPr>
            <w:tcW w:w="4528" w:type="dxa"/>
          </w:tcPr>
          <w:p w14:paraId="3F7BE1A1" w14:textId="77777777" w:rsidR="003C69E1" w:rsidRPr="00D32FA1" w:rsidRDefault="003C69E1" w:rsidP="00CA0EAF">
            <w:pPr>
              <w:spacing w:line="240" w:lineRule="auto"/>
            </w:pPr>
            <w:r w:rsidRPr="00D32FA1">
              <w:t>ASB term loan—</w:t>
            </w:r>
            <w:proofErr w:type="spellStart"/>
            <w:r w:rsidRPr="00D32FA1">
              <w:t>Redrawable</w:t>
            </w:r>
            <w:proofErr w:type="spellEnd"/>
            <w:r w:rsidRPr="00D32FA1">
              <w:t xml:space="preserve"> Committed Cash Advance</w:t>
            </w:r>
          </w:p>
        </w:tc>
        <w:tc>
          <w:tcPr>
            <w:tcW w:w="2127" w:type="dxa"/>
          </w:tcPr>
          <w:p w14:paraId="0E8BBD40" w14:textId="77777777" w:rsidR="003C69E1" w:rsidRPr="00D32FA1" w:rsidRDefault="003C69E1" w:rsidP="00CA0EAF">
            <w:pPr>
              <w:spacing w:line="240" w:lineRule="auto"/>
              <w:rPr>
                <w:b/>
                <w:bCs/>
              </w:rPr>
            </w:pPr>
            <w:r w:rsidRPr="00D32FA1">
              <w:rPr>
                <w:b/>
                <w:bCs/>
              </w:rPr>
              <w:t>1,000</w:t>
            </w:r>
          </w:p>
        </w:tc>
        <w:tc>
          <w:tcPr>
            <w:tcW w:w="2126" w:type="dxa"/>
          </w:tcPr>
          <w:p w14:paraId="21E7F8F9" w14:textId="77777777" w:rsidR="003C69E1" w:rsidRPr="00D32FA1" w:rsidRDefault="003C69E1" w:rsidP="00CA0EAF">
            <w:pPr>
              <w:spacing w:line="240" w:lineRule="auto"/>
            </w:pPr>
            <w:r w:rsidRPr="00D32FA1">
              <w:t>-</w:t>
            </w:r>
          </w:p>
        </w:tc>
        <w:tc>
          <w:tcPr>
            <w:tcW w:w="2693" w:type="dxa"/>
          </w:tcPr>
          <w:p w14:paraId="5B472F30" w14:textId="77777777" w:rsidR="003C69E1" w:rsidRPr="00D32FA1" w:rsidRDefault="003C69E1" w:rsidP="00CA0EAF">
            <w:pPr>
              <w:spacing w:line="240" w:lineRule="auto"/>
              <w:rPr>
                <w:bCs/>
              </w:rPr>
            </w:pPr>
            <w:r w:rsidRPr="00D32FA1">
              <w:rPr>
                <w:bCs/>
              </w:rPr>
              <w:t>-</w:t>
            </w:r>
          </w:p>
        </w:tc>
        <w:tc>
          <w:tcPr>
            <w:tcW w:w="2552" w:type="dxa"/>
          </w:tcPr>
          <w:p w14:paraId="54EA3042" w14:textId="77777777" w:rsidR="003C69E1" w:rsidRPr="00D32FA1" w:rsidRDefault="003C69E1" w:rsidP="00CA0EAF">
            <w:pPr>
              <w:spacing w:line="240" w:lineRule="auto"/>
            </w:pPr>
            <w:r w:rsidRPr="00D32FA1">
              <w:t>-</w:t>
            </w:r>
          </w:p>
        </w:tc>
      </w:tr>
      <w:tr w:rsidR="003C69E1" w:rsidRPr="00D32FA1" w14:paraId="71B46F83" w14:textId="77777777" w:rsidTr="00270E84">
        <w:trPr>
          <w:cantSplit/>
          <w:trHeight w:val="500"/>
        </w:trPr>
        <w:tc>
          <w:tcPr>
            <w:tcW w:w="4528" w:type="dxa"/>
          </w:tcPr>
          <w:p w14:paraId="35FD0361" w14:textId="77777777" w:rsidR="003C69E1" w:rsidRPr="00D32FA1" w:rsidRDefault="003C69E1" w:rsidP="00CA0EAF">
            <w:pPr>
              <w:spacing w:line="240" w:lineRule="auto"/>
            </w:pPr>
            <w:r w:rsidRPr="00D32FA1">
              <w:t>Total bank loan</w:t>
            </w:r>
          </w:p>
        </w:tc>
        <w:tc>
          <w:tcPr>
            <w:tcW w:w="2127" w:type="dxa"/>
          </w:tcPr>
          <w:p w14:paraId="46777BA7" w14:textId="77777777" w:rsidR="003C69E1" w:rsidRPr="00D32FA1" w:rsidRDefault="003C69E1" w:rsidP="00CA0EAF">
            <w:pPr>
              <w:spacing w:line="240" w:lineRule="auto"/>
              <w:rPr>
                <w:b/>
                <w:bCs/>
              </w:rPr>
            </w:pPr>
            <w:r w:rsidRPr="00D32FA1">
              <w:rPr>
                <w:b/>
                <w:bCs/>
              </w:rPr>
              <w:t>10,900</w:t>
            </w:r>
          </w:p>
        </w:tc>
        <w:tc>
          <w:tcPr>
            <w:tcW w:w="2126" w:type="dxa"/>
          </w:tcPr>
          <w:p w14:paraId="70CF8038" w14:textId="77777777" w:rsidR="003C69E1" w:rsidRPr="00D32FA1" w:rsidRDefault="003C69E1" w:rsidP="00CA0EAF">
            <w:pPr>
              <w:spacing w:line="240" w:lineRule="auto"/>
            </w:pPr>
            <w:r w:rsidRPr="00D32FA1">
              <w:t>9,900</w:t>
            </w:r>
          </w:p>
        </w:tc>
        <w:tc>
          <w:tcPr>
            <w:tcW w:w="2693" w:type="dxa"/>
          </w:tcPr>
          <w:p w14:paraId="6376DA47" w14:textId="77777777" w:rsidR="003C69E1" w:rsidRPr="00D32FA1" w:rsidRDefault="003C69E1" w:rsidP="00CA0EAF">
            <w:pPr>
              <w:spacing w:line="240" w:lineRule="auto"/>
              <w:rPr>
                <w:bCs/>
              </w:rPr>
            </w:pPr>
            <w:r w:rsidRPr="00D32FA1">
              <w:rPr>
                <w:bCs/>
              </w:rPr>
              <w:t>-</w:t>
            </w:r>
          </w:p>
        </w:tc>
        <w:tc>
          <w:tcPr>
            <w:tcW w:w="2552" w:type="dxa"/>
          </w:tcPr>
          <w:p w14:paraId="61A0D266" w14:textId="77777777" w:rsidR="003C69E1" w:rsidRPr="00D32FA1" w:rsidRDefault="003C69E1" w:rsidP="00CA0EAF">
            <w:pPr>
              <w:spacing w:line="240" w:lineRule="auto"/>
            </w:pPr>
            <w:r w:rsidRPr="00D32FA1">
              <w:t>-</w:t>
            </w:r>
          </w:p>
        </w:tc>
      </w:tr>
      <w:tr w:rsidR="003C69E1" w:rsidRPr="00D32FA1" w14:paraId="485EB741" w14:textId="77777777" w:rsidTr="00270E84">
        <w:trPr>
          <w:cantSplit/>
          <w:trHeight w:val="500"/>
          <w:tblHeader/>
        </w:trPr>
        <w:tc>
          <w:tcPr>
            <w:tcW w:w="4528" w:type="dxa"/>
          </w:tcPr>
          <w:p w14:paraId="3226FA57" w14:textId="77777777" w:rsidR="003C69E1" w:rsidRPr="00D32FA1" w:rsidRDefault="003C69E1" w:rsidP="00CA0EAF">
            <w:pPr>
              <w:spacing w:line="240" w:lineRule="auto"/>
              <w:rPr>
                <w:bCs/>
              </w:rPr>
            </w:pPr>
            <w:r w:rsidRPr="00D32FA1">
              <w:rPr>
                <w:bCs/>
              </w:rPr>
              <w:t>Current Liability</w:t>
            </w:r>
          </w:p>
        </w:tc>
        <w:tc>
          <w:tcPr>
            <w:tcW w:w="2127" w:type="dxa"/>
          </w:tcPr>
          <w:p w14:paraId="1C5E97ED" w14:textId="77777777" w:rsidR="003C69E1" w:rsidRPr="00D32FA1" w:rsidRDefault="003C69E1" w:rsidP="00CA0EAF">
            <w:pPr>
              <w:spacing w:line="240" w:lineRule="auto"/>
              <w:rPr>
                <w:b/>
              </w:rPr>
            </w:pPr>
            <w:r w:rsidRPr="00D32FA1">
              <w:rPr>
                <w:b/>
              </w:rPr>
              <w:t>1,000</w:t>
            </w:r>
          </w:p>
        </w:tc>
        <w:tc>
          <w:tcPr>
            <w:tcW w:w="2126" w:type="dxa"/>
          </w:tcPr>
          <w:p w14:paraId="73F71B0A" w14:textId="77777777" w:rsidR="003C69E1" w:rsidRPr="00D32FA1" w:rsidRDefault="003C69E1" w:rsidP="00CA0EAF">
            <w:pPr>
              <w:spacing w:line="240" w:lineRule="auto"/>
              <w:rPr>
                <w:b/>
              </w:rPr>
            </w:pPr>
            <w:r w:rsidRPr="00D32FA1">
              <w:rPr>
                <w:b/>
              </w:rPr>
              <w:t>9,900</w:t>
            </w:r>
          </w:p>
        </w:tc>
        <w:tc>
          <w:tcPr>
            <w:tcW w:w="2693" w:type="dxa"/>
          </w:tcPr>
          <w:p w14:paraId="69D53475" w14:textId="77777777" w:rsidR="003C69E1" w:rsidRPr="00D32FA1" w:rsidRDefault="003C69E1" w:rsidP="00CA0EAF">
            <w:pPr>
              <w:spacing w:line="240" w:lineRule="auto"/>
              <w:rPr>
                <w:b/>
              </w:rPr>
            </w:pPr>
            <w:r w:rsidRPr="00D32FA1">
              <w:rPr>
                <w:b/>
              </w:rPr>
              <w:t>-</w:t>
            </w:r>
          </w:p>
        </w:tc>
        <w:tc>
          <w:tcPr>
            <w:tcW w:w="2552" w:type="dxa"/>
          </w:tcPr>
          <w:p w14:paraId="334A6703" w14:textId="77777777" w:rsidR="003C69E1" w:rsidRPr="00D32FA1" w:rsidRDefault="003C69E1" w:rsidP="00CA0EAF">
            <w:pPr>
              <w:spacing w:line="240" w:lineRule="auto"/>
              <w:rPr>
                <w:b/>
              </w:rPr>
            </w:pPr>
            <w:r w:rsidRPr="00D32FA1">
              <w:rPr>
                <w:b/>
              </w:rPr>
              <w:t>-</w:t>
            </w:r>
          </w:p>
        </w:tc>
      </w:tr>
      <w:tr w:rsidR="003C69E1" w:rsidRPr="00D32FA1" w14:paraId="156F9D1A" w14:textId="77777777" w:rsidTr="00270E84">
        <w:trPr>
          <w:cantSplit/>
          <w:trHeight w:val="500"/>
        </w:trPr>
        <w:tc>
          <w:tcPr>
            <w:tcW w:w="4528" w:type="dxa"/>
          </w:tcPr>
          <w:p w14:paraId="74A9184B" w14:textId="77777777" w:rsidR="003C69E1" w:rsidRPr="00D32FA1" w:rsidRDefault="003C69E1" w:rsidP="00CA0EAF">
            <w:pPr>
              <w:spacing w:line="240" w:lineRule="auto"/>
            </w:pPr>
            <w:proofErr w:type="spellStart"/>
            <w:proofErr w:type="gramStart"/>
            <w:r w:rsidRPr="00D32FA1">
              <w:t>Non Current</w:t>
            </w:r>
            <w:proofErr w:type="spellEnd"/>
            <w:proofErr w:type="gramEnd"/>
            <w:r w:rsidRPr="00D32FA1">
              <w:t xml:space="preserve"> Liability</w:t>
            </w:r>
          </w:p>
        </w:tc>
        <w:tc>
          <w:tcPr>
            <w:tcW w:w="2127" w:type="dxa"/>
          </w:tcPr>
          <w:p w14:paraId="1615F3BA" w14:textId="77777777" w:rsidR="003C69E1" w:rsidRPr="00D32FA1" w:rsidRDefault="003C69E1" w:rsidP="00CA0EAF">
            <w:pPr>
              <w:spacing w:line="240" w:lineRule="auto"/>
              <w:rPr>
                <w:b/>
                <w:bCs/>
              </w:rPr>
            </w:pPr>
            <w:r w:rsidRPr="00D32FA1">
              <w:rPr>
                <w:b/>
                <w:bCs/>
              </w:rPr>
              <w:t>9,900</w:t>
            </w:r>
          </w:p>
        </w:tc>
        <w:tc>
          <w:tcPr>
            <w:tcW w:w="2126" w:type="dxa"/>
          </w:tcPr>
          <w:p w14:paraId="6333F16C" w14:textId="77777777" w:rsidR="003C69E1" w:rsidRPr="00D32FA1" w:rsidRDefault="003C69E1" w:rsidP="00CA0EAF">
            <w:pPr>
              <w:spacing w:line="240" w:lineRule="auto"/>
            </w:pPr>
            <w:r w:rsidRPr="00D32FA1">
              <w:t>-</w:t>
            </w:r>
          </w:p>
        </w:tc>
        <w:tc>
          <w:tcPr>
            <w:tcW w:w="2693" w:type="dxa"/>
          </w:tcPr>
          <w:p w14:paraId="5AC1A7AE" w14:textId="77777777" w:rsidR="003C69E1" w:rsidRPr="00D32FA1" w:rsidRDefault="003C69E1" w:rsidP="00CA0EAF">
            <w:pPr>
              <w:spacing w:line="240" w:lineRule="auto"/>
              <w:rPr>
                <w:b/>
                <w:bCs/>
              </w:rPr>
            </w:pPr>
            <w:r w:rsidRPr="00D32FA1">
              <w:rPr>
                <w:b/>
                <w:bCs/>
              </w:rPr>
              <w:t>-</w:t>
            </w:r>
          </w:p>
        </w:tc>
        <w:tc>
          <w:tcPr>
            <w:tcW w:w="2552" w:type="dxa"/>
          </w:tcPr>
          <w:p w14:paraId="524AAA2F" w14:textId="77777777" w:rsidR="003C69E1" w:rsidRPr="00D32FA1" w:rsidRDefault="003C69E1" w:rsidP="00CA0EAF">
            <w:pPr>
              <w:spacing w:line="240" w:lineRule="auto"/>
            </w:pPr>
            <w:r w:rsidRPr="00D32FA1">
              <w:t>-</w:t>
            </w:r>
          </w:p>
        </w:tc>
      </w:tr>
      <w:tr w:rsidR="003C69E1" w:rsidRPr="00D32FA1" w14:paraId="35E4C145" w14:textId="77777777" w:rsidTr="00270E84">
        <w:trPr>
          <w:cantSplit/>
          <w:trHeight w:val="500"/>
        </w:trPr>
        <w:tc>
          <w:tcPr>
            <w:tcW w:w="4528" w:type="dxa"/>
          </w:tcPr>
          <w:p w14:paraId="75EAA19E" w14:textId="77777777" w:rsidR="003C69E1" w:rsidRPr="00D32FA1" w:rsidRDefault="003C69E1" w:rsidP="00CA0EAF">
            <w:pPr>
              <w:spacing w:line="240" w:lineRule="auto"/>
              <w:rPr>
                <w:b/>
                <w:bCs/>
              </w:rPr>
            </w:pPr>
            <w:r w:rsidRPr="00D32FA1">
              <w:rPr>
                <w:b/>
                <w:bCs/>
              </w:rPr>
              <w:t>Total</w:t>
            </w:r>
          </w:p>
        </w:tc>
        <w:tc>
          <w:tcPr>
            <w:tcW w:w="2127" w:type="dxa"/>
          </w:tcPr>
          <w:p w14:paraId="45472CEC" w14:textId="77777777" w:rsidR="003C69E1" w:rsidRPr="00D32FA1" w:rsidRDefault="003C69E1" w:rsidP="00CA0EAF">
            <w:pPr>
              <w:spacing w:line="240" w:lineRule="auto"/>
              <w:rPr>
                <w:b/>
                <w:bCs/>
              </w:rPr>
            </w:pPr>
            <w:r w:rsidRPr="00D32FA1">
              <w:rPr>
                <w:b/>
                <w:bCs/>
              </w:rPr>
              <w:t>10,900</w:t>
            </w:r>
          </w:p>
        </w:tc>
        <w:tc>
          <w:tcPr>
            <w:tcW w:w="2126" w:type="dxa"/>
          </w:tcPr>
          <w:p w14:paraId="569343C2" w14:textId="77777777" w:rsidR="003C69E1" w:rsidRPr="00D32FA1" w:rsidRDefault="003C69E1" w:rsidP="00CA0EAF">
            <w:pPr>
              <w:spacing w:line="240" w:lineRule="auto"/>
            </w:pPr>
            <w:r w:rsidRPr="00D32FA1">
              <w:t>9,900</w:t>
            </w:r>
          </w:p>
        </w:tc>
        <w:tc>
          <w:tcPr>
            <w:tcW w:w="2693" w:type="dxa"/>
          </w:tcPr>
          <w:p w14:paraId="6A9B4423" w14:textId="77777777" w:rsidR="003C69E1" w:rsidRPr="00D32FA1" w:rsidRDefault="003C69E1" w:rsidP="00CA0EAF">
            <w:pPr>
              <w:spacing w:line="240" w:lineRule="auto"/>
              <w:rPr>
                <w:b/>
                <w:bCs/>
              </w:rPr>
            </w:pPr>
            <w:r w:rsidRPr="00D32FA1">
              <w:rPr>
                <w:b/>
                <w:bCs/>
              </w:rPr>
              <w:t>-</w:t>
            </w:r>
          </w:p>
        </w:tc>
        <w:tc>
          <w:tcPr>
            <w:tcW w:w="2552" w:type="dxa"/>
          </w:tcPr>
          <w:p w14:paraId="6191EAAC" w14:textId="77777777" w:rsidR="003C69E1" w:rsidRPr="00D32FA1" w:rsidRDefault="003C69E1" w:rsidP="00CA0EAF">
            <w:pPr>
              <w:spacing w:line="240" w:lineRule="auto"/>
            </w:pPr>
            <w:r w:rsidRPr="00D32FA1">
              <w:t>-</w:t>
            </w:r>
          </w:p>
        </w:tc>
      </w:tr>
    </w:tbl>
    <w:p w14:paraId="443A0378" w14:textId="77777777" w:rsidR="00270E84" w:rsidRDefault="00270E84" w:rsidP="003C69E1"/>
    <w:p w14:paraId="14B51BE3" w14:textId="4AAF5AC5" w:rsidR="003C69E1" w:rsidRPr="00D32FA1" w:rsidRDefault="003C69E1" w:rsidP="003C69E1">
      <w:r w:rsidRPr="00D32FA1">
        <w:lastRenderedPageBreak/>
        <w:t xml:space="preserve">FPL has two term loan facilities in place with ASB. The first facility is a Committed Cash Advance Facility (CCAF) for $9.9m, interest only, with an expiry date of 18 November 2026 with interest payable in arrears at the end of each drawing period (monthly). The interest rate is the </w:t>
      </w:r>
      <w:proofErr w:type="gramStart"/>
      <w:r w:rsidRPr="00D32FA1">
        <w:t>30 day</w:t>
      </w:r>
      <w:proofErr w:type="gramEnd"/>
      <w:r w:rsidRPr="00D32FA1">
        <w:t xml:space="preserve"> BKBM bid rate plus a margin of 2.00%, less a 0.15% sustainability discount. The second facility is a </w:t>
      </w:r>
      <w:proofErr w:type="spellStart"/>
      <w:r w:rsidRPr="00D32FA1">
        <w:t>Redrawable</w:t>
      </w:r>
      <w:proofErr w:type="spellEnd"/>
      <w:r w:rsidRPr="00D32FA1">
        <w:t xml:space="preserve"> Committed Cash Advance Facility (RDW-CCAF) for $3.0m, interest only, with an expiry date of 18 November 2026 with interest payable in arrears at the end of each drawing period (monthly). The interest rate is the </w:t>
      </w:r>
      <w:proofErr w:type="gramStart"/>
      <w:r w:rsidRPr="00D32FA1">
        <w:t>30 day</w:t>
      </w:r>
      <w:proofErr w:type="gramEnd"/>
      <w:r w:rsidRPr="00D32FA1">
        <w:t xml:space="preserve"> BKBM bid rate plus a margin of 1.3%, less a 0.15% sustainability discount. The line fee is 0.75% per annum of the facility limit charged monthly in arrears. There is $2.0m of undrawn funds under this facility as </w:t>
      </w:r>
      <w:proofErr w:type="gramStart"/>
      <w:r w:rsidRPr="00D32FA1">
        <w:t>at</w:t>
      </w:r>
      <w:proofErr w:type="gramEnd"/>
      <w:r w:rsidRPr="00D32FA1">
        <w:t xml:space="preserve"> 30 June 2025.</w:t>
      </w:r>
    </w:p>
    <w:p w14:paraId="02FBA2F8" w14:textId="77777777" w:rsidR="003C69E1" w:rsidRPr="00D32FA1" w:rsidRDefault="003C69E1" w:rsidP="003C69E1">
      <w:r w:rsidRPr="00D32FA1">
        <w:t xml:space="preserve">FPL and ASB </w:t>
      </w:r>
      <w:proofErr w:type="gramStart"/>
      <w:r w:rsidRPr="00D32FA1">
        <w:t>entered into</w:t>
      </w:r>
      <w:proofErr w:type="gramEnd"/>
      <w:r w:rsidRPr="00D32FA1">
        <w:t xml:space="preserve"> renegotiations in June 2024 and finalised in July 2024 for both term loan facilities with both loans being extended two years from November 2024. The variations were formalised and effective from 12 July 2024. The first facility remains a CCAF for $9.9m, interest only, with an expiry date of 18 November 2026 with interest payable in arrears at the end of each drawing period (monthly). The second facility remains </w:t>
      </w:r>
      <w:proofErr w:type="gramStart"/>
      <w:r w:rsidRPr="00D32FA1">
        <w:t>a</w:t>
      </w:r>
      <w:proofErr w:type="gramEnd"/>
      <w:r w:rsidRPr="00D32FA1">
        <w:t xml:space="preserve"> RDW-CCAF with a facility limit increase from $3.0m to $6.0m, interest only, with an expiry date of 18 November 2026 with interest payable in arrears at the </w:t>
      </w:r>
      <w:r w:rsidRPr="00D32FA1">
        <w:lastRenderedPageBreak/>
        <w:t>end of each drawing period (monthly). On the 31 January 2025 the facility limit was reduced from $6.0m to $3.0m.</w:t>
      </w:r>
    </w:p>
    <w:p w14:paraId="0AA7ACDC" w14:textId="77777777" w:rsidR="003C69E1" w:rsidRPr="00D32FA1" w:rsidRDefault="003C69E1" w:rsidP="003C69E1">
      <w:r w:rsidRPr="00D32FA1">
        <w:t>These loans are subject to covenants which have been complied with, including an EBIT to Interest Expense bank debt servicing ratio at no less than 2.0 times and security over the assets, 8 George Street Parnell Auckland, 2 and 20 Titoki Street Parnell Auckland and 545 Parnell Road Parnell Auckland.</w:t>
      </w:r>
    </w:p>
    <w:p w14:paraId="5D9F2035" w14:textId="77777777" w:rsidR="003C69E1" w:rsidRPr="00D32FA1" w:rsidRDefault="003C69E1" w:rsidP="003C69E1">
      <w:pPr>
        <w:pStyle w:val="pgnum"/>
      </w:pPr>
      <w:r w:rsidRPr="00D32FA1">
        <w:t>Page 57</w:t>
      </w:r>
    </w:p>
    <w:p w14:paraId="640530BD" w14:textId="7386EDE2" w:rsidR="003C69E1" w:rsidRPr="00270E84" w:rsidRDefault="003C69E1" w:rsidP="00270E84">
      <w:pPr>
        <w:pStyle w:val="Heading2"/>
      </w:pPr>
      <w:r w:rsidRPr="00D32FA1">
        <w:t>Note 21 Land Lease Receipt in Advance</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670"/>
        <w:gridCol w:w="2268"/>
        <w:gridCol w:w="2268"/>
        <w:gridCol w:w="2410"/>
        <w:gridCol w:w="2410"/>
      </w:tblGrid>
      <w:tr w:rsidR="003C69E1" w:rsidRPr="00CA0EAF" w14:paraId="1E4310B4" w14:textId="77777777" w:rsidTr="00270E84">
        <w:trPr>
          <w:cantSplit/>
          <w:trHeight w:val="500"/>
          <w:tblHeader/>
        </w:trPr>
        <w:tc>
          <w:tcPr>
            <w:tcW w:w="4670" w:type="dxa"/>
          </w:tcPr>
          <w:p w14:paraId="362BB860" w14:textId="77777777" w:rsidR="003C69E1" w:rsidRPr="00CA0EAF" w:rsidRDefault="003C69E1" w:rsidP="00CA0EAF">
            <w:pPr>
              <w:spacing w:line="240" w:lineRule="auto"/>
              <w:rPr>
                <w:b/>
              </w:rPr>
            </w:pPr>
            <w:r>
              <w:rPr>
                <w:b/>
              </w:rPr>
              <w:t>Item</w:t>
            </w:r>
          </w:p>
        </w:tc>
        <w:tc>
          <w:tcPr>
            <w:tcW w:w="2268" w:type="dxa"/>
          </w:tcPr>
          <w:p w14:paraId="464CFC10" w14:textId="77777777" w:rsidR="003C69E1" w:rsidRPr="00CA0EAF" w:rsidRDefault="003C69E1" w:rsidP="00CA0EAF">
            <w:pPr>
              <w:spacing w:line="240" w:lineRule="auto"/>
              <w:rPr>
                <w:b/>
              </w:rPr>
            </w:pPr>
            <w:r w:rsidRPr="00CA0EAF">
              <w:rPr>
                <w:b/>
              </w:rPr>
              <w:t>Group 2025 $000s</w:t>
            </w:r>
          </w:p>
        </w:tc>
        <w:tc>
          <w:tcPr>
            <w:tcW w:w="2268" w:type="dxa"/>
          </w:tcPr>
          <w:p w14:paraId="126ECCB4" w14:textId="77777777" w:rsidR="003C69E1" w:rsidRPr="00CA0EAF" w:rsidRDefault="003C69E1" w:rsidP="00CA0EAF">
            <w:pPr>
              <w:spacing w:line="240" w:lineRule="auto"/>
              <w:rPr>
                <w:b/>
                <w:bCs/>
              </w:rPr>
            </w:pPr>
            <w:r w:rsidRPr="00CA0EAF">
              <w:rPr>
                <w:b/>
                <w:bCs/>
              </w:rPr>
              <w:t>Group 2024 $000s</w:t>
            </w:r>
          </w:p>
        </w:tc>
        <w:tc>
          <w:tcPr>
            <w:tcW w:w="2410" w:type="dxa"/>
          </w:tcPr>
          <w:p w14:paraId="3FAFD588" w14:textId="77777777" w:rsidR="003C69E1" w:rsidRPr="00CA0EAF" w:rsidRDefault="003C69E1" w:rsidP="00CA0EAF">
            <w:pPr>
              <w:spacing w:line="240" w:lineRule="auto"/>
              <w:rPr>
                <w:b/>
              </w:rPr>
            </w:pPr>
            <w:r w:rsidRPr="00CA0EAF">
              <w:rPr>
                <w:b/>
              </w:rPr>
              <w:t>Controlling Entity 2025 $000s</w:t>
            </w:r>
          </w:p>
        </w:tc>
        <w:tc>
          <w:tcPr>
            <w:tcW w:w="2410" w:type="dxa"/>
          </w:tcPr>
          <w:p w14:paraId="579F8877" w14:textId="77777777" w:rsidR="003C69E1" w:rsidRPr="00CA0EAF" w:rsidRDefault="003C69E1" w:rsidP="00CA0EAF">
            <w:pPr>
              <w:spacing w:line="240" w:lineRule="auto"/>
              <w:rPr>
                <w:b/>
                <w:bCs/>
              </w:rPr>
            </w:pPr>
            <w:r w:rsidRPr="00CA0EAF">
              <w:rPr>
                <w:b/>
                <w:bCs/>
              </w:rPr>
              <w:t>Controlling Entity 2024 $000s</w:t>
            </w:r>
          </w:p>
        </w:tc>
      </w:tr>
      <w:tr w:rsidR="003C69E1" w:rsidRPr="00D32FA1" w14:paraId="19951BE1" w14:textId="77777777" w:rsidTr="00270E84">
        <w:trPr>
          <w:cantSplit/>
          <w:trHeight w:val="500"/>
        </w:trPr>
        <w:tc>
          <w:tcPr>
            <w:tcW w:w="4670" w:type="dxa"/>
          </w:tcPr>
          <w:p w14:paraId="0DE48A35" w14:textId="77777777" w:rsidR="003C69E1" w:rsidRPr="00D32FA1" w:rsidRDefault="003C69E1" w:rsidP="00CA0EAF">
            <w:pPr>
              <w:spacing w:line="240" w:lineRule="auto"/>
              <w:rPr>
                <w:bCs/>
              </w:rPr>
            </w:pPr>
            <w:r w:rsidRPr="00D32FA1">
              <w:rPr>
                <w:bCs/>
              </w:rPr>
              <w:t>Opening Balance</w:t>
            </w:r>
          </w:p>
        </w:tc>
        <w:tc>
          <w:tcPr>
            <w:tcW w:w="2268" w:type="dxa"/>
          </w:tcPr>
          <w:p w14:paraId="1396CB4E" w14:textId="77777777" w:rsidR="003C69E1" w:rsidRPr="00D32FA1" w:rsidRDefault="003C69E1" w:rsidP="00CA0EAF">
            <w:pPr>
              <w:spacing w:line="240" w:lineRule="auto"/>
              <w:rPr>
                <w:b/>
              </w:rPr>
            </w:pPr>
            <w:r w:rsidRPr="00D32FA1">
              <w:rPr>
                <w:b/>
              </w:rPr>
              <w:t>8,361</w:t>
            </w:r>
          </w:p>
        </w:tc>
        <w:tc>
          <w:tcPr>
            <w:tcW w:w="2268" w:type="dxa"/>
          </w:tcPr>
          <w:p w14:paraId="1B021DB8" w14:textId="77777777" w:rsidR="003C69E1" w:rsidRPr="00D32FA1" w:rsidRDefault="003C69E1" w:rsidP="00CA0EAF">
            <w:pPr>
              <w:spacing w:line="240" w:lineRule="auto"/>
              <w:rPr>
                <w:bCs/>
              </w:rPr>
            </w:pPr>
            <w:r w:rsidRPr="00D32FA1">
              <w:rPr>
                <w:bCs/>
              </w:rPr>
              <w:t>8,443</w:t>
            </w:r>
          </w:p>
        </w:tc>
        <w:tc>
          <w:tcPr>
            <w:tcW w:w="2410" w:type="dxa"/>
          </w:tcPr>
          <w:p w14:paraId="3B3AE007" w14:textId="77777777" w:rsidR="003C69E1" w:rsidRPr="00D32FA1" w:rsidRDefault="003C69E1" w:rsidP="00CA0EAF">
            <w:pPr>
              <w:spacing w:line="240" w:lineRule="auto"/>
              <w:rPr>
                <w:b/>
              </w:rPr>
            </w:pPr>
            <w:r w:rsidRPr="00D32FA1">
              <w:rPr>
                <w:b/>
              </w:rPr>
              <w:t>-</w:t>
            </w:r>
          </w:p>
        </w:tc>
        <w:tc>
          <w:tcPr>
            <w:tcW w:w="2410" w:type="dxa"/>
          </w:tcPr>
          <w:p w14:paraId="5CB1519F" w14:textId="77777777" w:rsidR="003C69E1" w:rsidRPr="00D32FA1" w:rsidRDefault="003C69E1" w:rsidP="00CA0EAF">
            <w:pPr>
              <w:spacing w:line="240" w:lineRule="auto"/>
              <w:rPr>
                <w:bCs/>
              </w:rPr>
            </w:pPr>
            <w:r w:rsidRPr="00D32FA1">
              <w:rPr>
                <w:bCs/>
              </w:rPr>
              <w:t>-</w:t>
            </w:r>
          </w:p>
        </w:tc>
      </w:tr>
      <w:tr w:rsidR="003C69E1" w:rsidRPr="00D32FA1" w14:paraId="076283EB" w14:textId="77777777" w:rsidTr="00270E84">
        <w:trPr>
          <w:cantSplit/>
          <w:trHeight w:val="500"/>
        </w:trPr>
        <w:tc>
          <w:tcPr>
            <w:tcW w:w="4670" w:type="dxa"/>
          </w:tcPr>
          <w:p w14:paraId="085B356C" w14:textId="77777777" w:rsidR="003C69E1" w:rsidRPr="00D32FA1" w:rsidRDefault="003C69E1" w:rsidP="00CA0EAF">
            <w:pPr>
              <w:spacing w:line="240" w:lineRule="auto"/>
            </w:pPr>
            <w:r w:rsidRPr="00D32FA1">
              <w:t>Less Lease income recognised</w:t>
            </w:r>
          </w:p>
        </w:tc>
        <w:tc>
          <w:tcPr>
            <w:tcW w:w="2268" w:type="dxa"/>
          </w:tcPr>
          <w:p w14:paraId="2E1D29EE" w14:textId="77777777" w:rsidR="003C69E1" w:rsidRPr="00D32FA1" w:rsidRDefault="003C69E1" w:rsidP="00CA0EAF">
            <w:pPr>
              <w:spacing w:line="240" w:lineRule="auto"/>
              <w:rPr>
                <w:b/>
                <w:bCs/>
              </w:rPr>
            </w:pPr>
            <w:r w:rsidRPr="00D32FA1">
              <w:rPr>
                <w:b/>
                <w:bCs/>
              </w:rPr>
              <w:t>(82)</w:t>
            </w:r>
          </w:p>
        </w:tc>
        <w:tc>
          <w:tcPr>
            <w:tcW w:w="2268" w:type="dxa"/>
          </w:tcPr>
          <w:p w14:paraId="2FDE640E" w14:textId="77777777" w:rsidR="003C69E1" w:rsidRPr="00D32FA1" w:rsidRDefault="003C69E1" w:rsidP="00CA0EAF">
            <w:pPr>
              <w:spacing w:line="240" w:lineRule="auto"/>
            </w:pPr>
            <w:r w:rsidRPr="00D32FA1">
              <w:t>(82)</w:t>
            </w:r>
          </w:p>
        </w:tc>
        <w:tc>
          <w:tcPr>
            <w:tcW w:w="2410" w:type="dxa"/>
          </w:tcPr>
          <w:p w14:paraId="01B149B4" w14:textId="77777777" w:rsidR="003C69E1" w:rsidRPr="00D32FA1" w:rsidRDefault="003C69E1" w:rsidP="00CA0EAF">
            <w:pPr>
              <w:spacing w:line="240" w:lineRule="auto"/>
              <w:rPr>
                <w:b/>
                <w:bCs/>
              </w:rPr>
            </w:pPr>
            <w:r w:rsidRPr="00D32FA1">
              <w:rPr>
                <w:b/>
                <w:bCs/>
              </w:rPr>
              <w:t>-</w:t>
            </w:r>
          </w:p>
        </w:tc>
        <w:tc>
          <w:tcPr>
            <w:tcW w:w="2410" w:type="dxa"/>
          </w:tcPr>
          <w:p w14:paraId="09651EFD" w14:textId="77777777" w:rsidR="003C69E1" w:rsidRPr="00D32FA1" w:rsidRDefault="003C69E1" w:rsidP="00CA0EAF">
            <w:pPr>
              <w:spacing w:line="240" w:lineRule="auto"/>
            </w:pPr>
            <w:r w:rsidRPr="00D32FA1">
              <w:t>-</w:t>
            </w:r>
          </w:p>
        </w:tc>
      </w:tr>
      <w:tr w:rsidR="003C69E1" w:rsidRPr="00D32FA1" w14:paraId="6D318BEF" w14:textId="77777777" w:rsidTr="00270E84">
        <w:trPr>
          <w:cantSplit/>
          <w:trHeight w:val="500"/>
        </w:trPr>
        <w:tc>
          <w:tcPr>
            <w:tcW w:w="4670" w:type="dxa"/>
          </w:tcPr>
          <w:p w14:paraId="696B74B9" w14:textId="77777777" w:rsidR="003C69E1" w:rsidRPr="00D32FA1" w:rsidRDefault="003C69E1" w:rsidP="00CA0EAF">
            <w:pPr>
              <w:spacing w:line="240" w:lineRule="auto"/>
            </w:pPr>
            <w:r w:rsidRPr="00D32FA1">
              <w:t>Total Land Lease Receipt in Advance</w:t>
            </w:r>
          </w:p>
        </w:tc>
        <w:tc>
          <w:tcPr>
            <w:tcW w:w="2268" w:type="dxa"/>
          </w:tcPr>
          <w:p w14:paraId="5A69CE27" w14:textId="77777777" w:rsidR="003C69E1" w:rsidRPr="00D32FA1" w:rsidRDefault="003C69E1" w:rsidP="00CA0EAF">
            <w:pPr>
              <w:spacing w:line="240" w:lineRule="auto"/>
              <w:rPr>
                <w:b/>
                <w:bCs/>
              </w:rPr>
            </w:pPr>
            <w:r w:rsidRPr="00D32FA1">
              <w:rPr>
                <w:b/>
                <w:bCs/>
              </w:rPr>
              <w:t>8,279</w:t>
            </w:r>
          </w:p>
        </w:tc>
        <w:tc>
          <w:tcPr>
            <w:tcW w:w="2268" w:type="dxa"/>
          </w:tcPr>
          <w:p w14:paraId="28168529" w14:textId="77777777" w:rsidR="003C69E1" w:rsidRPr="00D32FA1" w:rsidRDefault="003C69E1" w:rsidP="00CA0EAF">
            <w:pPr>
              <w:spacing w:line="240" w:lineRule="auto"/>
            </w:pPr>
            <w:r w:rsidRPr="00D32FA1">
              <w:t>8,361</w:t>
            </w:r>
          </w:p>
        </w:tc>
        <w:tc>
          <w:tcPr>
            <w:tcW w:w="2410" w:type="dxa"/>
          </w:tcPr>
          <w:p w14:paraId="02FF4B51" w14:textId="77777777" w:rsidR="003C69E1" w:rsidRPr="00D32FA1" w:rsidRDefault="003C69E1" w:rsidP="00CA0EAF">
            <w:pPr>
              <w:spacing w:line="240" w:lineRule="auto"/>
              <w:rPr>
                <w:b/>
                <w:bCs/>
              </w:rPr>
            </w:pPr>
            <w:r w:rsidRPr="00D32FA1">
              <w:rPr>
                <w:b/>
                <w:bCs/>
              </w:rPr>
              <w:t>-</w:t>
            </w:r>
          </w:p>
        </w:tc>
        <w:tc>
          <w:tcPr>
            <w:tcW w:w="2410" w:type="dxa"/>
          </w:tcPr>
          <w:p w14:paraId="16F9189A" w14:textId="77777777" w:rsidR="003C69E1" w:rsidRPr="00D32FA1" w:rsidRDefault="003C69E1" w:rsidP="00CA0EAF">
            <w:pPr>
              <w:spacing w:line="240" w:lineRule="auto"/>
            </w:pPr>
            <w:r w:rsidRPr="00D32FA1">
              <w:t>-</w:t>
            </w:r>
          </w:p>
        </w:tc>
      </w:tr>
    </w:tbl>
    <w:p w14:paraId="1EEE6702" w14:textId="3AB83A75" w:rsidR="003C69E1" w:rsidRPr="00270E84" w:rsidRDefault="005569AC" w:rsidP="00270E84">
      <w:r>
        <w:lastRenderedPageBreak/>
        <w:t>***</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87"/>
        <w:gridCol w:w="2268"/>
        <w:gridCol w:w="2551"/>
        <w:gridCol w:w="2410"/>
        <w:gridCol w:w="2410"/>
      </w:tblGrid>
      <w:tr w:rsidR="003C69E1" w:rsidRPr="00CA0EAF" w14:paraId="18D4FBE8" w14:textId="77777777" w:rsidTr="00270E84">
        <w:trPr>
          <w:cantSplit/>
          <w:trHeight w:val="500"/>
          <w:tblHeader/>
        </w:trPr>
        <w:tc>
          <w:tcPr>
            <w:tcW w:w="4387" w:type="dxa"/>
          </w:tcPr>
          <w:p w14:paraId="3AF276BE" w14:textId="77777777" w:rsidR="003C69E1" w:rsidRPr="00CA0EAF" w:rsidRDefault="003C69E1" w:rsidP="00CA0EAF">
            <w:pPr>
              <w:spacing w:line="240" w:lineRule="auto"/>
              <w:rPr>
                <w:b/>
              </w:rPr>
            </w:pPr>
            <w:r>
              <w:rPr>
                <w:b/>
              </w:rPr>
              <w:t>Item</w:t>
            </w:r>
          </w:p>
        </w:tc>
        <w:tc>
          <w:tcPr>
            <w:tcW w:w="2268" w:type="dxa"/>
          </w:tcPr>
          <w:p w14:paraId="02C227A6" w14:textId="77777777" w:rsidR="003C69E1" w:rsidRPr="00CA0EAF" w:rsidRDefault="003C69E1" w:rsidP="00CA0EAF">
            <w:pPr>
              <w:spacing w:line="240" w:lineRule="auto"/>
              <w:rPr>
                <w:b/>
              </w:rPr>
            </w:pPr>
            <w:r w:rsidRPr="00CA0EAF">
              <w:rPr>
                <w:b/>
              </w:rPr>
              <w:t>Group 2025 $000s</w:t>
            </w:r>
          </w:p>
        </w:tc>
        <w:tc>
          <w:tcPr>
            <w:tcW w:w="2551" w:type="dxa"/>
          </w:tcPr>
          <w:p w14:paraId="6D77CFDD" w14:textId="77777777" w:rsidR="003C69E1" w:rsidRPr="00CA0EAF" w:rsidRDefault="003C69E1" w:rsidP="00CA0EAF">
            <w:pPr>
              <w:spacing w:line="240" w:lineRule="auto"/>
              <w:rPr>
                <w:b/>
                <w:bCs/>
              </w:rPr>
            </w:pPr>
            <w:r w:rsidRPr="00CA0EAF">
              <w:rPr>
                <w:b/>
                <w:bCs/>
              </w:rPr>
              <w:t>Group 2024 $000s</w:t>
            </w:r>
          </w:p>
        </w:tc>
        <w:tc>
          <w:tcPr>
            <w:tcW w:w="2410" w:type="dxa"/>
          </w:tcPr>
          <w:p w14:paraId="286E32D9" w14:textId="77777777" w:rsidR="003C69E1" w:rsidRPr="00CA0EAF" w:rsidRDefault="003C69E1" w:rsidP="00CA0EAF">
            <w:pPr>
              <w:spacing w:line="240" w:lineRule="auto"/>
              <w:rPr>
                <w:b/>
              </w:rPr>
            </w:pPr>
            <w:r w:rsidRPr="00CA0EAF">
              <w:rPr>
                <w:b/>
              </w:rPr>
              <w:t>Controlling Entity 2025 $000s</w:t>
            </w:r>
          </w:p>
        </w:tc>
        <w:tc>
          <w:tcPr>
            <w:tcW w:w="2410" w:type="dxa"/>
          </w:tcPr>
          <w:p w14:paraId="26A1660E" w14:textId="77777777" w:rsidR="003C69E1" w:rsidRPr="00CA0EAF" w:rsidRDefault="003C69E1" w:rsidP="00CA0EAF">
            <w:pPr>
              <w:spacing w:line="240" w:lineRule="auto"/>
              <w:rPr>
                <w:b/>
                <w:bCs/>
              </w:rPr>
            </w:pPr>
            <w:r w:rsidRPr="00CA0EAF">
              <w:rPr>
                <w:b/>
                <w:bCs/>
              </w:rPr>
              <w:t>Controlling Entity 2024 $000s</w:t>
            </w:r>
          </w:p>
        </w:tc>
      </w:tr>
      <w:tr w:rsidR="003C69E1" w:rsidRPr="00D32FA1" w14:paraId="4A13650B" w14:textId="77777777" w:rsidTr="00270E84">
        <w:trPr>
          <w:cantSplit/>
          <w:trHeight w:val="500"/>
        </w:trPr>
        <w:tc>
          <w:tcPr>
            <w:tcW w:w="4387" w:type="dxa"/>
          </w:tcPr>
          <w:p w14:paraId="3DD0BE6F" w14:textId="77777777" w:rsidR="003C69E1" w:rsidRPr="00D32FA1" w:rsidRDefault="003C69E1" w:rsidP="00CA0EAF">
            <w:pPr>
              <w:spacing w:line="240" w:lineRule="auto"/>
              <w:rPr>
                <w:bCs/>
              </w:rPr>
            </w:pPr>
            <w:r w:rsidRPr="00D32FA1">
              <w:rPr>
                <w:bCs/>
              </w:rPr>
              <w:t>Current liability</w:t>
            </w:r>
          </w:p>
        </w:tc>
        <w:tc>
          <w:tcPr>
            <w:tcW w:w="2268" w:type="dxa"/>
          </w:tcPr>
          <w:p w14:paraId="0C268949" w14:textId="77777777" w:rsidR="003C69E1" w:rsidRPr="00D32FA1" w:rsidRDefault="003C69E1" w:rsidP="00CA0EAF">
            <w:pPr>
              <w:spacing w:line="240" w:lineRule="auto"/>
              <w:rPr>
                <w:b/>
              </w:rPr>
            </w:pPr>
            <w:r w:rsidRPr="00D32FA1">
              <w:rPr>
                <w:b/>
              </w:rPr>
              <w:t>82</w:t>
            </w:r>
          </w:p>
        </w:tc>
        <w:tc>
          <w:tcPr>
            <w:tcW w:w="2551" w:type="dxa"/>
          </w:tcPr>
          <w:p w14:paraId="3D6D6AA5" w14:textId="77777777" w:rsidR="003C69E1" w:rsidRPr="00D32FA1" w:rsidRDefault="003C69E1" w:rsidP="00CA0EAF">
            <w:pPr>
              <w:spacing w:line="240" w:lineRule="auto"/>
              <w:rPr>
                <w:bCs/>
              </w:rPr>
            </w:pPr>
            <w:r w:rsidRPr="00D32FA1">
              <w:rPr>
                <w:bCs/>
              </w:rPr>
              <w:t>82</w:t>
            </w:r>
          </w:p>
        </w:tc>
        <w:tc>
          <w:tcPr>
            <w:tcW w:w="2410" w:type="dxa"/>
          </w:tcPr>
          <w:p w14:paraId="29A10D77" w14:textId="77777777" w:rsidR="003C69E1" w:rsidRPr="00D32FA1" w:rsidRDefault="003C69E1" w:rsidP="00CA0EAF">
            <w:pPr>
              <w:spacing w:line="240" w:lineRule="auto"/>
              <w:rPr>
                <w:b/>
              </w:rPr>
            </w:pPr>
            <w:r w:rsidRPr="00D32FA1">
              <w:rPr>
                <w:b/>
              </w:rPr>
              <w:t>-</w:t>
            </w:r>
          </w:p>
        </w:tc>
        <w:tc>
          <w:tcPr>
            <w:tcW w:w="2410" w:type="dxa"/>
          </w:tcPr>
          <w:p w14:paraId="228E59AF" w14:textId="77777777" w:rsidR="003C69E1" w:rsidRPr="00D32FA1" w:rsidRDefault="003C69E1" w:rsidP="00CA0EAF">
            <w:pPr>
              <w:spacing w:line="240" w:lineRule="auto"/>
              <w:rPr>
                <w:bCs/>
              </w:rPr>
            </w:pPr>
            <w:r w:rsidRPr="00D32FA1">
              <w:rPr>
                <w:bCs/>
              </w:rPr>
              <w:t>-</w:t>
            </w:r>
          </w:p>
        </w:tc>
      </w:tr>
      <w:tr w:rsidR="003C69E1" w:rsidRPr="00D32FA1" w14:paraId="40FA93B9" w14:textId="77777777" w:rsidTr="00270E84">
        <w:trPr>
          <w:cantSplit/>
          <w:trHeight w:val="500"/>
        </w:trPr>
        <w:tc>
          <w:tcPr>
            <w:tcW w:w="4387" w:type="dxa"/>
          </w:tcPr>
          <w:p w14:paraId="651821FF" w14:textId="77777777" w:rsidR="003C69E1" w:rsidRPr="00D32FA1" w:rsidRDefault="003C69E1" w:rsidP="00CA0EAF">
            <w:pPr>
              <w:spacing w:line="240" w:lineRule="auto"/>
            </w:pPr>
            <w:r w:rsidRPr="00D32FA1">
              <w:t>Non-current liability</w:t>
            </w:r>
          </w:p>
        </w:tc>
        <w:tc>
          <w:tcPr>
            <w:tcW w:w="2268" w:type="dxa"/>
          </w:tcPr>
          <w:p w14:paraId="69DD2D05" w14:textId="77777777" w:rsidR="003C69E1" w:rsidRPr="00D32FA1" w:rsidRDefault="003C69E1" w:rsidP="00CA0EAF">
            <w:pPr>
              <w:spacing w:line="240" w:lineRule="auto"/>
              <w:rPr>
                <w:b/>
                <w:bCs/>
              </w:rPr>
            </w:pPr>
            <w:r w:rsidRPr="00D32FA1">
              <w:rPr>
                <w:b/>
                <w:bCs/>
              </w:rPr>
              <w:t>8,197</w:t>
            </w:r>
          </w:p>
        </w:tc>
        <w:tc>
          <w:tcPr>
            <w:tcW w:w="2551" w:type="dxa"/>
          </w:tcPr>
          <w:p w14:paraId="6514FC8B" w14:textId="77777777" w:rsidR="003C69E1" w:rsidRPr="00D32FA1" w:rsidRDefault="003C69E1" w:rsidP="00CA0EAF">
            <w:pPr>
              <w:spacing w:line="240" w:lineRule="auto"/>
            </w:pPr>
            <w:r w:rsidRPr="00D32FA1">
              <w:t>8,279</w:t>
            </w:r>
          </w:p>
        </w:tc>
        <w:tc>
          <w:tcPr>
            <w:tcW w:w="2410" w:type="dxa"/>
          </w:tcPr>
          <w:p w14:paraId="712957A1" w14:textId="77777777" w:rsidR="003C69E1" w:rsidRPr="00D32FA1" w:rsidRDefault="003C69E1" w:rsidP="00CA0EAF">
            <w:pPr>
              <w:spacing w:line="240" w:lineRule="auto"/>
              <w:rPr>
                <w:b/>
                <w:bCs/>
              </w:rPr>
            </w:pPr>
            <w:r w:rsidRPr="00D32FA1">
              <w:rPr>
                <w:b/>
                <w:bCs/>
              </w:rPr>
              <w:t>-</w:t>
            </w:r>
          </w:p>
        </w:tc>
        <w:tc>
          <w:tcPr>
            <w:tcW w:w="2410" w:type="dxa"/>
          </w:tcPr>
          <w:p w14:paraId="5A13B459" w14:textId="77777777" w:rsidR="003C69E1" w:rsidRPr="00D32FA1" w:rsidRDefault="003C69E1" w:rsidP="00CA0EAF">
            <w:pPr>
              <w:spacing w:line="240" w:lineRule="auto"/>
            </w:pPr>
            <w:r w:rsidRPr="00D32FA1">
              <w:t>-</w:t>
            </w:r>
          </w:p>
        </w:tc>
      </w:tr>
      <w:tr w:rsidR="003C69E1" w:rsidRPr="00D32FA1" w14:paraId="45119F7D" w14:textId="77777777" w:rsidTr="00270E84">
        <w:trPr>
          <w:cantSplit/>
          <w:trHeight w:val="500"/>
        </w:trPr>
        <w:tc>
          <w:tcPr>
            <w:tcW w:w="4387" w:type="dxa"/>
          </w:tcPr>
          <w:p w14:paraId="6801EE6E" w14:textId="77777777" w:rsidR="003C69E1" w:rsidRPr="00D32FA1" w:rsidRDefault="003C69E1" w:rsidP="00CA0EAF">
            <w:pPr>
              <w:spacing w:line="240" w:lineRule="auto"/>
              <w:rPr>
                <w:b/>
                <w:bCs/>
              </w:rPr>
            </w:pPr>
            <w:r w:rsidRPr="00D32FA1">
              <w:rPr>
                <w:b/>
                <w:bCs/>
              </w:rPr>
              <w:t>Total Land Lease Receipt in Advance</w:t>
            </w:r>
          </w:p>
        </w:tc>
        <w:tc>
          <w:tcPr>
            <w:tcW w:w="2268" w:type="dxa"/>
          </w:tcPr>
          <w:p w14:paraId="2D24E414" w14:textId="77777777" w:rsidR="003C69E1" w:rsidRPr="00D32FA1" w:rsidRDefault="003C69E1" w:rsidP="00CA0EAF">
            <w:pPr>
              <w:spacing w:line="240" w:lineRule="auto"/>
              <w:rPr>
                <w:b/>
                <w:bCs/>
              </w:rPr>
            </w:pPr>
            <w:r w:rsidRPr="00D32FA1">
              <w:rPr>
                <w:b/>
                <w:bCs/>
              </w:rPr>
              <w:t>8,279</w:t>
            </w:r>
          </w:p>
        </w:tc>
        <w:tc>
          <w:tcPr>
            <w:tcW w:w="2551" w:type="dxa"/>
          </w:tcPr>
          <w:p w14:paraId="7B4E9F3D" w14:textId="77777777" w:rsidR="003C69E1" w:rsidRPr="00D32FA1" w:rsidRDefault="003C69E1" w:rsidP="00CA0EAF">
            <w:pPr>
              <w:spacing w:line="240" w:lineRule="auto"/>
            </w:pPr>
            <w:r w:rsidRPr="00D32FA1">
              <w:t>8,361</w:t>
            </w:r>
          </w:p>
        </w:tc>
        <w:tc>
          <w:tcPr>
            <w:tcW w:w="2410" w:type="dxa"/>
          </w:tcPr>
          <w:p w14:paraId="123FEE69" w14:textId="77777777" w:rsidR="003C69E1" w:rsidRPr="00D32FA1" w:rsidRDefault="003C69E1" w:rsidP="00CA0EAF">
            <w:pPr>
              <w:spacing w:line="240" w:lineRule="auto"/>
              <w:rPr>
                <w:b/>
                <w:bCs/>
              </w:rPr>
            </w:pPr>
            <w:r w:rsidRPr="00D32FA1">
              <w:rPr>
                <w:b/>
                <w:bCs/>
              </w:rPr>
              <w:t>-</w:t>
            </w:r>
          </w:p>
        </w:tc>
        <w:tc>
          <w:tcPr>
            <w:tcW w:w="2410" w:type="dxa"/>
          </w:tcPr>
          <w:p w14:paraId="39A9E060" w14:textId="77777777" w:rsidR="003C69E1" w:rsidRPr="00D32FA1" w:rsidRDefault="003C69E1" w:rsidP="00CA0EAF">
            <w:pPr>
              <w:spacing w:line="240" w:lineRule="auto"/>
            </w:pPr>
            <w:r w:rsidRPr="00D32FA1">
              <w:t>-</w:t>
            </w:r>
          </w:p>
        </w:tc>
      </w:tr>
    </w:tbl>
    <w:p w14:paraId="2AD0DAAE" w14:textId="4FF33007" w:rsidR="003C69E1" w:rsidRPr="00270E84" w:rsidRDefault="003C69E1" w:rsidP="00270E84">
      <w:pPr>
        <w:pStyle w:val="Heading2"/>
      </w:pPr>
      <w:r w:rsidRPr="00D32FA1">
        <w:t>Note 22 Employee Benefits and Obligations</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87"/>
        <w:gridCol w:w="2268"/>
        <w:gridCol w:w="2551"/>
        <w:gridCol w:w="2410"/>
        <w:gridCol w:w="2410"/>
      </w:tblGrid>
      <w:tr w:rsidR="003C69E1" w:rsidRPr="00CA0EAF" w14:paraId="0918A2B4" w14:textId="77777777" w:rsidTr="00270E84">
        <w:trPr>
          <w:cantSplit/>
          <w:trHeight w:val="500"/>
          <w:tblHeader/>
        </w:trPr>
        <w:tc>
          <w:tcPr>
            <w:tcW w:w="4387" w:type="dxa"/>
          </w:tcPr>
          <w:p w14:paraId="296201C2" w14:textId="77777777" w:rsidR="003C69E1" w:rsidRPr="00CA0EAF" w:rsidRDefault="003C69E1" w:rsidP="00CA0EAF">
            <w:pPr>
              <w:spacing w:line="240" w:lineRule="auto"/>
              <w:rPr>
                <w:b/>
              </w:rPr>
            </w:pPr>
            <w:r>
              <w:rPr>
                <w:b/>
              </w:rPr>
              <w:t>Item</w:t>
            </w:r>
          </w:p>
        </w:tc>
        <w:tc>
          <w:tcPr>
            <w:tcW w:w="2268" w:type="dxa"/>
          </w:tcPr>
          <w:p w14:paraId="2FEA2577" w14:textId="77777777" w:rsidR="003C69E1" w:rsidRPr="00CA0EAF" w:rsidRDefault="003C69E1" w:rsidP="00CA0EAF">
            <w:pPr>
              <w:spacing w:line="240" w:lineRule="auto"/>
              <w:rPr>
                <w:b/>
              </w:rPr>
            </w:pPr>
            <w:r w:rsidRPr="00CA0EAF">
              <w:rPr>
                <w:b/>
              </w:rPr>
              <w:t>Group 2025 $000s</w:t>
            </w:r>
          </w:p>
        </w:tc>
        <w:tc>
          <w:tcPr>
            <w:tcW w:w="2551" w:type="dxa"/>
          </w:tcPr>
          <w:p w14:paraId="44AC07FB" w14:textId="77777777" w:rsidR="003C69E1" w:rsidRPr="00CA0EAF" w:rsidRDefault="003C69E1" w:rsidP="00CA0EAF">
            <w:pPr>
              <w:spacing w:line="240" w:lineRule="auto"/>
              <w:rPr>
                <w:b/>
                <w:bCs/>
              </w:rPr>
            </w:pPr>
            <w:r w:rsidRPr="00CA0EAF">
              <w:rPr>
                <w:b/>
                <w:bCs/>
              </w:rPr>
              <w:t>Group 2024 $000s</w:t>
            </w:r>
          </w:p>
        </w:tc>
        <w:tc>
          <w:tcPr>
            <w:tcW w:w="2410" w:type="dxa"/>
          </w:tcPr>
          <w:p w14:paraId="16BAFDCB" w14:textId="77777777" w:rsidR="003C69E1" w:rsidRPr="00CA0EAF" w:rsidRDefault="003C69E1" w:rsidP="00CA0EAF">
            <w:pPr>
              <w:spacing w:line="240" w:lineRule="auto"/>
              <w:rPr>
                <w:b/>
              </w:rPr>
            </w:pPr>
            <w:r w:rsidRPr="00CA0EAF">
              <w:rPr>
                <w:b/>
              </w:rPr>
              <w:t>Controlling Entity 2025 $000s</w:t>
            </w:r>
          </w:p>
        </w:tc>
        <w:tc>
          <w:tcPr>
            <w:tcW w:w="2410" w:type="dxa"/>
          </w:tcPr>
          <w:p w14:paraId="1EA70933" w14:textId="77777777" w:rsidR="003C69E1" w:rsidRPr="00CA0EAF" w:rsidRDefault="003C69E1" w:rsidP="00CA0EAF">
            <w:pPr>
              <w:spacing w:line="240" w:lineRule="auto"/>
              <w:rPr>
                <w:b/>
                <w:bCs/>
              </w:rPr>
            </w:pPr>
            <w:r w:rsidRPr="00CA0EAF">
              <w:rPr>
                <w:b/>
                <w:bCs/>
              </w:rPr>
              <w:t>Controlling Entity 2024 $000s</w:t>
            </w:r>
          </w:p>
        </w:tc>
      </w:tr>
      <w:tr w:rsidR="007A3612" w:rsidRPr="00D32FA1" w14:paraId="76793914" w14:textId="77777777" w:rsidTr="000F693F">
        <w:trPr>
          <w:cantSplit/>
          <w:trHeight w:val="500"/>
        </w:trPr>
        <w:tc>
          <w:tcPr>
            <w:tcW w:w="14026" w:type="dxa"/>
            <w:gridSpan w:val="5"/>
          </w:tcPr>
          <w:p w14:paraId="527BE7D2" w14:textId="72E77323" w:rsidR="007A3612" w:rsidRPr="00D32FA1" w:rsidRDefault="007A3612" w:rsidP="00CA0EAF">
            <w:pPr>
              <w:spacing w:line="240" w:lineRule="auto"/>
              <w:rPr>
                <w:bCs/>
              </w:rPr>
            </w:pPr>
            <w:r w:rsidRPr="00D32FA1">
              <w:rPr>
                <w:b/>
                <w:spacing w:val="-2"/>
              </w:rPr>
              <w:t>Current</w:t>
            </w:r>
          </w:p>
        </w:tc>
      </w:tr>
      <w:tr w:rsidR="003C69E1" w:rsidRPr="00D32FA1" w14:paraId="57194820" w14:textId="77777777" w:rsidTr="00270E84">
        <w:trPr>
          <w:cantSplit/>
          <w:trHeight w:val="500"/>
        </w:trPr>
        <w:tc>
          <w:tcPr>
            <w:tcW w:w="4387" w:type="dxa"/>
          </w:tcPr>
          <w:p w14:paraId="238FB3A5" w14:textId="77777777" w:rsidR="003C69E1" w:rsidRPr="00D32FA1" w:rsidRDefault="003C69E1" w:rsidP="00CA0EAF">
            <w:pPr>
              <w:spacing w:line="240" w:lineRule="auto"/>
              <w:rPr>
                <w:b/>
              </w:rPr>
            </w:pPr>
            <w:r w:rsidRPr="00D32FA1">
              <w:t>Accrued</w:t>
            </w:r>
            <w:r w:rsidRPr="00D32FA1">
              <w:rPr>
                <w:spacing w:val="-4"/>
              </w:rPr>
              <w:t xml:space="preserve"> </w:t>
            </w:r>
            <w:r w:rsidRPr="00D32FA1">
              <w:rPr>
                <w:spacing w:val="-2"/>
              </w:rPr>
              <w:t>salaries</w:t>
            </w:r>
          </w:p>
        </w:tc>
        <w:tc>
          <w:tcPr>
            <w:tcW w:w="2268" w:type="dxa"/>
          </w:tcPr>
          <w:p w14:paraId="5AEB92B0" w14:textId="77777777" w:rsidR="003C69E1" w:rsidRPr="00D32FA1" w:rsidRDefault="003C69E1" w:rsidP="00CA0EAF">
            <w:pPr>
              <w:spacing w:line="240" w:lineRule="auto"/>
              <w:rPr>
                <w:bCs/>
              </w:rPr>
            </w:pPr>
            <w:r w:rsidRPr="00D32FA1">
              <w:rPr>
                <w:b/>
                <w:spacing w:val="-5"/>
              </w:rPr>
              <w:t>711</w:t>
            </w:r>
          </w:p>
        </w:tc>
        <w:tc>
          <w:tcPr>
            <w:tcW w:w="2551" w:type="dxa"/>
          </w:tcPr>
          <w:p w14:paraId="1A674A4C" w14:textId="77777777" w:rsidR="003C69E1" w:rsidRPr="00D32FA1" w:rsidRDefault="003C69E1" w:rsidP="00CA0EAF">
            <w:pPr>
              <w:spacing w:line="240" w:lineRule="auto"/>
              <w:rPr>
                <w:bCs/>
              </w:rPr>
            </w:pPr>
            <w:r w:rsidRPr="00D32FA1">
              <w:rPr>
                <w:spacing w:val="-5"/>
              </w:rPr>
              <w:t>852</w:t>
            </w:r>
          </w:p>
        </w:tc>
        <w:tc>
          <w:tcPr>
            <w:tcW w:w="2410" w:type="dxa"/>
          </w:tcPr>
          <w:p w14:paraId="079A0FB8" w14:textId="77777777" w:rsidR="003C69E1" w:rsidRPr="00D32FA1" w:rsidRDefault="003C69E1" w:rsidP="00CA0EAF">
            <w:pPr>
              <w:spacing w:line="240" w:lineRule="auto"/>
              <w:rPr>
                <w:bCs/>
              </w:rPr>
            </w:pPr>
            <w:r w:rsidRPr="00D32FA1">
              <w:rPr>
                <w:b/>
                <w:spacing w:val="-5"/>
              </w:rPr>
              <w:t>711</w:t>
            </w:r>
          </w:p>
        </w:tc>
        <w:tc>
          <w:tcPr>
            <w:tcW w:w="2410" w:type="dxa"/>
          </w:tcPr>
          <w:p w14:paraId="3C59AB9C" w14:textId="77777777" w:rsidR="003C69E1" w:rsidRPr="00D32FA1" w:rsidRDefault="003C69E1" w:rsidP="00CA0EAF">
            <w:pPr>
              <w:spacing w:line="240" w:lineRule="auto"/>
              <w:rPr>
                <w:bCs/>
              </w:rPr>
            </w:pPr>
            <w:r w:rsidRPr="00D32FA1">
              <w:rPr>
                <w:spacing w:val="-5"/>
              </w:rPr>
              <w:t>852</w:t>
            </w:r>
          </w:p>
        </w:tc>
      </w:tr>
      <w:tr w:rsidR="003C69E1" w:rsidRPr="00D32FA1" w14:paraId="23946269" w14:textId="77777777" w:rsidTr="00270E84">
        <w:trPr>
          <w:cantSplit/>
          <w:trHeight w:val="500"/>
        </w:trPr>
        <w:tc>
          <w:tcPr>
            <w:tcW w:w="4387" w:type="dxa"/>
          </w:tcPr>
          <w:p w14:paraId="7FF0E643" w14:textId="77777777" w:rsidR="003C69E1" w:rsidRPr="00D32FA1" w:rsidRDefault="003C69E1" w:rsidP="00CA0EAF">
            <w:pPr>
              <w:spacing w:line="240" w:lineRule="auto"/>
              <w:rPr>
                <w:b/>
              </w:rPr>
            </w:pPr>
            <w:r w:rsidRPr="00D32FA1">
              <w:t xml:space="preserve">Annual </w:t>
            </w:r>
            <w:r w:rsidRPr="00D32FA1">
              <w:rPr>
                <w:spacing w:val="-2"/>
              </w:rPr>
              <w:t>leave</w:t>
            </w:r>
          </w:p>
        </w:tc>
        <w:tc>
          <w:tcPr>
            <w:tcW w:w="2268" w:type="dxa"/>
          </w:tcPr>
          <w:p w14:paraId="57BE9518" w14:textId="77777777" w:rsidR="003C69E1" w:rsidRPr="00D32FA1" w:rsidRDefault="003C69E1" w:rsidP="00CA0EAF">
            <w:pPr>
              <w:spacing w:line="240" w:lineRule="auto"/>
              <w:rPr>
                <w:bCs/>
              </w:rPr>
            </w:pPr>
            <w:r w:rsidRPr="00D32FA1">
              <w:rPr>
                <w:b/>
                <w:spacing w:val="-4"/>
              </w:rPr>
              <w:t>1,216</w:t>
            </w:r>
          </w:p>
        </w:tc>
        <w:tc>
          <w:tcPr>
            <w:tcW w:w="2551" w:type="dxa"/>
          </w:tcPr>
          <w:p w14:paraId="456AA431" w14:textId="77777777" w:rsidR="003C69E1" w:rsidRPr="00D32FA1" w:rsidRDefault="003C69E1" w:rsidP="00CA0EAF">
            <w:pPr>
              <w:spacing w:line="240" w:lineRule="auto"/>
              <w:rPr>
                <w:bCs/>
              </w:rPr>
            </w:pPr>
            <w:r w:rsidRPr="00D32FA1">
              <w:rPr>
                <w:spacing w:val="-4"/>
              </w:rPr>
              <w:t>1,078</w:t>
            </w:r>
          </w:p>
        </w:tc>
        <w:tc>
          <w:tcPr>
            <w:tcW w:w="2410" w:type="dxa"/>
          </w:tcPr>
          <w:p w14:paraId="2729C9EA" w14:textId="77777777" w:rsidR="003C69E1" w:rsidRPr="00D32FA1" w:rsidRDefault="003C69E1" w:rsidP="00CA0EAF">
            <w:pPr>
              <w:spacing w:line="240" w:lineRule="auto"/>
              <w:rPr>
                <w:bCs/>
              </w:rPr>
            </w:pPr>
            <w:r w:rsidRPr="00D32FA1">
              <w:rPr>
                <w:b/>
                <w:spacing w:val="-4"/>
              </w:rPr>
              <w:t>1,216</w:t>
            </w:r>
          </w:p>
        </w:tc>
        <w:tc>
          <w:tcPr>
            <w:tcW w:w="2410" w:type="dxa"/>
          </w:tcPr>
          <w:p w14:paraId="0933CEE2" w14:textId="77777777" w:rsidR="003C69E1" w:rsidRPr="00D32FA1" w:rsidRDefault="003C69E1" w:rsidP="00CA0EAF">
            <w:pPr>
              <w:spacing w:line="240" w:lineRule="auto"/>
              <w:rPr>
                <w:bCs/>
              </w:rPr>
            </w:pPr>
            <w:r w:rsidRPr="00D32FA1">
              <w:rPr>
                <w:spacing w:val="-4"/>
              </w:rPr>
              <w:t>1,078</w:t>
            </w:r>
          </w:p>
        </w:tc>
      </w:tr>
      <w:tr w:rsidR="003C69E1" w:rsidRPr="00D32FA1" w14:paraId="4CC59B0A" w14:textId="77777777" w:rsidTr="00270E84">
        <w:trPr>
          <w:cantSplit/>
          <w:trHeight w:val="500"/>
        </w:trPr>
        <w:tc>
          <w:tcPr>
            <w:tcW w:w="4387" w:type="dxa"/>
          </w:tcPr>
          <w:p w14:paraId="0E90135D" w14:textId="77777777" w:rsidR="003C69E1" w:rsidRPr="00D32FA1" w:rsidRDefault="003C69E1" w:rsidP="00CA0EAF">
            <w:pPr>
              <w:spacing w:line="240" w:lineRule="auto"/>
              <w:rPr>
                <w:b/>
              </w:rPr>
            </w:pPr>
            <w:r w:rsidRPr="00D32FA1">
              <w:lastRenderedPageBreak/>
              <w:t>Long</w:t>
            </w:r>
            <w:r w:rsidRPr="00D32FA1">
              <w:rPr>
                <w:spacing w:val="-7"/>
              </w:rPr>
              <w:t xml:space="preserve"> </w:t>
            </w:r>
            <w:r w:rsidRPr="00D32FA1">
              <w:t>service</w:t>
            </w:r>
            <w:r w:rsidRPr="00D32FA1">
              <w:rPr>
                <w:spacing w:val="-3"/>
              </w:rPr>
              <w:t xml:space="preserve"> </w:t>
            </w:r>
            <w:r w:rsidRPr="00D32FA1">
              <w:rPr>
                <w:spacing w:val="-4"/>
              </w:rPr>
              <w:t>leave</w:t>
            </w:r>
          </w:p>
        </w:tc>
        <w:tc>
          <w:tcPr>
            <w:tcW w:w="2268" w:type="dxa"/>
          </w:tcPr>
          <w:p w14:paraId="4843999F" w14:textId="77777777" w:rsidR="003C69E1" w:rsidRPr="00D32FA1" w:rsidRDefault="003C69E1" w:rsidP="00CA0EAF">
            <w:pPr>
              <w:spacing w:line="240" w:lineRule="auto"/>
              <w:rPr>
                <w:bCs/>
              </w:rPr>
            </w:pPr>
            <w:r w:rsidRPr="00D32FA1">
              <w:rPr>
                <w:b/>
                <w:spacing w:val="-5"/>
              </w:rPr>
              <w:t>43</w:t>
            </w:r>
          </w:p>
        </w:tc>
        <w:tc>
          <w:tcPr>
            <w:tcW w:w="2551" w:type="dxa"/>
          </w:tcPr>
          <w:p w14:paraId="6469437F" w14:textId="77777777" w:rsidR="003C69E1" w:rsidRPr="00D32FA1" w:rsidRDefault="003C69E1" w:rsidP="00CA0EAF">
            <w:pPr>
              <w:spacing w:line="240" w:lineRule="auto"/>
              <w:rPr>
                <w:bCs/>
              </w:rPr>
            </w:pPr>
            <w:r w:rsidRPr="00D32FA1">
              <w:rPr>
                <w:spacing w:val="-5"/>
              </w:rPr>
              <w:t>33</w:t>
            </w:r>
          </w:p>
        </w:tc>
        <w:tc>
          <w:tcPr>
            <w:tcW w:w="2410" w:type="dxa"/>
          </w:tcPr>
          <w:p w14:paraId="354F5E11" w14:textId="77777777" w:rsidR="003C69E1" w:rsidRPr="00D32FA1" w:rsidRDefault="003C69E1" w:rsidP="00CA0EAF">
            <w:pPr>
              <w:spacing w:line="240" w:lineRule="auto"/>
              <w:rPr>
                <w:bCs/>
              </w:rPr>
            </w:pPr>
            <w:r w:rsidRPr="00D32FA1">
              <w:rPr>
                <w:b/>
                <w:spacing w:val="-5"/>
              </w:rPr>
              <w:t>43</w:t>
            </w:r>
          </w:p>
        </w:tc>
        <w:tc>
          <w:tcPr>
            <w:tcW w:w="2410" w:type="dxa"/>
          </w:tcPr>
          <w:p w14:paraId="40D8807A" w14:textId="77777777" w:rsidR="003C69E1" w:rsidRPr="00D32FA1" w:rsidRDefault="003C69E1" w:rsidP="00CA0EAF">
            <w:pPr>
              <w:spacing w:line="240" w:lineRule="auto"/>
              <w:rPr>
                <w:bCs/>
              </w:rPr>
            </w:pPr>
            <w:r w:rsidRPr="00D32FA1">
              <w:rPr>
                <w:spacing w:val="-5"/>
              </w:rPr>
              <w:t>33</w:t>
            </w:r>
          </w:p>
        </w:tc>
      </w:tr>
      <w:tr w:rsidR="003C69E1" w:rsidRPr="00D32FA1" w14:paraId="7D7ADF93" w14:textId="77777777" w:rsidTr="00270E84">
        <w:trPr>
          <w:cantSplit/>
          <w:trHeight w:val="500"/>
        </w:trPr>
        <w:tc>
          <w:tcPr>
            <w:tcW w:w="4387" w:type="dxa"/>
          </w:tcPr>
          <w:p w14:paraId="53D9BCDA" w14:textId="77777777" w:rsidR="003C69E1" w:rsidRPr="00D32FA1" w:rsidRDefault="003C69E1" w:rsidP="00CA0EAF">
            <w:pPr>
              <w:spacing w:line="240" w:lineRule="auto"/>
            </w:pPr>
            <w:r w:rsidRPr="00D32FA1">
              <w:t>Blank</w:t>
            </w:r>
          </w:p>
        </w:tc>
        <w:tc>
          <w:tcPr>
            <w:tcW w:w="2268" w:type="dxa"/>
          </w:tcPr>
          <w:p w14:paraId="632ED873" w14:textId="77777777" w:rsidR="003C69E1" w:rsidRPr="00D32FA1" w:rsidRDefault="003C69E1" w:rsidP="00CA0EAF">
            <w:pPr>
              <w:spacing w:line="240" w:lineRule="auto"/>
              <w:rPr>
                <w:b/>
                <w:spacing w:val="-5"/>
              </w:rPr>
            </w:pPr>
            <w:r w:rsidRPr="00D32FA1">
              <w:rPr>
                <w:b/>
                <w:spacing w:val="-4"/>
              </w:rPr>
              <w:t>1,970</w:t>
            </w:r>
          </w:p>
        </w:tc>
        <w:tc>
          <w:tcPr>
            <w:tcW w:w="2551" w:type="dxa"/>
          </w:tcPr>
          <w:p w14:paraId="1732AB24" w14:textId="77777777" w:rsidR="003C69E1" w:rsidRPr="00D32FA1" w:rsidRDefault="003C69E1" w:rsidP="00CA0EAF">
            <w:pPr>
              <w:spacing w:line="240" w:lineRule="auto"/>
              <w:rPr>
                <w:spacing w:val="-5"/>
              </w:rPr>
            </w:pPr>
            <w:r w:rsidRPr="00D32FA1">
              <w:rPr>
                <w:spacing w:val="-4"/>
              </w:rPr>
              <w:t>1,963</w:t>
            </w:r>
          </w:p>
        </w:tc>
        <w:tc>
          <w:tcPr>
            <w:tcW w:w="2410" w:type="dxa"/>
          </w:tcPr>
          <w:p w14:paraId="0DDC451F" w14:textId="77777777" w:rsidR="003C69E1" w:rsidRPr="00D32FA1" w:rsidRDefault="003C69E1" w:rsidP="00CA0EAF">
            <w:pPr>
              <w:spacing w:line="240" w:lineRule="auto"/>
              <w:rPr>
                <w:b/>
                <w:spacing w:val="-5"/>
              </w:rPr>
            </w:pPr>
            <w:r w:rsidRPr="00D32FA1">
              <w:rPr>
                <w:b/>
                <w:spacing w:val="-4"/>
              </w:rPr>
              <w:t>1,970</w:t>
            </w:r>
          </w:p>
        </w:tc>
        <w:tc>
          <w:tcPr>
            <w:tcW w:w="2410" w:type="dxa"/>
          </w:tcPr>
          <w:p w14:paraId="56545CD9" w14:textId="77777777" w:rsidR="003C69E1" w:rsidRPr="00D32FA1" w:rsidRDefault="003C69E1" w:rsidP="00CA0EAF">
            <w:pPr>
              <w:spacing w:line="240" w:lineRule="auto"/>
              <w:rPr>
                <w:spacing w:val="-5"/>
              </w:rPr>
            </w:pPr>
            <w:r w:rsidRPr="00D32FA1">
              <w:rPr>
                <w:spacing w:val="-4"/>
              </w:rPr>
              <w:t>1,963</w:t>
            </w:r>
          </w:p>
        </w:tc>
      </w:tr>
      <w:tr w:rsidR="005A4B79" w:rsidRPr="00D32FA1" w14:paraId="3A6325C9" w14:textId="77777777" w:rsidTr="00010AD6">
        <w:trPr>
          <w:cantSplit/>
          <w:trHeight w:val="500"/>
        </w:trPr>
        <w:tc>
          <w:tcPr>
            <w:tcW w:w="14026" w:type="dxa"/>
            <w:gridSpan w:val="5"/>
          </w:tcPr>
          <w:p w14:paraId="7ACD8B3A" w14:textId="68FD717F" w:rsidR="005A4B79" w:rsidRPr="00D32FA1" w:rsidRDefault="005A4B79" w:rsidP="00CA0EAF">
            <w:pPr>
              <w:spacing w:line="240" w:lineRule="auto"/>
              <w:rPr>
                <w:spacing w:val="-4"/>
              </w:rPr>
            </w:pPr>
            <w:r w:rsidRPr="00D32FA1">
              <w:rPr>
                <w:b/>
                <w:spacing w:val="-2"/>
              </w:rPr>
              <w:t>Non-current</w:t>
            </w:r>
          </w:p>
        </w:tc>
      </w:tr>
      <w:tr w:rsidR="003C69E1" w:rsidRPr="00D32FA1" w14:paraId="3A6D3641" w14:textId="77777777" w:rsidTr="00270E84">
        <w:trPr>
          <w:cantSplit/>
          <w:trHeight w:val="500"/>
        </w:trPr>
        <w:tc>
          <w:tcPr>
            <w:tcW w:w="4387" w:type="dxa"/>
          </w:tcPr>
          <w:p w14:paraId="08AD5149" w14:textId="77777777" w:rsidR="003C69E1" w:rsidRPr="00D32FA1" w:rsidRDefault="003C69E1" w:rsidP="00CA0EAF">
            <w:pPr>
              <w:spacing w:line="240" w:lineRule="auto"/>
            </w:pPr>
            <w:r w:rsidRPr="00D32FA1">
              <w:t>Long</w:t>
            </w:r>
            <w:r w:rsidRPr="00D32FA1">
              <w:rPr>
                <w:spacing w:val="-7"/>
              </w:rPr>
              <w:t xml:space="preserve"> </w:t>
            </w:r>
            <w:r w:rsidRPr="00D32FA1">
              <w:t>service</w:t>
            </w:r>
            <w:r w:rsidRPr="00D32FA1">
              <w:rPr>
                <w:spacing w:val="-3"/>
              </w:rPr>
              <w:t xml:space="preserve"> </w:t>
            </w:r>
            <w:r w:rsidRPr="00D32FA1">
              <w:rPr>
                <w:spacing w:val="-4"/>
              </w:rPr>
              <w:t>leave</w:t>
            </w:r>
          </w:p>
        </w:tc>
        <w:tc>
          <w:tcPr>
            <w:tcW w:w="2268" w:type="dxa"/>
          </w:tcPr>
          <w:p w14:paraId="7C141902" w14:textId="77777777" w:rsidR="003C69E1" w:rsidRPr="00D32FA1" w:rsidRDefault="003C69E1" w:rsidP="00CA0EAF">
            <w:pPr>
              <w:spacing w:line="240" w:lineRule="auto"/>
              <w:rPr>
                <w:b/>
                <w:spacing w:val="-4"/>
              </w:rPr>
            </w:pPr>
            <w:r w:rsidRPr="00D32FA1">
              <w:rPr>
                <w:b/>
                <w:spacing w:val="-5"/>
              </w:rPr>
              <w:t>75</w:t>
            </w:r>
          </w:p>
        </w:tc>
        <w:tc>
          <w:tcPr>
            <w:tcW w:w="2551" w:type="dxa"/>
          </w:tcPr>
          <w:p w14:paraId="2A106A79" w14:textId="77777777" w:rsidR="003C69E1" w:rsidRPr="00D32FA1" w:rsidRDefault="003C69E1" w:rsidP="00CA0EAF">
            <w:pPr>
              <w:spacing w:line="240" w:lineRule="auto"/>
              <w:rPr>
                <w:spacing w:val="-4"/>
              </w:rPr>
            </w:pPr>
            <w:r w:rsidRPr="00D32FA1">
              <w:rPr>
                <w:spacing w:val="-5"/>
              </w:rPr>
              <w:t>78</w:t>
            </w:r>
          </w:p>
        </w:tc>
        <w:tc>
          <w:tcPr>
            <w:tcW w:w="2410" w:type="dxa"/>
          </w:tcPr>
          <w:p w14:paraId="52D16A77" w14:textId="77777777" w:rsidR="003C69E1" w:rsidRPr="00D32FA1" w:rsidRDefault="003C69E1" w:rsidP="00CA0EAF">
            <w:pPr>
              <w:spacing w:line="240" w:lineRule="auto"/>
              <w:rPr>
                <w:b/>
                <w:spacing w:val="-4"/>
              </w:rPr>
            </w:pPr>
            <w:r w:rsidRPr="00D32FA1">
              <w:rPr>
                <w:b/>
                <w:spacing w:val="-5"/>
              </w:rPr>
              <w:t>75</w:t>
            </w:r>
          </w:p>
        </w:tc>
        <w:tc>
          <w:tcPr>
            <w:tcW w:w="2410" w:type="dxa"/>
          </w:tcPr>
          <w:p w14:paraId="46EE2E26" w14:textId="77777777" w:rsidR="003C69E1" w:rsidRPr="00D32FA1" w:rsidRDefault="003C69E1" w:rsidP="00CA0EAF">
            <w:pPr>
              <w:spacing w:line="240" w:lineRule="auto"/>
              <w:rPr>
                <w:spacing w:val="-4"/>
              </w:rPr>
            </w:pPr>
            <w:r w:rsidRPr="00D32FA1">
              <w:rPr>
                <w:spacing w:val="-5"/>
              </w:rPr>
              <w:t>78</w:t>
            </w:r>
          </w:p>
        </w:tc>
      </w:tr>
      <w:tr w:rsidR="003C69E1" w:rsidRPr="00D32FA1" w14:paraId="283B69E2" w14:textId="77777777" w:rsidTr="00270E84">
        <w:trPr>
          <w:cantSplit/>
          <w:trHeight w:val="500"/>
        </w:trPr>
        <w:tc>
          <w:tcPr>
            <w:tcW w:w="4387" w:type="dxa"/>
          </w:tcPr>
          <w:p w14:paraId="0AC73C46" w14:textId="77777777" w:rsidR="003C69E1" w:rsidRPr="00D32FA1" w:rsidRDefault="003C69E1" w:rsidP="00CA0EAF">
            <w:pPr>
              <w:spacing w:line="240" w:lineRule="auto"/>
            </w:pPr>
            <w:r w:rsidRPr="00D32FA1">
              <w:rPr>
                <w:b/>
              </w:rPr>
              <w:t>Total</w:t>
            </w:r>
            <w:r w:rsidRPr="00D32FA1">
              <w:rPr>
                <w:b/>
                <w:spacing w:val="-4"/>
              </w:rPr>
              <w:t xml:space="preserve"> </w:t>
            </w:r>
            <w:r w:rsidRPr="00D32FA1">
              <w:rPr>
                <w:b/>
              </w:rPr>
              <w:t>employee</w:t>
            </w:r>
            <w:r w:rsidRPr="00D32FA1">
              <w:rPr>
                <w:b/>
                <w:spacing w:val="-4"/>
              </w:rPr>
              <w:t xml:space="preserve"> </w:t>
            </w:r>
            <w:r w:rsidRPr="00D32FA1">
              <w:rPr>
                <w:b/>
              </w:rPr>
              <w:t>benefits</w:t>
            </w:r>
            <w:r w:rsidRPr="00D32FA1">
              <w:rPr>
                <w:b/>
                <w:spacing w:val="-4"/>
              </w:rPr>
              <w:t xml:space="preserve"> </w:t>
            </w:r>
            <w:r w:rsidRPr="00D32FA1">
              <w:rPr>
                <w:b/>
              </w:rPr>
              <w:t>and</w:t>
            </w:r>
            <w:r w:rsidRPr="00D32FA1">
              <w:rPr>
                <w:b/>
                <w:spacing w:val="-3"/>
              </w:rPr>
              <w:t xml:space="preserve"> </w:t>
            </w:r>
            <w:r w:rsidRPr="00D32FA1">
              <w:rPr>
                <w:b/>
                <w:spacing w:val="-2"/>
              </w:rPr>
              <w:t>obligations</w:t>
            </w:r>
          </w:p>
        </w:tc>
        <w:tc>
          <w:tcPr>
            <w:tcW w:w="2268" w:type="dxa"/>
          </w:tcPr>
          <w:p w14:paraId="1860090C" w14:textId="77777777" w:rsidR="003C69E1" w:rsidRPr="00D32FA1" w:rsidRDefault="003C69E1" w:rsidP="00CA0EAF">
            <w:pPr>
              <w:spacing w:line="240" w:lineRule="auto"/>
              <w:rPr>
                <w:b/>
                <w:spacing w:val="-4"/>
              </w:rPr>
            </w:pPr>
            <w:r w:rsidRPr="00D32FA1">
              <w:rPr>
                <w:b/>
                <w:spacing w:val="-4"/>
              </w:rPr>
              <w:t>2,045</w:t>
            </w:r>
          </w:p>
        </w:tc>
        <w:tc>
          <w:tcPr>
            <w:tcW w:w="2551" w:type="dxa"/>
          </w:tcPr>
          <w:p w14:paraId="3747CD01" w14:textId="77777777" w:rsidR="003C69E1" w:rsidRPr="00D32FA1" w:rsidRDefault="003C69E1" w:rsidP="00CA0EAF">
            <w:pPr>
              <w:spacing w:line="240" w:lineRule="auto"/>
              <w:rPr>
                <w:spacing w:val="-4"/>
              </w:rPr>
            </w:pPr>
            <w:r w:rsidRPr="00D32FA1">
              <w:rPr>
                <w:spacing w:val="-4"/>
              </w:rPr>
              <w:t>2,041</w:t>
            </w:r>
          </w:p>
        </w:tc>
        <w:tc>
          <w:tcPr>
            <w:tcW w:w="2410" w:type="dxa"/>
          </w:tcPr>
          <w:p w14:paraId="58906951" w14:textId="77777777" w:rsidR="003C69E1" w:rsidRPr="00D32FA1" w:rsidRDefault="003C69E1" w:rsidP="00CA0EAF">
            <w:pPr>
              <w:spacing w:line="240" w:lineRule="auto"/>
              <w:rPr>
                <w:b/>
                <w:spacing w:val="-4"/>
              </w:rPr>
            </w:pPr>
            <w:r w:rsidRPr="00D32FA1">
              <w:rPr>
                <w:b/>
                <w:spacing w:val="-4"/>
              </w:rPr>
              <w:t>2,045</w:t>
            </w:r>
          </w:p>
        </w:tc>
        <w:tc>
          <w:tcPr>
            <w:tcW w:w="2410" w:type="dxa"/>
          </w:tcPr>
          <w:p w14:paraId="37252CFB" w14:textId="77777777" w:rsidR="003C69E1" w:rsidRPr="00D32FA1" w:rsidRDefault="003C69E1" w:rsidP="00CA0EAF">
            <w:pPr>
              <w:spacing w:line="240" w:lineRule="auto"/>
              <w:rPr>
                <w:spacing w:val="-4"/>
              </w:rPr>
            </w:pPr>
            <w:r w:rsidRPr="00D32FA1">
              <w:rPr>
                <w:spacing w:val="-4"/>
              </w:rPr>
              <w:t>2,041</w:t>
            </w:r>
          </w:p>
        </w:tc>
      </w:tr>
    </w:tbl>
    <w:p w14:paraId="401DB442" w14:textId="77777777" w:rsidR="001D2345" w:rsidRDefault="001D2345">
      <w:pPr>
        <w:spacing w:after="0" w:line="240" w:lineRule="auto"/>
        <w:rPr>
          <w:b/>
        </w:rPr>
      </w:pPr>
      <w:r>
        <w:br w:type="page"/>
      </w:r>
    </w:p>
    <w:p w14:paraId="3258D3ED" w14:textId="7384938E" w:rsidR="003C69E1" w:rsidRPr="00D32FA1" w:rsidRDefault="003C69E1" w:rsidP="003C69E1">
      <w:pPr>
        <w:pStyle w:val="pgnum"/>
      </w:pPr>
      <w:r w:rsidRPr="00D32FA1">
        <w:lastRenderedPageBreak/>
        <w:t>Page 58</w:t>
      </w:r>
    </w:p>
    <w:p w14:paraId="2F3DFD95" w14:textId="6BE794B4" w:rsidR="003C69E1" w:rsidRPr="00270E84" w:rsidRDefault="003C69E1" w:rsidP="00270E84">
      <w:pPr>
        <w:pStyle w:val="Heading2"/>
      </w:pPr>
      <w:r w:rsidRPr="00D32FA1">
        <w:t>Note 23 Equity</w:t>
      </w:r>
    </w:p>
    <w:tbl>
      <w:tblPr>
        <w:tblW w:w="14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5237"/>
        <w:gridCol w:w="2268"/>
        <w:gridCol w:w="2126"/>
        <w:gridCol w:w="2127"/>
        <w:gridCol w:w="2409"/>
      </w:tblGrid>
      <w:tr w:rsidR="003C69E1" w:rsidRPr="00CA0EAF" w14:paraId="35980FD4" w14:textId="77777777" w:rsidTr="004B50CE">
        <w:trPr>
          <w:cantSplit/>
          <w:trHeight w:val="500"/>
          <w:tblHeader/>
        </w:trPr>
        <w:tc>
          <w:tcPr>
            <w:tcW w:w="5237" w:type="dxa"/>
          </w:tcPr>
          <w:p w14:paraId="7835F6F8" w14:textId="77777777" w:rsidR="003C69E1" w:rsidRPr="00CA0EAF" w:rsidRDefault="003C69E1" w:rsidP="00CA0EAF">
            <w:pPr>
              <w:spacing w:line="240" w:lineRule="auto"/>
              <w:rPr>
                <w:b/>
                <w:bCs/>
              </w:rPr>
            </w:pPr>
            <w:r w:rsidRPr="00CA0EAF">
              <w:rPr>
                <w:b/>
                <w:bCs/>
              </w:rPr>
              <w:t>Equity balances</w:t>
            </w:r>
          </w:p>
        </w:tc>
        <w:tc>
          <w:tcPr>
            <w:tcW w:w="2268" w:type="dxa"/>
          </w:tcPr>
          <w:p w14:paraId="495090FD" w14:textId="77777777" w:rsidR="003C69E1" w:rsidRPr="00CA0EAF" w:rsidRDefault="003C69E1" w:rsidP="00CA0EAF">
            <w:pPr>
              <w:spacing w:line="240" w:lineRule="auto"/>
              <w:rPr>
                <w:b/>
              </w:rPr>
            </w:pPr>
            <w:r w:rsidRPr="00CA0EAF">
              <w:rPr>
                <w:b/>
              </w:rPr>
              <w:t>Group 2025 $000s</w:t>
            </w:r>
          </w:p>
        </w:tc>
        <w:tc>
          <w:tcPr>
            <w:tcW w:w="2126" w:type="dxa"/>
          </w:tcPr>
          <w:p w14:paraId="32D70E5B" w14:textId="77777777" w:rsidR="003C69E1" w:rsidRPr="00CA0EAF" w:rsidRDefault="003C69E1" w:rsidP="00CA0EAF">
            <w:pPr>
              <w:spacing w:line="240" w:lineRule="auto"/>
              <w:rPr>
                <w:b/>
                <w:bCs/>
              </w:rPr>
            </w:pPr>
            <w:r w:rsidRPr="00CA0EAF">
              <w:rPr>
                <w:b/>
                <w:bCs/>
              </w:rPr>
              <w:t>Group 2024 $000s</w:t>
            </w:r>
          </w:p>
        </w:tc>
        <w:tc>
          <w:tcPr>
            <w:tcW w:w="2127" w:type="dxa"/>
          </w:tcPr>
          <w:p w14:paraId="7F4E87BB" w14:textId="77777777" w:rsidR="003C69E1" w:rsidRPr="00CA0EAF" w:rsidRDefault="003C69E1" w:rsidP="00CA0EAF">
            <w:pPr>
              <w:spacing w:line="240" w:lineRule="auto"/>
              <w:rPr>
                <w:b/>
              </w:rPr>
            </w:pPr>
            <w:r w:rsidRPr="00CA0EAF">
              <w:rPr>
                <w:b/>
              </w:rPr>
              <w:t>Controlling Entity 2025 $000s</w:t>
            </w:r>
          </w:p>
        </w:tc>
        <w:tc>
          <w:tcPr>
            <w:tcW w:w="2409" w:type="dxa"/>
          </w:tcPr>
          <w:p w14:paraId="02BA0680" w14:textId="77777777" w:rsidR="003C69E1" w:rsidRPr="00CA0EAF" w:rsidRDefault="003C69E1" w:rsidP="00CA0EAF">
            <w:pPr>
              <w:spacing w:line="240" w:lineRule="auto"/>
              <w:rPr>
                <w:b/>
                <w:bCs/>
              </w:rPr>
            </w:pPr>
            <w:r w:rsidRPr="00CA0EAF">
              <w:rPr>
                <w:b/>
                <w:bCs/>
              </w:rPr>
              <w:t>Controlling Entity 2024 $000s</w:t>
            </w:r>
          </w:p>
        </w:tc>
      </w:tr>
      <w:tr w:rsidR="00022127" w:rsidRPr="00D32FA1" w14:paraId="76427DA1" w14:textId="77777777" w:rsidTr="00A233AC">
        <w:trPr>
          <w:cantSplit/>
          <w:trHeight w:val="500"/>
        </w:trPr>
        <w:tc>
          <w:tcPr>
            <w:tcW w:w="14167" w:type="dxa"/>
            <w:gridSpan w:val="5"/>
          </w:tcPr>
          <w:p w14:paraId="6081FFE2" w14:textId="0ABFD135" w:rsidR="00022127" w:rsidRPr="00022127" w:rsidRDefault="00022127" w:rsidP="00CA0EAF">
            <w:pPr>
              <w:spacing w:line="240" w:lineRule="auto"/>
              <w:rPr>
                <w:bCs/>
                <w:i/>
                <w:iCs/>
              </w:rPr>
            </w:pPr>
            <w:r w:rsidRPr="00D32FA1">
              <w:rPr>
                <w:b/>
              </w:rPr>
              <w:t>The Equity is represented by:</w:t>
            </w:r>
          </w:p>
        </w:tc>
      </w:tr>
      <w:tr w:rsidR="003C69E1" w:rsidRPr="00D32FA1" w14:paraId="11DB68DF" w14:textId="77777777" w:rsidTr="004B50CE">
        <w:trPr>
          <w:cantSplit/>
          <w:trHeight w:val="500"/>
        </w:trPr>
        <w:tc>
          <w:tcPr>
            <w:tcW w:w="5237" w:type="dxa"/>
          </w:tcPr>
          <w:p w14:paraId="6FDA8558" w14:textId="77777777" w:rsidR="003C69E1" w:rsidRPr="00D32FA1" w:rsidRDefault="003C69E1" w:rsidP="00CA0EAF">
            <w:pPr>
              <w:spacing w:line="240" w:lineRule="auto"/>
            </w:pPr>
            <w:r w:rsidRPr="00D32FA1">
              <w:t>Restricted purposes designated by donors</w:t>
            </w:r>
          </w:p>
        </w:tc>
        <w:tc>
          <w:tcPr>
            <w:tcW w:w="2268" w:type="dxa"/>
          </w:tcPr>
          <w:p w14:paraId="2D3A648D" w14:textId="77777777" w:rsidR="003C69E1" w:rsidRPr="00D32FA1" w:rsidRDefault="003C69E1" w:rsidP="00CA0EAF">
            <w:pPr>
              <w:spacing w:line="240" w:lineRule="auto"/>
              <w:rPr>
                <w:b/>
              </w:rPr>
            </w:pPr>
            <w:r w:rsidRPr="00D32FA1">
              <w:rPr>
                <w:b/>
              </w:rPr>
              <w:t>1,464</w:t>
            </w:r>
          </w:p>
        </w:tc>
        <w:tc>
          <w:tcPr>
            <w:tcW w:w="2126" w:type="dxa"/>
          </w:tcPr>
          <w:p w14:paraId="34303822" w14:textId="77777777" w:rsidR="003C69E1" w:rsidRPr="00D32FA1" w:rsidRDefault="003C69E1" w:rsidP="00CA0EAF">
            <w:pPr>
              <w:spacing w:line="240" w:lineRule="auto"/>
            </w:pPr>
            <w:r w:rsidRPr="00D32FA1">
              <w:t>1,265</w:t>
            </w:r>
          </w:p>
        </w:tc>
        <w:tc>
          <w:tcPr>
            <w:tcW w:w="2127" w:type="dxa"/>
          </w:tcPr>
          <w:p w14:paraId="38E6520F" w14:textId="77777777" w:rsidR="003C69E1" w:rsidRPr="00D32FA1" w:rsidRDefault="003C69E1" w:rsidP="00CA0EAF">
            <w:pPr>
              <w:spacing w:line="240" w:lineRule="auto"/>
              <w:rPr>
                <w:b/>
              </w:rPr>
            </w:pPr>
            <w:r w:rsidRPr="00D32FA1">
              <w:rPr>
                <w:b/>
              </w:rPr>
              <w:t>1,464</w:t>
            </w:r>
          </w:p>
        </w:tc>
        <w:tc>
          <w:tcPr>
            <w:tcW w:w="2409" w:type="dxa"/>
          </w:tcPr>
          <w:p w14:paraId="76E6DDE4" w14:textId="77777777" w:rsidR="003C69E1" w:rsidRPr="00D32FA1" w:rsidRDefault="003C69E1" w:rsidP="00CA0EAF">
            <w:pPr>
              <w:spacing w:line="240" w:lineRule="auto"/>
            </w:pPr>
            <w:r w:rsidRPr="00D32FA1">
              <w:t>1,265</w:t>
            </w:r>
          </w:p>
        </w:tc>
      </w:tr>
      <w:tr w:rsidR="003C69E1" w:rsidRPr="00D32FA1" w14:paraId="3CAEF5B7" w14:textId="77777777" w:rsidTr="004B50CE">
        <w:trPr>
          <w:cantSplit/>
          <w:trHeight w:val="500"/>
        </w:trPr>
        <w:tc>
          <w:tcPr>
            <w:tcW w:w="5237" w:type="dxa"/>
          </w:tcPr>
          <w:p w14:paraId="2952DC00" w14:textId="77777777" w:rsidR="003C69E1" w:rsidRPr="00D32FA1" w:rsidRDefault="003C69E1" w:rsidP="00CA0EAF">
            <w:pPr>
              <w:spacing w:line="240" w:lineRule="auto"/>
            </w:pPr>
            <w:r w:rsidRPr="00D32FA1">
              <w:t>Special purposes designated by the Board</w:t>
            </w:r>
          </w:p>
        </w:tc>
        <w:tc>
          <w:tcPr>
            <w:tcW w:w="2268" w:type="dxa"/>
          </w:tcPr>
          <w:p w14:paraId="6ACEAD2F" w14:textId="77777777" w:rsidR="003C69E1" w:rsidRPr="00D32FA1" w:rsidRDefault="003C69E1" w:rsidP="00CA0EAF">
            <w:pPr>
              <w:spacing w:line="240" w:lineRule="auto"/>
              <w:rPr>
                <w:b/>
              </w:rPr>
            </w:pPr>
            <w:r w:rsidRPr="00D32FA1">
              <w:rPr>
                <w:b/>
              </w:rPr>
              <w:t>86,765</w:t>
            </w:r>
          </w:p>
        </w:tc>
        <w:tc>
          <w:tcPr>
            <w:tcW w:w="2126" w:type="dxa"/>
          </w:tcPr>
          <w:p w14:paraId="15D6E554" w14:textId="77777777" w:rsidR="003C69E1" w:rsidRPr="00D32FA1" w:rsidRDefault="003C69E1" w:rsidP="00CA0EAF">
            <w:pPr>
              <w:spacing w:line="240" w:lineRule="auto"/>
            </w:pPr>
            <w:r w:rsidRPr="00D32FA1">
              <w:t>79,243</w:t>
            </w:r>
          </w:p>
        </w:tc>
        <w:tc>
          <w:tcPr>
            <w:tcW w:w="2127" w:type="dxa"/>
          </w:tcPr>
          <w:p w14:paraId="702887BA" w14:textId="77777777" w:rsidR="003C69E1" w:rsidRPr="00D32FA1" w:rsidRDefault="003C69E1" w:rsidP="00CA0EAF">
            <w:pPr>
              <w:spacing w:line="240" w:lineRule="auto"/>
              <w:rPr>
                <w:b/>
              </w:rPr>
            </w:pPr>
            <w:r w:rsidRPr="00D32FA1">
              <w:rPr>
                <w:b/>
              </w:rPr>
              <w:t>45,289</w:t>
            </w:r>
          </w:p>
        </w:tc>
        <w:tc>
          <w:tcPr>
            <w:tcW w:w="2409" w:type="dxa"/>
          </w:tcPr>
          <w:p w14:paraId="5DEBDDF5" w14:textId="77777777" w:rsidR="003C69E1" w:rsidRPr="00D32FA1" w:rsidRDefault="003C69E1" w:rsidP="00CA0EAF">
            <w:pPr>
              <w:spacing w:line="240" w:lineRule="auto"/>
            </w:pPr>
            <w:r w:rsidRPr="00D32FA1">
              <w:t>41,151</w:t>
            </w:r>
          </w:p>
        </w:tc>
      </w:tr>
      <w:tr w:rsidR="003C69E1" w:rsidRPr="00D32FA1" w14:paraId="514507CC" w14:textId="77777777" w:rsidTr="004B50CE">
        <w:trPr>
          <w:cantSplit/>
          <w:trHeight w:val="500"/>
        </w:trPr>
        <w:tc>
          <w:tcPr>
            <w:tcW w:w="5237" w:type="dxa"/>
          </w:tcPr>
          <w:p w14:paraId="1F155509" w14:textId="77777777" w:rsidR="003C69E1" w:rsidRPr="00D32FA1" w:rsidRDefault="003C69E1" w:rsidP="00CA0EAF">
            <w:pPr>
              <w:spacing w:line="240" w:lineRule="auto"/>
            </w:pPr>
            <w:r w:rsidRPr="00D32FA1">
              <w:t>Retained surplus</w:t>
            </w:r>
          </w:p>
        </w:tc>
        <w:tc>
          <w:tcPr>
            <w:tcW w:w="2268" w:type="dxa"/>
          </w:tcPr>
          <w:p w14:paraId="106BEECC" w14:textId="77777777" w:rsidR="003C69E1" w:rsidRPr="00D32FA1" w:rsidRDefault="003C69E1" w:rsidP="00CA0EAF">
            <w:pPr>
              <w:spacing w:line="240" w:lineRule="auto"/>
              <w:rPr>
                <w:b/>
              </w:rPr>
            </w:pPr>
            <w:r w:rsidRPr="00D32FA1">
              <w:rPr>
                <w:b/>
              </w:rPr>
              <w:t>114,453</w:t>
            </w:r>
          </w:p>
        </w:tc>
        <w:tc>
          <w:tcPr>
            <w:tcW w:w="2126" w:type="dxa"/>
          </w:tcPr>
          <w:p w14:paraId="17B4C840" w14:textId="77777777" w:rsidR="003C69E1" w:rsidRPr="00D32FA1" w:rsidRDefault="003C69E1" w:rsidP="00CA0EAF">
            <w:pPr>
              <w:spacing w:line="240" w:lineRule="auto"/>
            </w:pPr>
            <w:r w:rsidRPr="00D32FA1">
              <w:t>104,713</w:t>
            </w:r>
          </w:p>
        </w:tc>
        <w:tc>
          <w:tcPr>
            <w:tcW w:w="2127" w:type="dxa"/>
          </w:tcPr>
          <w:p w14:paraId="0D730550" w14:textId="77777777" w:rsidR="003C69E1" w:rsidRPr="00D32FA1" w:rsidRDefault="003C69E1" w:rsidP="00CA0EAF">
            <w:pPr>
              <w:spacing w:line="240" w:lineRule="auto"/>
              <w:rPr>
                <w:b/>
              </w:rPr>
            </w:pPr>
            <w:r w:rsidRPr="00D32FA1">
              <w:rPr>
                <w:b/>
              </w:rPr>
              <w:t>80,147</w:t>
            </w:r>
          </w:p>
        </w:tc>
        <w:tc>
          <w:tcPr>
            <w:tcW w:w="2409" w:type="dxa"/>
          </w:tcPr>
          <w:p w14:paraId="109F7B2C" w14:textId="77777777" w:rsidR="003C69E1" w:rsidRPr="00D32FA1" w:rsidRDefault="003C69E1" w:rsidP="00CA0EAF">
            <w:pPr>
              <w:spacing w:line="240" w:lineRule="auto"/>
            </w:pPr>
            <w:r w:rsidRPr="00D32FA1">
              <w:t>67,508</w:t>
            </w:r>
          </w:p>
        </w:tc>
      </w:tr>
      <w:tr w:rsidR="003C69E1" w:rsidRPr="00D32FA1" w14:paraId="3F57CD32" w14:textId="77777777" w:rsidTr="004B50CE">
        <w:trPr>
          <w:cantSplit/>
          <w:trHeight w:val="500"/>
        </w:trPr>
        <w:tc>
          <w:tcPr>
            <w:tcW w:w="5237" w:type="dxa"/>
          </w:tcPr>
          <w:p w14:paraId="6048FB84" w14:textId="77777777" w:rsidR="003C69E1" w:rsidRPr="00D32FA1" w:rsidRDefault="003C69E1" w:rsidP="00CA0EAF">
            <w:pPr>
              <w:spacing w:line="240" w:lineRule="auto"/>
            </w:pPr>
            <w:r w:rsidRPr="00D32FA1">
              <w:t>Endowed capital funds</w:t>
            </w:r>
          </w:p>
        </w:tc>
        <w:tc>
          <w:tcPr>
            <w:tcW w:w="2268" w:type="dxa"/>
          </w:tcPr>
          <w:p w14:paraId="6AE5F20F" w14:textId="77777777" w:rsidR="003C69E1" w:rsidRPr="00D32FA1" w:rsidRDefault="003C69E1" w:rsidP="00CA0EAF">
            <w:pPr>
              <w:spacing w:line="240" w:lineRule="auto"/>
              <w:rPr>
                <w:b/>
              </w:rPr>
            </w:pPr>
            <w:r w:rsidRPr="00D32FA1">
              <w:rPr>
                <w:b/>
              </w:rPr>
              <w:t>25,524</w:t>
            </w:r>
          </w:p>
        </w:tc>
        <w:tc>
          <w:tcPr>
            <w:tcW w:w="2126" w:type="dxa"/>
          </w:tcPr>
          <w:p w14:paraId="12841400" w14:textId="77777777" w:rsidR="003C69E1" w:rsidRPr="00D32FA1" w:rsidRDefault="003C69E1" w:rsidP="00CA0EAF">
            <w:pPr>
              <w:spacing w:line="240" w:lineRule="auto"/>
            </w:pPr>
            <w:r w:rsidRPr="00D32FA1">
              <w:t>25,634</w:t>
            </w:r>
          </w:p>
        </w:tc>
        <w:tc>
          <w:tcPr>
            <w:tcW w:w="2127" w:type="dxa"/>
          </w:tcPr>
          <w:p w14:paraId="700002DD" w14:textId="77777777" w:rsidR="003C69E1" w:rsidRPr="00D32FA1" w:rsidRDefault="003C69E1" w:rsidP="00CA0EAF">
            <w:pPr>
              <w:spacing w:line="240" w:lineRule="auto"/>
              <w:rPr>
                <w:b/>
              </w:rPr>
            </w:pPr>
            <w:r w:rsidRPr="00D32FA1">
              <w:rPr>
                <w:b/>
              </w:rPr>
              <w:t>25,524</w:t>
            </w:r>
          </w:p>
        </w:tc>
        <w:tc>
          <w:tcPr>
            <w:tcW w:w="2409" w:type="dxa"/>
          </w:tcPr>
          <w:p w14:paraId="4B7AC156" w14:textId="77777777" w:rsidR="003C69E1" w:rsidRPr="00D32FA1" w:rsidRDefault="003C69E1" w:rsidP="00CA0EAF">
            <w:pPr>
              <w:spacing w:line="240" w:lineRule="auto"/>
            </w:pPr>
            <w:r w:rsidRPr="00D32FA1">
              <w:t>25,634</w:t>
            </w:r>
          </w:p>
        </w:tc>
      </w:tr>
      <w:tr w:rsidR="003C69E1" w:rsidRPr="00D32FA1" w14:paraId="139049BC" w14:textId="77777777" w:rsidTr="004B50CE">
        <w:trPr>
          <w:cantSplit/>
          <w:trHeight w:val="500"/>
        </w:trPr>
        <w:tc>
          <w:tcPr>
            <w:tcW w:w="5237" w:type="dxa"/>
          </w:tcPr>
          <w:p w14:paraId="2667BF8C" w14:textId="77777777" w:rsidR="003C69E1" w:rsidRPr="00D32FA1" w:rsidRDefault="003C69E1" w:rsidP="00CA0EAF">
            <w:pPr>
              <w:spacing w:line="240" w:lineRule="auto"/>
              <w:rPr>
                <w:b/>
                <w:bCs/>
              </w:rPr>
            </w:pPr>
            <w:r w:rsidRPr="00D32FA1">
              <w:rPr>
                <w:b/>
                <w:bCs/>
              </w:rPr>
              <w:t xml:space="preserve">Balance </w:t>
            </w:r>
            <w:proofErr w:type="gramStart"/>
            <w:r w:rsidRPr="00D32FA1">
              <w:rPr>
                <w:b/>
                <w:bCs/>
              </w:rPr>
              <w:t>at</w:t>
            </w:r>
            <w:proofErr w:type="gramEnd"/>
            <w:r w:rsidRPr="00D32FA1">
              <w:rPr>
                <w:b/>
                <w:bCs/>
              </w:rPr>
              <w:t xml:space="preserve"> 30 June</w:t>
            </w:r>
          </w:p>
        </w:tc>
        <w:tc>
          <w:tcPr>
            <w:tcW w:w="2268" w:type="dxa"/>
          </w:tcPr>
          <w:p w14:paraId="752C232A" w14:textId="77777777" w:rsidR="003C69E1" w:rsidRPr="00D32FA1" w:rsidRDefault="003C69E1" w:rsidP="00CA0EAF">
            <w:pPr>
              <w:spacing w:line="240" w:lineRule="auto"/>
              <w:rPr>
                <w:b/>
              </w:rPr>
            </w:pPr>
            <w:r w:rsidRPr="00D32FA1">
              <w:rPr>
                <w:b/>
              </w:rPr>
              <w:t>228,206</w:t>
            </w:r>
          </w:p>
        </w:tc>
        <w:tc>
          <w:tcPr>
            <w:tcW w:w="2126" w:type="dxa"/>
          </w:tcPr>
          <w:p w14:paraId="394E0323" w14:textId="77777777" w:rsidR="003C69E1" w:rsidRPr="00D32FA1" w:rsidRDefault="003C69E1" w:rsidP="00CA0EAF">
            <w:pPr>
              <w:spacing w:line="240" w:lineRule="auto"/>
            </w:pPr>
            <w:r w:rsidRPr="00D32FA1">
              <w:t>210,855</w:t>
            </w:r>
          </w:p>
        </w:tc>
        <w:tc>
          <w:tcPr>
            <w:tcW w:w="2127" w:type="dxa"/>
          </w:tcPr>
          <w:p w14:paraId="00DB1961" w14:textId="77777777" w:rsidR="003C69E1" w:rsidRPr="00D32FA1" w:rsidRDefault="003C69E1" w:rsidP="00CA0EAF">
            <w:pPr>
              <w:spacing w:line="240" w:lineRule="auto"/>
              <w:rPr>
                <w:b/>
              </w:rPr>
            </w:pPr>
            <w:r w:rsidRPr="00D32FA1">
              <w:rPr>
                <w:b/>
              </w:rPr>
              <w:t xml:space="preserve">152,424 </w:t>
            </w:r>
          </w:p>
        </w:tc>
        <w:tc>
          <w:tcPr>
            <w:tcW w:w="2409" w:type="dxa"/>
          </w:tcPr>
          <w:p w14:paraId="70695289" w14:textId="77777777" w:rsidR="003C69E1" w:rsidRPr="00D32FA1" w:rsidRDefault="003C69E1" w:rsidP="00CA0EAF">
            <w:pPr>
              <w:spacing w:line="240" w:lineRule="auto"/>
            </w:pPr>
            <w:r w:rsidRPr="00D32FA1">
              <w:t>135,558</w:t>
            </w:r>
          </w:p>
        </w:tc>
      </w:tr>
    </w:tbl>
    <w:p w14:paraId="63ECCA5B" w14:textId="77777777" w:rsidR="003C69E1" w:rsidRPr="00D32FA1" w:rsidRDefault="003C69E1" w:rsidP="003C69E1">
      <w:pPr>
        <w:pStyle w:val="Heading3"/>
      </w:pPr>
      <w:r w:rsidRPr="00D32FA1">
        <w:lastRenderedPageBreak/>
        <w:t>Restricted Funds</w:t>
      </w:r>
    </w:p>
    <w:p w14:paraId="0E1C0437" w14:textId="77777777" w:rsidR="003C69E1" w:rsidRPr="00D32FA1" w:rsidRDefault="003C69E1" w:rsidP="003C69E1">
      <w:r w:rsidRPr="00D32FA1">
        <w:t>This balance represents the unexpended balance of funds received from donors for Restricted purposes.</w:t>
      </w:r>
    </w:p>
    <w:p w14:paraId="63DA6ED2" w14:textId="77777777" w:rsidR="003C69E1" w:rsidRPr="00D32FA1" w:rsidRDefault="003C69E1" w:rsidP="003C69E1">
      <w:pPr>
        <w:pStyle w:val="Heading3"/>
      </w:pPr>
      <w:r w:rsidRPr="00D32FA1">
        <w:t>Special Purposes</w:t>
      </w:r>
    </w:p>
    <w:p w14:paraId="4DDA5B02" w14:textId="77777777" w:rsidR="003C69E1" w:rsidRPr="00D32FA1" w:rsidRDefault="003C69E1" w:rsidP="003C69E1">
      <w:r w:rsidRPr="00D32FA1">
        <w:t xml:space="preserve">These are funds set aside for future capital purchases and other special purposes. This amount includes all movements through the statement of comprehensive revenue and expense deemed by directors to be capital related, </w:t>
      </w:r>
      <w:proofErr w:type="gramStart"/>
      <w:r w:rsidRPr="00D32FA1">
        <w:t>and also</w:t>
      </w:r>
      <w:proofErr w:type="gramEnd"/>
      <w:r w:rsidRPr="00D32FA1">
        <w:t xml:space="preserve"> revaluation of investment property and investments in shares and bonds.</w:t>
      </w:r>
    </w:p>
    <w:p w14:paraId="4CE24B12" w14:textId="77777777" w:rsidR="003C69E1" w:rsidRPr="00D32FA1" w:rsidRDefault="003C69E1" w:rsidP="003C69E1">
      <w:pPr>
        <w:pStyle w:val="Heading3"/>
      </w:pPr>
      <w:r w:rsidRPr="00D32FA1">
        <w:t>Retained Surplus</w:t>
      </w:r>
    </w:p>
    <w:p w14:paraId="2066C83C" w14:textId="77777777" w:rsidR="003C69E1" w:rsidRPr="00D32FA1" w:rsidRDefault="003C69E1" w:rsidP="003C69E1">
      <w:r w:rsidRPr="00D32FA1">
        <w:t>This includes all funds received and retained for general purposes.</w:t>
      </w:r>
    </w:p>
    <w:p w14:paraId="221C5F58" w14:textId="77777777" w:rsidR="003C69E1" w:rsidRPr="00D32FA1" w:rsidRDefault="003C69E1" w:rsidP="003C69E1">
      <w:pPr>
        <w:pStyle w:val="Heading3"/>
      </w:pPr>
      <w:r w:rsidRPr="00D32FA1">
        <w:t>Endowed Capital Funds</w:t>
      </w:r>
    </w:p>
    <w:p w14:paraId="358279A1" w14:textId="3A0B9F83" w:rsidR="008331A2" w:rsidRDefault="003C69E1" w:rsidP="003C69E1">
      <w:r w:rsidRPr="00D32FA1">
        <w:t>These are endowment funds received by the Controlling Entity where the Donor or the Board has specified them as an endowment fund. These funds cannot be spent but are invested for the future of the Controlling Entity.</w:t>
      </w:r>
    </w:p>
    <w:p w14:paraId="6AF336C9" w14:textId="77777777" w:rsidR="008331A2" w:rsidRDefault="008331A2">
      <w:pPr>
        <w:spacing w:after="0" w:line="240" w:lineRule="auto"/>
      </w:pPr>
      <w:r>
        <w:br w:type="page"/>
      </w:r>
    </w:p>
    <w:p w14:paraId="0E510A65" w14:textId="02633F33" w:rsidR="003C69E1" w:rsidRDefault="003C69E1" w:rsidP="004B50CE">
      <w:pPr>
        <w:pStyle w:val="pgnum"/>
      </w:pPr>
      <w:r w:rsidRPr="00D32FA1">
        <w:lastRenderedPageBreak/>
        <w:t>Page 59</w:t>
      </w:r>
    </w:p>
    <w:p w14:paraId="18368ED0" w14:textId="46937465" w:rsidR="00FC745A" w:rsidRDefault="007873ED" w:rsidP="00FC745A">
      <w:pPr>
        <w:pStyle w:val="Heading4"/>
      </w:pPr>
      <w:r w:rsidRPr="00CA0EAF">
        <w:t>Equity Movements</w:t>
      </w:r>
    </w:p>
    <w:p w14:paraId="66BC7D8B" w14:textId="50FCE89E" w:rsidR="008331A2" w:rsidRPr="008331A2" w:rsidRDefault="008331A2" w:rsidP="008331A2">
      <w:pPr>
        <w:pStyle w:val="imagecaption"/>
      </w:pPr>
      <w:r w:rsidRPr="005D1630">
        <w:rPr>
          <w:b/>
          <w:bCs/>
        </w:rPr>
        <w:t>TN:</w:t>
      </w:r>
      <w:r>
        <w:t xml:space="preserve"> This table </w:t>
      </w:r>
      <w:r w:rsidRPr="005D1630">
        <w:t xml:space="preserve">covers large print pages </w:t>
      </w:r>
      <w:r w:rsidR="00DB5B50">
        <w:t xml:space="preserve">from </w:t>
      </w:r>
      <w:r>
        <w:t>1</w:t>
      </w:r>
      <w:r w:rsidR="00DB5B50">
        <w:t>36</w:t>
      </w:r>
      <w:r w:rsidRPr="005D1630">
        <w:t xml:space="preserve"> to </w:t>
      </w:r>
      <w:r>
        <w:t>1</w:t>
      </w:r>
      <w:r w:rsidR="00DB5B50">
        <w:t>38</w:t>
      </w:r>
      <w:r>
        <w:t>.</w:t>
      </w:r>
    </w:p>
    <w:tbl>
      <w:tblPr>
        <w:tblW w:w="14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961"/>
        <w:gridCol w:w="1985"/>
        <w:gridCol w:w="2126"/>
        <w:gridCol w:w="1985"/>
        <w:gridCol w:w="2835"/>
        <w:gridCol w:w="1275"/>
      </w:tblGrid>
      <w:tr w:rsidR="003C69E1" w:rsidRPr="00CA0EAF" w14:paraId="35D0840C" w14:textId="77777777" w:rsidTr="001D2345">
        <w:trPr>
          <w:cantSplit/>
          <w:trHeight w:val="500"/>
          <w:tblHeader/>
        </w:trPr>
        <w:tc>
          <w:tcPr>
            <w:tcW w:w="3961" w:type="dxa"/>
          </w:tcPr>
          <w:p w14:paraId="56087FBC" w14:textId="3A03038B" w:rsidR="003C69E1" w:rsidRPr="00CA0EAF" w:rsidRDefault="007873ED" w:rsidP="00CA0EAF">
            <w:pPr>
              <w:spacing w:line="240" w:lineRule="auto"/>
              <w:rPr>
                <w:b/>
              </w:rPr>
            </w:pPr>
            <w:r>
              <w:rPr>
                <w:b/>
              </w:rPr>
              <w:t>Group</w:t>
            </w:r>
          </w:p>
        </w:tc>
        <w:tc>
          <w:tcPr>
            <w:tcW w:w="1985" w:type="dxa"/>
          </w:tcPr>
          <w:p w14:paraId="1F192E3C" w14:textId="4CD75700" w:rsidR="003C69E1" w:rsidRPr="00CA0EAF" w:rsidRDefault="003C69E1" w:rsidP="00CA0EAF">
            <w:pPr>
              <w:spacing w:line="240" w:lineRule="auto"/>
              <w:rPr>
                <w:b/>
              </w:rPr>
            </w:pPr>
            <w:r w:rsidRPr="00CA0EAF">
              <w:rPr>
                <w:b/>
              </w:rPr>
              <w:t>Restricted Funds</w:t>
            </w:r>
            <w:r w:rsidR="00FC745A">
              <w:rPr>
                <w:b/>
              </w:rPr>
              <w:t xml:space="preserve"> </w:t>
            </w:r>
            <w:r w:rsidR="00FC745A" w:rsidRPr="00D32FA1">
              <w:rPr>
                <w:b/>
                <w:bCs/>
              </w:rPr>
              <w:t>$000s</w:t>
            </w:r>
          </w:p>
        </w:tc>
        <w:tc>
          <w:tcPr>
            <w:tcW w:w="2126" w:type="dxa"/>
          </w:tcPr>
          <w:p w14:paraId="240F6C98" w14:textId="10E067D5" w:rsidR="003C69E1" w:rsidRPr="00CA0EAF" w:rsidRDefault="003C69E1" w:rsidP="00CA0EAF">
            <w:pPr>
              <w:spacing w:line="240" w:lineRule="auto"/>
              <w:rPr>
                <w:b/>
              </w:rPr>
            </w:pPr>
            <w:r w:rsidRPr="00CA0EAF">
              <w:rPr>
                <w:b/>
              </w:rPr>
              <w:t>Special Purposes</w:t>
            </w:r>
            <w:r w:rsidR="00FC745A">
              <w:rPr>
                <w:b/>
              </w:rPr>
              <w:t xml:space="preserve"> </w:t>
            </w:r>
            <w:r w:rsidR="00FC745A" w:rsidRPr="00D32FA1">
              <w:rPr>
                <w:b/>
                <w:bCs/>
              </w:rPr>
              <w:t>$000s</w:t>
            </w:r>
          </w:p>
        </w:tc>
        <w:tc>
          <w:tcPr>
            <w:tcW w:w="1985" w:type="dxa"/>
          </w:tcPr>
          <w:p w14:paraId="7EC5D0EA" w14:textId="5F57E520" w:rsidR="003C69E1" w:rsidRPr="00CA0EAF" w:rsidRDefault="003C69E1" w:rsidP="00CA0EAF">
            <w:pPr>
              <w:spacing w:line="240" w:lineRule="auto"/>
              <w:rPr>
                <w:b/>
              </w:rPr>
            </w:pPr>
            <w:r w:rsidRPr="00CA0EAF">
              <w:rPr>
                <w:b/>
              </w:rPr>
              <w:t>Retained Surplus</w:t>
            </w:r>
            <w:r w:rsidR="00FC745A">
              <w:rPr>
                <w:b/>
              </w:rPr>
              <w:t xml:space="preserve"> </w:t>
            </w:r>
            <w:r w:rsidR="00FC745A" w:rsidRPr="00D32FA1">
              <w:rPr>
                <w:b/>
                <w:bCs/>
              </w:rPr>
              <w:t>$000s</w:t>
            </w:r>
          </w:p>
        </w:tc>
        <w:tc>
          <w:tcPr>
            <w:tcW w:w="2835" w:type="dxa"/>
          </w:tcPr>
          <w:p w14:paraId="05ECAF13" w14:textId="2C7509BF" w:rsidR="003C69E1" w:rsidRPr="00CA0EAF" w:rsidRDefault="003C69E1" w:rsidP="00CA0EAF">
            <w:pPr>
              <w:spacing w:line="240" w:lineRule="auto"/>
              <w:rPr>
                <w:b/>
              </w:rPr>
            </w:pPr>
            <w:r w:rsidRPr="00CA0EAF">
              <w:rPr>
                <w:b/>
              </w:rPr>
              <w:t>Endowed Capital Funds</w:t>
            </w:r>
            <w:r w:rsidR="00FC745A">
              <w:rPr>
                <w:b/>
              </w:rPr>
              <w:t xml:space="preserve"> </w:t>
            </w:r>
            <w:r w:rsidR="00FC745A" w:rsidRPr="00D32FA1">
              <w:rPr>
                <w:b/>
                <w:bCs/>
              </w:rPr>
              <w:t>$000s</w:t>
            </w:r>
          </w:p>
        </w:tc>
        <w:tc>
          <w:tcPr>
            <w:tcW w:w="1275" w:type="dxa"/>
          </w:tcPr>
          <w:p w14:paraId="64052E5D" w14:textId="245E2E82" w:rsidR="003C69E1" w:rsidRPr="00CA0EAF" w:rsidRDefault="003C69E1" w:rsidP="00CA0EAF">
            <w:pPr>
              <w:spacing w:line="240" w:lineRule="auto"/>
              <w:rPr>
                <w:b/>
              </w:rPr>
            </w:pPr>
            <w:r w:rsidRPr="00CA0EAF">
              <w:rPr>
                <w:b/>
              </w:rPr>
              <w:t>Total</w:t>
            </w:r>
            <w:r w:rsidR="00FC745A">
              <w:rPr>
                <w:b/>
              </w:rPr>
              <w:t xml:space="preserve"> </w:t>
            </w:r>
            <w:r w:rsidR="00FC745A" w:rsidRPr="00D32FA1">
              <w:rPr>
                <w:b/>
                <w:bCs/>
              </w:rPr>
              <w:t>$000s</w:t>
            </w:r>
          </w:p>
        </w:tc>
      </w:tr>
      <w:tr w:rsidR="003C69E1" w:rsidRPr="00D32FA1" w14:paraId="1C391FD4" w14:textId="77777777" w:rsidTr="001D2345">
        <w:trPr>
          <w:cantSplit/>
          <w:trHeight w:val="500"/>
        </w:trPr>
        <w:tc>
          <w:tcPr>
            <w:tcW w:w="3961" w:type="dxa"/>
          </w:tcPr>
          <w:p w14:paraId="0DE2FE20"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1 July 2023</w:t>
            </w:r>
          </w:p>
        </w:tc>
        <w:tc>
          <w:tcPr>
            <w:tcW w:w="1985" w:type="dxa"/>
          </w:tcPr>
          <w:p w14:paraId="583BD150" w14:textId="77777777" w:rsidR="003C69E1" w:rsidRPr="00D32FA1" w:rsidRDefault="003C69E1" w:rsidP="00CA0EAF">
            <w:pPr>
              <w:spacing w:line="240" w:lineRule="auto"/>
              <w:rPr>
                <w:bCs/>
              </w:rPr>
            </w:pPr>
            <w:r w:rsidRPr="00D32FA1">
              <w:rPr>
                <w:bCs/>
              </w:rPr>
              <w:t>1,363</w:t>
            </w:r>
          </w:p>
        </w:tc>
        <w:tc>
          <w:tcPr>
            <w:tcW w:w="2126" w:type="dxa"/>
          </w:tcPr>
          <w:p w14:paraId="09D9D30A" w14:textId="77777777" w:rsidR="003C69E1" w:rsidRPr="00D32FA1" w:rsidRDefault="003C69E1" w:rsidP="00CA0EAF">
            <w:pPr>
              <w:spacing w:line="240" w:lineRule="auto"/>
              <w:rPr>
                <w:bCs/>
              </w:rPr>
            </w:pPr>
            <w:r w:rsidRPr="00D32FA1">
              <w:rPr>
                <w:bCs/>
              </w:rPr>
              <w:t>85,980</w:t>
            </w:r>
          </w:p>
        </w:tc>
        <w:tc>
          <w:tcPr>
            <w:tcW w:w="1985" w:type="dxa"/>
          </w:tcPr>
          <w:p w14:paraId="0481EC78" w14:textId="77777777" w:rsidR="003C69E1" w:rsidRPr="00D32FA1" w:rsidRDefault="003C69E1" w:rsidP="00CA0EAF">
            <w:pPr>
              <w:spacing w:line="240" w:lineRule="auto"/>
              <w:rPr>
                <w:bCs/>
              </w:rPr>
            </w:pPr>
            <w:r w:rsidRPr="00D32FA1">
              <w:rPr>
                <w:bCs/>
              </w:rPr>
              <w:t>86,435</w:t>
            </w:r>
          </w:p>
        </w:tc>
        <w:tc>
          <w:tcPr>
            <w:tcW w:w="2835" w:type="dxa"/>
          </w:tcPr>
          <w:p w14:paraId="0759762A" w14:textId="77777777" w:rsidR="003C69E1" w:rsidRPr="00D32FA1" w:rsidRDefault="003C69E1" w:rsidP="00CA0EAF">
            <w:pPr>
              <w:spacing w:line="240" w:lineRule="auto"/>
              <w:rPr>
                <w:bCs/>
              </w:rPr>
            </w:pPr>
            <w:r w:rsidRPr="00D32FA1">
              <w:rPr>
                <w:bCs/>
              </w:rPr>
              <w:t>25,630</w:t>
            </w:r>
          </w:p>
        </w:tc>
        <w:tc>
          <w:tcPr>
            <w:tcW w:w="1275" w:type="dxa"/>
          </w:tcPr>
          <w:p w14:paraId="0E16D013" w14:textId="77777777" w:rsidR="003C69E1" w:rsidRPr="00D32FA1" w:rsidRDefault="003C69E1" w:rsidP="00CA0EAF">
            <w:pPr>
              <w:spacing w:line="240" w:lineRule="auto"/>
              <w:rPr>
                <w:bCs/>
              </w:rPr>
            </w:pPr>
            <w:r w:rsidRPr="00D32FA1">
              <w:rPr>
                <w:bCs/>
              </w:rPr>
              <w:t>199,408</w:t>
            </w:r>
          </w:p>
        </w:tc>
      </w:tr>
      <w:tr w:rsidR="003C69E1" w:rsidRPr="00D32FA1" w14:paraId="00B282D4" w14:textId="77777777" w:rsidTr="001D2345">
        <w:trPr>
          <w:cantSplit/>
          <w:trHeight w:val="500"/>
        </w:trPr>
        <w:tc>
          <w:tcPr>
            <w:tcW w:w="3961" w:type="dxa"/>
          </w:tcPr>
          <w:p w14:paraId="5686C0F6" w14:textId="77777777" w:rsidR="003C69E1" w:rsidRPr="00D32FA1" w:rsidRDefault="003C69E1" w:rsidP="00CA0EAF">
            <w:pPr>
              <w:spacing w:line="240" w:lineRule="auto"/>
            </w:pPr>
            <w:r w:rsidRPr="00D32FA1">
              <w:t>Current year surplus</w:t>
            </w:r>
          </w:p>
        </w:tc>
        <w:tc>
          <w:tcPr>
            <w:tcW w:w="1985" w:type="dxa"/>
          </w:tcPr>
          <w:p w14:paraId="0AA57902" w14:textId="77777777" w:rsidR="003C69E1" w:rsidRPr="00D32FA1" w:rsidRDefault="003C69E1" w:rsidP="00CA0EAF">
            <w:pPr>
              <w:spacing w:line="240" w:lineRule="auto"/>
            </w:pPr>
            <w:r w:rsidRPr="00D32FA1">
              <w:t>-</w:t>
            </w:r>
          </w:p>
        </w:tc>
        <w:tc>
          <w:tcPr>
            <w:tcW w:w="2126" w:type="dxa"/>
          </w:tcPr>
          <w:p w14:paraId="091FFAD3" w14:textId="77777777" w:rsidR="003C69E1" w:rsidRPr="00D32FA1" w:rsidRDefault="003C69E1" w:rsidP="00CA0EAF">
            <w:pPr>
              <w:spacing w:line="240" w:lineRule="auto"/>
            </w:pPr>
            <w:r w:rsidRPr="00D32FA1">
              <w:t>-</w:t>
            </w:r>
          </w:p>
        </w:tc>
        <w:tc>
          <w:tcPr>
            <w:tcW w:w="1985" w:type="dxa"/>
          </w:tcPr>
          <w:p w14:paraId="2AE633DD" w14:textId="77777777" w:rsidR="003C69E1" w:rsidRPr="00D32FA1" w:rsidRDefault="003C69E1" w:rsidP="00CA0EAF">
            <w:pPr>
              <w:spacing w:line="240" w:lineRule="auto"/>
            </w:pPr>
            <w:r w:rsidRPr="00D32FA1">
              <w:t>11,447</w:t>
            </w:r>
          </w:p>
        </w:tc>
        <w:tc>
          <w:tcPr>
            <w:tcW w:w="2835" w:type="dxa"/>
          </w:tcPr>
          <w:p w14:paraId="5C607C80" w14:textId="77777777" w:rsidR="003C69E1" w:rsidRPr="00D32FA1" w:rsidRDefault="003C69E1" w:rsidP="00CA0EAF">
            <w:pPr>
              <w:spacing w:line="240" w:lineRule="auto"/>
            </w:pPr>
            <w:r w:rsidRPr="00D32FA1">
              <w:t>-</w:t>
            </w:r>
          </w:p>
        </w:tc>
        <w:tc>
          <w:tcPr>
            <w:tcW w:w="1275" w:type="dxa"/>
          </w:tcPr>
          <w:p w14:paraId="7C9524D2" w14:textId="77777777" w:rsidR="003C69E1" w:rsidRPr="00D32FA1" w:rsidRDefault="003C69E1" w:rsidP="00CA0EAF">
            <w:pPr>
              <w:spacing w:line="240" w:lineRule="auto"/>
            </w:pPr>
            <w:r w:rsidRPr="00D32FA1">
              <w:t>11,447</w:t>
            </w:r>
          </w:p>
        </w:tc>
      </w:tr>
      <w:tr w:rsidR="003C69E1" w:rsidRPr="00D32FA1" w14:paraId="0854AA6E" w14:textId="77777777" w:rsidTr="001D2345">
        <w:trPr>
          <w:cantSplit/>
          <w:trHeight w:val="500"/>
        </w:trPr>
        <w:tc>
          <w:tcPr>
            <w:tcW w:w="3961" w:type="dxa"/>
          </w:tcPr>
          <w:p w14:paraId="5B51C047" w14:textId="77777777" w:rsidR="003C69E1" w:rsidRPr="00D32FA1" w:rsidRDefault="003C69E1" w:rsidP="00CA0EAF">
            <w:pPr>
              <w:spacing w:line="240" w:lineRule="auto"/>
            </w:pPr>
            <w:r w:rsidRPr="00D32FA1">
              <w:t>Revaluation transfer (note 15)</w:t>
            </w:r>
          </w:p>
        </w:tc>
        <w:tc>
          <w:tcPr>
            <w:tcW w:w="1985" w:type="dxa"/>
          </w:tcPr>
          <w:p w14:paraId="6A4A45A6" w14:textId="77777777" w:rsidR="003C69E1" w:rsidRPr="00D32FA1" w:rsidRDefault="003C69E1" w:rsidP="00CA0EAF">
            <w:pPr>
              <w:spacing w:line="240" w:lineRule="auto"/>
            </w:pPr>
            <w:r w:rsidRPr="00D32FA1">
              <w:t>-</w:t>
            </w:r>
          </w:p>
        </w:tc>
        <w:tc>
          <w:tcPr>
            <w:tcW w:w="2126" w:type="dxa"/>
          </w:tcPr>
          <w:p w14:paraId="3E5EDF26" w14:textId="77777777" w:rsidR="003C69E1" w:rsidRPr="00D32FA1" w:rsidRDefault="003C69E1" w:rsidP="00CA0EAF">
            <w:pPr>
              <w:spacing w:line="240" w:lineRule="auto"/>
            </w:pPr>
            <w:r w:rsidRPr="00D32FA1">
              <w:t>(11,200)</w:t>
            </w:r>
          </w:p>
        </w:tc>
        <w:tc>
          <w:tcPr>
            <w:tcW w:w="1985" w:type="dxa"/>
          </w:tcPr>
          <w:p w14:paraId="58A39995" w14:textId="77777777" w:rsidR="003C69E1" w:rsidRPr="00D32FA1" w:rsidRDefault="003C69E1" w:rsidP="00CA0EAF">
            <w:pPr>
              <w:spacing w:line="240" w:lineRule="auto"/>
            </w:pPr>
            <w:r w:rsidRPr="00D32FA1">
              <w:t>11,200</w:t>
            </w:r>
          </w:p>
        </w:tc>
        <w:tc>
          <w:tcPr>
            <w:tcW w:w="2835" w:type="dxa"/>
          </w:tcPr>
          <w:p w14:paraId="1747CEBC" w14:textId="77777777" w:rsidR="003C69E1" w:rsidRPr="00D32FA1" w:rsidRDefault="003C69E1" w:rsidP="00CA0EAF">
            <w:pPr>
              <w:spacing w:line="240" w:lineRule="auto"/>
            </w:pPr>
            <w:r w:rsidRPr="00D32FA1">
              <w:t>-</w:t>
            </w:r>
          </w:p>
        </w:tc>
        <w:tc>
          <w:tcPr>
            <w:tcW w:w="1275" w:type="dxa"/>
          </w:tcPr>
          <w:p w14:paraId="38D2C176" w14:textId="77777777" w:rsidR="003C69E1" w:rsidRPr="00D32FA1" w:rsidRDefault="003C69E1" w:rsidP="00CA0EAF">
            <w:pPr>
              <w:spacing w:line="240" w:lineRule="auto"/>
            </w:pPr>
            <w:r w:rsidRPr="00D32FA1">
              <w:t>-</w:t>
            </w:r>
          </w:p>
        </w:tc>
      </w:tr>
      <w:tr w:rsidR="003C69E1" w:rsidRPr="00D32FA1" w14:paraId="7A196A8E" w14:textId="77777777" w:rsidTr="001D2345">
        <w:trPr>
          <w:cantSplit/>
          <w:trHeight w:val="500"/>
        </w:trPr>
        <w:tc>
          <w:tcPr>
            <w:tcW w:w="3961" w:type="dxa"/>
          </w:tcPr>
          <w:p w14:paraId="331AFA48" w14:textId="77777777" w:rsidR="003C69E1" w:rsidRPr="00D32FA1" w:rsidRDefault="003C69E1" w:rsidP="00CA0EAF">
            <w:pPr>
              <w:spacing w:line="240" w:lineRule="auto"/>
            </w:pPr>
            <w:r w:rsidRPr="00D32FA1">
              <w:t>Revaluation of Bonds &amp; Investments</w:t>
            </w:r>
          </w:p>
        </w:tc>
        <w:tc>
          <w:tcPr>
            <w:tcW w:w="1985" w:type="dxa"/>
          </w:tcPr>
          <w:p w14:paraId="2D00581A" w14:textId="77777777" w:rsidR="003C69E1" w:rsidRPr="00D32FA1" w:rsidRDefault="003C69E1" w:rsidP="00CA0EAF">
            <w:pPr>
              <w:spacing w:line="240" w:lineRule="auto"/>
            </w:pPr>
            <w:r w:rsidRPr="00D32FA1">
              <w:t>-</w:t>
            </w:r>
          </w:p>
        </w:tc>
        <w:tc>
          <w:tcPr>
            <w:tcW w:w="2126" w:type="dxa"/>
          </w:tcPr>
          <w:p w14:paraId="01409CEA" w14:textId="77777777" w:rsidR="003C69E1" w:rsidRPr="00D32FA1" w:rsidRDefault="003C69E1" w:rsidP="00CA0EAF">
            <w:pPr>
              <w:spacing w:line="240" w:lineRule="auto"/>
            </w:pPr>
            <w:r w:rsidRPr="00D32FA1">
              <w:t>4,463</w:t>
            </w:r>
          </w:p>
        </w:tc>
        <w:tc>
          <w:tcPr>
            <w:tcW w:w="1985" w:type="dxa"/>
          </w:tcPr>
          <w:p w14:paraId="26D06AB7" w14:textId="77777777" w:rsidR="003C69E1" w:rsidRPr="00D32FA1" w:rsidRDefault="003C69E1" w:rsidP="00CA0EAF">
            <w:pPr>
              <w:spacing w:line="240" w:lineRule="auto"/>
            </w:pPr>
            <w:r w:rsidRPr="00D32FA1">
              <w:t>(4,463)</w:t>
            </w:r>
          </w:p>
        </w:tc>
        <w:tc>
          <w:tcPr>
            <w:tcW w:w="2835" w:type="dxa"/>
          </w:tcPr>
          <w:p w14:paraId="249AC0AE" w14:textId="77777777" w:rsidR="003C69E1" w:rsidRPr="00D32FA1" w:rsidRDefault="003C69E1" w:rsidP="00CA0EAF">
            <w:pPr>
              <w:spacing w:line="240" w:lineRule="auto"/>
            </w:pPr>
            <w:r w:rsidRPr="00D32FA1">
              <w:t>-</w:t>
            </w:r>
          </w:p>
        </w:tc>
        <w:tc>
          <w:tcPr>
            <w:tcW w:w="1275" w:type="dxa"/>
          </w:tcPr>
          <w:p w14:paraId="5FDE9C27" w14:textId="77777777" w:rsidR="003C69E1" w:rsidRPr="00D32FA1" w:rsidRDefault="003C69E1" w:rsidP="00CA0EAF">
            <w:pPr>
              <w:spacing w:line="240" w:lineRule="auto"/>
            </w:pPr>
            <w:r w:rsidRPr="00D32FA1">
              <w:t>-</w:t>
            </w:r>
          </w:p>
        </w:tc>
      </w:tr>
      <w:tr w:rsidR="003C69E1" w:rsidRPr="00D32FA1" w14:paraId="1F538645" w14:textId="77777777" w:rsidTr="001D2345">
        <w:trPr>
          <w:cantSplit/>
          <w:trHeight w:val="500"/>
        </w:trPr>
        <w:tc>
          <w:tcPr>
            <w:tcW w:w="3961" w:type="dxa"/>
          </w:tcPr>
          <w:p w14:paraId="3C19BEC6" w14:textId="77777777" w:rsidR="003C69E1" w:rsidRPr="00D32FA1" w:rsidRDefault="003C69E1" w:rsidP="00CA0EAF">
            <w:pPr>
              <w:spacing w:line="240" w:lineRule="auto"/>
            </w:pPr>
            <w:r w:rsidRPr="00D32FA1">
              <w:t>Reclass Restricted and Endowed Capital funds</w:t>
            </w:r>
          </w:p>
        </w:tc>
        <w:tc>
          <w:tcPr>
            <w:tcW w:w="1985" w:type="dxa"/>
          </w:tcPr>
          <w:p w14:paraId="42B88F11" w14:textId="77777777" w:rsidR="003C69E1" w:rsidRPr="00D32FA1" w:rsidRDefault="003C69E1" w:rsidP="00CA0EAF">
            <w:pPr>
              <w:spacing w:line="240" w:lineRule="auto"/>
            </w:pPr>
            <w:r w:rsidRPr="00D32FA1">
              <w:t>(98)</w:t>
            </w:r>
          </w:p>
        </w:tc>
        <w:tc>
          <w:tcPr>
            <w:tcW w:w="2126" w:type="dxa"/>
          </w:tcPr>
          <w:p w14:paraId="3D55508C" w14:textId="77777777" w:rsidR="003C69E1" w:rsidRPr="00D32FA1" w:rsidRDefault="003C69E1" w:rsidP="00CA0EAF">
            <w:pPr>
              <w:spacing w:line="240" w:lineRule="auto"/>
            </w:pPr>
            <w:r w:rsidRPr="00D32FA1">
              <w:t>-</w:t>
            </w:r>
          </w:p>
        </w:tc>
        <w:tc>
          <w:tcPr>
            <w:tcW w:w="1985" w:type="dxa"/>
          </w:tcPr>
          <w:p w14:paraId="0CFFEEBE" w14:textId="77777777" w:rsidR="003C69E1" w:rsidRPr="00D32FA1" w:rsidRDefault="003C69E1" w:rsidP="00CA0EAF">
            <w:pPr>
              <w:spacing w:line="240" w:lineRule="auto"/>
            </w:pPr>
            <w:r w:rsidRPr="00D32FA1">
              <w:t>94</w:t>
            </w:r>
          </w:p>
        </w:tc>
        <w:tc>
          <w:tcPr>
            <w:tcW w:w="2835" w:type="dxa"/>
          </w:tcPr>
          <w:p w14:paraId="5176A75E" w14:textId="77777777" w:rsidR="003C69E1" w:rsidRPr="00D32FA1" w:rsidRDefault="003C69E1" w:rsidP="00CA0EAF">
            <w:pPr>
              <w:spacing w:line="240" w:lineRule="auto"/>
            </w:pPr>
            <w:r w:rsidRPr="00D32FA1">
              <w:t>4</w:t>
            </w:r>
          </w:p>
        </w:tc>
        <w:tc>
          <w:tcPr>
            <w:tcW w:w="1275" w:type="dxa"/>
          </w:tcPr>
          <w:p w14:paraId="4FFFB1C4" w14:textId="77777777" w:rsidR="003C69E1" w:rsidRPr="00D32FA1" w:rsidRDefault="003C69E1" w:rsidP="00CA0EAF">
            <w:pPr>
              <w:spacing w:line="240" w:lineRule="auto"/>
            </w:pPr>
            <w:r w:rsidRPr="00D32FA1">
              <w:t>-</w:t>
            </w:r>
          </w:p>
        </w:tc>
      </w:tr>
      <w:tr w:rsidR="003C69E1" w:rsidRPr="00D32FA1" w14:paraId="5BD69813" w14:textId="77777777" w:rsidTr="001D2345">
        <w:trPr>
          <w:cantSplit/>
          <w:trHeight w:val="500"/>
        </w:trPr>
        <w:tc>
          <w:tcPr>
            <w:tcW w:w="3961" w:type="dxa"/>
          </w:tcPr>
          <w:p w14:paraId="6252C547" w14:textId="77777777" w:rsidR="003C69E1" w:rsidRPr="00D32FA1" w:rsidRDefault="003C69E1" w:rsidP="00CA0EAF">
            <w:pPr>
              <w:spacing w:line="240" w:lineRule="auto"/>
            </w:pPr>
            <w:proofErr w:type="gramStart"/>
            <w:r w:rsidRPr="00D32FA1">
              <w:lastRenderedPageBreak/>
              <w:t>At</w:t>
            </w:r>
            <w:proofErr w:type="gramEnd"/>
            <w:r w:rsidRPr="00D32FA1">
              <w:t xml:space="preserve"> 30 June 2024</w:t>
            </w:r>
          </w:p>
        </w:tc>
        <w:tc>
          <w:tcPr>
            <w:tcW w:w="1985" w:type="dxa"/>
          </w:tcPr>
          <w:p w14:paraId="1C67282F" w14:textId="77777777" w:rsidR="003C69E1" w:rsidRPr="00D32FA1" w:rsidRDefault="003C69E1" w:rsidP="00CA0EAF">
            <w:pPr>
              <w:spacing w:line="240" w:lineRule="auto"/>
            </w:pPr>
            <w:r w:rsidRPr="00D32FA1">
              <w:t>1,265</w:t>
            </w:r>
          </w:p>
        </w:tc>
        <w:tc>
          <w:tcPr>
            <w:tcW w:w="2126" w:type="dxa"/>
          </w:tcPr>
          <w:p w14:paraId="3C7D626C" w14:textId="77777777" w:rsidR="003C69E1" w:rsidRPr="00D32FA1" w:rsidRDefault="003C69E1" w:rsidP="00CA0EAF">
            <w:pPr>
              <w:spacing w:line="240" w:lineRule="auto"/>
            </w:pPr>
            <w:r w:rsidRPr="00D32FA1">
              <w:t>79,243</w:t>
            </w:r>
          </w:p>
        </w:tc>
        <w:tc>
          <w:tcPr>
            <w:tcW w:w="1985" w:type="dxa"/>
          </w:tcPr>
          <w:p w14:paraId="3135B0C9" w14:textId="77777777" w:rsidR="003C69E1" w:rsidRPr="00D32FA1" w:rsidRDefault="003C69E1" w:rsidP="00CA0EAF">
            <w:pPr>
              <w:spacing w:line="240" w:lineRule="auto"/>
            </w:pPr>
            <w:r w:rsidRPr="00D32FA1">
              <w:t>104,713</w:t>
            </w:r>
          </w:p>
        </w:tc>
        <w:tc>
          <w:tcPr>
            <w:tcW w:w="2835" w:type="dxa"/>
          </w:tcPr>
          <w:p w14:paraId="73CBE9E8" w14:textId="77777777" w:rsidR="003C69E1" w:rsidRPr="00D32FA1" w:rsidRDefault="003C69E1" w:rsidP="00CA0EAF">
            <w:pPr>
              <w:spacing w:line="240" w:lineRule="auto"/>
            </w:pPr>
            <w:r w:rsidRPr="00D32FA1">
              <w:t>25,634</w:t>
            </w:r>
          </w:p>
        </w:tc>
        <w:tc>
          <w:tcPr>
            <w:tcW w:w="1275" w:type="dxa"/>
          </w:tcPr>
          <w:p w14:paraId="70D94FC8" w14:textId="77777777" w:rsidR="003C69E1" w:rsidRPr="00D32FA1" w:rsidRDefault="003C69E1" w:rsidP="00CA0EAF">
            <w:pPr>
              <w:spacing w:line="240" w:lineRule="auto"/>
            </w:pPr>
            <w:r w:rsidRPr="00D32FA1">
              <w:t>210,855</w:t>
            </w:r>
          </w:p>
        </w:tc>
      </w:tr>
      <w:tr w:rsidR="003C69E1" w:rsidRPr="00D32FA1" w14:paraId="5E7F96E8" w14:textId="77777777" w:rsidTr="001D2345">
        <w:trPr>
          <w:cantSplit/>
          <w:trHeight w:val="500"/>
          <w:tblHeader/>
        </w:trPr>
        <w:tc>
          <w:tcPr>
            <w:tcW w:w="3961" w:type="dxa"/>
          </w:tcPr>
          <w:p w14:paraId="52950ACF"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1 July 2024</w:t>
            </w:r>
          </w:p>
        </w:tc>
        <w:tc>
          <w:tcPr>
            <w:tcW w:w="1985" w:type="dxa"/>
          </w:tcPr>
          <w:p w14:paraId="3ACC9558" w14:textId="77777777" w:rsidR="003C69E1" w:rsidRPr="00D32FA1" w:rsidRDefault="003C69E1" w:rsidP="00CA0EAF">
            <w:pPr>
              <w:spacing w:line="240" w:lineRule="auto"/>
              <w:rPr>
                <w:b/>
              </w:rPr>
            </w:pPr>
            <w:r w:rsidRPr="00D32FA1">
              <w:rPr>
                <w:b/>
              </w:rPr>
              <w:t>1,265</w:t>
            </w:r>
          </w:p>
        </w:tc>
        <w:tc>
          <w:tcPr>
            <w:tcW w:w="2126" w:type="dxa"/>
          </w:tcPr>
          <w:p w14:paraId="558A2B42" w14:textId="77777777" w:rsidR="003C69E1" w:rsidRPr="00D32FA1" w:rsidRDefault="003C69E1" w:rsidP="00CA0EAF">
            <w:pPr>
              <w:spacing w:line="240" w:lineRule="auto"/>
              <w:rPr>
                <w:b/>
              </w:rPr>
            </w:pPr>
            <w:r w:rsidRPr="00D32FA1">
              <w:rPr>
                <w:b/>
              </w:rPr>
              <w:t>79,243</w:t>
            </w:r>
          </w:p>
        </w:tc>
        <w:tc>
          <w:tcPr>
            <w:tcW w:w="1985" w:type="dxa"/>
          </w:tcPr>
          <w:p w14:paraId="30AA5819" w14:textId="77777777" w:rsidR="003C69E1" w:rsidRPr="00D32FA1" w:rsidRDefault="003C69E1" w:rsidP="00CA0EAF">
            <w:pPr>
              <w:spacing w:line="240" w:lineRule="auto"/>
              <w:rPr>
                <w:b/>
              </w:rPr>
            </w:pPr>
            <w:r w:rsidRPr="00D32FA1">
              <w:rPr>
                <w:b/>
              </w:rPr>
              <w:t>104,713</w:t>
            </w:r>
          </w:p>
        </w:tc>
        <w:tc>
          <w:tcPr>
            <w:tcW w:w="2835" w:type="dxa"/>
          </w:tcPr>
          <w:p w14:paraId="120277C0" w14:textId="77777777" w:rsidR="003C69E1" w:rsidRPr="00D32FA1" w:rsidRDefault="003C69E1" w:rsidP="00CA0EAF">
            <w:pPr>
              <w:spacing w:line="240" w:lineRule="auto"/>
              <w:rPr>
                <w:b/>
              </w:rPr>
            </w:pPr>
            <w:r w:rsidRPr="00D32FA1">
              <w:rPr>
                <w:b/>
              </w:rPr>
              <w:t>25,634</w:t>
            </w:r>
          </w:p>
        </w:tc>
        <w:tc>
          <w:tcPr>
            <w:tcW w:w="1275" w:type="dxa"/>
          </w:tcPr>
          <w:p w14:paraId="03B8AADD" w14:textId="77777777" w:rsidR="003C69E1" w:rsidRPr="00D32FA1" w:rsidRDefault="003C69E1" w:rsidP="00CA0EAF">
            <w:pPr>
              <w:spacing w:line="240" w:lineRule="auto"/>
              <w:rPr>
                <w:b/>
              </w:rPr>
            </w:pPr>
            <w:r w:rsidRPr="00D32FA1">
              <w:rPr>
                <w:b/>
              </w:rPr>
              <w:t>210,855</w:t>
            </w:r>
          </w:p>
        </w:tc>
      </w:tr>
      <w:tr w:rsidR="003C69E1" w:rsidRPr="00D32FA1" w14:paraId="6612D82C" w14:textId="77777777" w:rsidTr="001D2345">
        <w:trPr>
          <w:cantSplit/>
          <w:trHeight w:val="500"/>
        </w:trPr>
        <w:tc>
          <w:tcPr>
            <w:tcW w:w="3961" w:type="dxa"/>
          </w:tcPr>
          <w:p w14:paraId="5FCD2C14" w14:textId="77777777" w:rsidR="003C69E1" w:rsidRPr="00D32FA1" w:rsidRDefault="003C69E1" w:rsidP="00CA0EAF">
            <w:pPr>
              <w:spacing w:line="240" w:lineRule="auto"/>
            </w:pPr>
            <w:r w:rsidRPr="00D32FA1">
              <w:t>Current year surplus</w:t>
            </w:r>
          </w:p>
        </w:tc>
        <w:tc>
          <w:tcPr>
            <w:tcW w:w="1985" w:type="dxa"/>
          </w:tcPr>
          <w:p w14:paraId="5D20E763" w14:textId="77777777" w:rsidR="003C69E1" w:rsidRPr="00D32FA1" w:rsidRDefault="003C69E1" w:rsidP="00CA0EAF">
            <w:pPr>
              <w:spacing w:line="240" w:lineRule="auto"/>
              <w:rPr>
                <w:b/>
              </w:rPr>
            </w:pPr>
            <w:r w:rsidRPr="00D32FA1">
              <w:rPr>
                <w:b/>
              </w:rPr>
              <w:t>-</w:t>
            </w:r>
          </w:p>
        </w:tc>
        <w:tc>
          <w:tcPr>
            <w:tcW w:w="2126" w:type="dxa"/>
          </w:tcPr>
          <w:p w14:paraId="52599EED" w14:textId="77777777" w:rsidR="003C69E1" w:rsidRPr="00D32FA1" w:rsidRDefault="003C69E1" w:rsidP="00CA0EAF">
            <w:pPr>
              <w:spacing w:line="240" w:lineRule="auto"/>
              <w:rPr>
                <w:b/>
              </w:rPr>
            </w:pPr>
            <w:r w:rsidRPr="00D32FA1">
              <w:rPr>
                <w:b/>
              </w:rPr>
              <w:t>-</w:t>
            </w:r>
          </w:p>
        </w:tc>
        <w:tc>
          <w:tcPr>
            <w:tcW w:w="1985" w:type="dxa"/>
          </w:tcPr>
          <w:p w14:paraId="5332BB65" w14:textId="77777777" w:rsidR="003C69E1" w:rsidRPr="00D32FA1" w:rsidRDefault="003C69E1" w:rsidP="00CA0EAF">
            <w:pPr>
              <w:spacing w:line="240" w:lineRule="auto"/>
              <w:rPr>
                <w:b/>
              </w:rPr>
            </w:pPr>
            <w:r w:rsidRPr="00D32FA1">
              <w:rPr>
                <w:b/>
              </w:rPr>
              <w:t>17,351</w:t>
            </w:r>
          </w:p>
        </w:tc>
        <w:tc>
          <w:tcPr>
            <w:tcW w:w="2835" w:type="dxa"/>
          </w:tcPr>
          <w:p w14:paraId="5C4BEE9A" w14:textId="77777777" w:rsidR="003C69E1" w:rsidRPr="00D32FA1" w:rsidRDefault="003C69E1" w:rsidP="00CA0EAF">
            <w:pPr>
              <w:spacing w:line="240" w:lineRule="auto"/>
              <w:rPr>
                <w:b/>
              </w:rPr>
            </w:pPr>
            <w:r w:rsidRPr="00D32FA1">
              <w:rPr>
                <w:b/>
              </w:rPr>
              <w:t>-</w:t>
            </w:r>
          </w:p>
        </w:tc>
        <w:tc>
          <w:tcPr>
            <w:tcW w:w="1275" w:type="dxa"/>
          </w:tcPr>
          <w:p w14:paraId="680D6CC6" w14:textId="77777777" w:rsidR="003C69E1" w:rsidRPr="00D32FA1" w:rsidRDefault="003C69E1" w:rsidP="00CA0EAF">
            <w:pPr>
              <w:spacing w:line="240" w:lineRule="auto"/>
              <w:rPr>
                <w:b/>
              </w:rPr>
            </w:pPr>
            <w:r w:rsidRPr="00D32FA1">
              <w:rPr>
                <w:b/>
              </w:rPr>
              <w:t>17,351</w:t>
            </w:r>
          </w:p>
        </w:tc>
      </w:tr>
      <w:tr w:rsidR="003C69E1" w:rsidRPr="00D32FA1" w14:paraId="1E14D594" w14:textId="77777777" w:rsidTr="001D2345">
        <w:trPr>
          <w:cantSplit/>
          <w:trHeight w:val="500"/>
        </w:trPr>
        <w:tc>
          <w:tcPr>
            <w:tcW w:w="3961" w:type="dxa"/>
          </w:tcPr>
          <w:p w14:paraId="7BFBED91" w14:textId="77777777" w:rsidR="003C69E1" w:rsidRPr="00D32FA1" w:rsidRDefault="003C69E1" w:rsidP="00CA0EAF">
            <w:pPr>
              <w:spacing w:line="240" w:lineRule="auto"/>
            </w:pPr>
            <w:r w:rsidRPr="00D32FA1">
              <w:t>Revaluation transfer (note 15)</w:t>
            </w:r>
          </w:p>
        </w:tc>
        <w:tc>
          <w:tcPr>
            <w:tcW w:w="1985" w:type="dxa"/>
          </w:tcPr>
          <w:p w14:paraId="0AD5CEDD" w14:textId="77777777" w:rsidR="003C69E1" w:rsidRPr="00D32FA1" w:rsidRDefault="003C69E1" w:rsidP="00CA0EAF">
            <w:pPr>
              <w:spacing w:line="240" w:lineRule="auto"/>
              <w:rPr>
                <w:b/>
              </w:rPr>
            </w:pPr>
            <w:r w:rsidRPr="00D32FA1">
              <w:rPr>
                <w:b/>
              </w:rPr>
              <w:t>-</w:t>
            </w:r>
          </w:p>
        </w:tc>
        <w:tc>
          <w:tcPr>
            <w:tcW w:w="2126" w:type="dxa"/>
          </w:tcPr>
          <w:p w14:paraId="476D9913" w14:textId="77777777" w:rsidR="003C69E1" w:rsidRPr="00D32FA1" w:rsidRDefault="003C69E1" w:rsidP="00CA0EAF">
            <w:pPr>
              <w:spacing w:line="240" w:lineRule="auto"/>
              <w:rPr>
                <w:b/>
              </w:rPr>
            </w:pPr>
            <w:r w:rsidRPr="00D32FA1">
              <w:rPr>
                <w:b/>
              </w:rPr>
              <w:t>3,225</w:t>
            </w:r>
          </w:p>
        </w:tc>
        <w:tc>
          <w:tcPr>
            <w:tcW w:w="1985" w:type="dxa"/>
          </w:tcPr>
          <w:p w14:paraId="52964EDC" w14:textId="77777777" w:rsidR="003C69E1" w:rsidRPr="00D32FA1" w:rsidRDefault="003C69E1" w:rsidP="00CA0EAF">
            <w:pPr>
              <w:spacing w:line="240" w:lineRule="auto"/>
              <w:rPr>
                <w:b/>
              </w:rPr>
            </w:pPr>
            <w:r w:rsidRPr="00D32FA1">
              <w:rPr>
                <w:b/>
              </w:rPr>
              <w:t>(3,225)</w:t>
            </w:r>
          </w:p>
        </w:tc>
        <w:tc>
          <w:tcPr>
            <w:tcW w:w="2835" w:type="dxa"/>
          </w:tcPr>
          <w:p w14:paraId="6B5C2968" w14:textId="77777777" w:rsidR="003C69E1" w:rsidRPr="00D32FA1" w:rsidRDefault="003C69E1" w:rsidP="00CA0EAF">
            <w:pPr>
              <w:spacing w:line="240" w:lineRule="auto"/>
              <w:rPr>
                <w:b/>
              </w:rPr>
            </w:pPr>
            <w:r w:rsidRPr="00D32FA1">
              <w:rPr>
                <w:b/>
              </w:rPr>
              <w:t>-</w:t>
            </w:r>
          </w:p>
        </w:tc>
        <w:tc>
          <w:tcPr>
            <w:tcW w:w="1275" w:type="dxa"/>
          </w:tcPr>
          <w:p w14:paraId="49AD72AB" w14:textId="77777777" w:rsidR="003C69E1" w:rsidRPr="00D32FA1" w:rsidRDefault="003C69E1" w:rsidP="00CA0EAF">
            <w:pPr>
              <w:spacing w:line="240" w:lineRule="auto"/>
              <w:rPr>
                <w:b/>
              </w:rPr>
            </w:pPr>
            <w:r w:rsidRPr="00D32FA1">
              <w:rPr>
                <w:b/>
              </w:rPr>
              <w:t>-</w:t>
            </w:r>
          </w:p>
        </w:tc>
      </w:tr>
      <w:tr w:rsidR="003C69E1" w:rsidRPr="00D32FA1" w14:paraId="593E1959" w14:textId="77777777" w:rsidTr="001D2345">
        <w:trPr>
          <w:cantSplit/>
          <w:trHeight w:val="500"/>
        </w:trPr>
        <w:tc>
          <w:tcPr>
            <w:tcW w:w="3961" w:type="dxa"/>
          </w:tcPr>
          <w:p w14:paraId="20523EDF" w14:textId="77777777" w:rsidR="003C69E1" w:rsidRPr="00D32FA1" w:rsidRDefault="003C69E1" w:rsidP="00CA0EAF">
            <w:pPr>
              <w:spacing w:line="240" w:lineRule="auto"/>
            </w:pPr>
            <w:r w:rsidRPr="00D32FA1">
              <w:t>Revaluation of Bonds &amp; Investments</w:t>
            </w:r>
          </w:p>
        </w:tc>
        <w:tc>
          <w:tcPr>
            <w:tcW w:w="1985" w:type="dxa"/>
          </w:tcPr>
          <w:p w14:paraId="0E42BC05" w14:textId="77777777" w:rsidR="003C69E1" w:rsidRPr="00D32FA1" w:rsidRDefault="003C69E1" w:rsidP="00CA0EAF">
            <w:pPr>
              <w:spacing w:line="240" w:lineRule="auto"/>
              <w:rPr>
                <w:b/>
              </w:rPr>
            </w:pPr>
            <w:r w:rsidRPr="00D32FA1">
              <w:rPr>
                <w:b/>
              </w:rPr>
              <w:t>-</w:t>
            </w:r>
          </w:p>
        </w:tc>
        <w:tc>
          <w:tcPr>
            <w:tcW w:w="2126" w:type="dxa"/>
          </w:tcPr>
          <w:p w14:paraId="3133B87A" w14:textId="77777777" w:rsidR="003C69E1" w:rsidRPr="00D32FA1" w:rsidRDefault="003C69E1" w:rsidP="00CA0EAF">
            <w:pPr>
              <w:spacing w:line="240" w:lineRule="auto"/>
              <w:rPr>
                <w:b/>
              </w:rPr>
            </w:pPr>
            <w:r w:rsidRPr="00D32FA1">
              <w:rPr>
                <w:b/>
              </w:rPr>
              <w:t>4,297</w:t>
            </w:r>
          </w:p>
        </w:tc>
        <w:tc>
          <w:tcPr>
            <w:tcW w:w="1985" w:type="dxa"/>
          </w:tcPr>
          <w:p w14:paraId="2838DDB0" w14:textId="77777777" w:rsidR="003C69E1" w:rsidRPr="00D32FA1" w:rsidRDefault="003C69E1" w:rsidP="00CA0EAF">
            <w:pPr>
              <w:spacing w:line="240" w:lineRule="auto"/>
              <w:rPr>
                <w:b/>
              </w:rPr>
            </w:pPr>
            <w:r w:rsidRPr="00D32FA1">
              <w:rPr>
                <w:b/>
              </w:rPr>
              <w:t>(4,297)</w:t>
            </w:r>
          </w:p>
        </w:tc>
        <w:tc>
          <w:tcPr>
            <w:tcW w:w="2835" w:type="dxa"/>
          </w:tcPr>
          <w:p w14:paraId="289D79B6" w14:textId="77777777" w:rsidR="003C69E1" w:rsidRPr="00D32FA1" w:rsidRDefault="003C69E1" w:rsidP="00CA0EAF">
            <w:pPr>
              <w:spacing w:line="240" w:lineRule="auto"/>
              <w:rPr>
                <w:b/>
              </w:rPr>
            </w:pPr>
            <w:r w:rsidRPr="00D32FA1">
              <w:rPr>
                <w:b/>
              </w:rPr>
              <w:t>-</w:t>
            </w:r>
          </w:p>
        </w:tc>
        <w:tc>
          <w:tcPr>
            <w:tcW w:w="1275" w:type="dxa"/>
          </w:tcPr>
          <w:p w14:paraId="3C530D9D" w14:textId="77777777" w:rsidR="003C69E1" w:rsidRPr="00D32FA1" w:rsidRDefault="003C69E1" w:rsidP="00CA0EAF">
            <w:pPr>
              <w:spacing w:line="240" w:lineRule="auto"/>
              <w:rPr>
                <w:b/>
              </w:rPr>
            </w:pPr>
            <w:r w:rsidRPr="00D32FA1">
              <w:rPr>
                <w:b/>
              </w:rPr>
              <w:t>-</w:t>
            </w:r>
          </w:p>
        </w:tc>
      </w:tr>
      <w:tr w:rsidR="003C69E1" w:rsidRPr="00D32FA1" w14:paraId="6EE49915" w14:textId="77777777" w:rsidTr="001D2345">
        <w:trPr>
          <w:cantSplit/>
          <w:trHeight w:val="500"/>
        </w:trPr>
        <w:tc>
          <w:tcPr>
            <w:tcW w:w="3961" w:type="dxa"/>
          </w:tcPr>
          <w:p w14:paraId="3E5F58F4" w14:textId="77777777" w:rsidR="003C69E1" w:rsidRPr="00D32FA1" w:rsidRDefault="003C69E1" w:rsidP="00CA0EAF">
            <w:pPr>
              <w:spacing w:line="240" w:lineRule="auto"/>
            </w:pPr>
            <w:r w:rsidRPr="00D32FA1">
              <w:t>Reclass Restricted and Endowed</w:t>
            </w:r>
          </w:p>
          <w:p w14:paraId="6AE45883" w14:textId="77777777" w:rsidR="003C69E1" w:rsidRPr="00D32FA1" w:rsidRDefault="003C69E1" w:rsidP="00CA0EAF">
            <w:pPr>
              <w:spacing w:line="240" w:lineRule="auto"/>
            </w:pPr>
            <w:r w:rsidRPr="00D32FA1">
              <w:t>Capital funds</w:t>
            </w:r>
          </w:p>
        </w:tc>
        <w:tc>
          <w:tcPr>
            <w:tcW w:w="1985" w:type="dxa"/>
          </w:tcPr>
          <w:p w14:paraId="55248B8E" w14:textId="77777777" w:rsidR="003C69E1" w:rsidRPr="00D32FA1" w:rsidRDefault="003C69E1" w:rsidP="00CA0EAF">
            <w:pPr>
              <w:spacing w:line="240" w:lineRule="auto"/>
              <w:rPr>
                <w:b/>
              </w:rPr>
            </w:pPr>
            <w:r w:rsidRPr="00D32FA1">
              <w:rPr>
                <w:b/>
              </w:rPr>
              <w:t>209</w:t>
            </w:r>
          </w:p>
        </w:tc>
        <w:tc>
          <w:tcPr>
            <w:tcW w:w="2126" w:type="dxa"/>
          </w:tcPr>
          <w:p w14:paraId="760AAB10" w14:textId="77777777" w:rsidR="003C69E1" w:rsidRPr="00D32FA1" w:rsidRDefault="003C69E1" w:rsidP="00CA0EAF">
            <w:pPr>
              <w:spacing w:line="240" w:lineRule="auto"/>
              <w:rPr>
                <w:b/>
              </w:rPr>
            </w:pPr>
            <w:r w:rsidRPr="00D32FA1">
              <w:rPr>
                <w:b/>
              </w:rPr>
              <w:t>-</w:t>
            </w:r>
          </w:p>
        </w:tc>
        <w:tc>
          <w:tcPr>
            <w:tcW w:w="1985" w:type="dxa"/>
          </w:tcPr>
          <w:p w14:paraId="125174E9" w14:textId="77777777" w:rsidR="003C69E1" w:rsidRPr="00D32FA1" w:rsidRDefault="003C69E1" w:rsidP="00CA0EAF">
            <w:pPr>
              <w:spacing w:line="240" w:lineRule="auto"/>
              <w:rPr>
                <w:b/>
              </w:rPr>
            </w:pPr>
            <w:r w:rsidRPr="00D32FA1">
              <w:rPr>
                <w:b/>
              </w:rPr>
              <w:t>(213)</w:t>
            </w:r>
          </w:p>
        </w:tc>
        <w:tc>
          <w:tcPr>
            <w:tcW w:w="2835" w:type="dxa"/>
          </w:tcPr>
          <w:p w14:paraId="59FEB7EE" w14:textId="77777777" w:rsidR="003C69E1" w:rsidRPr="00D32FA1" w:rsidRDefault="003C69E1" w:rsidP="00CA0EAF">
            <w:pPr>
              <w:spacing w:line="240" w:lineRule="auto"/>
              <w:rPr>
                <w:b/>
              </w:rPr>
            </w:pPr>
            <w:r w:rsidRPr="00D32FA1">
              <w:rPr>
                <w:b/>
              </w:rPr>
              <w:t>4</w:t>
            </w:r>
          </w:p>
        </w:tc>
        <w:tc>
          <w:tcPr>
            <w:tcW w:w="1275" w:type="dxa"/>
          </w:tcPr>
          <w:p w14:paraId="1BE30286" w14:textId="77777777" w:rsidR="003C69E1" w:rsidRPr="00D32FA1" w:rsidRDefault="003C69E1" w:rsidP="00CA0EAF">
            <w:pPr>
              <w:spacing w:line="240" w:lineRule="auto"/>
              <w:rPr>
                <w:b/>
              </w:rPr>
            </w:pPr>
            <w:r w:rsidRPr="00D32FA1">
              <w:rPr>
                <w:b/>
              </w:rPr>
              <w:t>-</w:t>
            </w:r>
          </w:p>
        </w:tc>
      </w:tr>
      <w:tr w:rsidR="003C69E1" w:rsidRPr="00D32FA1" w14:paraId="2B95E53C" w14:textId="77777777" w:rsidTr="001D2345">
        <w:trPr>
          <w:cantSplit/>
          <w:trHeight w:val="500"/>
        </w:trPr>
        <w:tc>
          <w:tcPr>
            <w:tcW w:w="3961" w:type="dxa"/>
          </w:tcPr>
          <w:p w14:paraId="52D1A2A1" w14:textId="77777777" w:rsidR="003C69E1" w:rsidRPr="00D32FA1" w:rsidRDefault="003C69E1" w:rsidP="00CA0EAF">
            <w:pPr>
              <w:spacing w:line="240" w:lineRule="auto"/>
            </w:pPr>
            <w:r w:rsidRPr="00D32FA1">
              <w:t>Reclass Restricted to Retained Surplus</w:t>
            </w:r>
          </w:p>
        </w:tc>
        <w:tc>
          <w:tcPr>
            <w:tcW w:w="1985" w:type="dxa"/>
          </w:tcPr>
          <w:p w14:paraId="4F58D8D3" w14:textId="77777777" w:rsidR="003C69E1" w:rsidRPr="00D32FA1" w:rsidRDefault="003C69E1" w:rsidP="00CA0EAF">
            <w:pPr>
              <w:spacing w:line="240" w:lineRule="auto"/>
              <w:rPr>
                <w:b/>
              </w:rPr>
            </w:pPr>
            <w:r w:rsidRPr="00D32FA1">
              <w:rPr>
                <w:b/>
              </w:rPr>
              <w:t>(10)</w:t>
            </w:r>
          </w:p>
        </w:tc>
        <w:tc>
          <w:tcPr>
            <w:tcW w:w="2126" w:type="dxa"/>
          </w:tcPr>
          <w:p w14:paraId="1E82E46E" w14:textId="77777777" w:rsidR="003C69E1" w:rsidRPr="00D32FA1" w:rsidRDefault="003C69E1" w:rsidP="00CA0EAF">
            <w:pPr>
              <w:spacing w:line="240" w:lineRule="auto"/>
              <w:rPr>
                <w:b/>
              </w:rPr>
            </w:pPr>
            <w:r w:rsidRPr="00D32FA1">
              <w:rPr>
                <w:b/>
              </w:rPr>
              <w:t>-</w:t>
            </w:r>
          </w:p>
        </w:tc>
        <w:tc>
          <w:tcPr>
            <w:tcW w:w="1985" w:type="dxa"/>
          </w:tcPr>
          <w:p w14:paraId="1E821845" w14:textId="77777777" w:rsidR="003C69E1" w:rsidRPr="00D32FA1" w:rsidRDefault="003C69E1" w:rsidP="00CA0EAF">
            <w:pPr>
              <w:spacing w:line="240" w:lineRule="auto"/>
              <w:rPr>
                <w:b/>
              </w:rPr>
            </w:pPr>
            <w:r w:rsidRPr="00D32FA1">
              <w:rPr>
                <w:b/>
              </w:rPr>
              <w:t>124</w:t>
            </w:r>
          </w:p>
        </w:tc>
        <w:tc>
          <w:tcPr>
            <w:tcW w:w="2835" w:type="dxa"/>
          </w:tcPr>
          <w:p w14:paraId="7FE9CD67" w14:textId="77777777" w:rsidR="003C69E1" w:rsidRPr="00D32FA1" w:rsidRDefault="003C69E1" w:rsidP="00CA0EAF">
            <w:pPr>
              <w:spacing w:line="240" w:lineRule="auto"/>
              <w:rPr>
                <w:b/>
              </w:rPr>
            </w:pPr>
            <w:r w:rsidRPr="00D32FA1">
              <w:rPr>
                <w:b/>
              </w:rPr>
              <w:t>(114)</w:t>
            </w:r>
          </w:p>
        </w:tc>
        <w:tc>
          <w:tcPr>
            <w:tcW w:w="1275" w:type="dxa"/>
          </w:tcPr>
          <w:p w14:paraId="4779ED6A" w14:textId="77777777" w:rsidR="003C69E1" w:rsidRPr="00D32FA1" w:rsidRDefault="003C69E1" w:rsidP="00CA0EAF">
            <w:pPr>
              <w:spacing w:line="240" w:lineRule="auto"/>
              <w:rPr>
                <w:b/>
              </w:rPr>
            </w:pPr>
            <w:r w:rsidRPr="00D32FA1">
              <w:rPr>
                <w:b/>
              </w:rPr>
              <w:t>-</w:t>
            </w:r>
          </w:p>
        </w:tc>
      </w:tr>
      <w:tr w:rsidR="003C69E1" w:rsidRPr="00D32FA1" w14:paraId="2ED2C24C" w14:textId="77777777" w:rsidTr="001D2345">
        <w:trPr>
          <w:cantSplit/>
          <w:trHeight w:val="500"/>
        </w:trPr>
        <w:tc>
          <w:tcPr>
            <w:tcW w:w="3961" w:type="dxa"/>
          </w:tcPr>
          <w:p w14:paraId="3087ED97" w14:textId="77777777" w:rsidR="003C69E1" w:rsidRPr="00D32FA1" w:rsidRDefault="003C69E1" w:rsidP="00CA0EAF">
            <w:pPr>
              <w:spacing w:line="240" w:lineRule="auto"/>
            </w:pPr>
            <w:proofErr w:type="gramStart"/>
            <w:r w:rsidRPr="00D32FA1">
              <w:lastRenderedPageBreak/>
              <w:t>At</w:t>
            </w:r>
            <w:proofErr w:type="gramEnd"/>
            <w:r w:rsidRPr="00D32FA1">
              <w:t xml:space="preserve"> 30 June 2025</w:t>
            </w:r>
          </w:p>
        </w:tc>
        <w:tc>
          <w:tcPr>
            <w:tcW w:w="1985" w:type="dxa"/>
          </w:tcPr>
          <w:p w14:paraId="69B27592" w14:textId="77777777" w:rsidR="003C69E1" w:rsidRPr="00D32FA1" w:rsidRDefault="003C69E1" w:rsidP="00CA0EAF">
            <w:pPr>
              <w:spacing w:line="240" w:lineRule="auto"/>
              <w:rPr>
                <w:b/>
              </w:rPr>
            </w:pPr>
            <w:r w:rsidRPr="00D32FA1">
              <w:rPr>
                <w:b/>
              </w:rPr>
              <w:t>1,464</w:t>
            </w:r>
          </w:p>
        </w:tc>
        <w:tc>
          <w:tcPr>
            <w:tcW w:w="2126" w:type="dxa"/>
          </w:tcPr>
          <w:p w14:paraId="7E555952" w14:textId="77777777" w:rsidR="003C69E1" w:rsidRPr="00D32FA1" w:rsidRDefault="003C69E1" w:rsidP="00CA0EAF">
            <w:pPr>
              <w:spacing w:line="240" w:lineRule="auto"/>
              <w:rPr>
                <w:b/>
              </w:rPr>
            </w:pPr>
            <w:r w:rsidRPr="00D32FA1">
              <w:rPr>
                <w:b/>
              </w:rPr>
              <w:t>86,765</w:t>
            </w:r>
          </w:p>
        </w:tc>
        <w:tc>
          <w:tcPr>
            <w:tcW w:w="1985" w:type="dxa"/>
          </w:tcPr>
          <w:p w14:paraId="2B50A596" w14:textId="77777777" w:rsidR="003C69E1" w:rsidRPr="00D32FA1" w:rsidRDefault="003C69E1" w:rsidP="00CA0EAF">
            <w:pPr>
              <w:spacing w:line="240" w:lineRule="auto"/>
              <w:rPr>
                <w:b/>
              </w:rPr>
            </w:pPr>
            <w:r w:rsidRPr="00D32FA1">
              <w:rPr>
                <w:b/>
              </w:rPr>
              <w:t>114,453</w:t>
            </w:r>
          </w:p>
        </w:tc>
        <w:tc>
          <w:tcPr>
            <w:tcW w:w="2835" w:type="dxa"/>
          </w:tcPr>
          <w:p w14:paraId="4FED3CA4" w14:textId="77777777" w:rsidR="003C69E1" w:rsidRPr="00D32FA1" w:rsidRDefault="003C69E1" w:rsidP="00CA0EAF">
            <w:pPr>
              <w:spacing w:line="240" w:lineRule="auto"/>
              <w:rPr>
                <w:b/>
              </w:rPr>
            </w:pPr>
            <w:r w:rsidRPr="00D32FA1">
              <w:rPr>
                <w:b/>
              </w:rPr>
              <w:t>25,524</w:t>
            </w:r>
          </w:p>
        </w:tc>
        <w:tc>
          <w:tcPr>
            <w:tcW w:w="1275" w:type="dxa"/>
          </w:tcPr>
          <w:p w14:paraId="5B3C2E8D" w14:textId="77777777" w:rsidR="003C69E1" w:rsidRPr="00D32FA1" w:rsidRDefault="003C69E1" w:rsidP="00CA0EAF">
            <w:pPr>
              <w:spacing w:line="240" w:lineRule="auto"/>
              <w:rPr>
                <w:b/>
              </w:rPr>
            </w:pPr>
            <w:r w:rsidRPr="00D32FA1">
              <w:rPr>
                <w:b/>
              </w:rPr>
              <w:t>228,206</w:t>
            </w:r>
          </w:p>
        </w:tc>
      </w:tr>
    </w:tbl>
    <w:p w14:paraId="015F3F8E" w14:textId="56921B61" w:rsidR="003C69E1" w:rsidRDefault="003C69E1" w:rsidP="001263F1">
      <w:pPr>
        <w:pStyle w:val="pgnum"/>
      </w:pPr>
      <w:r w:rsidRPr="00D32FA1">
        <w:t>Page 60</w:t>
      </w:r>
    </w:p>
    <w:p w14:paraId="004062EA" w14:textId="34D92083" w:rsidR="00CE6741" w:rsidRDefault="00CE6741" w:rsidP="00CE6741">
      <w:pPr>
        <w:pStyle w:val="imagecaption"/>
      </w:pPr>
      <w:r w:rsidRPr="005D1630">
        <w:rPr>
          <w:b/>
          <w:bCs/>
        </w:rPr>
        <w:t>TN:</w:t>
      </w:r>
      <w:r>
        <w:t xml:space="preserve"> This table </w:t>
      </w:r>
      <w:r w:rsidRPr="005D1630">
        <w:t xml:space="preserve">covers large print pages </w:t>
      </w:r>
      <w:r w:rsidR="00311D92">
        <w:t xml:space="preserve">from </w:t>
      </w:r>
      <w:r>
        <w:t>1</w:t>
      </w:r>
      <w:r w:rsidR="00311D92">
        <w:t>38</w:t>
      </w:r>
      <w:r w:rsidRPr="005D1630">
        <w:t xml:space="preserve"> to </w:t>
      </w:r>
      <w:r w:rsidR="008F7F10">
        <w:t>1</w:t>
      </w:r>
      <w:r w:rsidR="00311D92">
        <w:t>40</w:t>
      </w:r>
      <w:r>
        <w:t>.</w:t>
      </w:r>
    </w:p>
    <w:p w14:paraId="181888AF" w14:textId="77777777" w:rsidR="00CE6741" w:rsidRPr="00CE6741" w:rsidRDefault="00CE6741" w:rsidP="00CE6741"/>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820"/>
        <w:gridCol w:w="1984"/>
        <w:gridCol w:w="1985"/>
        <w:gridCol w:w="1984"/>
        <w:gridCol w:w="2693"/>
        <w:gridCol w:w="1560"/>
      </w:tblGrid>
      <w:tr w:rsidR="003C69E1" w:rsidRPr="00CA0EAF" w14:paraId="4EE2C958" w14:textId="77777777" w:rsidTr="00FC745A">
        <w:trPr>
          <w:cantSplit/>
          <w:trHeight w:val="500"/>
          <w:tblHeader/>
        </w:trPr>
        <w:tc>
          <w:tcPr>
            <w:tcW w:w="3820" w:type="dxa"/>
          </w:tcPr>
          <w:p w14:paraId="22397ACB" w14:textId="77777777" w:rsidR="00130D52" w:rsidRPr="00130D52" w:rsidRDefault="00130D52" w:rsidP="00130D52">
            <w:pPr>
              <w:rPr>
                <w:b/>
                <w:bCs/>
              </w:rPr>
            </w:pPr>
            <w:r w:rsidRPr="00130D52">
              <w:rPr>
                <w:b/>
                <w:bCs/>
              </w:rPr>
              <w:t>Controlling Entity</w:t>
            </w:r>
          </w:p>
          <w:p w14:paraId="3E15CBA1" w14:textId="3D708F62" w:rsidR="003C69E1" w:rsidRPr="00CA0EAF" w:rsidRDefault="003C69E1" w:rsidP="00CA0EAF">
            <w:pPr>
              <w:spacing w:line="240" w:lineRule="auto"/>
              <w:rPr>
                <w:b/>
              </w:rPr>
            </w:pPr>
          </w:p>
        </w:tc>
        <w:tc>
          <w:tcPr>
            <w:tcW w:w="1984" w:type="dxa"/>
          </w:tcPr>
          <w:p w14:paraId="6531BD4C" w14:textId="0CCF70E3" w:rsidR="003C69E1" w:rsidRPr="00CA0EAF" w:rsidRDefault="003C69E1" w:rsidP="00CA0EAF">
            <w:pPr>
              <w:spacing w:line="240" w:lineRule="auto"/>
              <w:rPr>
                <w:b/>
              </w:rPr>
            </w:pPr>
            <w:r w:rsidRPr="00CA0EAF">
              <w:rPr>
                <w:b/>
              </w:rPr>
              <w:t>Restricted Funds</w:t>
            </w:r>
            <w:r w:rsidR="00FC745A">
              <w:rPr>
                <w:b/>
              </w:rPr>
              <w:t xml:space="preserve"> </w:t>
            </w:r>
            <w:r w:rsidR="00FC745A" w:rsidRPr="00D32FA1">
              <w:rPr>
                <w:b/>
                <w:bCs/>
              </w:rPr>
              <w:t>$000s</w:t>
            </w:r>
          </w:p>
        </w:tc>
        <w:tc>
          <w:tcPr>
            <w:tcW w:w="1985" w:type="dxa"/>
          </w:tcPr>
          <w:p w14:paraId="403801CC" w14:textId="2F3B7637" w:rsidR="003C69E1" w:rsidRPr="00CA0EAF" w:rsidRDefault="003C69E1" w:rsidP="00CA0EAF">
            <w:pPr>
              <w:spacing w:line="240" w:lineRule="auto"/>
              <w:rPr>
                <w:b/>
              </w:rPr>
            </w:pPr>
            <w:r w:rsidRPr="00CA0EAF">
              <w:rPr>
                <w:b/>
              </w:rPr>
              <w:t>Special Purposes</w:t>
            </w:r>
            <w:r w:rsidR="00FC745A">
              <w:rPr>
                <w:b/>
              </w:rPr>
              <w:t xml:space="preserve"> </w:t>
            </w:r>
            <w:r w:rsidR="00FC745A" w:rsidRPr="00D32FA1">
              <w:rPr>
                <w:b/>
                <w:bCs/>
              </w:rPr>
              <w:t>$000s</w:t>
            </w:r>
          </w:p>
        </w:tc>
        <w:tc>
          <w:tcPr>
            <w:tcW w:w="1984" w:type="dxa"/>
          </w:tcPr>
          <w:p w14:paraId="3FA9CC3F" w14:textId="703A4504" w:rsidR="003C69E1" w:rsidRPr="00CA0EAF" w:rsidRDefault="003C69E1" w:rsidP="00CA0EAF">
            <w:pPr>
              <w:spacing w:line="240" w:lineRule="auto"/>
              <w:rPr>
                <w:b/>
              </w:rPr>
            </w:pPr>
            <w:r w:rsidRPr="00CA0EAF">
              <w:rPr>
                <w:b/>
              </w:rPr>
              <w:t>Retained Surplus</w:t>
            </w:r>
            <w:r w:rsidR="00FC745A">
              <w:rPr>
                <w:b/>
              </w:rPr>
              <w:t xml:space="preserve"> </w:t>
            </w:r>
            <w:r w:rsidR="00FC745A" w:rsidRPr="00D32FA1">
              <w:rPr>
                <w:b/>
                <w:bCs/>
              </w:rPr>
              <w:t>$000s</w:t>
            </w:r>
          </w:p>
        </w:tc>
        <w:tc>
          <w:tcPr>
            <w:tcW w:w="2693" w:type="dxa"/>
          </w:tcPr>
          <w:p w14:paraId="700D5E42" w14:textId="0F477A55" w:rsidR="003C69E1" w:rsidRPr="00CA0EAF" w:rsidRDefault="003C69E1" w:rsidP="00CA0EAF">
            <w:pPr>
              <w:spacing w:line="240" w:lineRule="auto"/>
              <w:rPr>
                <w:b/>
              </w:rPr>
            </w:pPr>
            <w:r w:rsidRPr="00CA0EAF">
              <w:rPr>
                <w:b/>
              </w:rPr>
              <w:t>Endowed Capital Funds</w:t>
            </w:r>
            <w:r w:rsidR="00FC745A">
              <w:rPr>
                <w:b/>
              </w:rPr>
              <w:t xml:space="preserve"> </w:t>
            </w:r>
            <w:r w:rsidR="00FC745A" w:rsidRPr="00D32FA1">
              <w:rPr>
                <w:b/>
                <w:bCs/>
              </w:rPr>
              <w:t>$000s</w:t>
            </w:r>
          </w:p>
        </w:tc>
        <w:tc>
          <w:tcPr>
            <w:tcW w:w="1560" w:type="dxa"/>
          </w:tcPr>
          <w:p w14:paraId="4BE5EDDB" w14:textId="6EEB4232" w:rsidR="003C69E1" w:rsidRPr="00FC745A" w:rsidRDefault="003C69E1" w:rsidP="00CA0EAF">
            <w:pPr>
              <w:spacing w:line="240" w:lineRule="auto"/>
            </w:pPr>
            <w:r w:rsidRPr="00CA0EAF">
              <w:rPr>
                <w:b/>
              </w:rPr>
              <w:t>Total</w:t>
            </w:r>
            <w:r w:rsidR="00FC745A">
              <w:rPr>
                <w:b/>
              </w:rPr>
              <w:t xml:space="preserve"> </w:t>
            </w:r>
            <w:r w:rsidR="00FC745A" w:rsidRPr="00D32FA1">
              <w:rPr>
                <w:b/>
                <w:bCs/>
              </w:rPr>
              <w:t>$000s</w:t>
            </w:r>
          </w:p>
        </w:tc>
      </w:tr>
      <w:tr w:rsidR="003C69E1" w:rsidRPr="00D32FA1" w14:paraId="01B97736" w14:textId="77777777" w:rsidTr="00FC745A">
        <w:trPr>
          <w:cantSplit/>
          <w:trHeight w:val="500"/>
        </w:trPr>
        <w:tc>
          <w:tcPr>
            <w:tcW w:w="3820" w:type="dxa"/>
          </w:tcPr>
          <w:p w14:paraId="122DDA24"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1 July 2023</w:t>
            </w:r>
          </w:p>
        </w:tc>
        <w:tc>
          <w:tcPr>
            <w:tcW w:w="1984" w:type="dxa"/>
          </w:tcPr>
          <w:p w14:paraId="04164204" w14:textId="77777777" w:rsidR="003C69E1" w:rsidRPr="00D32FA1" w:rsidRDefault="003C69E1" w:rsidP="00CA0EAF">
            <w:pPr>
              <w:spacing w:line="240" w:lineRule="auto"/>
              <w:rPr>
                <w:bCs/>
              </w:rPr>
            </w:pPr>
            <w:r w:rsidRPr="00D32FA1">
              <w:rPr>
                <w:bCs/>
              </w:rPr>
              <w:t>1,363</w:t>
            </w:r>
          </w:p>
        </w:tc>
        <w:tc>
          <w:tcPr>
            <w:tcW w:w="1985" w:type="dxa"/>
          </w:tcPr>
          <w:p w14:paraId="64EF4A00" w14:textId="77777777" w:rsidR="003C69E1" w:rsidRPr="00D32FA1" w:rsidRDefault="003C69E1" w:rsidP="00CA0EAF">
            <w:pPr>
              <w:spacing w:line="240" w:lineRule="auto"/>
              <w:rPr>
                <w:bCs/>
              </w:rPr>
            </w:pPr>
            <w:r w:rsidRPr="00D32FA1">
              <w:rPr>
                <w:bCs/>
              </w:rPr>
              <w:t>37,559</w:t>
            </w:r>
          </w:p>
        </w:tc>
        <w:tc>
          <w:tcPr>
            <w:tcW w:w="1984" w:type="dxa"/>
          </w:tcPr>
          <w:p w14:paraId="4AF6C4D4" w14:textId="77777777" w:rsidR="003C69E1" w:rsidRPr="00D32FA1" w:rsidRDefault="003C69E1" w:rsidP="00CA0EAF">
            <w:pPr>
              <w:spacing w:line="240" w:lineRule="auto"/>
              <w:rPr>
                <w:bCs/>
              </w:rPr>
            </w:pPr>
            <w:r w:rsidRPr="00D32FA1">
              <w:rPr>
                <w:bCs/>
              </w:rPr>
              <w:t>67,957</w:t>
            </w:r>
          </w:p>
        </w:tc>
        <w:tc>
          <w:tcPr>
            <w:tcW w:w="2693" w:type="dxa"/>
          </w:tcPr>
          <w:p w14:paraId="77E9E941" w14:textId="77777777" w:rsidR="003C69E1" w:rsidRPr="00D32FA1" w:rsidRDefault="003C69E1" w:rsidP="00CA0EAF">
            <w:pPr>
              <w:spacing w:line="240" w:lineRule="auto"/>
              <w:rPr>
                <w:bCs/>
              </w:rPr>
            </w:pPr>
            <w:r w:rsidRPr="00D32FA1">
              <w:rPr>
                <w:bCs/>
              </w:rPr>
              <w:t>25,630</w:t>
            </w:r>
          </w:p>
        </w:tc>
        <w:tc>
          <w:tcPr>
            <w:tcW w:w="1560" w:type="dxa"/>
          </w:tcPr>
          <w:p w14:paraId="63A6668F" w14:textId="77777777" w:rsidR="003C69E1" w:rsidRPr="00D32FA1" w:rsidRDefault="003C69E1" w:rsidP="00CA0EAF">
            <w:pPr>
              <w:spacing w:line="240" w:lineRule="auto"/>
              <w:rPr>
                <w:bCs/>
              </w:rPr>
            </w:pPr>
            <w:r w:rsidRPr="00D32FA1">
              <w:rPr>
                <w:bCs/>
              </w:rPr>
              <w:t>132,509</w:t>
            </w:r>
          </w:p>
        </w:tc>
      </w:tr>
      <w:tr w:rsidR="003C69E1" w:rsidRPr="00D32FA1" w14:paraId="26CF16F7" w14:textId="77777777" w:rsidTr="00FC745A">
        <w:trPr>
          <w:cantSplit/>
          <w:trHeight w:val="500"/>
        </w:trPr>
        <w:tc>
          <w:tcPr>
            <w:tcW w:w="3820" w:type="dxa"/>
          </w:tcPr>
          <w:p w14:paraId="431EFE60" w14:textId="77777777" w:rsidR="003C69E1" w:rsidRPr="00D32FA1" w:rsidRDefault="003C69E1" w:rsidP="00CA0EAF">
            <w:pPr>
              <w:spacing w:line="240" w:lineRule="auto"/>
            </w:pPr>
            <w:r w:rsidRPr="00D32FA1">
              <w:t>Current year surplus</w:t>
            </w:r>
          </w:p>
        </w:tc>
        <w:tc>
          <w:tcPr>
            <w:tcW w:w="1984" w:type="dxa"/>
          </w:tcPr>
          <w:p w14:paraId="171185B7" w14:textId="77777777" w:rsidR="003C69E1" w:rsidRPr="00D32FA1" w:rsidRDefault="003C69E1" w:rsidP="00CA0EAF">
            <w:pPr>
              <w:spacing w:line="240" w:lineRule="auto"/>
            </w:pPr>
            <w:r w:rsidRPr="00D32FA1">
              <w:t>-</w:t>
            </w:r>
          </w:p>
        </w:tc>
        <w:tc>
          <w:tcPr>
            <w:tcW w:w="1985" w:type="dxa"/>
          </w:tcPr>
          <w:p w14:paraId="164389FC" w14:textId="77777777" w:rsidR="003C69E1" w:rsidRPr="00D32FA1" w:rsidRDefault="003C69E1" w:rsidP="00CA0EAF">
            <w:pPr>
              <w:spacing w:line="240" w:lineRule="auto"/>
            </w:pPr>
            <w:r w:rsidRPr="00D32FA1">
              <w:t>-</w:t>
            </w:r>
          </w:p>
        </w:tc>
        <w:tc>
          <w:tcPr>
            <w:tcW w:w="1984" w:type="dxa"/>
          </w:tcPr>
          <w:p w14:paraId="38114D7B" w14:textId="77777777" w:rsidR="003C69E1" w:rsidRPr="00D32FA1" w:rsidRDefault="003C69E1" w:rsidP="00CA0EAF">
            <w:pPr>
              <w:spacing w:line="240" w:lineRule="auto"/>
            </w:pPr>
            <w:r w:rsidRPr="00D32FA1">
              <w:t>3,049</w:t>
            </w:r>
          </w:p>
        </w:tc>
        <w:tc>
          <w:tcPr>
            <w:tcW w:w="2693" w:type="dxa"/>
          </w:tcPr>
          <w:p w14:paraId="0AD645B9" w14:textId="77777777" w:rsidR="003C69E1" w:rsidRPr="00D32FA1" w:rsidRDefault="003C69E1" w:rsidP="00CA0EAF">
            <w:pPr>
              <w:spacing w:line="240" w:lineRule="auto"/>
            </w:pPr>
            <w:r w:rsidRPr="00D32FA1">
              <w:t>-</w:t>
            </w:r>
          </w:p>
        </w:tc>
        <w:tc>
          <w:tcPr>
            <w:tcW w:w="1560" w:type="dxa"/>
          </w:tcPr>
          <w:p w14:paraId="593D7C1C" w14:textId="77777777" w:rsidR="003C69E1" w:rsidRPr="00D32FA1" w:rsidRDefault="003C69E1" w:rsidP="00CA0EAF">
            <w:pPr>
              <w:spacing w:line="240" w:lineRule="auto"/>
            </w:pPr>
            <w:r w:rsidRPr="00D32FA1">
              <w:t>3,049</w:t>
            </w:r>
          </w:p>
        </w:tc>
      </w:tr>
      <w:tr w:rsidR="003C69E1" w:rsidRPr="00D32FA1" w14:paraId="599B7519" w14:textId="77777777" w:rsidTr="00FC745A">
        <w:trPr>
          <w:cantSplit/>
          <w:trHeight w:val="500"/>
        </w:trPr>
        <w:tc>
          <w:tcPr>
            <w:tcW w:w="3820" w:type="dxa"/>
          </w:tcPr>
          <w:p w14:paraId="71B0BE92" w14:textId="77777777" w:rsidR="003C69E1" w:rsidRPr="00D32FA1" w:rsidRDefault="003C69E1" w:rsidP="00CA0EAF">
            <w:pPr>
              <w:spacing w:line="240" w:lineRule="auto"/>
            </w:pPr>
            <w:r w:rsidRPr="00D32FA1">
              <w:t>Revaluation transfer (note 15)</w:t>
            </w:r>
          </w:p>
        </w:tc>
        <w:tc>
          <w:tcPr>
            <w:tcW w:w="1984" w:type="dxa"/>
          </w:tcPr>
          <w:p w14:paraId="248BD3C3" w14:textId="77777777" w:rsidR="003C69E1" w:rsidRPr="00D32FA1" w:rsidRDefault="003C69E1" w:rsidP="00CA0EAF">
            <w:pPr>
              <w:spacing w:line="240" w:lineRule="auto"/>
            </w:pPr>
            <w:r w:rsidRPr="00D32FA1">
              <w:t>-</w:t>
            </w:r>
          </w:p>
        </w:tc>
        <w:tc>
          <w:tcPr>
            <w:tcW w:w="1985" w:type="dxa"/>
          </w:tcPr>
          <w:p w14:paraId="2347A8E6" w14:textId="77777777" w:rsidR="003C69E1" w:rsidRPr="00D32FA1" w:rsidRDefault="003C69E1" w:rsidP="00CA0EAF">
            <w:pPr>
              <w:spacing w:line="240" w:lineRule="auto"/>
            </w:pPr>
            <w:r w:rsidRPr="00D32FA1">
              <w:t>66</w:t>
            </w:r>
          </w:p>
        </w:tc>
        <w:tc>
          <w:tcPr>
            <w:tcW w:w="1984" w:type="dxa"/>
          </w:tcPr>
          <w:p w14:paraId="0F2736DB" w14:textId="77777777" w:rsidR="003C69E1" w:rsidRPr="00D32FA1" w:rsidRDefault="003C69E1" w:rsidP="00CA0EAF">
            <w:pPr>
              <w:spacing w:line="240" w:lineRule="auto"/>
            </w:pPr>
            <w:r w:rsidRPr="00D32FA1">
              <w:t>(66)</w:t>
            </w:r>
          </w:p>
        </w:tc>
        <w:tc>
          <w:tcPr>
            <w:tcW w:w="2693" w:type="dxa"/>
          </w:tcPr>
          <w:p w14:paraId="6E7024FB" w14:textId="77777777" w:rsidR="003C69E1" w:rsidRPr="00D32FA1" w:rsidRDefault="003C69E1" w:rsidP="00CA0EAF">
            <w:pPr>
              <w:spacing w:line="240" w:lineRule="auto"/>
            </w:pPr>
            <w:r w:rsidRPr="00D32FA1">
              <w:t>-</w:t>
            </w:r>
          </w:p>
        </w:tc>
        <w:tc>
          <w:tcPr>
            <w:tcW w:w="1560" w:type="dxa"/>
          </w:tcPr>
          <w:p w14:paraId="5F479E94" w14:textId="77777777" w:rsidR="003C69E1" w:rsidRPr="00D32FA1" w:rsidRDefault="003C69E1" w:rsidP="00CA0EAF">
            <w:pPr>
              <w:spacing w:line="240" w:lineRule="auto"/>
            </w:pPr>
            <w:r w:rsidRPr="00D32FA1">
              <w:t>-</w:t>
            </w:r>
          </w:p>
        </w:tc>
      </w:tr>
      <w:tr w:rsidR="003C69E1" w:rsidRPr="00D32FA1" w14:paraId="1D284C2D" w14:textId="77777777" w:rsidTr="00FC745A">
        <w:trPr>
          <w:cantSplit/>
          <w:trHeight w:val="500"/>
        </w:trPr>
        <w:tc>
          <w:tcPr>
            <w:tcW w:w="3820" w:type="dxa"/>
          </w:tcPr>
          <w:p w14:paraId="3BE8180C" w14:textId="77777777" w:rsidR="003C69E1" w:rsidRPr="00D32FA1" w:rsidRDefault="003C69E1" w:rsidP="00CA0EAF">
            <w:pPr>
              <w:spacing w:line="240" w:lineRule="auto"/>
            </w:pPr>
            <w:r w:rsidRPr="00D32FA1">
              <w:lastRenderedPageBreak/>
              <w:t>Revaluation of Bonds &amp; Investments</w:t>
            </w:r>
          </w:p>
        </w:tc>
        <w:tc>
          <w:tcPr>
            <w:tcW w:w="1984" w:type="dxa"/>
          </w:tcPr>
          <w:p w14:paraId="51EF67A3" w14:textId="77777777" w:rsidR="003C69E1" w:rsidRPr="00D32FA1" w:rsidRDefault="003C69E1" w:rsidP="00CA0EAF">
            <w:pPr>
              <w:spacing w:line="240" w:lineRule="auto"/>
            </w:pPr>
            <w:r w:rsidRPr="00D32FA1">
              <w:t>-</w:t>
            </w:r>
          </w:p>
        </w:tc>
        <w:tc>
          <w:tcPr>
            <w:tcW w:w="1985" w:type="dxa"/>
          </w:tcPr>
          <w:p w14:paraId="6867CBE7" w14:textId="77777777" w:rsidR="003C69E1" w:rsidRPr="00D32FA1" w:rsidRDefault="003C69E1" w:rsidP="00CA0EAF">
            <w:pPr>
              <w:spacing w:line="240" w:lineRule="auto"/>
            </w:pPr>
            <w:r w:rsidRPr="00D32FA1">
              <w:t>4,463</w:t>
            </w:r>
          </w:p>
        </w:tc>
        <w:tc>
          <w:tcPr>
            <w:tcW w:w="1984" w:type="dxa"/>
          </w:tcPr>
          <w:p w14:paraId="71064823" w14:textId="77777777" w:rsidR="003C69E1" w:rsidRPr="00D32FA1" w:rsidRDefault="003C69E1" w:rsidP="00CA0EAF">
            <w:pPr>
              <w:spacing w:line="240" w:lineRule="auto"/>
            </w:pPr>
            <w:r w:rsidRPr="00D32FA1">
              <w:t>(4,463)</w:t>
            </w:r>
          </w:p>
        </w:tc>
        <w:tc>
          <w:tcPr>
            <w:tcW w:w="2693" w:type="dxa"/>
          </w:tcPr>
          <w:p w14:paraId="190A6426" w14:textId="77777777" w:rsidR="003C69E1" w:rsidRPr="00D32FA1" w:rsidRDefault="003C69E1" w:rsidP="00CA0EAF">
            <w:pPr>
              <w:spacing w:line="240" w:lineRule="auto"/>
            </w:pPr>
            <w:r w:rsidRPr="00D32FA1">
              <w:t>-</w:t>
            </w:r>
          </w:p>
        </w:tc>
        <w:tc>
          <w:tcPr>
            <w:tcW w:w="1560" w:type="dxa"/>
          </w:tcPr>
          <w:p w14:paraId="3EB0BBFA" w14:textId="77777777" w:rsidR="003C69E1" w:rsidRPr="00D32FA1" w:rsidRDefault="003C69E1" w:rsidP="00CA0EAF">
            <w:pPr>
              <w:spacing w:line="240" w:lineRule="auto"/>
            </w:pPr>
            <w:r w:rsidRPr="00D32FA1">
              <w:t>-</w:t>
            </w:r>
          </w:p>
        </w:tc>
      </w:tr>
      <w:tr w:rsidR="003C69E1" w:rsidRPr="00D32FA1" w14:paraId="069C5B6E" w14:textId="77777777" w:rsidTr="00FC745A">
        <w:trPr>
          <w:cantSplit/>
          <w:trHeight w:val="500"/>
        </w:trPr>
        <w:tc>
          <w:tcPr>
            <w:tcW w:w="3820" w:type="dxa"/>
          </w:tcPr>
          <w:p w14:paraId="2DFF1278" w14:textId="77777777" w:rsidR="003C69E1" w:rsidRPr="00D32FA1" w:rsidRDefault="003C69E1" w:rsidP="00CA0EAF">
            <w:pPr>
              <w:spacing w:line="240" w:lineRule="auto"/>
            </w:pPr>
            <w:r w:rsidRPr="00D32FA1">
              <w:t>Reclass Special Purposes and Retained Surplus</w:t>
            </w:r>
          </w:p>
        </w:tc>
        <w:tc>
          <w:tcPr>
            <w:tcW w:w="1984" w:type="dxa"/>
          </w:tcPr>
          <w:p w14:paraId="2D74614F" w14:textId="77777777" w:rsidR="003C69E1" w:rsidRPr="00D32FA1" w:rsidRDefault="003C69E1" w:rsidP="00CA0EAF">
            <w:pPr>
              <w:spacing w:line="240" w:lineRule="auto"/>
            </w:pPr>
            <w:r w:rsidRPr="00D32FA1">
              <w:t>-</w:t>
            </w:r>
          </w:p>
        </w:tc>
        <w:tc>
          <w:tcPr>
            <w:tcW w:w="1985" w:type="dxa"/>
          </w:tcPr>
          <w:p w14:paraId="64C5D3C3" w14:textId="77777777" w:rsidR="003C69E1" w:rsidRPr="00D32FA1" w:rsidRDefault="003C69E1" w:rsidP="00CA0EAF">
            <w:pPr>
              <w:spacing w:line="240" w:lineRule="auto"/>
            </w:pPr>
            <w:r w:rsidRPr="00D32FA1">
              <w:t>(937)</w:t>
            </w:r>
          </w:p>
        </w:tc>
        <w:tc>
          <w:tcPr>
            <w:tcW w:w="1984" w:type="dxa"/>
          </w:tcPr>
          <w:p w14:paraId="1459C54C" w14:textId="77777777" w:rsidR="003C69E1" w:rsidRPr="00D32FA1" w:rsidRDefault="003C69E1" w:rsidP="00CA0EAF">
            <w:pPr>
              <w:spacing w:line="240" w:lineRule="auto"/>
            </w:pPr>
            <w:r w:rsidRPr="00D32FA1">
              <w:t>937</w:t>
            </w:r>
          </w:p>
        </w:tc>
        <w:tc>
          <w:tcPr>
            <w:tcW w:w="2693" w:type="dxa"/>
          </w:tcPr>
          <w:p w14:paraId="52F2A5D6" w14:textId="77777777" w:rsidR="003C69E1" w:rsidRPr="00D32FA1" w:rsidRDefault="003C69E1" w:rsidP="00CA0EAF">
            <w:pPr>
              <w:spacing w:line="240" w:lineRule="auto"/>
            </w:pPr>
            <w:r w:rsidRPr="00D32FA1">
              <w:t>-</w:t>
            </w:r>
          </w:p>
        </w:tc>
        <w:tc>
          <w:tcPr>
            <w:tcW w:w="1560" w:type="dxa"/>
          </w:tcPr>
          <w:p w14:paraId="41D0E98B" w14:textId="77777777" w:rsidR="003C69E1" w:rsidRPr="00D32FA1" w:rsidRDefault="003C69E1" w:rsidP="00CA0EAF">
            <w:pPr>
              <w:spacing w:line="240" w:lineRule="auto"/>
            </w:pPr>
            <w:r w:rsidRPr="00D32FA1">
              <w:t>-</w:t>
            </w:r>
          </w:p>
        </w:tc>
      </w:tr>
      <w:tr w:rsidR="003C69E1" w:rsidRPr="00D32FA1" w14:paraId="3E178128" w14:textId="77777777" w:rsidTr="00FC745A">
        <w:trPr>
          <w:cantSplit/>
          <w:trHeight w:val="500"/>
        </w:trPr>
        <w:tc>
          <w:tcPr>
            <w:tcW w:w="3820" w:type="dxa"/>
          </w:tcPr>
          <w:p w14:paraId="376C4DF3" w14:textId="77777777" w:rsidR="003C69E1" w:rsidRPr="00D32FA1" w:rsidRDefault="003C69E1" w:rsidP="00CA0EAF">
            <w:pPr>
              <w:spacing w:line="240" w:lineRule="auto"/>
            </w:pPr>
            <w:r w:rsidRPr="00D32FA1">
              <w:t>Reclass Restricted and Endowed Capital funds</w:t>
            </w:r>
          </w:p>
        </w:tc>
        <w:tc>
          <w:tcPr>
            <w:tcW w:w="1984" w:type="dxa"/>
          </w:tcPr>
          <w:p w14:paraId="50F72597" w14:textId="77777777" w:rsidR="003C69E1" w:rsidRPr="00D32FA1" w:rsidRDefault="003C69E1" w:rsidP="00CA0EAF">
            <w:pPr>
              <w:spacing w:line="240" w:lineRule="auto"/>
            </w:pPr>
            <w:r w:rsidRPr="00D32FA1">
              <w:t>(98)</w:t>
            </w:r>
          </w:p>
        </w:tc>
        <w:tc>
          <w:tcPr>
            <w:tcW w:w="1985" w:type="dxa"/>
          </w:tcPr>
          <w:p w14:paraId="3469E22E" w14:textId="77777777" w:rsidR="003C69E1" w:rsidRPr="00D32FA1" w:rsidRDefault="003C69E1" w:rsidP="00CA0EAF">
            <w:pPr>
              <w:spacing w:line="240" w:lineRule="auto"/>
            </w:pPr>
            <w:r w:rsidRPr="00D32FA1">
              <w:t>-</w:t>
            </w:r>
          </w:p>
        </w:tc>
        <w:tc>
          <w:tcPr>
            <w:tcW w:w="1984" w:type="dxa"/>
          </w:tcPr>
          <w:p w14:paraId="5D16CDC2" w14:textId="77777777" w:rsidR="003C69E1" w:rsidRPr="00D32FA1" w:rsidRDefault="003C69E1" w:rsidP="00CA0EAF">
            <w:pPr>
              <w:spacing w:line="240" w:lineRule="auto"/>
            </w:pPr>
            <w:r w:rsidRPr="00D32FA1">
              <w:t>94</w:t>
            </w:r>
          </w:p>
        </w:tc>
        <w:tc>
          <w:tcPr>
            <w:tcW w:w="2693" w:type="dxa"/>
          </w:tcPr>
          <w:p w14:paraId="4EE07D84" w14:textId="77777777" w:rsidR="003C69E1" w:rsidRPr="00D32FA1" w:rsidRDefault="003C69E1" w:rsidP="00CA0EAF">
            <w:pPr>
              <w:spacing w:line="240" w:lineRule="auto"/>
            </w:pPr>
            <w:r w:rsidRPr="00D32FA1">
              <w:t>4</w:t>
            </w:r>
          </w:p>
        </w:tc>
        <w:tc>
          <w:tcPr>
            <w:tcW w:w="1560" w:type="dxa"/>
          </w:tcPr>
          <w:p w14:paraId="153C1C54" w14:textId="77777777" w:rsidR="003C69E1" w:rsidRPr="00D32FA1" w:rsidRDefault="003C69E1" w:rsidP="00CA0EAF">
            <w:pPr>
              <w:spacing w:line="240" w:lineRule="auto"/>
            </w:pPr>
            <w:r w:rsidRPr="00D32FA1">
              <w:t>-</w:t>
            </w:r>
          </w:p>
        </w:tc>
      </w:tr>
      <w:tr w:rsidR="003C69E1" w:rsidRPr="00D32FA1" w14:paraId="0C65E2CA" w14:textId="77777777" w:rsidTr="00FC745A">
        <w:trPr>
          <w:cantSplit/>
          <w:trHeight w:val="500"/>
        </w:trPr>
        <w:tc>
          <w:tcPr>
            <w:tcW w:w="3820" w:type="dxa"/>
          </w:tcPr>
          <w:p w14:paraId="26C2AFAD" w14:textId="77777777" w:rsidR="003C69E1" w:rsidRPr="00D32FA1" w:rsidRDefault="003C69E1" w:rsidP="00CA0EAF">
            <w:pPr>
              <w:spacing w:line="240" w:lineRule="auto"/>
            </w:pPr>
            <w:proofErr w:type="gramStart"/>
            <w:r w:rsidRPr="00D32FA1">
              <w:t>At</w:t>
            </w:r>
            <w:proofErr w:type="gramEnd"/>
            <w:r w:rsidRPr="00D32FA1">
              <w:t xml:space="preserve"> 30 June 2024</w:t>
            </w:r>
          </w:p>
        </w:tc>
        <w:tc>
          <w:tcPr>
            <w:tcW w:w="1984" w:type="dxa"/>
          </w:tcPr>
          <w:p w14:paraId="15DA5904" w14:textId="77777777" w:rsidR="003C69E1" w:rsidRPr="00D32FA1" w:rsidRDefault="003C69E1" w:rsidP="00CA0EAF">
            <w:pPr>
              <w:spacing w:line="240" w:lineRule="auto"/>
            </w:pPr>
            <w:r w:rsidRPr="00D32FA1">
              <w:t>1,265</w:t>
            </w:r>
          </w:p>
        </w:tc>
        <w:tc>
          <w:tcPr>
            <w:tcW w:w="1985" w:type="dxa"/>
          </w:tcPr>
          <w:p w14:paraId="7495A7C5" w14:textId="77777777" w:rsidR="003C69E1" w:rsidRPr="00D32FA1" w:rsidRDefault="003C69E1" w:rsidP="00CA0EAF">
            <w:pPr>
              <w:spacing w:line="240" w:lineRule="auto"/>
            </w:pPr>
            <w:r w:rsidRPr="00D32FA1">
              <w:t>41,151</w:t>
            </w:r>
          </w:p>
        </w:tc>
        <w:tc>
          <w:tcPr>
            <w:tcW w:w="1984" w:type="dxa"/>
          </w:tcPr>
          <w:p w14:paraId="2C522F0C" w14:textId="77777777" w:rsidR="003C69E1" w:rsidRPr="00D32FA1" w:rsidRDefault="003C69E1" w:rsidP="00CA0EAF">
            <w:pPr>
              <w:spacing w:line="240" w:lineRule="auto"/>
            </w:pPr>
            <w:r w:rsidRPr="00D32FA1">
              <w:t>67,508</w:t>
            </w:r>
          </w:p>
        </w:tc>
        <w:tc>
          <w:tcPr>
            <w:tcW w:w="2693" w:type="dxa"/>
          </w:tcPr>
          <w:p w14:paraId="67E3AA36" w14:textId="77777777" w:rsidR="003C69E1" w:rsidRPr="00D32FA1" w:rsidRDefault="003C69E1" w:rsidP="00CA0EAF">
            <w:pPr>
              <w:spacing w:line="240" w:lineRule="auto"/>
            </w:pPr>
            <w:r w:rsidRPr="00D32FA1">
              <w:t>25,634</w:t>
            </w:r>
          </w:p>
        </w:tc>
        <w:tc>
          <w:tcPr>
            <w:tcW w:w="1560" w:type="dxa"/>
          </w:tcPr>
          <w:p w14:paraId="2405C511" w14:textId="77777777" w:rsidR="003C69E1" w:rsidRPr="00D32FA1" w:rsidRDefault="003C69E1" w:rsidP="00CA0EAF">
            <w:pPr>
              <w:spacing w:line="240" w:lineRule="auto"/>
            </w:pPr>
            <w:r w:rsidRPr="00D32FA1">
              <w:t>135,558</w:t>
            </w:r>
          </w:p>
        </w:tc>
      </w:tr>
      <w:tr w:rsidR="003C69E1" w:rsidRPr="00D32FA1" w14:paraId="5797EBE7" w14:textId="77777777" w:rsidTr="00FC745A">
        <w:trPr>
          <w:cantSplit/>
          <w:trHeight w:val="500"/>
        </w:trPr>
        <w:tc>
          <w:tcPr>
            <w:tcW w:w="3820" w:type="dxa"/>
          </w:tcPr>
          <w:p w14:paraId="3BBA090B" w14:textId="77777777" w:rsidR="003C69E1" w:rsidRPr="00D32FA1" w:rsidRDefault="003C69E1" w:rsidP="00CA0EAF">
            <w:pPr>
              <w:spacing w:line="240" w:lineRule="auto"/>
              <w:rPr>
                <w:bCs/>
              </w:rPr>
            </w:pPr>
            <w:proofErr w:type="gramStart"/>
            <w:r w:rsidRPr="00D32FA1">
              <w:rPr>
                <w:bCs/>
              </w:rPr>
              <w:t>At</w:t>
            </w:r>
            <w:proofErr w:type="gramEnd"/>
            <w:r w:rsidRPr="00D32FA1">
              <w:rPr>
                <w:bCs/>
              </w:rPr>
              <w:t xml:space="preserve"> 1 July 2024</w:t>
            </w:r>
          </w:p>
        </w:tc>
        <w:tc>
          <w:tcPr>
            <w:tcW w:w="1984" w:type="dxa"/>
          </w:tcPr>
          <w:p w14:paraId="6AF9C488" w14:textId="77777777" w:rsidR="003C69E1" w:rsidRPr="00D32FA1" w:rsidRDefault="003C69E1" w:rsidP="00CA0EAF">
            <w:pPr>
              <w:spacing w:line="240" w:lineRule="auto"/>
              <w:rPr>
                <w:b/>
              </w:rPr>
            </w:pPr>
            <w:r w:rsidRPr="00D32FA1">
              <w:rPr>
                <w:b/>
              </w:rPr>
              <w:t>1,265</w:t>
            </w:r>
          </w:p>
        </w:tc>
        <w:tc>
          <w:tcPr>
            <w:tcW w:w="1985" w:type="dxa"/>
          </w:tcPr>
          <w:p w14:paraId="0AF597EF" w14:textId="77777777" w:rsidR="003C69E1" w:rsidRPr="00D32FA1" w:rsidRDefault="003C69E1" w:rsidP="00CA0EAF">
            <w:pPr>
              <w:spacing w:line="240" w:lineRule="auto"/>
              <w:rPr>
                <w:b/>
              </w:rPr>
            </w:pPr>
            <w:r w:rsidRPr="00D32FA1">
              <w:rPr>
                <w:b/>
              </w:rPr>
              <w:t>41,151</w:t>
            </w:r>
          </w:p>
        </w:tc>
        <w:tc>
          <w:tcPr>
            <w:tcW w:w="1984" w:type="dxa"/>
          </w:tcPr>
          <w:p w14:paraId="0AD26F7D" w14:textId="77777777" w:rsidR="003C69E1" w:rsidRPr="00D32FA1" w:rsidRDefault="003C69E1" w:rsidP="00CA0EAF">
            <w:pPr>
              <w:spacing w:line="240" w:lineRule="auto"/>
              <w:rPr>
                <w:b/>
              </w:rPr>
            </w:pPr>
            <w:r w:rsidRPr="00D32FA1">
              <w:rPr>
                <w:b/>
              </w:rPr>
              <w:t>67,508</w:t>
            </w:r>
          </w:p>
        </w:tc>
        <w:tc>
          <w:tcPr>
            <w:tcW w:w="2693" w:type="dxa"/>
          </w:tcPr>
          <w:p w14:paraId="460BC2B6" w14:textId="77777777" w:rsidR="003C69E1" w:rsidRPr="00D32FA1" w:rsidRDefault="003C69E1" w:rsidP="00CA0EAF">
            <w:pPr>
              <w:spacing w:line="240" w:lineRule="auto"/>
              <w:rPr>
                <w:b/>
              </w:rPr>
            </w:pPr>
            <w:r w:rsidRPr="00D32FA1">
              <w:rPr>
                <w:b/>
              </w:rPr>
              <w:t>25,634</w:t>
            </w:r>
          </w:p>
        </w:tc>
        <w:tc>
          <w:tcPr>
            <w:tcW w:w="1560" w:type="dxa"/>
          </w:tcPr>
          <w:p w14:paraId="4C3991B7" w14:textId="77777777" w:rsidR="003C69E1" w:rsidRPr="00D32FA1" w:rsidRDefault="003C69E1" w:rsidP="00CA0EAF">
            <w:pPr>
              <w:spacing w:line="240" w:lineRule="auto"/>
              <w:rPr>
                <w:b/>
              </w:rPr>
            </w:pPr>
            <w:r w:rsidRPr="00D32FA1">
              <w:rPr>
                <w:b/>
              </w:rPr>
              <w:t>135,558</w:t>
            </w:r>
          </w:p>
        </w:tc>
      </w:tr>
      <w:tr w:rsidR="003C69E1" w:rsidRPr="00D32FA1" w14:paraId="3EB2205B" w14:textId="77777777" w:rsidTr="00FC745A">
        <w:trPr>
          <w:cantSplit/>
          <w:trHeight w:val="500"/>
        </w:trPr>
        <w:tc>
          <w:tcPr>
            <w:tcW w:w="3820" w:type="dxa"/>
          </w:tcPr>
          <w:p w14:paraId="7A41CF43" w14:textId="77777777" w:rsidR="003C69E1" w:rsidRPr="00D32FA1" w:rsidRDefault="003C69E1" w:rsidP="00CA0EAF">
            <w:pPr>
              <w:spacing w:line="240" w:lineRule="auto"/>
            </w:pPr>
            <w:r w:rsidRPr="00D32FA1">
              <w:t>Current year surplus</w:t>
            </w:r>
          </w:p>
        </w:tc>
        <w:tc>
          <w:tcPr>
            <w:tcW w:w="1984" w:type="dxa"/>
          </w:tcPr>
          <w:p w14:paraId="49B92F15" w14:textId="77777777" w:rsidR="003C69E1" w:rsidRPr="00D32FA1" w:rsidRDefault="003C69E1" w:rsidP="00CA0EAF">
            <w:pPr>
              <w:spacing w:line="240" w:lineRule="auto"/>
              <w:rPr>
                <w:b/>
                <w:bCs/>
              </w:rPr>
            </w:pPr>
            <w:r w:rsidRPr="00D32FA1">
              <w:rPr>
                <w:b/>
                <w:bCs/>
              </w:rPr>
              <w:t>-</w:t>
            </w:r>
          </w:p>
        </w:tc>
        <w:tc>
          <w:tcPr>
            <w:tcW w:w="1985" w:type="dxa"/>
          </w:tcPr>
          <w:p w14:paraId="60500847" w14:textId="77777777" w:rsidR="003C69E1" w:rsidRPr="00D32FA1" w:rsidRDefault="003C69E1" w:rsidP="00CA0EAF">
            <w:pPr>
              <w:spacing w:line="240" w:lineRule="auto"/>
              <w:rPr>
                <w:b/>
                <w:bCs/>
              </w:rPr>
            </w:pPr>
            <w:r w:rsidRPr="00D32FA1">
              <w:rPr>
                <w:b/>
                <w:bCs/>
              </w:rPr>
              <w:t>-</w:t>
            </w:r>
          </w:p>
        </w:tc>
        <w:tc>
          <w:tcPr>
            <w:tcW w:w="1984" w:type="dxa"/>
          </w:tcPr>
          <w:p w14:paraId="795A68DA" w14:textId="77777777" w:rsidR="003C69E1" w:rsidRPr="00D32FA1" w:rsidRDefault="003C69E1" w:rsidP="00CA0EAF">
            <w:pPr>
              <w:spacing w:line="240" w:lineRule="auto"/>
              <w:rPr>
                <w:b/>
                <w:bCs/>
              </w:rPr>
            </w:pPr>
            <w:r w:rsidRPr="00D32FA1">
              <w:rPr>
                <w:b/>
                <w:bCs/>
              </w:rPr>
              <w:t>16,866</w:t>
            </w:r>
          </w:p>
        </w:tc>
        <w:tc>
          <w:tcPr>
            <w:tcW w:w="2693" w:type="dxa"/>
          </w:tcPr>
          <w:p w14:paraId="1C7563F7" w14:textId="77777777" w:rsidR="003C69E1" w:rsidRPr="00D32FA1" w:rsidRDefault="003C69E1" w:rsidP="00CA0EAF">
            <w:pPr>
              <w:spacing w:line="240" w:lineRule="auto"/>
              <w:rPr>
                <w:b/>
                <w:bCs/>
              </w:rPr>
            </w:pPr>
            <w:r w:rsidRPr="00D32FA1">
              <w:rPr>
                <w:b/>
                <w:bCs/>
              </w:rPr>
              <w:t>-</w:t>
            </w:r>
          </w:p>
        </w:tc>
        <w:tc>
          <w:tcPr>
            <w:tcW w:w="1560" w:type="dxa"/>
          </w:tcPr>
          <w:p w14:paraId="5E88BC71" w14:textId="77777777" w:rsidR="003C69E1" w:rsidRPr="00D32FA1" w:rsidRDefault="003C69E1" w:rsidP="00CA0EAF">
            <w:pPr>
              <w:spacing w:line="240" w:lineRule="auto"/>
              <w:rPr>
                <w:b/>
                <w:bCs/>
              </w:rPr>
            </w:pPr>
            <w:r w:rsidRPr="00D32FA1">
              <w:rPr>
                <w:b/>
                <w:bCs/>
              </w:rPr>
              <w:t>16,866</w:t>
            </w:r>
          </w:p>
        </w:tc>
      </w:tr>
      <w:tr w:rsidR="003C69E1" w:rsidRPr="00D32FA1" w14:paraId="48A8E98C" w14:textId="77777777" w:rsidTr="00FC745A">
        <w:trPr>
          <w:cantSplit/>
          <w:trHeight w:val="500"/>
        </w:trPr>
        <w:tc>
          <w:tcPr>
            <w:tcW w:w="3820" w:type="dxa"/>
          </w:tcPr>
          <w:p w14:paraId="52900CB6" w14:textId="77777777" w:rsidR="003C69E1" w:rsidRPr="00D32FA1" w:rsidRDefault="003C69E1" w:rsidP="00CA0EAF">
            <w:pPr>
              <w:spacing w:line="240" w:lineRule="auto"/>
            </w:pPr>
            <w:r w:rsidRPr="00D32FA1">
              <w:t>Revaluation transfer (note 15)</w:t>
            </w:r>
          </w:p>
        </w:tc>
        <w:tc>
          <w:tcPr>
            <w:tcW w:w="1984" w:type="dxa"/>
          </w:tcPr>
          <w:p w14:paraId="7B449128" w14:textId="77777777" w:rsidR="003C69E1" w:rsidRPr="00D32FA1" w:rsidRDefault="003C69E1" w:rsidP="00CA0EAF">
            <w:pPr>
              <w:spacing w:line="240" w:lineRule="auto"/>
              <w:rPr>
                <w:b/>
                <w:bCs/>
              </w:rPr>
            </w:pPr>
            <w:r w:rsidRPr="00D32FA1">
              <w:rPr>
                <w:b/>
                <w:bCs/>
              </w:rPr>
              <w:t>-</w:t>
            </w:r>
          </w:p>
        </w:tc>
        <w:tc>
          <w:tcPr>
            <w:tcW w:w="1985" w:type="dxa"/>
          </w:tcPr>
          <w:p w14:paraId="1081B314" w14:textId="77777777" w:rsidR="003C69E1" w:rsidRPr="00D32FA1" w:rsidRDefault="003C69E1" w:rsidP="00CA0EAF">
            <w:pPr>
              <w:spacing w:line="240" w:lineRule="auto"/>
              <w:rPr>
                <w:b/>
                <w:bCs/>
              </w:rPr>
            </w:pPr>
            <w:r w:rsidRPr="00D32FA1">
              <w:rPr>
                <w:b/>
                <w:bCs/>
              </w:rPr>
              <w:t>(159)</w:t>
            </w:r>
          </w:p>
        </w:tc>
        <w:tc>
          <w:tcPr>
            <w:tcW w:w="1984" w:type="dxa"/>
          </w:tcPr>
          <w:p w14:paraId="5ABFD05E" w14:textId="77777777" w:rsidR="003C69E1" w:rsidRPr="00D32FA1" w:rsidRDefault="003C69E1" w:rsidP="00CA0EAF">
            <w:pPr>
              <w:spacing w:line="240" w:lineRule="auto"/>
              <w:rPr>
                <w:b/>
                <w:bCs/>
              </w:rPr>
            </w:pPr>
            <w:r w:rsidRPr="00D32FA1">
              <w:rPr>
                <w:b/>
                <w:bCs/>
              </w:rPr>
              <w:t>159</w:t>
            </w:r>
          </w:p>
        </w:tc>
        <w:tc>
          <w:tcPr>
            <w:tcW w:w="2693" w:type="dxa"/>
          </w:tcPr>
          <w:p w14:paraId="0BA998A4" w14:textId="77777777" w:rsidR="003C69E1" w:rsidRPr="00D32FA1" w:rsidRDefault="003C69E1" w:rsidP="00CA0EAF">
            <w:pPr>
              <w:spacing w:line="240" w:lineRule="auto"/>
              <w:rPr>
                <w:b/>
                <w:bCs/>
              </w:rPr>
            </w:pPr>
            <w:r w:rsidRPr="00D32FA1">
              <w:rPr>
                <w:b/>
                <w:bCs/>
              </w:rPr>
              <w:t>-</w:t>
            </w:r>
          </w:p>
        </w:tc>
        <w:tc>
          <w:tcPr>
            <w:tcW w:w="1560" w:type="dxa"/>
          </w:tcPr>
          <w:p w14:paraId="0451940A" w14:textId="77777777" w:rsidR="003C69E1" w:rsidRPr="00D32FA1" w:rsidRDefault="003C69E1" w:rsidP="00CA0EAF">
            <w:pPr>
              <w:spacing w:line="240" w:lineRule="auto"/>
              <w:rPr>
                <w:b/>
                <w:bCs/>
              </w:rPr>
            </w:pPr>
            <w:r w:rsidRPr="00D32FA1">
              <w:rPr>
                <w:b/>
                <w:bCs/>
              </w:rPr>
              <w:t>-</w:t>
            </w:r>
          </w:p>
        </w:tc>
      </w:tr>
      <w:tr w:rsidR="003C69E1" w:rsidRPr="00D32FA1" w14:paraId="6BF8D39E" w14:textId="77777777" w:rsidTr="00FC745A">
        <w:trPr>
          <w:cantSplit/>
          <w:trHeight w:val="500"/>
        </w:trPr>
        <w:tc>
          <w:tcPr>
            <w:tcW w:w="3820" w:type="dxa"/>
          </w:tcPr>
          <w:p w14:paraId="13147641" w14:textId="77777777" w:rsidR="003C69E1" w:rsidRPr="00D32FA1" w:rsidRDefault="003C69E1" w:rsidP="00CA0EAF">
            <w:pPr>
              <w:spacing w:line="240" w:lineRule="auto"/>
            </w:pPr>
            <w:r w:rsidRPr="00D32FA1">
              <w:lastRenderedPageBreak/>
              <w:t>Revaluation of Bonds &amp; Investments</w:t>
            </w:r>
          </w:p>
        </w:tc>
        <w:tc>
          <w:tcPr>
            <w:tcW w:w="1984" w:type="dxa"/>
          </w:tcPr>
          <w:p w14:paraId="13095FA7" w14:textId="77777777" w:rsidR="003C69E1" w:rsidRPr="00D32FA1" w:rsidRDefault="003C69E1" w:rsidP="00CA0EAF">
            <w:pPr>
              <w:spacing w:line="240" w:lineRule="auto"/>
              <w:rPr>
                <w:b/>
                <w:bCs/>
              </w:rPr>
            </w:pPr>
            <w:r w:rsidRPr="00D32FA1">
              <w:rPr>
                <w:b/>
                <w:bCs/>
              </w:rPr>
              <w:t>-</w:t>
            </w:r>
          </w:p>
        </w:tc>
        <w:tc>
          <w:tcPr>
            <w:tcW w:w="1985" w:type="dxa"/>
          </w:tcPr>
          <w:p w14:paraId="69A73A72" w14:textId="77777777" w:rsidR="003C69E1" w:rsidRPr="00D32FA1" w:rsidRDefault="003C69E1" w:rsidP="00CA0EAF">
            <w:pPr>
              <w:spacing w:line="240" w:lineRule="auto"/>
              <w:rPr>
                <w:b/>
                <w:bCs/>
              </w:rPr>
            </w:pPr>
            <w:r w:rsidRPr="00D32FA1">
              <w:rPr>
                <w:b/>
                <w:bCs/>
              </w:rPr>
              <w:t>4,297</w:t>
            </w:r>
          </w:p>
        </w:tc>
        <w:tc>
          <w:tcPr>
            <w:tcW w:w="1984" w:type="dxa"/>
          </w:tcPr>
          <w:p w14:paraId="4F7A0AC5" w14:textId="77777777" w:rsidR="003C69E1" w:rsidRPr="00D32FA1" w:rsidRDefault="003C69E1" w:rsidP="00CA0EAF">
            <w:pPr>
              <w:spacing w:line="240" w:lineRule="auto"/>
              <w:rPr>
                <w:b/>
                <w:bCs/>
              </w:rPr>
            </w:pPr>
            <w:r w:rsidRPr="00D32FA1">
              <w:rPr>
                <w:b/>
                <w:bCs/>
              </w:rPr>
              <w:t>(4,297)</w:t>
            </w:r>
          </w:p>
        </w:tc>
        <w:tc>
          <w:tcPr>
            <w:tcW w:w="2693" w:type="dxa"/>
          </w:tcPr>
          <w:p w14:paraId="17FBFBDD" w14:textId="77777777" w:rsidR="003C69E1" w:rsidRPr="00D32FA1" w:rsidRDefault="003C69E1" w:rsidP="00CA0EAF">
            <w:pPr>
              <w:spacing w:line="240" w:lineRule="auto"/>
              <w:rPr>
                <w:b/>
                <w:bCs/>
              </w:rPr>
            </w:pPr>
            <w:r w:rsidRPr="00D32FA1">
              <w:rPr>
                <w:b/>
                <w:bCs/>
              </w:rPr>
              <w:t>-</w:t>
            </w:r>
          </w:p>
        </w:tc>
        <w:tc>
          <w:tcPr>
            <w:tcW w:w="1560" w:type="dxa"/>
          </w:tcPr>
          <w:p w14:paraId="38FA0E06" w14:textId="77777777" w:rsidR="003C69E1" w:rsidRPr="00D32FA1" w:rsidRDefault="003C69E1" w:rsidP="00CA0EAF">
            <w:pPr>
              <w:spacing w:line="240" w:lineRule="auto"/>
              <w:rPr>
                <w:b/>
                <w:bCs/>
              </w:rPr>
            </w:pPr>
            <w:r w:rsidRPr="00D32FA1">
              <w:rPr>
                <w:b/>
                <w:bCs/>
              </w:rPr>
              <w:t>-</w:t>
            </w:r>
          </w:p>
        </w:tc>
      </w:tr>
      <w:tr w:rsidR="003C69E1" w:rsidRPr="00D32FA1" w14:paraId="7DBC2F16" w14:textId="77777777" w:rsidTr="00FC745A">
        <w:trPr>
          <w:cantSplit/>
          <w:trHeight w:val="500"/>
        </w:trPr>
        <w:tc>
          <w:tcPr>
            <w:tcW w:w="3820" w:type="dxa"/>
          </w:tcPr>
          <w:p w14:paraId="43DB53A0" w14:textId="77777777" w:rsidR="003C69E1" w:rsidRPr="00D32FA1" w:rsidRDefault="003C69E1" w:rsidP="00CA0EAF">
            <w:pPr>
              <w:spacing w:line="240" w:lineRule="auto"/>
            </w:pPr>
            <w:r w:rsidRPr="00D32FA1">
              <w:t>Reclass Restricted and Endowed Capital funds to Retained Surplus</w:t>
            </w:r>
          </w:p>
        </w:tc>
        <w:tc>
          <w:tcPr>
            <w:tcW w:w="1984" w:type="dxa"/>
          </w:tcPr>
          <w:p w14:paraId="50240B73" w14:textId="77777777" w:rsidR="003C69E1" w:rsidRPr="00D32FA1" w:rsidRDefault="003C69E1" w:rsidP="00CA0EAF">
            <w:pPr>
              <w:spacing w:line="240" w:lineRule="auto"/>
              <w:rPr>
                <w:b/>
                <w:bCs/>
              </w:rPr>
            </w:pPr>
            <w:r w:rsidRPr="00D32FA1">
              <w:rPr>
                <w:b/>
                <w:bCs/>
              </w:rPr>
              <w:t>(10)</w:t>
            </w:r>
          </w:p>
        </w:tc>
        <w:tc>
          <w:tcPr>
            <w:tcW w:w="1985" w:type="dxa"/>
          </w:tcPr>
          <w:p w14:paraId="11D80AF4" w14:textId="77777777" w:rsidR="003C69E1" w:rsidRPr="00D32FA1" w:rsidRDefault="003C69E1" w:rsidP="00CA0EAF">
            <w:pPr>
              <w:spacing w:line="240" w:lineRule="auto"/>
              <w:rPr>
                <w:b/>
                <w:bCs/>
              </w:rPr>
            </w:pPr>
            <w:r w:rsidRPr="00D32FA1">
              <w:rPr>
                <w:b/>
                <w:bCs/>
              </w:rPr>
              <w:t>-</w:t>
            </w:r>
          </w:p>
        </w:tc>
        <w:tc>
          <w:tcPr>
            <w:tcW w:w="1984" w:type="dxa"/>
          </w:tcPr>
          <w:p w14:paraId="2828F3C1" w14:textId="77777777" w:rsidR="003C69E1" w:rsidRPr="00D32FA1" w:rsidRDefault="003C69E1" w:rsidP="00CA0EAF">
            <w:pPr>
              <w:spacing w:line="240" w:lineRule="auto"/>
              <w:rPr>
                <w:b/>
                <w:bCs/>
              </w:rPr>
            </w:pPr>
            <w:r w:rsidRPr="00D32FA1">
              <w:rPr>
                <w:b/>
                <w:bCs/>
              </w:rPr>
              <w:t>124</w:t>
            </w:r>
          </w:p>
        </w:tc>
        <w:tc>
          <w:tcPr>
            <w:tcW w:w="2693" w:type="dxa"/>
          </w:tcPr>
          <w:p w14:paraId="461C0708" w14:textId="77777777" w:rsidR="003C69E1" w:rsidRPr="00D32FA1" w:rsidRDefault="003C69E1" w:rsidP="00CA0EAF">
            <w:pPr>
              <w:spacing w:line="240" w:lineRule="auto"/>
              <w:rPr>
                <w:b/>
                <w:bCs/>
              </w:rPr>
            </w:pPr>
            <w:r w:rsidRPr="00D32FA1">
              <w:rPr>
                <w:b/>
                <w:bCs/>
              </w:rPr>
              <w:t>(114)</w:t>
            </w:r>
          </w:p>
        </w:tc>
        <w:tc>
          <w:tcPr>
            <w:tcW w:w="1560" w:type="dxa"/>
          </w:tcPr>
          <w:p w14:paraId="3C46A888" w14:textId="77777777" w:rsidR="003C69E1" w:rsidRPr="00D32FA1" w:rsidRDefault="003C69E1" w:rsidP="00CA0EAF">
            <w:pPr>
              <w:spacing w:line="240" w:lineRule="auto"/>
              <w:rPr>
                <w:b/>
                <w:bCs/>
              </w:rPr>
            </w:pPr>
            <w:r w:rsidRPr="00D32FA1">
              <w:rPr>
                <w:b/>
                <w:bCs/>
              </w:rPr>
              <w:t>-</w:t>
            </w:r>
          </w:p>
        </w:tc>
      </w:tr>
      <w:tr w:rsidR="003C69E1" w:rsidRPr="00D32FA1" w14:paraId="629570E8" w14:textId="77777777" w:rsidTr="00FC745A">
        <w:trPr>
          <w:cantSplit/>
          <w:trHeight w:val="500"/>
        </w:trPr>
        <w:tc>
          <w:tcPr>
            <w:tcW w:w="3820" w:type="dxa"/>
          </w:tcPr>
          <w:p w14:paraId="37675C59" w14:textId="77777777" w:rsidR="003C69E1" w:rsidRPr="00D32FA1" w:rsidRDefault="003C69E1" w:rsidP="00CA0EAF">
            <w:pPr>
              <w:spacing w:line="240" w:lineRule="auto"/>
            </w:pPr>
            <w:proofErr w:type="gramStart"/>
            <w:r w:rsidRPr="00D32FA1">
              <w:t>At</w:t>
            </w:r>
            <w:proofErr w:type="gramEnd"/>
            <w:r w:rsidRPr="00D32FA1">
              <w:t xml:space="preserve"> 30 June 2025</w:t>
            </w:r>
          </w:p>
        </w:tc>
        <w:tc>
          <w:tcPr>
            <w:tcW w:w="1984" w:type="dxa"/>
          </w:tcPr>
          <w:p w14:paraId="134E97D4" w14:textId="77777777" w:rsidR="003C69E1" w:rsidRPr="00D32FA1" w:rsidRDefault="003C69E1" w:rsidP="00CA0EAF">
            <w:pPr>
              <w:spacing w:line="240" w:lineRule="auto"/>
              <w:rPr>
                <w:b/>
                <w:bCs/>
              </w:rPr>
            </w:pPr>
            <w:r w:rsidRPr="00D32FA1">
              <w:rPr>
                <w:b/>
                <w:bCs/>
              </w:rPr>
              <w:t>1,464</w:t>
            </w:r>
          </w:p>
        </w:tc>
        <w:tc>
          <w:tcPr>
            <w:tcW w:w="1985" w:type="dxa"/>
          </w:tcPr>
          <w:p w14:paraId="49235D28" w14:textId="77777777" w:rsidR="003C69E1" w:rsidRPr="00D32FA1" w:rsidRDefault="003C69E1" w:rsidP="00CA0EAF">
            <w:pPr>
              <w:spacing w:line="240" w:lineRule="auto"/>
              <w:rPr>
                <w:b/>
                <w:bCs/>
              </w:rPr>
            </w:pPr>
            <w:r w:rsidRPr="00D32FA1">
              <w:rPr>
                <w:b/>
                <w:bCs/>
              </w:rPr>
              <w:t>45,289</w:t>
            </w:r>
          </w:p>
        </w:tc>
        <w:tc>
          <w:tcPr>
            <w:tcW w:w="1984" w:type="dxa"/>
          </w:tcPr>
          <w:p w14:paraId="6CB9A9C3" w14:textId="77777777" w:rsidR="003C69E1" w:rsidRPr="00D32FA1" w:rsidRDefault="003C69E1" w:rsidP="00CA0EAF">
            <w:pPr>
              <w:spacing w:line="240" w:lineRule="auto"/>
              <w:rPr>
                <w:b/>
                <w:bCs/>
              </w:rPr>
            </w:pPr>
            <w:r w:rsidRPr="00D32FA1">
              <w:rPr>
                <w:b/>
                <w:bCs/>
              </w:rPr>
              <w:t>80,147</w:t>
            </w:r>
          </w:p>
        </w:tc>
        <w:tc>
          <w:tcPr>
            <w:tcW w:w="2693" w:type="dxa"/>
          </w:tcPr>
          <w:p w14:paraId="29B27CB3" w14:textId="77777777" w:rsidR="003C69E1" w:rsidRPr="00D32FA1" w:rsidRDefault="003C69E1" w:rsidP="00CA0EAF">
            <w:pPr>
              <w:spacing w:line="240" w:lineRule="auto"/>
              <w:rPr>
                <w:b/>
                <w:bCs/>
              </w:rPr>
            </w:pPr>
            <w:r w:rsidRPr="00D32FA1">
              <w:rPr>
                <w:b/>
                <w:bCs/>
              </w:rPr>
              <w:t>25,524</w:t>
            </w:r>
          </w:p>
        </w:tc>
        <w:tc>
          <w:tcPr>
            <w:tcW w:w="1560" w:type="dxa"/>
          </w:tcPr>
          <w:p w14:paraId="3F66B75E" w14:textId="77777777" w:rsidR="003C69E1" w:rsidRPr="00D32FA1" w:rsidRDefault="003C69E1" w:rsidP="00CA0EAF">
            <w:pPr>
              <w:spacing w:line="240" w:lineRule="auto"/>
              <w:rPr>
                <w:b/>
                <w:bCs/>
              </w:rPr>
            </w:pPr>
            <w:r w:rsidRPr="00D32FA1">
              <w:rPr>
                <w:b/>
                <w:bCs/>
              </w:rPr>
              <w:t>152,424</w:t>
            </w:r>
          </w:p>
        </w:tc>
      </w:tr>
    </w:tbl>
    <w:p w14:paraId="5AC55920" w14:textId="4DA9711B" w:rsidR="001D2345" w:rsidRDefault="001D2345">
      <w:pPr>
        <w:spacing w:after="0" w:line="240" w:lineRule="auto"/>
        <w:rPr>
          <w:b/>
        </w:rPr>
      </w:pPr>
    </w:p>
    <w:p w14:paraId="7864F02C" w14:textId="77777777" w:rsidR="001D2345" w:rsidRDefault="001D2345">
      <w:pPr>
        <w:spacing w:after="0" w:line="240" w:lineRule="auto"/>
        <w:rPr>
          <w:b/>
        </w:rPr>
      </w:pPr>
      <w:r>
        <w:rPr>
          <w:b/>
        </w:rPr>
        <w:br w:type="page"/>
      </w:r>
    </w:p>
    <w:p w14:paraId="58A003E1" w14:textId="75BC7AF1" w:rsidR="003C69E1" w:rsidRPr="00D32FA1" w:rsidRDefault="003C69E1" w:rsidP="003C69E1">
      <w:pPr>
        <w:pStyle w:val="pgnum"/>
      </w:pPr>
      <w:r w:rsidRPr="00D32FA1">
        <w:lastRenderedPageBreak/>
        <w:t>Page 61</w:t>
      </w:r>
    </w:p>
    <w:p w14:paraId="0DC1BA90" w14:textId="77777777" w:rsidR="003C69E1" w:rsidRPr="00D32FA1" w:rsidRDefault="003C69E1" w:rsidP="003C69E1">
      <w:pPr>
        <w:pStyle w:val="Heading2"/>
      </w:pPr>
      <w:r w:rsidRPr="00D32FA1">
        <w:t>Note 24 Categories of Financial Assets and Liabilities</w:t>
      </w:r>
    </w:p>
    <w:p w14:paraId="28C672D6" w14:textId="336C2966" w:rsidR="003C69E1" w:rsidRDefault="003C69E1" w:rsidP="004B50CE">
      <w:r w:rsidRPr="00D32FA1">
        <w:t>The carrying amounts of financial assets and liabilities in each of the financial statements are as follows:</w:t>
      </w:r>
    </w:p>
    <w:p w14:paraId="7341A8C3" w14:textId="71B26100" w:rsidR="00130D52" w:rsidRDefault="00130D52" w:rsidP="00130D52">
      <w:pPr>
        <w:pStyle w:val="imagecaption"/>
      </w:pPr>
      <w:r w:rsidRPr="005D1630">
        <w:rPr>
          <w:b/>
          <w:bCs/>
        </w:rPr>
        <w:t>TN:</w:t>
      </w:r>
      <w:r>
        <w:t xml:space="preserve"> This table </w:t>
      </w:r>
      <w:r w:rsidRPr="005D1630">
        <w:t xml:space="preserve">covers large print pages </w:t>
      </w:r>
      <w:r w:rsidR="00500543">
        <w:t xml:space="preserve">from </w:t>
      </w:r>
      <w:r>
        <w:t>1</w:t>
      </w:r>
      <w:r w:rsidR="00F36031">
        <w:t>41</w:t>
      </w:r>
      <w:r w:rsidRPr="005D1630">
        <w:t xml:space="preserve"> to </w:t>
      </w:r>
      <w:r>
        <w:t>1</w:t>
      </w:r>
      <w:r w:rsidR="00500543">
        <w:t>44</w:t>
      </w:r>
      <w:r>
        <w:t>.</w:t>
      </w:r>
    </w:p>
    <w:p w14:paraId="39189501" w14:textId="77777777" w:rsidR="00130D52" w:rsidRPr="00130D52" w:rsidRDefault="00130D52" w:rsidP="004B50CE">
      <w:pPr>
        <w:rPr>
          <w:b/>
          <w:bCs/>
        </w:rPr>
      </w:pP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87"/>
        <w:gridCol w:w="3118"/>
        <w:gridCol w:w="1418"/>
        <w:gridCol w:w="3402"/>
        <w:gridCol w:w="1701"/>
      </w:tblGrid>
      <w:tr w:rsidR="003C69E1" w:rsidRPr="00CA0EAF" w14:paraId="599E18FB" w14:textId="77777777" w:rsidTr="00A12D5E">
        <w:trPr>
          <w:cantSplit/>
          <w:trHeight w:val="500"/>
          <w:tblHeader/>
        </w:trPr>
        <w:tc>
          <w:tcPr>
            <w:tcW w:w="4387" w:type="dxa"/>
          </w:tcPr>
          <w:p w14:paraId="60305727" w14:textId="77777777" w:rsidR="003C69E1" w:rsidRPr="00CA0EAF" w:rsidRDefault="003C69E1" w:rsidP="00CA0EAF">
            <w:pPr>
              <w:spacing w:line="240" w:lineRule="auto"/>
              <w:rPr>
                <w:b/>
              </w:rPr>
            </w:pPr>
            <w:r w:rsidRPr="00CA0EAF">
              <w:rPr>
                <w:b/>
              </w:rPr>
              <w:t>Group</w:t>
            </w:r>
          </w:p>
        </w:tc>
        <w:tc>
          <w:tcPr>
            <w:tcW w:w="3118" w:type="dxa"/>
          </w:tcPr>
          <w:p w14:paraId="398C6416" w14:textId="77777777" w:rsidR="003C69E1" w:rsidRPr="00CA0EAF" w:rsidRDefault="003C69E1" w:rsidP="00CA0EAF">
            <w:pPr>
              <w:spacing w:line="240" w:lineRule="auto"/>
              <w:rPr>
                <w:b/>
              </w:rPr>
            </w:pPr>
            <w:r w:rsidRPr="00CA0EAF">
              <w:rPr>
                <w:b/>
              </w:rPr>
              <w:t>Financial assets at amortised cost $000s</w:t>
            </w:r>
          </w:p>
        </w:tc>
        <w:tc>
          <w:tcPr>
            <w:tcW w:w="1418" w:type="dxa"/>
          </w:tcPr>
          <w:p w14:paraId="59E86F91" w14:textId="77777777" w:rsidR="003C69E1" w:rsidRPr="00CA0EAF" w:rsidRDefault="003C69E1" w:rsidP="00CA0EAF">
            <w:pPr>
              <w:spacing w:line="240" w:lineRule="auto"/>
              <w:rPr>
                <w:b/>
              </w:rPr>
            </w:pPr>
            <w:r w:rsidRPr="00CA0EAF">
              <w:rPr>
                <w:b/>
              </w:rPr>
              <w:t>FVTSD $000s</w:t>
            </w:r>
          </w:p>
        </w:tc>
        <w:tc>
          <w:tcPr>
            <w:tcW w:w="3402" w:type="dxa"/>
          </w:tcPr>
          <w:p w14:paraId="450CE3C5" w14:textId="77777777" w:rsidR="003C69E1" w:rsidRPr="00CA0EAF" w:rsidRDefault="003C69E1" w:rsidP="00CA0EAF">
            <w:pPr>
              <w:spacing w:line="240" w:lineRule="auto"/>
              <w:rPr>
                <w:b/>
              </w:rPr>
            </w:pPr>
            <w:r w:rsidRPr="00CA0EAF">
              <w:rPr>
                <w:b/>
              </w:rPr>
              <w:t>Financial liabilities at amortised cost $000s</w:t>
            </w:r>
          </w:p>
        </w:tc>
        <w:tc>
          <w:tcPr>
            <w:tcW w:w="1701" w:type="dxa"/>
          </w:tcPr>
          <w:p w14:paraId="1A8ACB18" w14:textId="77777777" w:rsidR="003C69E1" w:rsidRPr="00CA0EAF" w:rsidRDefault="003C69E1" w:rsidP="00CA0EAF">
            <w:pPr>
              <w:spacing w:line="240" w:lineRule="auto"/>
              <w:rPr>
                <w:b/>
              </w:rPr>
            </w:pPr>
            <w:r w:rsidRPr="00CA0EAF">
              <w:rPr>
                <w:b/>
              </w:rPr>
              <w:t>Total $000s</w:t>
            </w:r>
          </w:p>
        </w:tc>
      </w:tr>
      <w:tr w:rsidR="00B33817" w:rsidRPr="00D32FA1" w14:paraId="753EEA2F" w14:textId="77777777" w:rsidTr="00B16984">
        <w:trPr>
          <w:cantSplit/>
          <w:trHeight w:val="500"/>
        </w:trPr>
        <w:tc>
          <w:tcPr>
            <w:tcW w:w="14026" w:type="dxa"/>
            <w:gridSpan w:val="5"/>
          </w:tcPr>
          <w:p w14:paraId="3C612115" w14:textId="3F06994A" w:rsidR="00B33817" w:rsidRPr="00D32FA1" w:rsidRDefault="00B33817" w:rsidP="00CA0EAF">
            <w:pPr>
              <w:spacing w:line="240" w:lineRule="auto"/>
              <w:rPr>
                <w:bCs/>
              </w:rPr>
            </w:pPr>
            <w:r w:rsidRPr="00D32FA1">
              <w:rPr>
                <w:b/>
              </w:rPr>
              <w:t xml:space="preserve">As </w:t>
            </w:r>
            <w:proofErr w:type="gramStart"/>
            <w:r w:rsidRPr="00D32FA1">
              <w:rPr>
                <w:b/>
              </w:rPr>
              <w:t>at</w:t>
            </w:r>
            <w:proofErr w:type="gramEnd"/>
            <w:r w:rsidRPr="00D32FA1">
              <w:rPr>
                <w:b/>
              </w:rPr>
              <w:t xml:space="preserve"> 30 June 2025</w:t>
            </w:r>
          </w:p>
        </w:tc>
      </w:tr>
      <w:tr w:rsidR="00CA4609" w:rsidRPr="00D32FA1" w14:paraId="307A8CCC" w14:textId="77777777" w:rsidTr="00816F4D">
        <w:trPr>
          <w:cantSplit/>
          <w:trHeight w:val="500"/>
        </w:trPr>
        <w:tc>
          <w:tcPr>
            <w:tcW w:w="14026" w:type="dxa"/>
            <w:gridSpan w:val="5"/>
          </w:tcPr>
          <w:p w14:paraId="40CA6B13" w14:textId="3C1E0CB3" w:rsidR="00CA4609" w:rsidRPr="00D32FA1" w:rsidRDefault="00CA4609" w:rsidP="00CA0EAF">
            <w:pPr>
              <w:spacing w:line="240" w:lineRule="auto"/>
              <w:rPr>
                <w:bCs/>
              </w:rPr>
            </w:pPr>
            <w:r w:rsidRPr="00D32FA1">
              <w:rPr>
                <w:b/>
              </w:rPr>
              <w:t>Assets</w:t>
            </w:r>
          </w:p>
        </w:tc>
      </w:tr>
      <w:tr w:rsidR="003C69E1" w:rsidRPr="00D32FA1" w14:paraId="6292199B" w14:textId="77777777" w:rsidTr="00A12D5E">
        <w:trPr>
          <w:cantSplit/>
          <w:trHeight w:val="500"/>
        </w:trPr>
        <w:tc>
          <w:tcPr>
            <w:tcW w:w="4387" w:type="dxa"/>
          </w:tcPr>
          <w:p w14:paraId="6878403B" w14:textId="77777777" w:rsidR="003C69E1" w:rsidRPr="00D32FA1" w:rsidRDefault="003C69E1" w:rsidP="00CA0EAF">
            <w:pPr>
              <w:spacing w:line="240" w:lineRule="auto"/>
            </w:pPr>
            <w:r w:rsidRPr="00D32FA1">
              <w:t>Cash and cash equivalents</w:t>
            </w:r>
          </w:p>
        </w:tc>
        <w:tc>
          <w:tcPr>
            <w:tcW w:w="3118" w:type="dxa"/>
          </w:tcPr>
          <w:p w14:paraId="6844F445" w14:textId="77777777" w:rsidR="003C69E1" w:rsidRPr="00D32FA1" w:rsidRDefault="003C69E1" w:rsidP="00CA0EAF">
            <w:pPr>
              <w:spacing w:line="240" w:lineRule="auto"/>
              <w:rPr>
                <w:b/>
                <w:bCs/>
              </w:rPr>
            </w:pPr>
            <w:r w:rsidRPr="00D32FA1">
              <w:rPr>
                <w:b/>
                <w:bCs/>
              </w:rPr>
              <w:t>5,425</w:t>
            </w:r>
          </w:p>
        </w:tc>
        <w:tc>
          <w:tcPr>
            <w:tcW w:w="1418" w:type="dxa"/>
          </w:tcPr>
          <w:p w14:paraId="385BD6EE" w14:textId="77777777" w:rsidR="003C69E1" w:rsidRPr="00D32FA1" w:rsidRDefault="003C69E1" w:rsidP="00CA0EAF">
            <w:pPr>
              <w:spacing w:line="240" w:lineRule="auto"/>
              <w:rPr>
                <w:b/>
                <w:bCs/>
              </w:rPr>
            </w:pPr>
            <w:r w:rsidRPr="00D32FA1">
              <w:rPr>
                <w:b/>
                <w:bCs/>
              </w:rPr>
              <w:t>-</w:t>
            </w:r>
          </w:p>
        </w:tc>
        <w:tc>
          <w:tcPr>
            <w:tcW w:w="3402" w:type="dxa"/>
          </w:tcPr>
          <w:p w14:paraId="36513676" w14:textId="77777777" w:rsidR="003C69E1" w:rsidRPr="00D32FA1" w:rsidRDefault="003C69E1" w:rsidP="00CA0EAF">
            <w:pPr>
              <w:spacing w:line="240" w:lineRule="auto"/>
              <w:rPr>
                <w:b/>
                <w:bCs/>
              </w:rPr>
            </w:pPr>
            <w:r w:rsidRPr="00D32FA1">
              <w:rPr>
                <w:b/>
                <w:bCs/>
              </w:rPr>
              <w:t>-</w:t>
            </w:r>
          </w:p>
        </w:tc>
        <w:tc>
          <w:tcPr>
            <w:tcW w:w="1701" w:type="dxa"/>
          </w:tcPr>
          <w:p w14:paraId="64A32A13" w14:textId="77777777" w:rsidR="003C69E1" w:rsidRPr="00D32FA1" w:rsidRDefault="003C69E1" w:rsidP="00CA0EAF">
            <w:pPr>
              <w:spacing w:line="240" w:lineRule="auto"/>
              <w:rPr>
                <w:b/>
                <w:bCs/>
              </w:rPr>
            </w:pPr>
            <w:r w:rsidRPr="00D32FA1">
              <w:rPr>
                <w:b/>
                <w:bCs/>
              </w:rPr>
              <w:t>5,425</w:t>
            </w:r>
          </w:p>
        </w:tc>
      </w:tr>
      <w:tr w:rsidR="003C69E1" w:rsidRPr="00D32FA1" w14:paraId="7D859ACA" w14:textId="77777777" w:rsidTr="00A12D5E">
        <w:trPr>
          <w:cantSplit/>
          <w:trHeight w:val="500"/>
        </w:trPr>
        <w:tc>
          <w:tcPr>
            <w:tcW w:w="4387" w:type="dxa"/>
          </w:tcPr>
          <w:p w14:paraId="19ED2F12" w14:textId="77777777" w:rsidR="003C69E1" w:rsidRPr="00D32FA1" w:rsidRDefault="003C69E1" w:rsidP="00CA0EAF">
            <w:pPr>
              <w:spacing w:line="240" w:lineRule="auto"/>
            </w:pPr>
            <w:r w:rsidRPr="00D32FA1">
              <w:lastRenderedPageBreak/>
              <w:t>Term investments</w:t>
            </w:r>
          </w:p>
        </w:tc>
        <w:tc>
          <w:tcPr>
            <w:tcW w:w="3118" w:type="dxa"/>
          </w:tcPr>
          <w:p w14:paraId="3B337E43" w14:textId="77777777" w:rsidR="003C69E1" w:rsidRPr="00D32FA1" w:rsidRDefault="003C69E1" w:rsidP="00CA0EAF">
            <w:pPr>
              <w:spacing w:line="240" w:lineRule="auto"/>
              <w:rPr>
                <w:b/>
                <w:bCs/>
              </w:rPr>
            </w:pPr>
            <w:r w:rsidRPr="00D32FA1">
              <w:rPr>
                <w:b/>
                <w:bCs/>
              </w:rPr>
              <w:t>7,280</w:t>
            </w:r>
          </w:p>
        </w:tc>
        <w:tc>
          <w:tcPr>
            <w:tcW w:w="1418" w:type="dxa"/>
          </w:tcPr>
          <w:p w14:paraId="417F9713" w14:textId="77777777" w:rsidR="003C69E1" w:rsidRPr="00D32FA1" w:rsidRDefault="003C69E1" w:rsidP="00CA0EAF">
            <w:pPr>
              <w:spacing w:line="240" w:lineRule="auto"/>
              <w:rPr>
                <w:b/>
                <w:bCs/>
              </w:rPr>
            </w:pPr>
            <w:r w:rsidRPr="00D32FA1">
              <w:rPr>
                <w:b/>
                <w:bCs/>
              </w:rPr>
              <w:t>-</w:t>
            </w:r>
          </w:p>
        </w:tc>
        <w:tc>
          <w:tcPr>
            <w:tcW w:w="3402" w:type="dxa"/>
          </w:tcPr>
          <w:p w14:paraId="56D3795C" w14:textId="77777777" w:rsidR="003C69E1" w:rsidRPr="00D32FA1" w:rsidRDefault="003C69E1" w:rsidP="00CA0EAF">
            <w:pPr>
              <w:spacing w:line="240" w:lineRule="auto"/>
              <w:rPr>
                <w:b/>
                <w:bCs/>
              </w:rPr>
            </w:pPr>
            <w:r w:rsidRPr="00D32FA1">
              <w:rPr>
                <w:b/>
                <w:bCs/>
              </w:rPr>
              <w:t>-</w:t>
            </w:r>
          </w:p>
        </w:tc>
        <w:tc>
          <w:tcPr>
            <w:tcW w:w="1701" w:type="dxa"/>
          </w:tcPr>
          <w:p w14:paraId="09E3A6E0" w14:textId="77777777" w:rsidR="003C69E1" w:rsidRPr="00D32FA1" w:rsidRDefault="003C69E1" w:rsidP="00CA0EAF">
            <w:pPr>
              <w:spacing w:line="240" w:lineRule="auto"/>
              <w:rPr>
                <w:b/>
                <w:bCs/>
              </w:rPr>
            </w:pPr>
            <w:r w:rsidRPr="00D32FA1">
              <w:rPr>
                <w:b/>
                <w:bCs/>
              </w:rPr>
              <w:t>7,280</w:t>
            </w:r>
          </w:p>
        </w:tc>
      </w:tr>
      <w:tr w:rsidR="003C69E1" w:rsidRPr="00D32FA1" w14:paraId="4B95E3B0" w14:textId="77777777" w:rsidTr="00A12D5E">
        <w:trPr>
          <w:cantSplit/>
          <w:trHeight w:val="500"/>
        </w:trPr>
        <w:tc>
          <w:tcPr>
            <w:tcW w:w="4387" w:type="dxa"/>
          </w:tcPr>
          <w:p w14:paraId="0990392A" w14:textId="77777777" w:rsidR="003C69E1" w:rsidRPr="00D32FA1" w:rsidRDefault="003C69E1" w:rsidP="00CA0EAF">
            <w:pPr>
              <w:spacing w:line="240" w:lineRule="auto"/>
            </w:pPr>
            <w:r w:rsidRPr="00D32FA1">
              <w:t>Trade and other receivables (from exchange transactions)</w:t>
            </w:r>
          </w:p>
        </w:tc>
        <w:tc>
          <w:tcPr>
            <w:tcW w:w="3118" w:type="dxa"/>
          </w:tcPr>
          <w:p w14:paraId="7CEDA472" w14:textId="77777777" w:rsidR="003C69E1" w:rsidRPr="00D32FA1" w:rsidRDefault="003C69E1" w:rsidP="00CA0EAF">
            <w:pPr>
              <w:spacing w:line="240" w:lineRule="auto"/>
              <w:rPr>
                <w:b/>
                <w:bCs/>
              </w:rPr>
            </w:pPr>
            <w:r w:rsidRPr="00D32FA1">
              <w:rPr>
                <w:b/>
                <w:bCs/>
              </w:rPr>
              <w:t>1,926</w:t>
            </w:r>
          </w:p>
        </w:tc>
        <w:tc>
          <w:tcPr>
            <w:tcW w:w="1418" w:type="dxa"/>
          </w:tcPr>
          <w:p w14:paraId="43CA9F5A" w14:textId="77777777" w:rsidR="003C69E1" w:rsidRPr="00D32FA1" w:rsidRDefault="003C69E1" w:rsidP="00CA0EAF">
            <w:pPr>
              <w:spacing w:line="240" w:lineRule="auto"/>
              <w:rPr>
                <w:b/>
                <w:bCs/>
              </w:rPr>
            </w:pPr>
            <w:r w:rsidRPr="00D32FA1">
              <w:rPr>
                <w:b/>
                <w:bCs/>
              </w:rPr>
              <w:t>-</w:t>
            </w:r>
          </w:p>
        </w:tc>
        <w:tc>
          <w:tcPr>
            <w:tcW w:w="3402" w:type="dxa"/>
          </w:tcPr>
          <w:p w14:paraId="4F5015F0" w14:textId="77777777" w:rsidR="003C69E1" w:rsidRPr="00D32FA1" w:rsidRDefault="003C69E1" w:rsidP="00CA0EAF">
            <w:pPr>
              <w:spacing w:line="240" w:lineRule="auto"/>
              <w:rPr>
                <w:b/>
                <w:bCs/>
              </w:rPr>
            </w:pPr>
            <w:r w:rsidRPr="00D32FA1">
              <w:rPr>
                <w:b/>
                <w:bCs/>
              </w:rPr>
              <w:t>-</w:t>
            </w:r>
          </w:p>
        </w:tc>
        <w:tc>
          <w:tcPr>
            <w:tcW w:w="1701" w:type="dxa"/>
          </w:tcPr>
          <w:p w14:paraId="4E6674A6" w14:textId="77777777" w:rsidR="003C69E1" w:rsidRPr="00D32FA1" w:rsidRDefault="003C69E1" w:rsidP="00CA0EAF">
            <w:pPr>
              <w:spacing w:line="240" w:lineRule="auto"/>
              <w:rPr>
                <w:b/>
                <w:bCs/>
              </w:rPr>
            </w:pPr>
            <w:r w:rsidRPr="00D32FA1">
              <w:rPr>
                <w:b/>
                <w:bCs/>
              </w:rPr>
              <w:t>1,926</w:t>
            </w:r>
          </w:p>
        </w:tc>
      </w:tr>
      <w:tr w:rsidR="003C69E1" w:rsidRPr="00D32FA1" w14:paraId="4B2C554A" w14:textId="77777777" w:rsidTr="00A12D5E">
        <w:trPr>
          <w:cantSplit/>
          <w:trHeight w:val="500"/>
        </w:trPr>
        <w:tc>
          <w:tcPr>
            <w:tcW w:w="4387" w:type="dxa"/>
          </w:tcPr>
          <w:p w14:paraId="504CB98B" w14:textId="77777777" w:rsidR="003C69E1" w:rsidRPr="00D32FA1" w:rsidRDefault="003C69E1" w:rsidP="00CA0EAF">
            <w:pPr>
              <w:spacing w:line="240" w:lineRule="auto"/>
            </w:pPr>
            <w:proofErr w:type="spellStart"/>
            <w:r w:rsidRPr="00D32FA1">
              <w:t>Recoverables</w:t>
            </w:r>
            <w:proofErr w:type="spellEnd"/>
            <w:r w:rsidRPr="00D32FA1">
              <w:t xml:space="preserve"> (from non-exchange transactions)</w:t>
            </w:r>
          </w:p>
        </w:tc>
        <w:tc>
          <w:tcPr>
            <w:tcW w:w="3118" w:type="dxa"/>
          </w:tcPr>
          <w:p w14:paraId="2A76E4D6" w14:textId="77777777" w:rsidR="003C69E1" w:rsidRPr="00D32FA1" w:rsidRDefault="003C69E1" w:rsidP="00CA0EAF">
            <w:pPr>
              <w:spacing w:line="240" w:lineRule="auto"/>
              <w:rPr>
                <w:b/>
                <w:bCs/>
              </w:rPr>
            </w:pPr>
            <w:r w:rsidRPr="00D32FA1">
              <w:rPr>
                <w:b/>
                <w:bCs/>
              </w:rPr>
              <w:t>4,435</w:t>
            </w:r>
          </w:p>
        </w:tc>
        <w:tc>
          <w:tcPr>
            <w:tcW w:w="1418" w:type="dxa"/>
          </w:tcPr>
          <w:p w14:paraId="2E35A954" w14:textId="77777777" w:rsidR="003C69E1" w:rsidRPr="00D32FA1" w:rsidRDefault="003C69E1" w:rsidP="00CA0EAF">
            <w:pPr>
              <w:spacing w:line="240" w:lineRule="auto"/>
              <w:rPr>
                <w:b/>
                <w:bCs/>
              </w:rPr>
            </w:pPr>
            <w:r w:rsidRPr="00D32FA1">
              <w:rPr>
                <w:b/>
                <w:bCs/>
              </w:rPr>
              <w:t>-</w:t>
            </w:r>
          </w:p>
        </w:tc>
        <w:tc>
          <w:tcPr>
            <w:tcW w:w="3402" w:type="dxa"/>
          </w:tcPr>
          <w:p w14:paraId="5BADCF36" w14:textId="77777777" w:rsidR="003C69E1" w:rsidRPr="00D32FA1" w:rsidRDefault="003C69E1" w:rsidP="00CA0EAF">
            <w:pPr>
              <w:spacing w:line="240" w:lineRule="auto"/>
              <w:rPr>
                <w:b/>
                <w:bCs/>
              </w:rPr>
            </w:pPr>
            <w:r w:rsidRPr="00D32FA1">
              <w:rPr>
                <w:b/>
                <w:bCs/>
              </w:rPr>
              <w:t>-</w:t>
            </w:r>
          </w:p>
        </w:tc>
        <w:tc>
          <w:tcPr>
            <w:tcW w:w="1701" w:type="dxa"/>
          </w:tcPr>
          <w:p w14:paraId="35F32056" w14:textId="77777777" w:rsidR="003C69E1" w:rsidRPr="00D32FA1" w:rsidRDefault="003C69E1" w:rsidP="00CA0EAF">
            <w:pPr>
              <w:spacing w:line="240" w:lineRule="auto"/>
              <w:rPr>
                <w:b/>
                <w:bCs/>
              </w:rPr>
            </w:pPr>
            <w:r w:rsidRPr="00D32FA1">
              <w:rPr>
                <w:b/>
                <w:bCs/>
              </w:rPr>
              <w:t>4,435</w:t>
            </w:r>
          </w:p>
        </w:tc>
      </w:tr>
      <w:tr w:rsidR="003C69E1" w:rsidRPr="00D32FA1" w14:paraId="29906F70" w14:textId="77777777" w:rsidTr="00A12D5E">
        <w:trPr>
          <w:cantSplit/>
          <w:trHeight w:val="500"/>
        </w:trPr>
        <w:tc>
          <w:tcPr>
            <w:tcW w:w="4387" w:type="dxa"/>
          </w:tcPr>
          <w:p w14:paraId="7ED0CDBF" w14:textId="77777777" w:rsidR="003C69E1" w:rsidRPr="00D32FA1" w:rsidRDefault="003C69E1" w:rsidP="00CA0EAF">
            <w:pPr>
              <w:spacing w:line="240" w:lineRule="auto"/>
            </w:pPr>
            <w:r w:rsidRPr="00D32FA1">
              <w:t>Advance to related party</w:t>
            </w:r>
          </w:p>
        </w:tc>
        <w:tc>
          <w:tcPr>
            <w:tcW w:w="3118" w:type="dxa"/>
          </w:tcPr>
          <w:p w14:paraId="2B721EBC" w14:textId="77777777" w:rsidR="003C69E1" w:rsidRPr="00D32FA1" w:rsidRDefault="003C69E1" w:rsidP="00CA0EAF">
            <w:pPr>
              <w:spacing w:line="240" w:lineRule="auto"/>
              <w:rPr>
                <w:b/>
                <w:bCs/>
              </w:rPr>
            </w:pPr>
            <w:r w:rsidRPr="00D32FA1">
              <w:rPr>
                <w:b/>
                <w:bCs/>
              </w:rPr>
              <w:t>250</w:t>
            </w:r>
          </w:p>
        </w:tc>
        <w:tc>
          <w:tcPr>
            <w:tcW w:w="1418" w:type="dxa"/>
          </w:tcPr>
          <w:p w14:paraId="5411DFFF" w14:textId="77777777" w:rsidR="003C69E1" w:rsidRPr="00D32FA1" w:rsidRDefault="003C69E1" w:rsidP="00CA0EAF">
            <w:pPr>
              <w:spacing w:line="240" w:lineRule="auto"/>
              <w:rPr>
                <w:b/>
                <w:bCs/>
              </w:rPr>
            </w:pPr>
            <w:r w:rsidRPr="00D32FA1">
              <w:rPr>
                <w:b/>
                <w:bCs/>
              </w:rPr>
              <w:t>-</w:t>
            </w:r>
          </w:p>
        </w:tc>
        <w:tc>
          <w:tcPr>
            <w:tcW w:w="3402" w:type="dxa"/>
          </w:tcPr>
          <w:p w14:paraId="4CCB2156" w14:textId="77777777" w:rsidR="003C69E1" w:rsidRPr="00D32FA1" w:rsidRDefault="003C69E1" w:rsidP="00CA0EAF">
            <w:pPr>
              <w:spacing w:line="240" w:lineRule="auto"/>
              <w:rPr>
                <w:b/>
                <w:bCs/>
              </w:rPr>
            </w:pPr>
            <w:r w:rsidRPr="00D32FA1">
              <w:rPr>
                <w:b/>
                <w:bCs/>
              </w:rPr>
              <w:t>-</w:t>
            </w:r>
          </w:p>
        </w:tc>
        <w:tc>
          <w:tcPr>
            <w:tcW w:w="1701" w:type="dxa"/>
          </w:tcPr>
          <w:p w14:paraId="27CAC912" w14:textId="77777777" w:rsidR="003C69E1" w:rsidRPr="00D32FA1" w:rsidRDefault="003C69E1" w:rsidP="00CA0EAF">
            <w:pPr>
              <w:spacing w:line="240" w:lineRule="auto"/>
              <w:rPr>
                <w:b/>
                <w:bCs/>
              </w:rPr>
            </w:pPr>
            <w:r w:rsidRPr="00D32FA1">
              <w:rPr>
                <w:b/>
                <w:bCs/>
              </w:rPr>
              <w:t>250</w:t>
            </w:r>
          </w:p>
        </w:tc>
      </w:tr>
      <w:tr w:rsidR="003C69E1" w:rsidRPr="00D32FA1" w14:paraId="27036ECB" w14:textId="77777777" w:rsidTr="00A12D5E">
        <w:trPr>
          <w:cantSplit/>
          <w:trHeight w:val="500"/>
        </w:trPr>
        <w:tc>
          <w:tcPr>
            <w:tcW w:w="4387" w:type="dxa"/>
          </w:tcPr>
          <w:p w14:paraId="250FE27F" w14:textId="77777777" w:rsidR="003C69E1" w:rsidRPr="00D32FA1" w:rsidRDefault="003C69E1" w:rsidP="00CA0EAF">
            <w:pPr>
              <w:spacing w:line="240" w:lineRule="auto"/>
            </w:pPr>
            <w:r w:rsidRPr="00D32FA1">
              <w:t>Bonds and investments</w:t>
            </w:r>
          </w:p>
        </w:tc>
        <w:tc>
          <w:tcPr>
            <w:tcW w:w="3118" w:type="dxa"/>
          </w:tcPr>
          <w:p w14:paraId="6D70EE90" w14:textId="77777777" w:rsidR="003C69E1" w:rsidRPr="00D32FA1" w:rsidRDefault="003C69E1" w:rsidP="00CA0EAF">
            <w:pPr>
              <w:spacing w:line="240" w:lineRule="auto"/>
              <w:rPr>
                <w:b/>
                <w:bCs/>
              </w:rPr>
            </w:pPr>
            <w:r w:rsidRPr="00D32FA1">
              <w:rPr>
                <w:b/>
                <w:bCs/>
              </w:rPr>
              <w:t>-</w:t>
            </w:r>
          </w:p>
        </w:tc>
        <w:tc>
          <w:tcPr>
            <w:tcW w:w="1418" w:type="dxa"/>
          </w:tcPr>
          <w:p w14:paraId="207CEEA5" w14:textId="77777777" w:rsidR="003C69E1" w:rsidRPr="00D32FA1" w:rsidRDefault="003C69E1" w:rsidP="00CA0EAF">
            <w:pPr>
              <w:spacing w:line="240" w:lineRule="auto"/>
              <w:rPr>
                <w:b/>
                <w:bCs/>
              </w:rPr>
            </w:pPr>
            <w:r w:rsidRPr="00D32FA1">
              <w:rPr>
                <w:b/>
                <w:bCs/>
              </w:rPr>
              <w:t>51,265</w:t>
            </w:r>
          </w:p>
        </w:tc>
        <w:tc>
          <w:tcPr>
            <w:tcW w:w="3402" w:type="dxa"/>
          </w:tcPr>
          <w:p w14:paraId="73DBEBCE" w14:textId="77777777" w:rsidR="003C69E1" w:rsidRPr="00D32FA1" w:rsidRDefault="003C69E1" w:rsidP="00CA0EAF">
            <w:pPr>
              <w:spacing w:line="240" w:lineRule="auto"/>
              <w:rPr>
                <w:b/>
                <w:bCs/>
              </w:rPr>
            </w:pPr>
            <w:r w:rsidRPr="00D32FA1">
              <w:rPr>
                <w:b/>
                <w:bCs/>
              </w:rPr>
              <w:t>-</w:t>
            </w:r>
          </w:p>
        </w:tc>
        <w:tc>
          <w:tcPr>
            <w:tcW w:w="1701" w:type="dxa"/>
          </w:tcPr>
          <w:p w14:paraId="56F2430F" w14:textId="77777777" w:rsidR="003C69E1" w:rsidRPr="00D32FA1" w:rsidRDefault="003C69E1" w:rsidP="00CA0EAF">
            <w:pPr>
              <w:spacing w:line="240" w:lineRule="auto"/>
              <w:rPr>
                <w:b/>
                <w:bCs/>
              </w:rPr>
            </w:pPr>
            <w:r w:rsidRPr="00D32FA1">
              <w:rPr>
                <w:b/>
                <w:bCs/>
              </w:rPr>
              <w:t>51,265</w:t>
            </w:r>
          </w:p>
        </w:tc>
      </w:tr>
      <w:tr w:rsidR="003C69E1" w:rsidRPr="00D32FA1" w14:paraId="77381C88" w14:textId="77777777" w:rsidTr="00A12D5E">
        <w:trPr>
          <w:cantSplit/>
          <w:trHeight w:val="500"/>
        </w:trPr>
        <w:tc>
          <w:tcPr>
            <w:tcW w:w="4387" w:type="dxa"/>
          </w:tcPr>
          <w:p w14:paraId="49BE1B24" w14:textId="77777777" w:rsidR="003C69E1" w:rsidRPr="00D32FA1" w:rsidRDefault="003C69E1" w:rsidP="00CA0EAF">
            <w:pPr>
              <w:spacing w:line="240" w:lineRule="auto"/>
              <w:rPr>
                <w:b/>
                <w:bCs/>
              </w:rPr>
            </w:pPr>
            <w:r w:rsidRPr="00D32FA1">
              <w:rPr>
                <w:b/>
                <w:bCs/>
              </w:rPr>
              <w:t>Total financial assets</w:t>
            </w:r>
          </w:p>
        </w:tc>
        <w:tc>
          <w:tcPr>
            <w:tcW w:w="3118" w:type="dxa"/>
          </w:tcPr>
          <w:p w14:paraId="1D24132A" w14:textId="77777777" w:rsidR="003C69E1" w:rsidRPr="00D32FA1" w:rsidRDefault="003C69E1" w:rsidP="00CA0EAF">
            <w:pPr>
              <w:spacing w:line="240" w:lineRule="auto"/>
              <w:rPr>
                <w:b/>
                <w:bCs/>
              </w:rPr>
            </w:pPr>
            <w:r w:rsidRPr="00D32FA1">
              <w:rPr>
                <w:b/>
                <w:bCs/>
              </w:rPr>
              <w:t>19,315</w:t>
            </w:r>
          </w:p>
        </w:tc>
        <w:tc>
          <w:tcPr>
            <w:tcW w:w="1418" w:type="dxa"/>
          </w:tcPr>
          <w:p w14:paraId="0BFFF8FE" w14:textId="77777777" w:rsidR="003C69E1" w:rsidRPr="00D32FA1" w:rsidRDefault="003C69E1" w:rsidP="00CA0EAF">
            <w:pPr>
              <w:spacing w:line="240" w:lineRule="auto"/>
              <w:rPr>
                <w:b/>
                <w:bCs/>
              </w:rPr>
            </w:pPr>
            <w:r w:rsidRPr="00D32FA1">
              <w:rPr>
                <w:b/>
                <w:bCs/>
              </w:rPr>
              <w:t>51,265</w:t>
            </w:r>
          </w:p>
        </w:tc>
        <w:tc>
          <w:tcPr>
            <w:tcW w:w="3402" w:type="dxa"/>
          </w:tcPr>
          <w:p w14:paraId="75FFEDBB" w14:textId="77777777" w:rsidR="003C69E1" w:rsidRPr="00D32FA1" w:rsidRDefault="003C69E1" w:rsidP="00CA0EAF">
            <w:pPr>
              <w:spacing w:line="240" w:lineRule="auto"/>
              <w:rPr>
                <w:b/>
                <w:bCs/>
              </w:rPr>
            </w:pPr>
            <w:r w:rsidRPr="00D32FA1">
              <w:rPr>
                <w:b/>
                <w:bCs/>
              </w:rPr>
              <w:t>-</w:t>
            </w:r>
          </w:p>
        </w:tc>
        <w:tc>
          <w:tcPr>
            <w:tcW w:w="1701" w:type="dxa"/>
          </w:tcPr>
          <w:p w14:paraId="76500761" w14:textId="77777777" w:rsidR="003C69E1" w:rsidRPr="00D32FA1" w:rsidRDefault="003C69E1" w:rsidP="00CA0EAF">
            <w:pPr>
              <w:spacing w:line="240" w:lineRule="auto"/>
              <w:rPr>
                <w:b/>
                <w:bCs/>
              </w:rPr>
            </w:pPr>
            <w:r w:rsidRPr="00D32FA1">
              <w:rPr>
                <w:b/>
                <w:bCs/>
              </w:rPr>
              <w:t>70,581</w:t>
            </w:r>
          </w:p>
        </w:tc>
      </w:tr>
      <w:tr w:rsidR="003C69E1" w:rsidRPr="00D32FA1" w14:paraId="4768E21C" w14:textId="77777777" w:rsidTr="00A12D5E">
        <w:trPr>
          <w:cantSplit/>
          <w:trHeight w:val="500"/>
        </w:trPr>
        <w:tc>
          <w:tcPr>
            <w:tcW w:w="4387" w:type="dxa"/>
          </w:tcPr>
          <w:p w14:paraId="3EAB76D5" w14:textId="77777777" w:rsidR="003C69E1" w:rsidRPr="00D32FA1" w:rsidRDefault="003C69E1" w:rsidP="00CA0EAF">
            <w:pPr>
              <w:spacing w:line="240" w:lineRule="auto"/>
            </w:pPr>
            <w:r w:rsidRPr="00D32FA1">
              <w:t>Non-financial assets</w:t>
            </w:r>
          </w:p>
        </w:tc>
        <w:tc>
          <w:tcPr>
            <w:tcW w:w="3118" w:type="dxa"/>
          </w:tcPr>
          <w:p w14:paraId="52FA92BC" w14:textId="77777777" w:rsidR="003C69E1" w:rsidRPr="00D32FA1" w:rsidRDefault="003C69E1" w:rsidP="00CA0EAF">
            <w:pPr>
              <w:spacing w:line="240" w:lineRule="auto"/>
              <w:rPr>
                <w:b/>
                <w:bCs/>
              </w:rPr>
            </w:pPr>
            <w:r w:rsidRPr="00D32FA1">
              <w:t>Blank</w:t>
            </w:r>
          </w:p>
        </w:tc>
        <w:tc>
          <w:tcPr>
            <w:tcW w:w="1418" w:type="dxa"/>
          </w:tcPr>
          <w:p w14:paraId="71DC0977" w14:textId="77777777" w:rsidR="003C69E1" w:rsidRPr="00D32FA1" w:rsidRDefault="003C69E1" w:rsidP="00CA0EAF">
            <w:pPr>
              <w:spacing w:line="240" w:lineRule="auto"/>
              <w:rPr>
                <w:b/>
                <w:bCs/>
              </w:rPr>
            </w:pPr>
            <w:r w:rsidRPr="00D32FA1">
              <w:t>Blank</w:t>
            </w:r>
          </w:p>
        </w:tc>
        <w:tc>
          <w:tcPr>
            <w:tcW w:w="3402" w:type="dxa"/>
          </w:tcPr>
          <w:p w14:paraId="21640BE6" w14:textId="77777777" w:rsidR="003C69E1" w:rsidRPr="00D32FA1" w:rsidRDefault="003C69E1" w:rsidP="00CA0EAF">
            <w:pPr>
              <w:spacing w:line="240" w:lineRule="auto"/>
              <w:rPr>
                <w:b/>
                <w:bCs/>
              </w:rPr>
            </w:pPr>
            <w:r w:rsidRPr="00D32FA1">
              <w:t>Blank</w:t>
            </w:r>
          </w:p>
        </w:tc>
        <w:tc>
          <w:tcPr>
            <w:tcW w:w="1701" w:type="dxa"/>
          </w:tcPr>
          <w:p w14:paraId="16293F2A" w14:textId="77777777" w:rsidR="003C69E1" w:rsidRPr="00D32FA1" w:rsidRDefault="003C69E1" w:rsidP="00CA0EAF">
            <w:pPr>
              <w:spacing w:line="240" w:lineRule="auto"/>
              <w:rPr>
                <w:b/>
                <w:bCs/>
              </w:rPr>
            </w:pPr>
            <w:r w:rsidRPr="00D32FA1">
              <w:rPr>
                <w:b/>
                <w:bCs/>
              </w:rPr>
              <w:t>183,191</w:t>
            </w:r>
          </w:p>
        </w:tc>
      </w:tr>
      <w:tr w:rsidR="003C69E1" w:rsidRPr="00D32FA1" w14:paraId="5A8D9473" w14:textId="77777777" w:rsidTr="00A12D5E">
        <w:trPr>
          <w:cantSplit/>
          <w:trHeight w:val="500"/>
        </w:trPr>
        <w:tc>
          <w:tcPr>
            <w:tcW w:w="4387" w:type="dxa"/>
          </w:tcPr>
          <w:p w14:paraId="1DB71A53" w14:textId="77777777" w:rsidR="003C69E1" w:rsidRPr="00D32FA1" w:rsidRDefault="003C69E1" w:rsidP="00CA0EAF">
            <w:pPr>
              <w:spacing w:line="240" w:lineRule="auto"/>
              <w:rPr>
                <w:b/>
                <w:bCs/>
              </w:rPr>
            </w:pPr>
            <w:r w:rsidRPr="00D32FA1">
              <w:rPr>
                <w:b/>
                <w:bCs/>
              </w:rPr>
              <w:t>Total assets</w:t>
            </w:r>
          </w:p>
        </w:tc>
        <w:tc>
          <w:tcPr>
            <w:tcW w:w="3118" w:type="dxa"/>
          </w:tcPr>
          <w:p w14:paraId="1479A6F1" w14:textId="77777777" w:rsidR="003C69E1" w:rsidRPr="00D32FA1" w:rsidRDefault="003C69E1" w:rsidP="00CA0EAF">
            <w:pPr>
              <w:spacing w:line="240" w:lineRule="auto"/>
              <w:rPr>
                <w:b/>
                <w:bCs/>
              </w:rPr>
            </w:pPr>
            <w:r w:rsidRPr="00D32FA1">
              <w:t>Blank</w:t>
            </w:r>
          </w:p>
        </w:tc>
        <w:tc>
          <w:tcPr>
            <w:tcW w:w="1418" w:type="dxa"/>
          </w:tcPr>
          <w:p w14:paraId="1A06154A" w14:textId="77777777" w:rsidR="003C69E1" w:rsidRPr="00D32FA1" w:rsidRDefault="003C69E1" w:rsidP="00CA0EAF">
            <w:pPr>
              <w:spacing w:line="240" w:lineRule="auto"/>
              <w:rPr>
                <w:b/>
                <w:bCs/>
              </w:rPr>
            </w:pPr>
            <w:r w:rsidRPr="00D32FA1">
              <w:t>Blank</w:t>
            </w:r>
          </w:p>
        </w:tc>
        <w:tc>
          <w:tcPr>
            <w:tcW w:w="3402" w:type="dxa"/>
          </w:tcPr>
          <w:p w14:paraId="766B7206" w14:textId="77777777" w:rsidR="003C69E1" w:rsidRPr="00D32FA1" w:rsidRDefault="003C69E1" w:rsidP="00CA0EAF">
            <w:pPr>
              <w:spacing w:line="240" w:lineRule="auto"/>
              <w:rPr>
                <w:b/>
                <w:bCs/>
              </w:rPr>
            </w:pPr>
            <w:r w:rsidRPr="00D32FA1">
              <w:t>Blank</w:t>
            </w:r>
          </w:p>
        </w:tc>
        <w:tc>
          <w:tcPr>
            <w:tcW w:w="1701" w:type="dxa"/>
          </w:tcPr>
          <w:p w14:paraId="13024E96" w14:textId="77777777" w:rsidR="003C69E1" w:rsidRPr="00D32FA1" w:rsidRDefault="003C69E1" w:rsidP="00CA0EAF">
            <w:pPr>
              <w:spacing w:line="240" w:lineRule="auto"/>
              <w:rPr>
                <w:b/>
                <w:bCs/>
              </w:rPr>
            </w:pPr>
            <w:r w:rsidRPr="00D32FA1">
              <w:rPr>
                <w:b/>
                <w:bCs/>
              </w:rPr>
              <w:t>253,772</w:t>
            </w:r>
          </w:p>
        </w:tc>
      </w:tr>
      <w:tr w:rsidR="00FA14D1" w:rsidRPr="00D32FA1" w14:paraId="584027A9" w14:textId="77777777" w:rsidTr="00286241">
        <w:trPr>
          <w:cantSplit/>
          <w:trHeight w:val="500"/>
        </w:trPr>
        <w:tc>
          <w:tcPr>
            <w:tcW w:w="14026" w:type="dxa"/>
            <w:gridSpan w:val="5"/>
          </w:tcPr>
          <w:p w14:paraId="27F0B443" w14:textId="30D32F03" w:rsidR="00FA14D1" w:rsidRPr="00D32FA1" w:rsidRDefault="00FA14D1" w:rsidP="00CA0EAF">
            <w:pPr>
              <w:spacing w:line="240" w:lineRule="auto"/>
              <w:rPr>
                <w:b/>
              </w:rPr>
            </w:pPr>
            <w:r w:rsidRPr="00D32FA1">
              <w:rPr>
                <w:b/>
              </w:rPr>
              <w:t>Liabilities</w:t>
            </w:r>
          </w:p>
        </w:tc>
      </w:tr>
      <w:tr w:rsidR="003C69E1" w:rsidRPr="00D32FA1" w14:paraId="0377B1B5" w14:textId="77777777" w:rsidTr="00A12D5E">
        <w:trPr>
          <w:cantSplit/>
          <w:trHeight w:val="500"/>
        </w:trPr>
        <w:tc>
          <w:tcPr>
            <w:tcW w:w="4387" w:type="dxa"/>
          </w:tcPr>
          <w:p w14:paraId="303E5683" w14:textId="77777777" w:rsidR="003C69E1" w:rsidRPr="006F1C47" w:rsidRDefault="003C69E1" w:rsidP="00CA0EAF">
            <w:pPr>
              <w:spacing w:line="240" w:lineRule="auto"/>
              <w:rPr>
                <w:highlight w:val="cyan"/>
              </w:rPr>
            </w:pPr>
            <w:r w:rsidRPr="00F8198C">
              <w:lastRenderedPageBreak/>
              <w:t>Trade and other payables (from exchange transactions</w:t>
            </w:r>
          </w:p>
        </w:tc>
        <w:tc>
          <w:tcPr>
            <w:tcW w:w="3118" w:type="dxa"/>
          </w:tcPr>
          <w:p w14:paraId="6289AA71" w14:textId="77777777" w:rsidR="003C69E1" w:rsidRPr="00D32FA1" w:rsidRDefault="003C69E1" w:rsidP="00CA0EAF">
            <w:pPr>
              <w:spacing w:line="240" w:lineRule="auto"/>
              <w:rPr>
                <w:b/>
                <w:bCs/>
              </w:rPr>
            </w:pPr>
            <w:r w:rsidRPr="00D32FA1">
              <w:rPr>
                <w:b/>
                <w:bCs/>
              </w:rPr>
              <w:t>-</w:t>
            </w:r>
          </w:p>
        </w:tc>
        <w:tc>
          <w:tcPr>
            <w:tcW w:w="1418" w:type="dxa"/>
          </w:tcPr>
          <w:p w14:paraId="565C9C7F" w14:textId="77777777" w:rsidR="003C69E1" w:rsidRPr="00D32FA1" w:rsidRDefault="003C69E1" w:rsidP="00CA0EAF">
            <w:pPr>
              <w:spacing w:line="240" w:lineRule="auto"/>
              <w:rPr>
                <w:b/>
                <w:bCs/>
              </w:rPr>
            </w:pPr>
            <w:r w:rsidRPr="00D32FA1">
              <w:rPr>
                <w:b/>
                <w:bCs/>
              </w:rPr>
              <w:t>-</w:t>
            </w:r>
          </w:p>
        </w:tc>
        <w:tc>
          <w:tcPr>
            <w:tcW w:w="3402" w:type="dxa"/>
          </w:tcPr>
          <w:p w14:paraId="39ECA01C" w14:textId="77777777" w:rsidR="003C69E1" w:rsidRPr="00D32FA1" w:rsidRDefault="003C69E1" w:rsidP="00CA0EAF">
            <w:pPr>
              <w:spacing w:line="240" w:lineRule="auto"/>
              <w:rPr>
                <w:b/>
                <w:bCs/>
              </w:rPr>
            </w:pPr>
            <w:r w:rsidRPr="00D32FA1">
              <w:rPr>
                <w:b/>
                <w:bCs/>
              </w:rPr>
              <w:t>1,997</w:t>
            </w:r>
          </w:p>
        </w:tc>
        <w:tc>
          <w:tcPr>
            <w:tcW w:w="1701" w:type="dxa"/>
          </w:tcPr>
          <w:p w14:paraId="45C72232" w14:textId="77777777" w:rsidR="003C69E1" w:rsidRPr="00D32FA1" w:rsidRDefault="003C69E1" w:rsidP="00CA0EAF">
            <w:pPr>
              <w:spacing w:line="240" w:lineRule="auto"/>
              <w:rPr>
                <w:b/>
                <w:bCs/>
              </w:rPr>
            </w:pPr>
            <w:r w:rsidRPr="00D32FA1">
              <w:rPr>
                <w:b/>
                <w:bCs/>
              </w:rPr>
              <w:t>1,997</w:t>
            </w:r>
          </w:p>
        </w:tc>
      </w:tr>
      <w:tr w:rsidR="003C69E1" w:rsidRPr="00D32FA1" w14:paraId="1D5639BA" w14:textId="77777777" w:rsidTr="00A12D5E">
        <w:trPr>
          <w:cantSplit/>
          <w:trHeight w:val="500"/>
        </w:trPr>
        <w:tc>
          <w:tcPr>
            <w:tcW w:w="4387" w:type="dxa"/>
          </w:tcPr>
          <w:p w14:paraId="21E9228E" w14:textId="77777777" w:rsidR="003C69E1" w:rsidRPr="00D32FA1" w:rsidRDefault="003C69E1" w:rsidP="00CA0EAF">
            <w:pPr>
              <w:spacing w:line="240" w:lineRule="auto"/>
            </w:pPr>
            <w:r w:rsidRPr="00D32FA1">
              <w:t>Other liabilities (from non-exchange transactions)</w:t>
            </w:r>
          </w:p>
        </w:tc>
        <w:tc>
          <w:tcPr>
            <w:tcW w:w="3118" w:type="dxa"/>
          </w:tcPr>
          <w:p w14:paraId="07DF651A" w14:textId="77777777" w:rsidR="003C69E1" w:rsidRPr="00D32FA1" w:rsidRDefault="003C69E1" w:rsidP="00CA0EAF">
            <w:pPr>
              <w:spacing w:line="240" w:lineRule="auto"/>
              <w:rPr>
                <w:b/>
                <w:bCs/>
              </w:rPr>
            </w:pPr>
            <w:r w:rsidRPr="00D32FA1">
              <w:rPr>
                <w:b/>
                <w:bCs/>
              </w:rPr>
              <w:t>-</w:t>
            </w:r>
          </w:p>
        </w:tc>
        <w:tc>
          <w:tcPr>
            <w:tcW w:w="1418" w:type="dxa"/>
          </w:tcPr>
          <w:p w14:paraId="20363CD0" w14:textId="77777777" w:rsidR="003C69E1" w:rsidRPr="00D32FA1" w:rsidRDefault="003C69E1" w:rsidP="00CA0EAF">
            <w:pPr>
              <w:spacing w:line="240" w:lineRule="auto"/>
              <w:rPr>
                <w:b/>
                <w:bCs/>
              </w:rPr>
            </w:pPr>
            <w:r w:rsidRPr="00D32FA1">
              <w:rPr>
                <w:b/>
                <w:bCs/>
              </w:rPr>
              <w:t>-</w:t>
            </w:r>
          </w:p>
        </w:tc>
        <w:tc>
          <w:tcPr>
            <w:tcW w:w="3402" w:type="dxa"/>
          </w:tcPr>
          <w:p w14:paraId="5BC7AB09" w14:textId="77777777" w:rsidR="003C69E1" w:rsidRPr="00D32FA1" w:rsidRDefault="003C69E1" w:rsidP="00CA0EAF">
            <w:pPr>
              <w:spacing w:line="240" w:lineRule="auto"/>
              <w:rPr>
                <w:b/>
                <w:bCs/>
              </w:rPr>
            </w:pPr>
            <w:r w:rsidRPr="00D32FA1">
              <w:rPr>
                <w:b/>
                <w:bCs/>
              </w:rPr>
              <w:t>2,345</w:t>
            </w:r>
          </w:p>
        </w:tc>
        <w:tc>
          <w:tcPr>
            <w:tcW w:w="1701" w:type="dxa"/>
          </w:tcPr>
          <w:p w14:paraId="15F9704F" w14:textId="77777777" w:rsidR="003C69E1" w:rsidRPr="00D32FA1" w:rsidRDefault="003C69E1" w:rsidP="00CA0EAF">
            <w:pPr>
              <w:spacing w:line="240" w:lineRule="auto"/>
              <w:rPr>
                <w:b/>
                <w:bCs/>
              </w:rPr>
            </w:pPr>
            <w:r w:rsidRPr="00D32FA1">
              <w:rPr>
                <w:b/>
                <w:bCs/>
              </w:rPr>
              <w:t>2,345</w:t>
            </w:r>
          </w:p>
        </w:tc>
      </w:tr>
      <w:tr w:rsidR="003C69E1" w:rsidRPr="00D32FA1" w14:paraId="4B67C5B7" w14:textId="77777777" w:rsidTr="00A12D5E">
        <w:trPr>
          <w:cantSplit/>
          <w:trHeight w:val="500"/>
        </w:trPr>
        <w:tc>
          <w:tcPr>
            <w:tcW w:w="4387" w:type="dxa"/>
          </w:tcPr>
          <w:p w14:paraId="0FF162CC" w14:textId="77777777" w:rsidR="003C69E1" w:rsidRPr="00D32FA1" w:rsidRDefault="003C69E1" w:rsidP="00CA0EAF">
            <w:pPr>
              <w:spacing w:line="240" w:lineRule="auto"/>
            </w:pPr>
            <w:r w:rsidRPr="00D32FA1">
              <w:t>Bank loan</w:t>
            </w:r>
          </w:p>
        </w:tc>
        <w:tc>
          <w:tcPr>
            <w:tcW w:w="3118" w:type="dxa"/>
          </w:tcPr>
          <w:p w14:paraId="3A67F7DD" w14:textId="77777777" w:rsidR="003C69E1" w:rsidRPr="00D32FA1" w:rsidRDefault="003C69E1" w:rsidP="00CA0EAF">
            <w:pPr>
              <w:spacing w:line="240" w:lineRule="auto"/>
              <w:rPr>
                <w:b/>
                <w:bCs/>
              </w:rPr>
            </w:pPr>
            <w:r w:rsidRPr="00D32FA1">
              <w:rPr>
                <w:b/>
                <w:bCs/>
              </w:rPr>
              <w:t>-</w:t>
            </w:r>
          </w:p>
        </w:tc>
        <w:tc>
          <w:tcPr>
            <w:tcW w:w="1418" w:type="dxa"/>
          </w:tcPr>
          <w:p w14:paraId="419CA543" w14:textId="77777777" w:rsidR="003C69E1" w:rsidRPr="00D32FA1" w:rsidRDefault="003C69E1" w:rsidP="00CA0EAF">
            <w:pPr>
              <w:spacing w:line="240" w:lineRule="auto"/>
              <w:rPr>
                <w:b/>
                <w:bCs/>
              </w:rPr>
            </w:pPr>
            <w:r w:rsidRPr="00D32FA1">
              <w:rPr>
                <w:b/>
                <w:bCs/>
              </w:rPr>
              <w:t>-</w:t>
            </w:r>
          </w:p>
        </w:tc>
        <w:tc>
          <w:tcPr>
            <w:tcW w:w="3402" w:type="dxa"/>
          </w:tcPr>
          <w:p w14:paraId="317CDC39" w14:textId="77777777" w:rsidR="003C69E1" w:rsidRPr="00D32FA1" w:rsidRDefault="003C69E1" w:rsidP="00CA0EAF">
            <w:pPr>
              <w:spacing w:line="240" w:lineRule="auto"/>
              <w:rPr>
                <w:b/>
                <w:bCs/>
              </w:rPr>
            </w:pPr>
            <w:r w:rsidRPr="00D32FA1">
              <w:rPr>
                <w:b/>
                <w:bCs/>
              </w:rPr>
              <w:t>10,900</w:t>
            </w:r>
          </w:p>
        </w:tc>
        <w:tc>
          <w:tcPr>
            <w:tcW w:w="1701" w:type="dxa"/>
          </w:tcPr>
          <w:p w14:paraId="1E194B3B" w14:textId="77777777" w:rsidR="003C69E1" w:rsidRPr="00D32FA1" w:rsidRDefault="003C69E1" w:rsidP="00CA0EAF">
            <w:pPr>
              <w:spacing w:line="240" w:lineRule="auto"/>
              <w:rPr>
                <w:b/>
                <w:bCs/>
              </w:rPr>
            </w:pPr>
            <w:r w:rsidRPr="00D32FA1">
              <w:rPr>
                <w:b/>
                <w:bCs/>
              </w:rPr>
              <w:t>10,900</w:t>
            </w:r>
          </w:p>
        </w:tc>
      </w:tr>
      <w:tr w:rsidR="003C69E1" w:rsidRPr="00D32FA1" w14:paraId="02861E59" w14:textId="77777777" w:rsidTr="00A12D5E">
        <w:trPr>
          <w:cantSplit/>
          <w:trHeight w:val="500"/>
        </w:trPr>
        <w:tc>
          <w:tcPr>
            <w:tcW w:w="4387" w:type="dxa"/>
          </w:tcPr>
          <w:p w14:paraId="6718C88E" w14:textId="77777777" w:rsidR="003C69E1" w:rsidRPr="00D32FA1" w:rsidRDefault="003C69E1" w:rsidP="00CA0EAF">
            <w:pPr>
              <w:spacing w:line="240" w:lineRule="auto"/>
            </w:pPr>
            <w:r w:rsidRPr="00D32FA1">
              <w:t>Employee benefits and obligations</w:t>
            </w:r>
          </w:p>
        </w:tc>
        <w:tc>
          <w:tcPr>
            <w:tcW w:w="3118" w:type="dxa"/>
          </w:tcPr>
          <w:p w14:paraId="3CD2EFF0" w14:textId="77777777" w:rsidR="003C69E1" w:rsidRPr="00D32FA1" w:rsidRDefault="003C69E1" w:rsidP="00CA0EAF">
            <w:pPr>
              <w:spacing w:line="240" w:lineRule="auto"/>
              <w:rPr>
                <w:b/>
                <w:bCs/>
              </w:rPr>
            </w:pPr>
            <w:r w:rsidRPr="00D32FA1">
              <w:rPr>
                <w:b/>
                <w:bCs/>
              </w:rPr>
              <w:t>-</w:t>
            </w:r>
          </w:p>
        </w:tc>
        <w:tc>
          <w:tcPr>
            <w:tcW w:w="1418" w:type="dxa"/>
          </w:tcPr>
          <w:p w14:paraId="034BA9CD" w14:textId="77777777" w:rsidR="003C69E1" w:rsidRPr="00D32FA1" w:rsidRDefault="003C69E1" w:rsidP="00CA0EAF">
            <w:pPr>
              <w:spacing w:line="240" w:lineRule="auto"/>
              <w:rPr>
                <w:b/>
                <w:bCs/>
              </w:rPr>
            </w:pPr>
            <w:r w:rsidRPr="00D32FA1">
              <w:rPr>
                <w:b/>
                <w:bCs/>
              </w:rPr>
              <w:t>-</w:t>
            </w:r>
          </w:p>
        </w:tc>
        <w:tc>
          <w:tcPr>
            <w:tcW w:w="3402" w:type="dxa"/>
          </w:tcPr>
          <w:p w14:paraId="08BDC843" w14:textId="77777777" w:rsidR="003C69E1" w:rsidRPr="00D32FA1" w:rsidRDefault="003C69E1" w:rsidP="00CA0EAF">
            <w:pPr>
              <w:spacing w:line="240" w:lineRule="auto"/>
              <w:rPr>
                <w:b/>
                <w:bCs/>
              </w:rPr>
            </w:pPr>
            <w:r w:rsidRPr="00D32FA1">
              <w:rPr>
                <w:b/>
                <w:bCs/>
              </w:rPr>
              <w:t>2,045</w:t>
            </w:r>
          </w:p>
        </w:tc>
        <w:tc>
          <w:tcPr>
            <w:tcW w:w="1701" w:type="dxa"/>
          </w:tcPr>
          <w:p w14:paraId="73B85AF3" w14:textId="77777777" w:rsidR="003C69E1" w:rsidRPr="00D32FA1" w:rsidRDefault="003C69E1" w:rsidP="00CA0EAF">
            <w:pPr>
              <w:spacing w:line="240" w:lineRule="auto"/>
              <w:rPr>
                <w:b/>
                <w:bCs/>
              </w:rPr>
            </w:pPr>
            <w:r w:rsidRPr="00D32FA1">
              <w:rPr>
                <w:b/>
                <w:bCs/>
              </w:rPr>
              <w:t>2,045</w:t>
            </w:r>
          </w:p>
        </w:tc>
      </w:tr>
      <w:tr w:rsidR="003C69E1" w:rsidRPr="00D32FA1" w14:paraId="75119746" w14:textId="77777777" w:rsidTr="00A12D5E">
        <w:trPr>
          <w:cantSplit/>
          <w:trHeight w:val="500"/>
        </w:trPr>
        <w:tc>
          <w:tcPr>
            <w:tcW w:w="4387" w:type="dxa"/>
          </w:tcPr>
          <w:p w14:paraId="6E46ED42" w14:textId="77777777" w:rsidR="003C69E1" w:rsidRPr="00D32FA1" w:rsidRDefault="003C69E1" w:rsidP="00CA0EAF">
            <w:pPr>
              <w:spacing w:line="240" w:lineRule="auto"/>
              <w:rPr>
                <w:b/>
                <w:bCs/>
              </w:rPr>
            </w:pPr>
            <w:r w:rsidRPr="00D32FA1">
              <w:rPr>
                <w:b/>
                <w:bCs/>
              </w:rPr>
              <w:t>Total financial liabilities</w:t>
            </w:r>
          </w:p>
        </w:tc>
        <w:tc>
          <w:tcPr>
            <w:tcW w:w="3118" w:type="dxa"/>
          </w:tcPr>
          <w:p w14:paraId="3208EE46" w14:textId="77777777" w:rsidR="003C69E1" w:rsidRPr="00D32FA1" w:rsidRDefault="003C69E1" w:rsidP="00CA0EAF">
            <w:pPr>
              <w:spacing w:line="240" w:lineRule="auto"/>
              <w:rPr>
                <w:b/>
                <w:bCs/>
              </w:rPr>
            </w:pPr>
            <w:r w:rsidRPr="00D32FA1">
              <w:rPr>
                <w:b/>
                <w:bCs/>
              </w:rPr>
              <w:t>-</w:t>
            </w:r>
          </w:p>
        </w:tc>
        <w:tc>
          <w:tcPr>
            <w:tcW w:w="1418" w:type="dxa"/>
          </w:tcPr>
          <w:p w14:paraId="1BA9B033" w14:textId="77777777" w:rsidR="003C69E1" w:rsidRPr="00D32FA1" w:rsidRDefault="003C69E1" w:rsidP="00CA0EAF">
            <w:pPr>
              <w:spacing w:line="240" w:lineRule="auto"/>
              <w:rPr>
                <w:b/>
                <w:bCs/>
              </w:rPr>
            </w:pPr>
            <w:r w:rsidRPr="00D32FA1">
              <w:rPr>
                <w:b/>
                <w:bCs/>
              </w:rPr>
              <w:t>-</w:t>
            </w:r>
          </w:p>
        </w:tc>
        <w:tc>
          <w:tcPr>
            <w:tcW w:w="3402" w:type="dxa"/>
          </w:tcPr>
          <w:p w14:paraId="57D953EA" w14:textId="77777777" w:rsidR="003C69E1" w:rsidRPr="00D32FA1" w:rsidRDefault="003C69E1" w:rsidP="00CA0EAF">
            <w:pPr>
              <w:spacing w:line="240" w:lineRule="auto"/>
              <w:rPr>
                <w:b/>
                <w:bCs/>
              </w:rPr>
            </w:pPr>
            <w:r w:rsidRPr="00D32FA1">
              <w:rPr>
                <w:b/>
                <w:bCs/>
              </w:rPr>
              <w:t>17,288</w:t>
            </w:r>
          </w:p>
        </w:tc>
        <w:tc>
          <w:tcPr>
            <w:tcW w:w="1701" w:type="dxa"/>
          </w:tcPr>
          <w:p w14:paraId="47752B79" w14:textId="77777777" w:rsidR="003C69E1" w:rsidRPr="00D32FA1" w:rsidRDefault="003C69E1" w:rsidP="00CA0EAF">
            <w:pPr>
              <w:spacing w:line="240" w:lineRule="auto"/>
              <w:rPr>
                <w:b/>
                <w:bCs/>
              </w:rPr>
            </w:pPr>
            <w:r w:rsidRPr="00D32FA1">
              <w:rPr>
                <w:b/>
                <w:bCs/>
              </w:rPr>
              <w:t>17,288</w:t>
            </w:r>
          </w:p>
        </w:tc>
      </w:tr>
      <w:tr w:rsidR="003C69E1" w:rsidRPr="00D32FA1" w14:paraId="2EAE29EE" w14:textId="77777777" w:rsidTr="00A12D5E">
        <w:trPr>
          <w:cantSplit/>
          <w:trHeight w:val="500"/>
        </w:trPr>
        <w:tc>
          <w:tcPr>
            <w:tcW w:w="4387" w:type="dxa"/>
          </w:tcPr>
          <w:p w14:paraId="3EE53BDC" w14:textId="77777777" w:rsidR="003C69E1" w:rsidRPr="00D32FA1" w:rsidRDefault="003C69E1" w:rsidP="00CA0EAF">
            <w:pPr>
              <w:spacing w:line="240" w:lineRule="auto"/>
            </w:pPr>
            <w:r w:rsidRPr="00D32FA1">
              <w:t>Land lease income received in advance</w:t>
            </w:r>
          </w:p>
        </w:tc>
        <w:tc>
          <w:tcPr>
            <w:tcW w:w="3118" w:type="dxa"/>
          </w:tcPr>
          <w:p w14:paraId="7B364242" w14:textId="77777777" w:rsidR="003C69E1" w:rsidRPr="00D32FA1" w:rsidRDefault="003C69E1" w:rsidP="00CA0EAF">
            <w:pPr>
              <w:spacing w:line="240" w:lineRule="auto"/>
            </w:pPr>
            <w:r w:rsidRPr="00D32FA1">
              <w:t>Blank</w:t>
            </w:r>
          </w:p>
        </w:tc>
        <w:tc>
          <w:tcPr>
            <w:tcW w:w="1418" w:type="dxa"/>
          </w:tcPr>
          <w:p w14:paraId="6B98C7EC" w14:textId="77777777" w:rsidR="003C69E1" w:rsidRPr="00D32FA1" w:rsidRDefault="003C69E1" w:rsidP="00CA0EAF">
            <w:pPr>
              <w:spacing w:line="240" w:lineRule="auto"/>
            </w:pPr>
            <w:r w:rsidRPr="00D32FA1">
              <w:t>Blank</w:t>
            </w:r>
          </w:p>
        </w:tc>
        <w:tc>
          <w:tcPr>
            <w:tcW w:w="3402" w:type="dxa"/>
          </w:tcPr>
          <w:p w14:paraId="5F3AA2F1" w14:textId="77777777" w:rsidR="003C69E1" w:rsidRPr="00D32FA1" w:rsidRDefault="003C69E1" w:rsidP="00CA0EAF">
            <w:pPr>
              <w:spacing w:line="240" w:lineRule="auto"/>
            </w:pPr>
            <w:r w:rsidRPr="00D32FA1">
              <w:t>Blank</w:t>
            </w:r>
          </w:p>
        </w:tc>
        <w:tc>
          <w:tcPr>
            <w:tcW w:w="1701" w:type="dxa"/>
          </w:tcPr>
          <w:p w14:paraId="6789DB47" w14:textId="77777777" w:rsidR="003C69E1" w:rsidRPr="00D32FA1" w:rsidRDefault="003C69E1" w:rsidP="00CA0EAF">
            <w:pPr>
              <w:spacing w:line="240" w:lineRule="auto"/>
              <w:rPr>
                <w:b/>
                <w:bCs/>
              </w:rPr>
            </w:pPr>
            <w:r w:rsidRPr="00D32FA1">
              <w:rPr>
                <w:b/>
                <w:bCs/>
              </w:rPr>
              <w:t>8,279</w:t>
            </w:r>
          </w:p>
        </w:tc>
      </w:tr>
      <w:tr w:rsidR="003C69E1" w:rsidRPr="00D32FA1" w14:paraId="4C1947B4" w14:textId="77777777" w:rsidTr="00A12D5E">
        <w:trPr>
          <w:cantSplit/>
          <w:trHeight w:val="500"/>
        </w:trPr>
        <w:tc>
          <w:tcPr>
            <w:tcW w:w="4387" w:type="dxa"/>
          </w:tcPr>
          <w:p w14:paraId="6A8B61F4" w14:textId="77777777" w:rsidR="003C69E1" w:rsidRPr="00D32FA1" w:rsidRDefault="003C69E1" w:rsidP="00CA0EAF">
            <w:pPr>
              <w:spacing w:line="240" w:lineRule="auto"/>
            </w:pPr>
            <w:r w:rsidRPr="00D32FA1">
              <w:t xml:space="preserve">Other </w:t>
            </w:r>
            <w:proofErr w:type="gramStart"/>
            <w:r w:rsidRPr="00D32FA1">
              <w:t>Non-financial</w:t>
            </w:r>
            <w:proofErr w:type="gramEnd"/>
            <w:r w:rsidRPr="00D32FA1">
              <w:t xml:space="preserve"> liabilities</w:t>
            </w:r>
          </w:p>
        </w:tc>
        <w:tc>
          <w:tcPr>
            <w:tcW w:w="3118" w:type="dxa"/>
          </w:tcPr>
          <w:p w14:paraId="0039CD53" w14:textId="77777777" w:rsidR="003C69E1" w:rsidRPr="00D32FA1" w:rsidRDefault="003C69E1" w:rsidP="00CA0EAF">
            <w:pPr>
              <w:spacing w:line="240" w:lineRule="auto"/>
              <w:rPr>
                <w:b/>
                <w:bCs/>
              </w:rPr>
            </w:pPr>
            <w:r w:rsidRPr="00D32FA1">
              <w:t>Blank</w:t>
            </w:r>
          </w:p>
        </w:tc>
        <w:tc>
          <w:tcPr>
            <w:tcW w:w="1418" w:type="dxa"/>
          </w:tcPr>
          <w:p w14:paraId="44868A0C" w14:textId="77777777" w:rsidR="003C69E1" w:rsidRPr="00D32FA1" w:rsidRDefault="003C69E1" w:rsidP="00CA0EAF">
            <w:pPr>
              <w:spacing w:line="240" w:lineRule="auto"/>
              <w:rPr>
                <w:b/>
                <w:bCs/>
              </w:rPr>
            </w:pPr>
            <w:r w:rsidRPr="00D32FA1">
              <w:t>Blank</w:t>
            </w:r>
          </w:p>
        </w:tc>
        <w:tc>
          <w:tcPr>
            <w:tcW w:w="3402" w:type="dxa"/>
          </w:tcPr>
          <w:p w14:paraId="786ABE3B" w14:textId="77777777" w:rsidR="003C69E1" w:rsidRPr="00D32FA1" w:rsidRDefault="003C69E1" w:rsidP="00CA0EAF">
            <w:pPr>
              <w:spacing w:line="240" w:lineRule="auto"/>
              <w:rPr>
                <w:b/>
                <w:bCs/>
              </w:rPr>
            </w:pPr>
            <w:r w:rsidRPr="00D32FA1">
              <w:t>Blank</w:t>
            </w:r>
          </w:p>
        </w:tc>
        <w:tc>
          <w:tcPr>
            <w:tcW w:w="1701" w:type="dxa"/>
          </w:tcPr>
          <w:p w14:paraId="3210DDC9" w14:textId="77777777" w:rsidR="003C69E1" w:rsidRPr="00D32FA1" w:rsidRDefault="003C69E1" w:rsidP="00CA0EAF">
            <w:pPr>
              <w:spacing w:line="240" w:lineRule="auto"/>
              <w:rPr>
                <w:b/>
                <w:bCs/>
              </w:rPr>
            </w:pPr>
            <w:r w:rsidRPr="00D32FA1">
              <w:rPr>
                <w:b/>
                <w:bCs/>
              </w:rPr>
              <w:t>-</w:t>
            </w:r>
          </w:p>
        </w:tc>
      </w:tr>
      <w:tr w:rsidR="003C69E1" w:rsidRPr="00D32FA1" w14:paraId="0F810C0D" w14:textId="77777777" w:rsidTr="00A12D5E">
        <w:trPr>
          <w:cantSplit/>
          <w:trHeight w:val="500"/>
        </w:trPr>
        <w:tc>
          <w:tcPr>
            <w:tcW w:w="4387" w:type="dxa"/>
          </w:tcPr>
          <w:p w14:paraId="00E09C83" w14:textId="77777777" w:rsidR="003C69E1" w:rsidRPr="00D32FA1" w:rsidRDefault="003C69E1" w:rsidP="00CA0EAF">
            <w:pPr>
              <w:spacing w:line="240" w:lineRule="auto"/>
              <w:rPr>
                <w:b/>
                <w:bCs/>
              </w:rPr>
            </w:pPr>
            <w:r w:rsidRPr="00D32FA1">
              <w:rPr>
                <w:b/>
                <w:bCs/>
              </w:rPr>
              <w:lastRenderedPageBreak/>
              <w:t xml:space="preserve">Total </w:t>
            </w:r>
            <w:proofErr w:type="spellStart"/>
            <w:proofErr w:type="gramStart"/>
            <w:r w:rsidRPr="00D32FA1">
              <w:rPr>
                <w:b/>
                <w:bCs/>
              </w:rPr>
              <w:t>non financial</w:t>
            </w:r>
            <w:proofErr w:type="spellEnd"/>
            <w:proofErr w:type="gramEnd"/>
            <w:r w:rsidRPr="00D32FA1">
              <w:rPr>
                <w:b/>
                <w:bCs/>
              </w:rPr>
              <w:t xml:space="preserve"> liabilities</w:t>
            </w:r>
          </w:p>
        </w:tc>
        <w:tc>
          <w:tcPr>
            <w:tcW w:w="3118" w:type="dxa"/>
          </w:tcPr>
          <w:p w14:paraId="43E0F214" w14:textId="77777777" w:rsidR="003C69E1" w:rsidRPr="00D32FA1" w:rsidRDefault="003C69E1" w:rsidP="00CA0EAF">
            <w:pPr>
              <w:spacing w:line="240" w:lineRule="auto"/>
              <w:rPr>
                <w:b/>
                <w:bCs/>
              </w:rPr>
            </w:pPr>
            <w:r w:rsidRPr="00D32FA1">
              <w:rPr>
                <w:b/>
                <w:bCs/>
              </w:rPr>
              <w:t>-</w:t>
            </w:r>
          </w:p>
        </w:tc>
        <w:tc>
          <w:tcPr>
            <w:tcW w:w="1418" w:type="dxa"/>
          </w:tcPr>
          <w:p w14:paraId="27B3D4B7" w14:textId="77777777" w:rsidR="003C69E1" w:rsidRPr="00D32FA1" w:rsidRDefault="003C69E1" w:rsidP="00CA0EAF">
            <w:pPr>
              <w:spacing w:line="240" w:lineRule="auto"/>
              <w:rPr>
                <w:b/>
                <w:bCs/>
              </w:rPr>
            </w:pPr>
            <w:r w:rsidRPr="00D32FA1">
              <w:rPr>
                <w:b/>
                <w:bCs/>
              </w:rPr>
              <w:t>-</w:t>
            </w:r>
          </w:p>
        </w:tc>
        <w:tc>
          <w:tcPr>
            <w:tcW w:w="3402" w:type="dxa"/>
          </w:tcPr>
          <w:p w14:paraId="38F4418E" w14:textId="77777777" w:rsidR="003C69E1" w:rsidRPr="00D32FA1" w:rsidRDefault="003C69E1" w:rsidP="00CA0EAF">
            <w:pPr>
              <w:spacing w:line="240" w:lineRule="auto"/>
              <w:rPr>
                <w:b/>
                <w:bCs/>
              </w:rPr>
            </w:pPr>
            <w:r w:rsidRPr="00D32FA1">
              <w:rPr>
                <w:b/>
                <w:bCs/>
              </w:rPr>
              <w:t>-</w:t>
            </w:r>
          </w:p>
        </w:tc>
        <w:tc>
          <w:tcPr>
            <w:tcW w:w="1701" w:type="dxa"/>
          </w:tcPr>
          <w:p w14:paraId="0D83AC98" w14:textId="77777777" w:rsidR="003C69E1" w:rsidRPr="00D32FA1" w:rsidRDefault="003C69E1" w:rsidP="00CA0EAF">
            <w:pPr>
              <w:spacing w:line="240" w:lineRule="auto"/>
              <w:rPr>
                <w:b/>
                <w:bCs/>
              </w:rPr>
            </w:pPr>
            <w:r w:rsidRPr="00D32FA1">
              <w:rPr>
                <w:b/>
                <w:bCs/>
              </w:rPr>
              <w:t>8,279</w:t>
            </w:r>
          </w:p>
        </w:tc>
      </w:tr>
      <w:tr w:rsidR="003C69E1" w:rsidRPr="00D32FA1" w14:paraId="006FABBA" w14:textId="77777777" w:rsidTr="00A12D5E">
        <w:trPr>
          <w:cantSplit/>
          <w:trHeight w:val="500"/>
        </w:trPr>
        <w:tc>
          <w:tcPr>
            <w:tcW w:w="4387" w:type="dxa"/>
          </w:tcPr>
          <w:p w14:paraId="64B8177A" w14:textId="77777777" w:rsidR="003C69E1" w:rsidRPr="00D32FA1" w:rsidRDefault="003C69E1" w:rsidP="00CA0EAF">
            <w:pPr>
              <w:spacing w:line="240" w:lineRule="auto"/>
              <w:rPr>
                <w:b/>
                <w:bCs/>
              </w:rPr>
            </w:pPr>
            <w:r w:rsidRPr="00D32FA1">
              <w:rPr>
                <w:b/>
                <w:bCs/>
              </w:rPr>
              <w:t>Total liabilities</w:t>
            </w:r>
          </w:p>
        </w:tc>
        <w:tc>
          <w:tcPr>
            <w:tcW w:w="3118" w:type="dxa"/>
          </w:tcPr>
          <w:p w14:paraId="05698B79" w14:textId="77777777" w:rsidR="003C69E1" w:rsidRPr="00D32FA1" w:rsidRDefault="003C69E1" w:rsidP="00CA0EAF">
            <w:pPr>
              <w:spacing w:line="240" w:lineRule="auto"/>
              <w:rPr>
                <w:b/>
                <w:bCs/>
              </w:rPr>
            </w:pPr>
            <w:r w:rsidRPr="00D32FA1">
              <w:t>Blank</w:t>
            </w:r>
          </w:p>
        </w:tc>
        <w:tc>
          <w:tcPr>
            <w:tcW w:w="1418" w:type="dxa"/>
          </w:tcPr>
          <w:p w14:paraId="3D1866DE" w14:textId="77777777" w:rsidR="003C69E1" w:rsidRPr="00D32FA1" w:rsidRDefault="003C69E1" w:rsidP="00CA0EAF">
            <w:pPr>
              <w:spacing w:line="240" w:lineRule="auto"/>
              <w:rPr>
                <w:b/>
                <w:bCs/>
              </w:rPr>
            </w:pPr>
            <w:r w:rsidRPr="00D32FA1">
              <w:t>Blank</w:t>
            </w:r>
          </w:p>
        </w:tc>
        <w:tc>
          <w:tcPr>
            <w:tcW w:w="3402" w:type="dxa"/>
          </w:tcPr>
          <w:p w14:paraId="6C2F182E" w14:textId="77777777" w:rsidR="003C69E1" w:rsidRPr="00D32FA1" w:rsidRDefault="003C69E1" w:rsidP="00CA0EAF">
            <w:pPr>
              <w:spacing w:line="240" w:lineRule="auto"/>
              <w:rPr>
                <w:b/>
                <w:bCs/>
              </w:rPr>
            </w:pPr>
            <w:r w:rsidRPr="00D32FA1">
              <w:t>Blank</w:t>
            </w:r>
          </w:p>
        </w:tc>
        <w:tc>
          <w:tcPr>
            <w:tcW w:w="1701" w:type="dxa"/>
          </w:tcPr>
          <w:p w14:paraId="65BF8C21" w14:textId="77777777" w:rsidR="003C69E1" w:rsidRPr="00D32FA1" w:rsidRDefault="003C69E1" w:rsidP="00CA0EAF">
            <w:pPr>
              <w:spacing w:line="240" w:lineRule="auto"/>
              <w:rPr>
                <w:b/>
                <w:bCs/>
              </w:rPr>
            </w:pPr>
            <w:r w:rsidRPr="00D32FA1">
              <w:rPr>
                <w:b/>
                <w:bCs/>
              </w:rPr>
              <w:t>25,566</w:t>
            </w:r>
          </w:p>
        </w:tc>
      </w:tr>
    </w:tbl>
    <w:p w14:paraId="02B578C1" w14:textId="6D27EC43" w:rsidR="003C69E1" w:rsidRDefault="003C69E1" w:rsidP="004B50CE">
      <w:pPr>
        <w:pStyle w:val="pgnum"/>
      </w:pPr>
      <w:r w:rsidRPr="00D32FA1">
        <w:t>Page 62</w:t>
      </w:r>
    </w:p>
    <w:p w14:paraId="639BC0BF" w14:textId="1012BC22" w:rsidR="007B1064" w:rsidRDefault="007B1064" w:rsidP="007B1064">
      <w:pPr>
        <w:pStyle w:val="imagecaption"/>
      </w:pPr>
      <w:r w:rsidRPr="005D1630">
        <w:rPr>
          <w:b/>
          <w:bCs/>
        </w:rPr>
        <w:t>TN:</w:t>
      </w:r>
      <w:r>
        <w:t xml:space="preserve"> This table </w:t>
      </w:r>
      <w:r w:rsidRPr="005D1630">
        <w:t xml:space="preserve">covers large print pages </w:t>
      </w:r>
      <w:r w:rsidR="00B92342">
        <w:t xml:space="preserve">from </w:t>
      </w:r>
      <w:r>
        <w:t>1</w:t>
      </w:r>
      <w:r w:rsidR="00B92342">
        <w:t>44</w:t>
      </w:r>
      <w:r w:rsidRPr="005D1630">
        <w:t xml:space="preserve"> to </w:t>
      </w:r>
      <w:r>
        <w:t>1</w:t>
      </w:r>
      <w:r w:rsidR="00B92342">
        <w:t>47</w:t>
      </w:r>
      <w:r>
        <w:t>.</w:t>
      </w:r>
    </w:p>
    <w:p w14:paraId="35A705F1" w14:textId="77777777" w:rsidR="007B1064" w:rsidRPr="007B1064" w:rsidRDefault="007B1064" w:rsidP="007B1064"/>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394"/>
        <w:gridCol w:w="3969"/>
        <w:gridCol w:w="1560"/>
        <w:gridCol w:w="3827"/>
        <w:gridCol w:w="1276"/>
      </w:tblGrid>
      <w:tr w:rsidR="003C69E1" w:rsidRPr="00CA0EAF" w14:paraId="4C31C422" w14:textId="77777777" w:rsidTr="004B50CE">
        <w:trPr>
          <w:cantSplit/>
          <w:trHeight w:val="500"/>
          <w:tblHeader/>
        </w:trPr>
        <w:tc>
          <w:tcPr>
            <w:tcW w:w="3394" w:type="dxa"/>
          </w:tcPr>
          <w:p w14:paraId="06E62A2E" w14:textId="77777777" w:rsidR="003C69E1" w:rsidRPr="00CA0EAF" w:rsidRDefault="003C69E1" w:rsidP="00CA0EAF">
            <w:pPr>
              <w:spacing w:line="240" w:lineRule="auto"/>
              <w:rPr>
                <w:b/>
              </w:rPr>
            </w:pPr>
            <w:r w:rsidRPr="00CA0EAF">
              <w:rPr>
                <w:b/>
              </w:rPr>
              <w:t>Group</w:t>
            </w:r>
          </w:p>
        </w:tc>
        <w:tc>
          <w:tcPr>
            <w:tcW w:w="3969" w:type="dxa"/>
          </w:tcPr>
          <w:p w14:paraId="46ECE4AE" w14:textId="77777777" w:rsidR="003C69E1" w:rsidRPr="00CA0EAF" w:rsidRDefault="003C69E1" w:rsidP="00CA0EAF">
            <w:pPr>
              <w:spacing w:line="240" w:lineRule="auto"/>
              <w:rPr>
                <w:b/>
              </w:rPr>
            </w:pPr>
            <w:r w:rsidRPr="00CA0EAF">
              <w:rPr>
                <w:b/>
              </w:rPr>
              <w:t xml:space="preserve">Financial assets at amortised cost </w:t>
            </w:r>
            <w:r w:rsidRPr="00CA0EAF">
              <w:rPr>
                <w:b/>
                <w:bCs/>
              </w:rPr>
              <w:t>$000s</w:t>
            </w:r>
          </w:p>
        </w:tc>
        <w:tc>
          <w:tcPr>
            <w:tcW w:w="1560" w:type="dxa"/>
          </w:tcPr>
          <w:p w14:paraId="090DBA00" w14:textId="77777777" w:rsidR="003C69E1" w:rsidRPr="00CA0EAF" w:rsidRDefault="003C69E1" w:rsidP="00CA0EAF">
            <w:pPr>
              <w:spacing w:line="240" w:lineRule="auto"/>
              <w:rPr>
                <w:b/>
              </w:rPr>
            </w:pPr>
            <w:r w:rsidRPr="00CA0EAF">
              <w:rPr>
                <w:b/>
              </w:rPr>
              <w:t xml:space="preserve">FVTSD </w:t>
            </w:r>
            <w:r w:rsidRPr="00CA0EAF">
              <w:rPr>
                <w:b/>
                <w:bCs/>
              </w:rPr>
              <w:t>$000s</w:t>
            </w:r>
          </w:p>
        </w:tc>
        <w:tc>
          <w:tcPr>
            <w:tcW w:w="3827" w:type="dxa"/>
          </w:tcPr>
          <w:p w14:paraId="6EA55189" w14:textId="77777777" w:rsidR="003C69E1" w:rsidRPr="00CA0EAF" w:rsidRDefault="003C69E1" w:rsidP="00CA0EAF">
            <w:pPr>
              <w:spacing w:line="240" w:lineRule="auto"/>
              <w:rPr>
                <w:b/>
              </w:rPr>
            </w:pPr>
            <w:r w:rsidRPr="00CA0EAF">
              <w:rPr>
                <w:b/>
              </w:rPr>
              <w:t xml:space="preserve">Financial liabilities at amortised cost </w:t>
            </w:r>
            <w:r w:rsidRPr="00CA0EAF">
              <w:rPr>
                <w:b/>
                <w:bCs/>
              </w:rPr>
              <w:t>$000s</w:t>
            </w:r>
          </w:p>
        </w:tc>
        <w:tc>
          <w:tcPr>
            <w:tcW w:w="1276" w:type="dxa"/>
          </w:tcPr>
          <w:p w14:paraId="5735F62B" w14:textId="77777777" w:rsidR="003C69E1" w:rsidRPr="00CA0EAF" w:rsidRDefault="003C69E1" w:rsidP="00CA0EAF">
            <w:pPr>
              <w:spacing w:line="240" w:lineRule="auto"/>
              <w:rPr>
                <w:b/>
              </w:rPr>
            </w:pPr>
            <w:r w:rsidRPr="00CA0EAF">
              <w:rPr>
                <w:b/>
              </w:rPr>
              <w:t xml:space="preserve">Total </w:t>
            </w:r>
            <w:r w:rsidRPr="00CA0EAF">
              <w:rPr>
                <w:b/>
                <w:bCs/>
              </w:rPr>
              <w:t>$000s</w:t>
            </w:r>
          </w:p>
        </w:tc>
      </w:tr>
      <w:tr w:rsidR="00FA14D1" w:rsidRPr="00D32FA1" w14:paraId="3185ABC2" w14:textId="77777777" w:rsidTr="00517948">
        <w:trPr>
          <w:cantSplit/>
          <w:trHeight w:val="500"/>
        </w:trPr>
        <w:tc>
          <w:tcPr>
            <w:tcW w:w="14026" w:type="dxa"/>
            <w:gridSpan w:val="5"/>
          </w:tcPr>
          <w:p w14:paraId="323189F1" w14:textId="22DB8436" w:rsidR="00FA14D1" w:rsidRPr="00D32FA1" w:rsidRDefault="00FA14D1" w:rsidP="00CA0EAF">
            <w:pPr>
              <w:spacing w:line="240" w:lineRule="auto"/>
              <w:rPr>
                <w:bCs/>
              </w:rPr>
            </w:pPr>
            <w:r w:rsidRPr="00D32FA1">
              <w:rPr>
                <w:b/>
              </w:rPr>
              <w:t xml:space="preserve">As </w:t>
            </w:r>
            <w:proofErr w:type="gramStart"/>
            <w:r w:rsidRPr="00D32FA1">
              <w:rPr>
                <w:b/>
              </w:rPr>
              <w:t>at</w:t>
            </w:r>
            <w:proofErr w:type="gramEnd"/>
            <w:r w:rsidRPr="00D32FA1">
              <w:rPr>
                <w:b/>
              </w:rPr>
              <w:t xml:space="preserve"> 30 June 2024</w:t>
            </w:r>
          </w:p>
        </w:tc>
      </w:tr>
      <w:tr w:rsidR="00FA14D1" w:rsidRPr="00D32FA1" w14:paraId="2D2CB92B" w14:textId="77777777" w:rsidTr="00BB1965">
        <w:trPr>
          <w:cantSplit/>
          <w:trHeight w:val="500"/>
        </w:trPr>
        <w:tc>
          <w:tcPr>
            <w:tcW w:w="14026" w:type="dxa"/>
            <w:gridSpan w:val="5"/>
          </w:tcPr>
          <w:p w14:paraId="32A98A55" w14:textId="65B5AE82" w:rsidR="00FA14D1" w:rsidRPr="00D32FA1" w:rsidRDefault="00FA14D1" w:rsidP="00CA0EAF">
            <w:pPr>
              <w:spacing w:line="240" w:lineRule="auto"/>
              <w:rPr>
                <w:bCs/>
              </w:rPr>
            </w:pPr>
            <w:r w:rsidRPr="00D32FA1">
              <w:rPr>
                <w:b/>
                <w:bCs/>
              </w:rPr>
              <w:t>Assets</w:t>
            </w:r>
          </w:p>
        </w:tc>
      </w:tr>
      <w:tr w:rsidR="003C69E1" w:rsidRPr="00D32FA1" w14:paraId="655B1324" w14:textId="77777777" w:rsidTr="004B50CE">
        <w:trPr>
          <w:cantSplit/>
          <w:trHeight w:val="500"/>
        </w:trPr>
        <w:tc>
          <w:tcPr>
            <w:tcW w:w="3394" w:type="dxa"/>
          </w:tcPr>
          <w:p w14:paraId="27C87BBE" w14:textId="77777777" w:rsidR="003C69E1" w:rsidRPr="00D32FA1" w:rsidRDefault="003C69E1" w:rsidP="00CA0EAF">
            <w:pPr>
              <w:spacing w:line="240" w:lineRule="auto"/>
            </w:pPr>
            <w:r w:rsidRPr="00D32FA1">
              <w:t>Cash and cash equivalents</w:t>
            </w:r>
          </w:p>
        </w:tc>
        <w:tc>
          <w:tcPr>
            <w:tcW w:w="3969" w:type="dxa"/>
          </w:tcPr>
          <w:p w14:paraId="513FE8B0" w14:textId="77777777" w:rsidR="003C69E1" w:rsidRPr="00D32FA1" w:rsidRDefault="003C69E1" w:rsidP="00CA0EAF">
            <w:pPr>
              <w:spacing w:line="240" w:lineRule="auto"/>
              <w:rPr>
                <w:b/>
                <w:bCs/>
              </w:rPr>
            </w:pPr>
            <w:r w:rsidRPr="00D32FA1">
              <w:rPr>
                <w:b/>
                <w:bCs/>
              </w:rPr>
              <w:t>4,181</w:t>
            </w:r>
          </w:p>
        </w:tc>
        <w:tc>
          <w:tcPr>
            <w:tcW w:w="1560" w:type="dxa"/>
          </w:tcPr>
          <w:p w14:paraId="1BCE786A" w14:textId="77777777" w:rsidR="003C69E1" w:rsidRPr="00D32FA1" w:rsidRDefault="003C69E1" w:rsidP="00CA0EAF">
            <w:pPr>
              <w:spacing w:line="240" w:lineRule="auto"/>
              <w:rPr>
                <w:b/>
                <w:bCs/>
              </w:rPr>
            </w:pPr>
            <w:r w:rsidRPr="00D32FA1">
              <w:rPr>
                <w:b/>
                <w:bCs/>
              </w:rPr>
              <w:t>-</w:t>
            </w:r>
          </w:p>
        </w:tc>
        <w:tc>
          <w:tcPr>
            <w:tcW w:w="3827" w:type="dxa"/>
          </w:tcPr>
          <w:p w14:paraId="5AEE3121" w14:textId="77777777" w:rsidR="003C69E1" w:rsidRPr="00D32FA1" w:rsidRDefault="003C69E1" w:rsidP="00CA0EAF">
            <w:pPr>
              <w:spacing w:line="240" w:lineRule="auto"/>
              <w:rPr>
                <w:b/>
                <w:bCs/>
              </w:rPr>
            </w:pPr>
            <w:r w:rsidRPr="00D32FA1">
              <w:rPr>
                <w:b/>
                <w:bCs/>
              </w:rPr>
              <w:t>-</w:t>
            </w:r>
          </w:p>
        </w:tc>
        <w:tc>
          <w:tcPr>
            <w:tcW w:w="1276" w:type="dxa"/>
          </w:tcPr>
          <w:p w14:paraId="7EDFA8C9" w14:textId="77777777" w:rsidR="003C69E1" w:rsidRPr="00D32FA1" w:rsidRDefault="003C69E1" w:rsidP="00CA0EAF">
            <w:pPr>
              <w:spacing w:line="240" w:lineRule="auto"/>
              <w:rPr>
                <w:b/>
                <w:bCs/>
              </w:rPr>
            </w:pPr>
            <w:r w:rsidRPr="00D32FA1">
              <w:rPr>
                <w:b/>
                <w:bCs/>
              </w:rPr>
              <w:t>4,181</w:t>
            </w:r>
          </w:p>
        </w:tc>
      </w:tr>
      <w:tr w:rsidR="003C69E1" w:rsidRPr="00D32FA1" w14:paraId="637AFDBB" w14:textId="77777777" w:rsidTr="004B50CE">
        <w:trPr>
          <w:cantSplit/>
          <w:trHeight w:val="500"/>
        </w:trPr>
        <w:tc>
          <w:tcPr>
            <w:tcW w:w="3394" w:type="dxa"/>
          </w:tcPr>
          <w:p w14:paraId="71FA2A1C" w14:textId="77777777" w:rsidR="003C69E1" w:rsidRPr="00D32FA1" w:rsidRDefault="003C69E1" w:rsidP="00CA0EAF">
            <w:pPr>
              <w:spacing w:line="240" w:lineRule="auto"/>
            </w:pPr>
            <w:r w:rsidRPr="00D32FA1">
              <w:lastRenderedPageBreak/>
              <w:t>Term investments</w:t>
            </w:r>
          </w:p>
        </w:tc>
        <w:tc>
          <w:tcPr>
            <w:tcW w:w="3969" w:type="dxa"/>
          </w:tcPr>
          <w:p w14:paraId="252E72CD" w14:textId="77777777" w:rsidR="003C69E1" w:rsidRPr="00D32FA1" w:rsidRDefault="003C69E1" w:rsidP="00CA0EAF">
            <w:pPr>
              <w:spacing w:line="240" w:lineRule="auto"/>
              <w:rPr>
                <w:b/>
                <w:bCs/>
              </w:rPr>
            </w:pPr>
            <w:r w:rsidRPr="00D32FA1">
              <w:rPr>
                <w:b/>
                <w:bCs/>
              </w:rPr>
              <w:t>4,000</w:t>
            </w:r>
          </w:p>
        </w:tc>
        <w:tc>
          <w:tcPr>
            <w:tcW w:w="1560" w:type="dxa"/>
          </w:tcPr>
          <w:p w14:paraId="01F6FB6B" w14:textId="77777777" w:rsidR="003C69E1" w:rsidRPr="00D32FA1" w:rsidRDefault="003C69E1" w:rsidP="00CA0EAF">
            <w:pPr>
              <w:spacing w:line="240" w:lineRule="auto"/>
              <w:rPr>
                <w:b/>
                <w:bCs/>
              </w:rPr>
            </w:pPr>
            <w:r w:rsidRPr="00D32FA1">
              <w:rPr>
                <w:b/>
                <w:bCs/>
              </w:rPr>
              <w:t>-</w:t>
            </w:r>
          </w:p>
        </w:tc>
        <w:tc>
          <w:tcPr>
            <w:tcW w:w="3827" w:type="dxa"/>
          </w:tcPr>
          <w:p w14:paraId="7B17DC48" w14:textId="77777777" w:rsidR="003C69E1" w:rsidRPr="00D32FA1" w:rsidRDefault="003C69E1" w:rsidP="00CA0EAF">
            <w:pPr>
              <w:spacing w:line="240" w:lineRule="auto"/>
              <w:rPr>
                <w:b/>
                <w:bCs/>
              </w:rPr>
            </w:pPr>
            <w:r w:rsidRPr="00D32FA1">
              <w:rPr>
                <w:b/>
                <w:bCs/>
              </w:rPr>
              <w:t>-</w:t>
            </w:r>
          </w:p>
        </w:tc>
        <w:tc>
          <w:tcPr>
            <w:tcW w:w="1276" w:type="dxa"/>
          </w:tcPr>
          <w:p w14:paraId="5D6AC100" w14:textId="77777777" w:rsidR="003C69E1" w:rsidRPr="00D32FA1" w:rsidRDefault="003C69E1" w:rsidP="00CA0EAF">
            <w:pPr>
              <w:spacing w:line="240" w:lineRule="auto"/>
              <w:rPr>
                <w:b/>
                <w:bCs/>
              </w:rPr>
            </w:pPr>
            <w:r w:rsidRPr="00D32FA1">
              <w:rPr>
                <w:b/>
                <w:bCs/>
              </w:rPr>
              <w:t>4,000</w:t>
            </w:r>
          </w:p>
        </w:tc>
      </w:tr>
      <w:tr w:rsidR="003C69E1" w:rsidRPr="00D32FA1" w14:paraId="4D5B4C75" w14:textId="77777777" w:rsidTr="004B50CE">
        <w:trPr>
          <w:cantSplit/>
          <w:trHeight w:val="500"/>
        </w:trPr>
        <w:tc>
          <w:tcPr>
            <w:tcW w:w="3394" w:type="dxa"/>
          </w:tcPr>
          <w:p w14:paraId="0064DBE2" w14:textId="77777777" w:rsidR="003C69E1" w:rsidRPr="00D32FA1" w:rsidRDefault="003C69E1" w:rsidP="00CA0EAF">
            <w:pPr>
              <w:spacing w:line="240" w:lineRule="auto"/>
            </w:pPr>
            <w:r w:rsidRPr="00D32FA1">
              <w:t>Trade and other receivables (from exchange transactions)</w:t>
            </w:r>
          </w:p>
        </w:tc>
        <w:tc>
          <w:tcPr>
            <w:tcW w:w="3969" w:type="dxa"/>
          </w:tcPr>
          <w:p w14:paraId="385424A0" w14:textId="77777777" w:rsidR="003C69E1" w:rsidRPr="00D32FA1" w:rsidRDefault="003C69E1" w:rsidP="00CA0EAF">
            <w:pPr>
              <w:spacing w:line="240" w:lineRule="auto"/>
              <w:rPr>
                <w:b/>
                <w:bCs/>
              </w:rPr>
            </w:pPr>
            <w:r w:rsidRPr="00D32FA1">
              <w:rPr>
                <w:b/>
                <w:bCs/>
              </w:rPr>
              <w:t>1,665</w:t>
            </w:r>
          </w:p>
        </w:tc>
        <w:tc>
          <w:tcPr>
            <w:tcW w:w="1560" w:type="dxa"/>
          </w:tcPr>
          <w:p w14:paraId="0F0DD875" w14:textId="77777777" w:rsidR="003C69E1" w:rsidRPr="00D32FA1" w:rsidRDefault="003C69E1" w:rsidP="00CA0EAF">
            <w:pPr>
              <w:spacing w:line="240" w:lineRule="auto"/>
              <w:rPr>
                <w:b/>
                <w:bCs/>
              </w:rPr>
            </w:pPr>
            <w:r w:rsidRPr="00D32FA1">
              <w:rPr>
                <w:b/>
                <w:bCs/>
              </w:rPr>
              <w:t>-</w:t>
            </w:r>
          </w:p>
        </w:tc>
        <w:tc>
          <w:tcPr>
            <w:tcW w:w="3827" w:type="dxa"/>
          </w:tcPr>
          <w:p w14:paraId="2135C990" w14:textId="77777777" w:rsidR="003C69E1" w:rsidRPr="00D32FA1" w:rsidRDefault="003C69E1" w:rsidP="00CA0EAF">
            <w:pPr>
              <w:spacing w:line="240" w:lineRule="auto"/>
              <w:rPr>
                <w:b/>
                <w:bCs/>
              </w:rPr>
            </w:pPr>
            <w:r w:rsidRPr="00D32FA1">
              <w:rPr>
                <w:b/>
                <w:bCs/>
              </w:rPr>
              <w:t>-</w:t>
            </w:r>
          </w:p>
        </w:tc>
        <w:tc>
          <w:tcPr>
            <w:tcW w:w="1276" w:type="dxa"/>
          </w:tcPr>
          <w:p w14:paraId="2782509D" w14:textId="77777777" w:rsidR="003C69E1" w:rsidRPr="00D32FA1" w:rsidRDefault="003C69E1" w:rsidP="00CA0EAF">
            <w:pPr>
              <w:spacing w:line="240" w:lineRule="auto"/>
              <w:rPr>
                <w:b/>
                <w:bCs/>
              </w:rPr>
            </w:pPr>
            <w:r w:rsidRPr="00D32FA1">
              <w:rPr>
                <w:b/>
                <w:bCs/>
              </w:rPr>
              <w:t>1,665</w:t>
            </w:r>
          </w:p>
        </w:tc>
      </w:tr>
      <w:tr w:rsidR="003C69E1" w:rsidRPr="00D32FA1" w14:paraId="0072430F" w14:textId="77777777" w:rsidTr="004B50CE">
        <w:trPr>
          <w:cantSplit/>
          <w:trHeight w:val="500"/>
        </w:trPr>
        <w:tc>
          <w:tcPr>
            <w:tcW w:w="3394" w:type="dxa"/>
          </w:tcPr>
          <w:p w14:paraId="429111E6" w14:textId="77777777" w:rsidR="003C69E1" w:rsidRPr="00D32FA1" w:rsidRDefault="003C69E1" w:rsidP="00CA0EAF">
            <w:pPr>
              <w:spacing w:line="240" w:lineRule="auto"/>
            </w:pPr>
            <w:proofErr w:type="spellStart"/>
            <w:r w:rsidRPr="00D32FA1">
              <w:t>Recoverables</w:t>
            </w:r>
            <w:proofErr w:type="spellEnd"/>
            <w:r w:rsidRPr="00D32FA1">
              <w:t xml:space="preserve"> (from non-exchange transactions)</w:t>
            </w:r>
          </w:p>
        </w:tc>
        <w:tc>
          <w:tcPr>
            <w:tcW w:w="3969" w:type="dxa"/>
          </w:tcPr>
          <w:p w14:paraId="526885E3" w14:textId="77777777" w:rsidR="003C69E1" w:rsidRPr="00D32FA1" w:rsidRDefault="003C69E1" w:rsidP="00CA0EAF">
            <w:pPr>
              <w:spacing w:line="240" w:lineRule="auto"/>
              <w:rPr>
                <w:b/>
                <w:bCs/>
              </w:rPr>
            </w:pPr>
            <w:r w:rsidRPr="00D32FA1">
              <w:rPr>
                <w:b/>
                <w:bCs/>
              </w:rPr>
              <w:t>3,026</w:t>
            </w:r>
          </w:p>
        </w:tc>
        <w:tc>
          <w:tcPr>
            <w:tcW w:w="1560" w:type="dxa"/>
          </w:tcPr>
          <w:p w14:paraId="0EE52D6F" w14:textId="77777777" w:rsidR="003C69E1" w:rsidRPr="00D32FA1" w:rsidRDefault="003C69E1" w:rsidP="00CA0EAF">
            <w:pPr>
              <w:spacing w:line="240" w:lineRule="auto"/>
              <w:rPr>
                <w:b/>
                <w:bCs/>
              </w:rPr>
            </w:pPr>
            <w:r w:rsidRPr="00D32FA1">
              <w:rPr>
                <w:b/>
                <w:bCs/>
              </w:rPr>
              <w:t>-</w:t>
            </w:r>
          </w:p>
        </w:tc>
        <w:tc>
          <w:tcPr>
            <w:tcW w:w="3827" w:type="dxa"/>
          </w:tcPr>
          <w:p w14:paraId="090CB83F" w14:textId="77777777" w:rsidR="003C69E1" w:rsidRPr="00D32FA1" w:rsidRDefault="003C69E1" w:rsidP="00CA0EAF">
            <w:pPr>
              <w:spacing w:line="240" w:lineRule="auto"/>
              <w:rPr>
                <w:b/>
                <w:bCs/>
              </w:rPr>
            </w:pPr>
            <w:r w:rsidRPr="00D32FA1">
              <w:rPr>
                <w:b/>
                <w:bCs/>
              </w:rPr>
              <w:t>-</w:t>
            </w:r>
          </w:p>
        </w:tc>
        <w:tc>
          <w:tcPr>
            <w:tcW w:w="1276" w:type="dxa"/>
          </w:tcPr>
          <w:p w14:paraId="4804EFD9" w14:textId="77777777" w:rsidR="003C69E1" w:rsidRPr="00D32FA1" w:rsidRDefault="003C69E1" w:rsidP="00CA0EAF">
            <w:pPr>
              <w:spacing w:line="240" w:lineRule="auto"/>
              <w:rPr>
                <w:b/>
                <w:bCs/>
              </w:rPr>
            </w:pPr>
            <w:r w:rsidRPr="00D32FA1">
              <w:rPr>
                <w:b/>
                <w:bCs/>
              </w:rPr>
              <w:t>3,026</w:t>
            </w:r>
          </w:p>
        </w:tc>
      </w:tr>
      <w:tr w:rsidR="003C69E1" w:rsidRPr="00D32FA1" w14:paraId="611BB4E6" w14:textId="77777777" w:rsidTr="004B50CE">
        <w:trPr>
          <w:cantSplit/>
          <w:trHeight w:val="500"/>
        </w:trPr>
        <w:tc>
          <w:tcPr>
            <w:tcW w:w="3394" w:type="dxa"/>
          </w:tcPr>
          <w:p w14:paraId="3A834727" w14:textId="77777777" w:rsidR="003C69E1" w:rsidRPr="00D32FA1" w:rsidRDefault="003C69E1" w:rsidP="00CA0EAF">
            <w:pPr>
              <w:spacing w:line="240" w:lineRule="auto"/>
            </w:pPr>
            <w:r w:rsidRPr="00D32FA1">
              <w:t>Advance to related party</w:t>
            </w:r>
          </w:p>
        </w:tc>
        <w:tc>
          <w:tcPr>
            <w:tcW w:w="3969" w:type="dxa"/>
          </w:tcPr>
          <w:p w14:paraId="594D7F8E" w14:textId="77777777" w:rsidR="003C69E1" w:rsidRPr="00D32FA1" w:rsidRDefault="003C69E1" w:rsidP="00CA0EAF">
            <w:pPr>
              <w:spacing w:line="240" w:lineRule="auto"/>
              <w:rPr>
                <w:b/>
                <w:bCs/>
              </w:rPr>
            </w:pPr>
            <w:r w:rsidRPr="00D32FA1">
              <w:rPr>
                <w:b/>
                <w:bCs/>
              </w:rPr>
              <w:t>250</w:t>
            </w:r>
          </w:p>
        </w:tc>
        <w:tc>
          <w:tcPr>
            <w:tcW w:w="1560" w:type="dxa"/>
          </w:tcPr>
          <w:p w14:paraId="0D234E78" w14:textId="77777777" w:rsidR="003C69E1" w:rsidRPr="00D32FA1" w:rsidRDefault="003C69E1" w:rsidP="00CA0EAF">
            <w:pPr>
              <w:spacing w:line="240" w:lineRule="auto"/>
              <w:rPr>
                <w:b/>
                <w:bCs/>
              </w:rPr>
            </w:pPr>
            <w:r w:rsidRPr="00D32FA1">
              <w:rPr>
                <w:b/>
                <w:bCs/>
              </w:rPr>
              <w:t>0</w:t>
            </w:r>
          </w:p>
        </w:tc>
        <w:tc>
          <w:tcPr>
            <w:tcW w:w="3827" w:type="dxa"/>
          </w:tcPr>
          <w:p w14:paraId="1E8609F1" w14:textId="77777777" w:rsidR="003C69E1" w:rsidRPr="00D32FA1" w:rsidRDefault="003C69E1" w:rsidP="00CA0EAF">
            <w:pPr>
              <w:spacing w:line="240" w:lineRule="auto"/>
              <w:rPr>
                <w:b/>
                <w:bCs/>
              </w:rPr>
            </w:pPr>
            <w:r w:rsidRPr="00D32FA1">
              <w:rPr>
                <w:b/>
                <w:bCs/>
              </w:rPr>
              <w:t>-</w:t>
            </w:r>
          </w:p>
        </w:tc>
        <w:tc>
          <w:tcPr>
            <w:tcW w:w="1276" w:type="dxa"/>
          </w:tcPr>
          <w:p w14:paraId="17382CCF" w14:textId="77777777" w:rsidR="003C69E1" w:rsidRPr="00D32FA1" w:rsidRDefault="003C69E1" w:rsidP="00CA0EAF">
            <w:pPr>
              <w:spacing w:line="240" w:lineRule="auto"/>
              <w:rPr>
                <w:b/>
                <w:bCs/>
              </w:rPr>
            </w:pPr>
            <w:r w:rsidRPr="00D32FA1">
              <w:rPr>
                <w:b/>
                <w:bCs/>
              </w:rPr>
              <w:t>250</w:t>
            </w:r>
          </w:p>
        </w:tc>
      </w:tr>
      <w:tr w:rsidR="003C69E1" w:rsidRPr="00D32FA1" w14:paraId="58E8D5C5" w14:textId="77777777" w:rsidTr="004B50CE">
        <w:trPr>
          <w:cantSplit/>
          <w:trHeight w:val="500"/>
        </w:trPr>
        <w:tc>
          <w:tcPr>
            <w:tcW w:w="3394" w:type="dxa"/>
          </w:tcPr>
          <w:p w14:paraId="7EF7C221" w14:textId="77777777" w:rsidR="003C69E1" w:rsidRPr="00D32FA1" w:rsidRDefault="003C69E1" w:rsidP="00CA0EAF">
            <w:pPr>
              <w:spacing w:line="240" w:lineRule="auto"/>
            </w:pPr>
            <w:r w:rsidRPr="00D32FA1">
              <w:t>Bonds and investments</w:t>
            </w:r>
          </w:p>
        </w:tc>
        <w:tc>
          <w:tcPr>
            <w:tcW w:w="3969" w:type="dxa"/>
          </w:tcPr>
          <w:p w14:paraId="01DF5F62" w14:textId="77777777" w:rsidR="003C69E1" w:rsidRPr="00D32FA1" w:rsidRDefault="003C69E1" w:rsidP="00CA0EAF">
            <w:pPr>
              <w:spacing w:line="240" w:lineRule="auto"/>
              <w:rPr>
                <w:b/>
                <w:bCs/>
              </w:rPr>
            </w:pPr>
            <w:r w:rsidRPr="00D32FA1">
              <w:rPr>
                <w:b/>
                <w:bCs/>
              </w:rPr>
              <w:t>-</w:t>
            </w:r>
          </w:p>
        </w:tc>
        <w:tc>
          <w:tcPr>
            <w:tcW w:w="1560" w:type="dxa"/>
          </w:tcPr>
          <w:p w14:paraId="715ADB96" w14:textId="77777777" w:rsidR="003C69E1" w:rsidRPr="00D32FA1" w:rsidRDefault="003C69E1" w:rsidP="00CA0EAF">
            <w:pPr>
              <w:spacing w:line="240" w:lineRule="auto"/>
              <w:rPr>
                <w:b/>
                <w:bCs/>
              </w:rPr>
            </w:pPr>
            <w:r w:rsidRPr="00D32FA1">
              <w:rPr>
                <w:b/>
                <w:bCs/>
              </w:rPr>
              <w:t>45,968</w:t>
            </w:r>
          </w:p>
        </w:tc>
        <w:tc>
          <w:tcPr>
            <w:tcW w:w="3827" w:type="dxa"/>
          </w:tcPr>
          <w:p w14:paraId="45A6F10C" w14:textId="77777777" w:rsidR="003C69E1" w:rsidRPr="00D32FA1" w:rsidRDefault="003C69E1" w:rsidP="00CA0EAF">
            <w:pPr>
              <w:spacing w:line="240" w:lineRule="auto"/>
              <w:rPr>
                <w:b/>
                <w:bCs/>
              </w:rPr>
            </w:pPr>
            <w:r w:rsidRPr="00D32FA1">
              <w:rPr>
                <w:b/>
                <w:bCs/>
              </w:rPr>
              <w:t>-</w:t>
            </w:r>
          </w:p>
        </w:tc>
        <w:tc>
          <w:tcPr>
            <w:tcW w:w="1276" w:type="dxa"/>
          </w:tcPr>
          <w:p w14:paraId="307A24F7" w14:textId="77777777" w:rsidR="003C69E1" w:rsidRPr="00D32FA1" w:rsidRDefault="003C69E1" w:rsidP="00CA0EAF">
            <w:pPr>
              <w:spacing w:line="240" w:lineRule="auto"/>
              <w:rPr>
                <w:b/>
                <w:bCs/>
              </w:rPr>
            </w:pPr>
            <w:r w:rsidRPr="00D32FA1">
              <w:rPr>
                <w:b/>
                <w:bCs/>
              </w:rPr>
              <w:t>45,968</w:t>
            </w:r>
          </w:p>
        </w:tc>
      </w:tr>
      <w:tr w:rsidR="003C69E1" w:rsidRPr="00D32FA1" w14:paraId="1F3966AF" w14:textId="77777777" w:rsidTr="004B50CE">
        <w:trPr>
          <w:cantSplit/>
          <w:trHeight w:val="500"/>
        </w:trPr>
        <w:tc>
          <w:tcPr>
            <w:tcW w:w="3394" w:type="dxa"/>
          </w:tcPr>
          <w:p w14:paraId="775DCFB0" w14:textId="77777777" w:rsidR="003C69E1" w:rsidRPr="00D32FA1" w:rsidRDefault="003C69E1" w:rsidP="00CA0EAF">
            <w:pPr>
              <w:spacing w:line="240" w:lineRule="auto"/>
              <w:rPr>
                <w:b/>
                <w:bCs/>
              </w:rPr>
            </w:pPr>
            <w:r w:rsidRPr="00D32FA1">
              <w:rPr>
                <w:b/>
                <w:bCs/>
              </w:rPr>
              <w:t>Total financial assets</w:t>
            </w:r>
          </w:p>
        </w:tc>
        <w:tc>
          <w:tcPr>
            <w:tcW w:w="3969" w:type="dxa"/>
          </w:tcPr>
          <w:p w14:paraId="64F58D12" w14:textId="77777777" w:rsidR="003C69E1" w:rsidRPr="00D32FA1" w:rsidRDefault="003C69E1" w:rsidP="00CA0EAF">
            <w:pPr>
              <w:spacing w:line="240" w:lineRule="auto"/>
              <w:rPr>
                <w:b/>
                <w:bCs/>
              </w:rPr>
            </w:pPr>
            <w:r w:rsidRPr="00D32FA1">
              <w:rPr>
                <w:b/>
                <w:bCs/>
              </w:rPr>
              <w:t>13,122</w:t>
            </w:r>
          </w:p>
        </w:tc>
        <w:tc>
          <w:tcPr>
            <w:tcW w:w="1560" w:type="dxa"/>
          </w:tcPr>
          <w:p w14:paraId="3B31C860" w14:textId="77777777" w:rsidR="003C69E1" w:rsidRPr="00D32FA1" w:rsidRDefault="003C69E1" w:rsidP="00CA0EAF">
            <w:pPr>
              <w:spacing w:line="240" w:lineRule="auto"/>
              <w:rPr>
                <w:b/>
                <w:bCs/>
              </w:rPr>
            </w:pPr>
            <w:r w:rsidRPr="00D32FA1">
              <w:rPr>
                <w:b/>
                <w:bCs/>
              </w:rPr>
              <w:t>45,968</w:t>
            </w:r>
          </w:p>
        </w:tc>
        <w:tc>
          <w:tcPr>
            <w:tcW w:w="3827" w:type="dxa"/>
          </w:tcPr>
          <w:p w14:paraId="7FE0E6BC" w14:textId="77777777" w:rsidR="003C69E1" w:rsidRPr="00D32FA1" w:rsidRDefault="003C69E1" w:rsidP="00CA0EAF">
            <w:pPr>
              <w:spacing w:line="240" w:lineRule="auto"/>
              <w:rPr>
                <w:b/>
                <w:bCs/>
              </w:rPr>
            </w:pPr>
            <w:r w:rsidRPr="00D32FA1">
              <w:rPr>
                <w:b/>
                <w:bCs/>
              </w:rPr>
              <w:t>-</w:t>
            </w:r>
          </w:p>
        </w:tc>
        <w:tc>
          <w:tcPr>
            <w:tcW w:w="1276" w:type="dxa"/>
          </w:tcPr>
          <w:p w14:paraId="7200AEA8" w14:textId="77777777" w:rsidR="003C69E1" w:rsidRPr="00D32FA1" w:rsidRDefault="003C69E1" w:rsidP="00CA0EAF">
            <w:pPr>
              <w:spacing w:line="240" w:lineRule="auto"/>
              <w:rPr>
                <w:b/>
                <w:bCs/>
              </w:rPr>
            </w:pPr>
            <w:r w:rsidRPr="00D32FA1">
              <w:rPr>
                <w:b/>
                <w:bCs/>
              </w:rPr>
              <w:t>59,090</w:t>
            </w:r>
          </w:p>
        </w:tc>
      </w:tr>
      <w:tr w:rsidR="003C69E1" w:rsidRPr="00D32FA1" w14:paraId="1D5B431E" w14:textId="77777777" w:rsidTr="004B50CE">
        <w:trPr>
          <w:cantSplit/>
          <w:trHeight w:val="500"/>
        </w:trPr>
        <w:tc>
          <w:tcPr>
            <w:tcW w:w="3394" w:type="dxa"/>
          </w:tcPr>
          <w:p w14:paraId="78250097" w14:textId="77777777" w:rsidR="003C69E1" w:rsidRPr="00D32FA1" w:rsidRDefault="003C69E1" w:rsidP="00CA0EAF">
            <w:pPr>
              <w:spacing w:line="240" w:lineRule="auto"/>
            </w:pPr>
            <w:r w:rsidRPr="00D32FA1">
              <w:lastRenderedPageBreak/>
              <w:t>Non-financial assets</w:t>
            </w:r>
          </w:p>
        </w:tc>
        <w:tc>
          <w:tcPr>
            <w:tcW w:w="3969" w:type="dxa"/>
          </w:tcPr>
          <w:p w14:paraId="3E94A9D3" w14:textId="77777777" w:rsidR="003C69E1" w:rsidRPr="00D32FA1" w:rsidRDefault="003C69E1" w:rsidP="00CA0EAF">
            <w:pPr>
              <w:spacing w:line="240" w:lineRule="auto"/>
              <w:rPr>
                <w:b/>
                <w:bCs/>
              </w:rPr>
            </w:pPr>
            <w:r w:rsidRPr="00D32FA1">
              <w:rPr>
                <w:b/>
                <w:bCs/>
              </w:rPr>
              <w:t>Blank</w:t>
            </w:r>
          </w:p>
        </w:tc>
        <w:tc>
          <w:tcPr>
            <w:tcW w:w="1560" w:type="dxa"/>
          </w:tcPr>
          <w:p w14:paraId="6843DEFD" w14:textId="77777777" w:rsidR="003C69E1" w:rsidRPr="00D32FA1" w:rsidRDefault="003C69E1" w:rsidP="00CA0EAF">
            <w:pPr>
              <w:spacing w:line="240" w:lineRule="auto"/>
              <w:rPr>
                <w:b/>
                <w:bCs/>
              </w:rPr>
            </w:pPr>
            <w:r w:rsidRPr="00D32FA1">
              <w:rPr>
                <w:b/>
                <w:bCs/>
              </w:rPr>
              <w:t>Blank</w:t>
            </w:r>
          </w:p>
        </w:tc>
        <w:tc>
          <w:tcPr>
            <w:tcW w:w="3827" w:type="dxa"/>
          </w:tcPr>
          <w:p w14:paraId="0ECE79DD" w14:textId="77777777" w:rsidR="003C69E1" w:rsidRPr="00D32FA1" w:rsidRDefault="003C69E1" w:rsidP="00CA0EAF">
            <w:pPr>
              <w:spacing w:line="240" w:lineRule="auto"/>
              <w:rPr>
                <w:b/>
                <w:bCs/>
              </w:rPr>
            </w:pPr>
            <w:r w:rsidRPr="00D32FA1">
              <w:rPr>
                <w:b/>
                <w:bCs/>
              </w:rPr>
              <w:t>Blank</w:t>
            </w:r>
          </w:p>
        </w:tc>
        <w:tc>
          <w:tcPr>
            <w:tcW w:w="1276" w:type="dxa"/>
          </w:tcPr>
          <w:p w14:paraId="2225C09E" w14:textId="77777777" w:rsidR="003C69E1" w:rsidRPr="00D32FA1" w:rsidRDefault="003C69E1" w:rsidP="00CA0EAF">
            <w:pPr>
              <w:spacing w:line="240" w:lineRule="auto"/>
              <w:rPr>
                <w:b/>
                <w:bCs/>
              </w:rPr>
            </w:pPr>
            <w:r w:rsidRPr="00D32FA1">
              <w:rPr>
                <w:b/>
                <w:bCs/>
              </w:rPr>
              <w:t>175,992</w:t>
            </w:r>
          </w:p>
        </w:tc>
      </w:tr>
      <w:tr w:rsidR="003C69E1" w:rsidRPr="00D32FA1" w14:paraId="4F20AE99" w14:textId="77777777" w:rsidTr="004B50CE">
        <w:trPr>
          <w:cantSplit/>
          <w:trHeight w:val="500"/>
        </w:trPr>
        <w:tc>
          <w:tcPr>
            <w:tcW w:w="3394" w:type="dxa"/>
          </w:tcPr>
          <w:p w14:paraId="512AA7F2" w14:textId="77777777" w:rsidR="003C69E1" w:rsidRPr="00D32FA1" w:rsidRDefault="003C69E1" w:rsidP="00CA0EAF">
            <w:pPr>
              <w:spacing w:line="240" w:lineRule="auto"/>
              <w:rPr>
                <w:b/>
                <w:bCs/>
              </w:rPr>
            </w:pPr>
            <w:r w:rsidRPr="00D32FA1">
              <w:rPr>
                <w:b/>
                <w:bCs/>
              </w:rPr>
              <w:t>Total assets</w:t>
            </w:r>
          </w:p>
        </w:tc>
        <w:tc>
          <w:tcPr>
            <w:tcW w:w="3969" w:type="dxa"/>
          </w:tcPr>
          <w:p w14:paraId="6C79C4C8" w14:textId="77777777" w:rsidR="003C69E1" w:rsidRPr="00D32FA1" w:rsidRDefault="003C69E1" w:rsidP="00CA0EAF">
            <w:pPr>
              <w:spacing w:line="240" w:lineRule="auto"/>
              <w:rPr>
                <w:b/>
                <w:bCs/>
              </w:rPr>
            </w:pPr>
            <w:r w:rsidRPr="00D32FA1">
              <w:rPr>
                <w:b/>
                <w:bCs/>
              </w:rPr>
              <w:t>Blank</w:t>
            </w:r>
          </w:p>
        </w:tc>
        <w:tc>
          <w:tcPr>
            <w:tcW w:w="1560" w:type="dxa"/>
          </w:tcPr>
          <w:p w14:paraId="167F0CA4" w14:textId="77777777" w:rsidR="003C69E1" w:rsidRPr="00D32FA1" w:rsidRDefault="003C69E1" w:rsidP="00CA0EAF">
            <w:pPr>
              <w:spacing w:line="240" w:lineRule="auto"/>
              <w:rPr>
                <w:b/>
                <w:bCs/>
              </w:rPr>
            </w:pPr>
            <w:r w:rsidRPr="00D32FA1">
              <w:rPr>
                <w:b/>
                <w:bCs/>
              </w:rPr>
              <w:t>Blank</w:t>
            </w:r>
          </w:p>
        </w:tc>
        <w:tc>
          <w:tcPr>
            <w:tcW w:w="3827" w:type="dxa"/>
          </w:tcPr>
          <w:p w14:paraId="2314BD48" w14:textId="77777777" w:rsidR="003C69E1" w:rsidRPr="00D32FA1" w:rsidRDefault="003C69E1" w:rsidP="00CA0EAF">
            <w:pPr>
              <w:spacing w:line="240" w:lineRule="auto"/>
              <w:rPr>
                <w:b/>
                <w:bCs/>
              </w:rPr>
            </w:pPr>
            <w:r w:rsidRPr="00D32FA1">
              <w:rPr>
                <w:b/>
                <w:bCs/>
              </w:rPr>
              <w:t>Blank</w:t>
            </w:r>
          </w:p>
        </w:tc>
        <w:tc>
          <w:tcPr>
            <w:tcW w:w="1276" w:type="dxa"/>
          </w:tcPr>
          <w:p w14:paraId="6DAE347E" w14:textId="77777777" w:rsidR="003C69E1" w:rsidRPr="00D32FA1" w:rsidRDefault="003C69E1" w:rsidP="00CA0EAF">
            <w:pPr>
              <w:spacing w:line="240" w:lineRule="auto"/>
              <w:rPr>
                <w:b/>
                <w:bCs/>
              </w:rPr>
            </w:pPr>
            <w:r w:rsidRPr="00D32FA1">
              <w:rPr>
                <w:b/>
                <w:bCs/>
              </w:rPr>
              <w:t>235,082</w:t>
            </w:r>
          </w:p>
        </w:tc>
      </w:tr>
      <w:tr w:rsidR="00C1254B" w:rsidRPr="00D32FA1" w14:paraId="038BC700" w14:textId="77777777" w:rsidTr="00C01828">
        <w:trPr>
          <w:cantSplit/>
          <w:trHeight w:val="500"/>
        </w:trPr>
        <w:tc>
          <w:tcPr>
            <w:tcW w:w="14026" w:type="dxa"/>
            <w:gridSpan w:val="5"/>
          </w:tcPr>
          <w:p w14:paraId="0E879C81" w14:textId="7A3C5A6D" w:rsidR="00C1254B" w:rsidRPr="00D32FA1" w:rsidRDefault="00C1254B" w:rsidP="00CA0EAF">
            <w:pPr>
              <w:spacing w:line="240" w:lineRule="auto"/>
              <w:rPr>
                <w:b/>
              </w:rPr>
            </w:pPr>
            <w:r w:rsidRPr="00D32FA1">
              <w:rPr>
                <w:b/>
              </w:rPr>
              <w:t>Liabilities</w:t>
            </w:r>
          </w:p>
        </w:tc>
      </w:tr>
      <w:tr w:rsidR="003C69E1" w:rsidRPr="00D32FA1" w14:paraId="43603B34" w14:textId="77777777" w:rsidTr="004B50CE">
        <w:trPr>
          <w:cantSplit/>
          <w:trHeight w:val="500"/>
        </w:trPr>
        <w:tc>
          <w:tcPr>
            <w:tcW w:w="3394" w:type="dxa"/>
          </w:tcPr>
          <w:p w14:paraId="245DFF14" w14:textId="77777777" w:rsidR="003C69E1" w:rsidRPr="006F1C47" w:rsidRDefault="003C69E1" w:rsidP="00CA0EAF">
            <w:pPr>
              <w:spacing w:line="240" w:lineRule="auto"/>
              <w:rPr>
                <w:highlight w:val="cyan"/>
              </w:rPr>
            </w:pPr>
            <w:r w:rsidRPr="00F8198C">
              <w:t>Trade and other payables (from exchange transactions</w:t>
            </w:r>
          </w:p>
        </w:tc>
        <w:tc>
          <w:tcPr>
            <w:tcW w:w="3969" w:type="dxa"/>
          </w:tcPr>
          <w:p w14:paraId="450F5EF5" w14:textId="77777777" w:rsidR="003C69E1" w:rsidRPr="00D32FA1" w:rsidRDefault="003C69E1" w:rsidP="00CA0EAF">
            <w:pPr>
              <w:spacing w:line="240" w:lineRule="auto"/>
              <w:rPr>
                <w:b/>
                <w:bCs/>
              </w:rPr>
            </w:pPr>
            <w:r w:rsidRPr="00D32FA1">
              <w:rPr>
                <w:b/>
                <w:bCs/>
              </w:rPr>
              <w:t>-</w:t>
            </w:r>
          </w:p>
        </w:tc>
        <w:tc>
          <w:tcPr>
            <w:tcW w:w="1560" w:type="dxa"/>
          </w:tcPr>
          <w:p w14:paraId="79BABBC9" w14:textId="77777777" w:rsidR="003C69E1" w:rsidRPr="00D32FA1" w:rsidRDefault="003C69E1" w:rsidP="00CA0EAF">
            <w:pPr>
              <w:spacing w:line="240" w:lineRule="auto"/>
              <w:rPr>
                <w:b/>
                <w:bCs/>
              </w:rPr>
            </w:pPr>
            <w:r w:rsidRPr="00D32FA1">
              <w:rPr>
                <w:b/>
                <w:bCs/>
              </w:rPr>
              <w:t>-</w:t>
            </w:r>
          </w:p>
        </w:tc>
        <w:tc>
          <w:tcPr>
            <w:tcW w:w="3827" w:type="dxa"/>
          </w:tcPr>
          <w:p w14:paraId="0BC3059C" w14:textId="77777777" w:rsidR="003C69E1" w:rsidRPr="00D32FA1" w:rsidRDefault="003C69E1" w:rsidP="00CA0EAF">
            <w:pPr>
              <w:spacing w:line="240" w:lineRule="auto"/>
              <w:rPr>
                <w:b/>
                <w:bCs/>
              </w:rPr>
            </w:pPr>
            <w:r w:rsidRPr="00D32FA1">
              <w:rPr>
                <w:b/>
                <w:bCs/>
              </w:rPr>
              <w:t>3,168</w:t>
            </w:r>
          </w:p>
        </w:tc>
        <w:tc>
          <w:tcPr>
            <w:tcW w:w="1276" w:type="dxa"/>
          </w:tcPr>
          <w:p w14:paraId="53BAE140" w14:textId="77777777" w:rsidR="003C69E1" w:rsidRPr="00D32FA1" w:rsidRDefault="003C69E1" w:rsidP="00CA0EAF">
            <w:pPr>
              <w:spacing w:line="240" w:lineRule="auto"/>
              <w:rPr>
                <w:b/>
                <w:bCs/>
              </w:rPr>
            </w:pPr>
            <w:r w:rsidRPr="00D32FA1">
              <w:rPr>
                <w:b/>
                <w:bCs/>
              </w:rPr>
              <w:t>3,168</w:t>
            </w:r>
          </w:p>
        </w:tc>
      </w:tr>
      <w:tr w:rsidR="003C69E1" w:rsidRPr="00D32FA1" w14:paraId="3D12FD6A" w14:textId="77777777" w:rsidTr="004B50CE">
        <w:trPr>
          <w:cantSplit/>
          <w:trHeight w:val="500"/>
        </w:trPr>
        <w:tc>
          <w:tcPr>
            <w:tcW w:w="3394" w:type="dxa"/>
          </w:tcPr>
          <w:p w14:paraId="5DCC0365" w14:textId="77777777" w:rsidR="003C69E1" w:rsidRPr="00D32FA1" w:rsidRDefault="003C69E1" w:rsidP="00CA0EAF">
            <w:pPr>
              <w:spacing w:line="240" w:lineRule="auto"/>
            </w:pPr>
            <w:r w:rsidRPr="00D32FA1">
              <w:t>Other liabilities (from non-exchange transactions)</w:t>
            </w:r>
          </w:p>
        </w:tc>
        <w:tc>
          <w:tcPr>
            <w:tcW w:w="3969" w:type="dxa"/>
          </w:tcPr>
          <w:p w14:paraId="76AB1ACC" w14:textId="77777777" w:rsidR="003C69E1" w:rsidRPr="00D32FA1" w:rsidRDefault="003C69E1" w:rsidP="00CA0EAF">
            <w:pPr>
              <w:spacing w:line="240" w:lineRule="auto"/>
              <w:rPr>
                <w:b/>
                <w:bCs/>
              </w:rPr>
            </w:pPr>
            <w:r w:rsidRPr="00D32FA1">
              <w:rPr>
                <w:b/>
                <w:bCs/>
              </w:rPr>
              <w:t>-</w:t>
            </w:r>
          </w:p>
        </w:tc>
        <w:tc>
          <w:tcPr>
            <w:tcW w:w="1560" w:type="dxa"/>
          </w:tcPr>
          <w:p w14:paraId="1D2FED89" w14:textId="77777777" w:rsidR="003C69E1" w:rsidRPr="00D32FA1" w:rsidRDefault="003C69E1" w:rsidP="00CA0EAF">
            <w:pPr>
              <w:spacing w:line="240" w:lineRule="auto"/>
              <w:rPr>
                <w:b/>
                <w:bCs/>
              </w:rPr>
            </w:pPr>
            <w:r w:rsidRPr="00D32FA1">
              <w:rPr>
                <w:b/>
                <w:bCs/>
              </w:rPr>
              <w:t>-</w:t>
            </w:r>
          </w:p>
        </w:tc>
        <w:tc>
          <w:tcPr>
            <w:tcW w:w="3827" w:type="dxa"/>
          </w:tcPr>
          <w:p w14:paraId="52B86A20" w14:textId="77777777" w:rsidR="003C69E1" w:rsidRPr="00D32FA1" w:rsidRDefault="003C69E1" w:rsidP="00CA0EAF">
            <w:pPr>
              <w:spacing w:line="240" w:lineRule="auto"/>
              <w:rPr>
                <w:b/>
                <w:bCs/>
              </w:rPr>
            </w:pPr>
            <w:r w:rsidRPr="00D32FA1">
              <w:rPr>
                <w:b/>
                <w:bCs/>
              </w:rPr>
              <w:t>756</w:t>
            </w:r>
          </w:p>
        </w:tc>
        <w:tc>
          <w:tcPr>
            <w:tcW w:w="1276" w:type="dxa"/>
          </w:tcPr>
          <w:p w14:paraId="07CC20CD" w14:textId="77777777" w:rsidR="003C69E1" w:rsidRPr="00D32FA1" w:rsidRDefault="003C69E1" w:rsidP="00CA0EAF">
            <w:pPr>
              <w:spacing w:line="240" w:lineRule="auto"/>
              <w:rPr>
                <w:b/>
                <w:bCs/>
              </w:rPr>
            </w:pPr>
            <w:r w:rsidRPr="00D32FA1">
              <w:rPr>
                <w:b/>
                <w:bCs/>
              </w:rPr>
              <w:t>756</w:t>
            </w:r>
          </w:p>
        </w:tc>
      </w:tr>
      <w:tr w:rsidR="003C69E1" w:rsidRPr="00D32FA1" w14:paraId="0C76D8CC" w14:textId="77777777" w:rsidTr="004B50CE">
        <w:trPr>
          <w:cantSplit/>
          <w:trHeight w:val="500"/>
        </w:trPr>
        <w:tc>
          <w:tcPr>
            <w:tcW w:w="3394" w:type="dxa"/>
          </w:tcPr>
          <w:p w14:paraId="1C90940A" w14:textId="77777777" w:rsidR="003C69E1" w:rsidRPr="00D32FA1" w:rsidRDefault="003C69E1" w:rsidP="00CA0EAF">
            <w:pPr>
              <w:spacing w:line="240" w:lineRule="auto"/>
            </w:pPr>
            <w:r w:rsidRPr="00D32FA1">
              <w:t>Bank loan</w:t>
            </w:r>
          </w:p>
        </w:tc>
        <w:tc>
          <w:tcPr>
            <w:tcW w:w="3969" w:type="dxa"/>
          </w:tcPr>
          <w:p w14:paraId="718C16E0" w14:textId="77777777" w:rsidR="003C69E1" w:rsidRPr="00D32FA1" w:rsidRDefault="003C69E1" w:rsidP="00CA0EAF">
            <w:pPr>
              <w:spacing w:line="240" w:lineRule="auto"/>
              <w:rPr>
                <w:b/>
                <w:bCs/>
              </w:rPr>
            </w:pPr>
            <w:r w:rsidRPr="00D32FA1">
              <w:rPr>
                <w:b/>
                <w:bCs/>
              </w:rPr>
              <w:t>-</w:t>
            </w:r>
          </w:p>
        </w:tc>
        <w:tc>
          <w:tcPr>
            <w:tcW w:w="1560" w:type="dxa"/>
          </w:tcPr>
          <w:p w14:paraId="26568803" w14:textId="77777777" w:rsidR="003C69E1" w:rsidRPr="00D32FA1" w:rsidRDefault="003C69E1" w:rsidP="00CA0EAF">
            <w:pPr>
              <w:spacing w:line="240" w:lineRule="auto"/>
              <w:rPr>
                <w:b/>
                <w:bCs/>
              </w:rPr>
            </w:pPr>
            <w:r w:rsidRPr="00D32FA1">
              <w:rPr>
                <w:b/>
                <w:bCs/>
              </w:rPr>
              <w:t>-</w:t>
            </w:r>
          </w:p>
        </w:tc>
        <w:tc>
          <w:tcPr>
            <w:tcW w:w="3827" w:type="dxa"/>
          </w:tcPr>
          <w:p w14:paraId="60AC9FA6" w14:textId="77777777" w:rsidR="003C69E1" w:rsidRPr="00D32FA1" w:rsidRDefault="003C69E1" w:rsidP="00CA0EAF">
            <w:pPr>
              <w:spacing w:line="240" w:lineRule="auto"/>
              <w:rPr>
                <w:b/>
                <w:bCs/>
              </w:rPr>
            </w:pPr>
            <w:r w:rsidRPr="00D32FA1">
              <w:rPr>
                <w:b/>
                <w:bCs/>
              </w:rPr>
              <w:t>9,900</w:t>
            </w:r>
          </w:p>
        </w:tc>
        <w:tc>
          <w:tcPr>
            <w:tcW w:w="1276" w:type="dxa"/>
          </w:tcPr>
          <w:p w14:paraId="597584DC" w14:textId="77777777" w:rsidR="003C69E1" w:rsidRPr="00D32FA1" w:rsidRDefault="003C69E1" w:rsidP="00CA0EAF">
            <w:pPr>
              <w:spacing w:line="240" w:lineRule="auto"/>
              <w:rPr>
                <w:b/>
                <w:bCs/>
              </w:rPr>
            </w:pPr>
            <w:r w:rsidRPr="00D32FA1">
              <w:rPr>
                <w:b/>
                <w:bCs/>
              </w:rPr>
              <w:t>9,900</w:t>
            </w:r>
          </w:p>
        </w:tc>
      </w:tr>
      <w:tr w:rsidR="003C69E1" w:rsidRPr="00D32FA1" w14:paraId="25006F86" w14:textId="77777777" w:rsidTr="004B50CE">
        <w:trPr>
          <w:cantSplit/>
          <w:trHeight w:val="500"/>
        </w:trPr>
        <w:tc>
          <w:tcPr>
            <w:tcW w:w="3394" w:type="dxa"/>
          </w:tcPr>
          <w:p w14:paraId="4667BAAA" w14:textId="77777777" w:rsidR="003C69E1" w:rsidRPr="00D32FA1" w:rsidRDefault="003C69E1" w:rsidP="00CA0EAF">
            <w:pPr>
              <w:spacing w:line="240" w:lineRule="auto"/>
            </w:pPr>
            <w:r w:rsidRPr="00D32FA1">
              <w:t>Employee benefits and obligations</w:t>
            </w:r>
          </w:p>
        </w:tc>
        <w:tc>
          <w:tcPr>
            <w:tcW w:w="3969" w:type="dxa"/>
          </w:tcPr>
          <w:p w14:paraId="1470DA36" w14:textId="77777777" w:rsidR="003C69E1" w:rsidRPr="00D32FA1" w:rsidRDefault="003C69E1" w:rsidP="00CA0EAF">
            <w:pPr>
              <w:spacing w:line="240" w:lineRule="auto"/>
              <w:rPr>
                <w:b/>
                <w:bCs/>
              </w:rPr>
            </w:pPr>
            <w:r w:rsidRPr="00D32FA1">
              <w:rPr>
                <w:b/>
                <w:bCs/>
              </w:rPr>
              <w:t>-</w:t>
            </w:r>
          </w:p>
        </w:tc>
        <w:tc>
          <w:tcPr>
            <w:tcW w:w="1560" w:type="dxa"/>
          </w:tcPr>
          <w:p w14:paraId="487003E9" w14:textId="77777777" w:rsidR="003C69E1" w:rsidRPr="00D32FA1" w:rsidRDefault="003C69E1" w:rsidP="00CA0EAF">
            <w:pPr>
              <w:spacing w:line="240" w:lineRule="auto"/>
              <w:rPr>
                <w:b/>
                <w:bCs/>
              </w:rPr>
            </w:pPr>
            <w:r w:rsidRPr="00D32FA1">
              <w:rPr>
                <w:b/>
                <w:bCs/>
              </w:rPr>
              <w:t>-</w:t>
            </w:r>
          </w:p>
        </w:tc>
        <w:tc>
          <w:tcPr>
            <w:tcW w:w="3827" w:type="dxa"/>
          </w:tcPr>
          <w:p w14:paraId="0C52E7A0" w14:textId="77777777" w:rsidR="003C69E1" w:rsidRPr="00D32FA1" w:rsidRDefault="003C69E1" w:rsidP="00CA0EAF">
            <w:pPr>
              <w:spacing w:line="240" w:lineRule="auto"/>
              <w:rPr>
                <w:b/>
                <w:bCs/>
              </w:rPr>
            </w:pPr>
            <w:r w:rsidRPr="00D32FA1">
              <w:rPr>
                <w:b/>
                <w:bCs/>
              </w:rPr>
              <w:t>2,041</w:t>
            </w:r>
          </w:p>
        </w:tc>
        <w:tc>
          <w:tcPr>
            <w:tcW w:w="1276" w:type="dxa"/>
          </w:tcPr>
          <w:p w14:paraId="638CA0C4" w14:textId="77777777" w:rsidR="003C69E1" w:rsidRPr="00D32FA1" w:rsidRDefault="003C69E1" w:rsidP="00CA0EAF">
            <w:pPr>
              <w:spacing w:line="240" w:lineRule="auto"/>
              <w:rPr>
                <w:b/>
                <w:bCs/>
              </w:rPr>
            </w:pPr>
            <w:r w:rsidRPr="00D32FA1">
              <w:rPr>
                <w:b/>
                <w:bCs/>
              </w:rPr>
              <w:t>2,041</w:t>
            </w:r>
          </w:p>
        </w:tc>
      </w:tr>
      <w:tr w:rsidR="003C69E1" w:rsidRPr="00D32FA1" w14:paraId="543CD8CE" w14:textId="77777777" w:rsidTr="004B50CE">
        <w:trPr>
          <w:cantSplit/>
          <w:trHeight w:val="500"/>
        </w:trPr>
        <w:tc>
          <w:tcPr>
            <w:tcW w:w="3394" w:type="dxa"/>
          </w:tcPr>
          <w:p w14:paraId="1CC325DF" w14:textId="77777777" w:rsidR="003C69E1" w:rsidRPr="00D32FA1" w:rsidRDefault="003C69E1" w:rsidP="00CA0EAF">
            <w:pPr>
              <w:spacing w:line="240" w:lineRule="auto"/>
              <w:rPr>
                <w:b/>
                <w:bCs/>
              </w:rPr>
            </w:pPr>
            <w:r w:rsidRPr="00D32FA1">
              <w:rPr>
                <w:b/>
                <w:bCs/>
              </w:rPr>
              <w:lastRenderedPageBreak/>
              <w:t>Total financial liabilities</w:t>
            </w:r>
          </w:p>
        </w:tc>
        <w:tc>
          <w:tcPr>
            <w:tcW w:w="3969" w:type="dxa"/>
          </w:tcPr>
          <w:p w14:paraId="0590ACB7" w14:textId="77777777" w:rsidR="003C69E1" w:rsidRPr="00D32FA1" w:rsidRDefault="003C69E1" w:rsidP="00CA0EAF">
            <w:pPr>
              <w:spacing w:line="240" w:lineRule="auto"/>
              <w:rPr>
                <w:b/>
                <w:bCs/>
              </w:rPr>
            </w:pPr>
            <w:r w:rsidRPr="00D32FA1">
              <w:rPr>
                <w:b/>
                <w:bCs/>
              </w:rPr>
              <w:t>-</w:t>
            </w:r>
          </w:p>
        </w:tc>
        <w:tc>
          <w:tcPr>
            <w:tcW w:w="1560" w:type="dxa"/>
          </w:tcPr>
          <w:p w14:paraId="1A3E8DA6" w14:textId="77777777" w:rsidR="003C69E1" w:rsidRPr="00D32FA1" w:rsidRDefault="003C69E1" w:rsidP="00CA0EAF">
            <w:pPr>
              <w:spacing w:line="240" w:lineRule="auto"/>
              <w:rPr>
                <w:b/>
                <w:bCs/>
              </w:rPr>
            </w:pPr>
            <w:r w:rsidRPr="00D32FA1">
              <w:rPr>
                <w:b/>
                <w:bCs/>
              </w:rPr>
              <w:t>-</w:t>
            </w:r>
          </w:p>
        </w:tc>
        <w:tc>
          <w:tcPr>
            <w:tcW w:w="3827" w:type="dxa"/>
          </w:tcPr>
          <w:p w14:paraId="6CCCD060" w14:textId="77777777" w:rsidR="003C69E1" w:rsidRPr="00D32FA1" w:rsidRDefault="003C69E1" w:rsidP="00CA0EAF">
            <w:pPr>
              <w:spacing w:line="240" w:lineRule="auto"/>
              <w:rPr>
                <w:b/>
                <w:bCs/>
              </w:rPr>
            </w:pPr>
            <w:r w:rsidRPr="00D32FA1">
              <w:rPr>
                <w:b/>
                <w:bCs/>
              </w:rPr>
              <w:t>15,865</w:t>
            </w:r>
          </w:p>
        </w:tc>
        <w:tc>
          <w:tcPr>
            <w:tcW w:w="1276" w:type="dxa"/>
          </w:tcPr>
          <w:p w14:paraId="0862E020" w14:textId="77777777" w:rsidR="003C69E1" w:rsidRPr="00D32FA1" w:rsidRDefault="003C69E1" w:rsidP="00CA0EAF">
            <w:pPr>
              <w:spacing w:line="240" w:lineRule="auto"/>
              <w:rPr>
                <w:b/>
                <w:bCs/>
              </w:rPr>
            </w:pPr>
            <w:r w:rsidRPr="00D32FA1">
              <w:rPr>
                <w:b/>
                <w:bCs/>
              </w:rPr>
              <w:t>15,865</w:t>
            </w:r>
          </w:p>
        </w:tc>
      </w:tr>
      <w:tr w:rsidR="003C69E1" w:rsidRPr="00D32FA1" w14:paraId="18BCE4D0" w14:textId="77777777" w:rsidTr="004B50CE">
        <w:trPr>
          <w:cantSplit/>
          <w:trHeight w:val="500"/>
        </w:trPr>
        <w:tc>
          <w:tcPr>
            <w:tcW w:w="3394" w:type="dxa"/>
          </w:tcPr>
          <w:p w14:paraId="3D5644FB" w14:textId="77777777" w:rsidR="003C69E1" w:rsidRPr="00D32FA1" w:rsidRDefault="003C69E1" w:rsidP="00CA0EAF">
            <w:pPr>
              <w:spacing w:line="240" w:lineRule="auto"/>
            </w:pPr>
            <w:r w:rsidRPr="00D32FA1">
              <w:t>Land lease income received in advance</w:t>
            </w:r>
          </w:p>
        </w:tc>
        <w:tc>
          <w:tcPr>
            <w:tcW w:w="3969" w:type="dxa"/>
          </w:tcPr>
          <w:p w14:paraId="31A12B79" w14:textId="77777777" w:rsidR="003C69E1" w:rsidRPr="00D32FA1" w:rsidRDefault="003C69E1" w:rsidP="00CA0EAF">
            <w:pPr>
              <w:spacing w:line="240" w:lineRule="auto"/>
            </w:pPr>
            <w:r w:rsidRPr="00D32FA1">
              <w:t>Blank</w:t>
            </w:r>
          </w:p>
        </w:tc>
        <w:tc>
          <w:tcPr>
            <w:tcW w:w="1560" w:type="dxa"/>
          </w:tcPr>
          <w:p w14:paraId="0F0D9614" w14:textId="77777777" w:rsidR="003C69E1" w:rsidRPr="00D32FA1" w:rsidRDefault="003C69E1" w:rsidP="00CA0EAF">
            <w:pPr>
              <w:spacing w:line="240" w:lineRule="auto"/>
            </w:pPr>
            <w:r w:rsidRPr="00D32FA1">
              <w:t>Blank</w:t>
            </w:r>
          </w:p>
        </w:tc>
        <w:tc>
          <w:tcPr>
            <w:tcW w:w="3827" w:type="dxa"/>
          </w:tcPr>
          <w:p w14:paraId="17433DEE" w14:textId="77777777" w:rsidR="003C69E1" w:rsidRPr="00D32FA1" w:rsidRDefault="003C69E1" w:rsidP="00CA0EAF">
            <w:pPr>
              <w:spacing w:line="240" w:lineRule="auto"/>
            </w:pPr>
            <w:r w:rsidRPr="00D32FA1">
              <w:t>Blank</w:t>
            </w:r>
          </w:p>
        </w:tc>
        <w:tc>
          <w:tcPr>
            <w:tcW w:w="1276" w:type="dxa"/>
          </w:tcPr>
          <w:p w14:paraId="09ABA3F0" w14:textId="77777777" w:rsidR="003C69E1" w:rsidRPr="00D32FA1" w:rsidRDefault="003C69E1" w:rsidP="00CA0EAF">
            <w:pPr>
              <w:spacing w:line="240" w:lineRule="auto"/>
              <w:rPr>
                <w:b/>
                <w:bCs/>
              </w:rPr>
            </w:pPr>
            <w:r w:rsidRPr="00D32FA1">
              <w:rPr>
                <w:b/>
                <w:bCs/>
              </w:rPr>
              <w:t>8,361</w:t>
            </w:r>
          </w:p>
        </w:tc>
      </w:tr>
      <w:tr w:rsidR="003C69E1" w:rsidRPr="00D32FA1" w14:paraId="50E58C1D" w14:textId="77777777" w:rsidTr="004B50CE">
        <w:trPr>
          <w:cantSplit/>
          <w:trHeight w:val="500"/>
        </w:trPr>
        <w:tc>
          <w:tcPr>
            <w:tcW w:w="3394" w:type="dxa"/>
          </w:tcPr>
          <w:p w14:paraId="21A2C300" w14:textId="77777777" w:rsidR="003C69E1" w:rsidRPr="00D32FA1" w:rsidRDefault="003C69E1" w:rsidP="00CA0EAF">
            <w:pPr>
              <w:spacing w:line="240" w:lineRule="auto"/>
            </w:pPr>
            <w:r w:rsidRPr="00D32FA1">
              <w:t xml:space="preserve">Other </w:t>
            </w:r>
            <w:proofErr w:type="gramStart"/>
            <w:r w:rsidRPr="00D32FA1">
              <w:t>Non-financial</w:t>
            </w:r>
            <w:proofErr w:type="gramEnd"/>
            <w:r w:rsidRPr="00D32FA1">
              <w:t xml:space="preserve"> liabilities</w:t>
            </w:r>
          </w:p>
        </w:tc>
        <w:tc>
          <w:tcPr>
            <w:tcW w:w="3969" w:type="dxa"/>
          </w:tcPr>
          <w:p w14:paraId="7C1F9CC1" w14:textId="77777777" w:rsidR="003C69E1" w:rsidRPr="00D32FA1" w:rsidRDefault="003C69E1" w:rsidP="00CA0EAF">
            <w:pPr>
              <w:spacing w:line="240" w:lineRule="auto"/>
            </w:pPr>
            <w:r w:rsidRPr="00D32FA1">
              <w:t>Blank</w:t>
            </w:r>
          </w:p>
        </w:tc>
        <w:tc>
          <w:tcPr>
            <w:tcW w:w="1560" w:type="dxa"/>
          </w:tcPr>
          <w:p w14:paraId="63CD9C6F" w14:textId="77777777" w:rsidR="003C69E1" w:rsidRPr="00D32FA1" w:rsidRDefault="003C69E1" w:rsidP="00CA0EAF">
            <w:pPr>
              <w:spacing w:line="240" w:lineRule="auto"/>
            </w:pPr>
            <w:r w:rsidRPr="00D32FA1">
              <w:t>Blank</w:t>
            </w:r>
          </w:p>
        </w:tc>
        <w:tc>
          <w:tcPr>
            <w:tcW w:w="3827" w:type="dxa"/>
          </w:tcPr>
          <w:p w14:paraId="61F74622" w14:textId="77777777" w:rsidR="003C69E1" w:rsidRPr="00D32FA1" w:rsidRDefault="003C69E1" w:rsidP="00CA0EAF">
            <w:pPr>
              <w:spacing w:line="240" w:lineRule="auto"/>
            </w:pPr>
            <w:r w:rsidRPr="00D32FA1">
              <w:t>Blank</w:t>
            </w:r>
          </w:p>
        </w:tc>
        <w:tc>
          <w:tcPr>
            <w:tcW w:w="1276" w:type="dxa"/>
          </w:tcPr>
          <w:p w14:paraId="664A7133" w14:textId="77777777" w:rsidR="003C69E1" w:rsidRPr="00D32FA1" w:rsidRDefault="003C69E1" w:rsidP="00CA0EAF">
            <w:pPr>
              <w:spacing w:line="240" w:lineRule="auto"/>
            </w:pPr>
            <w:r w:rsidRPr="00D32FA1">
              <w:t>-</w:t>
            </w:r>
          </w:p>
        </w:tc>
      </w:tr>
      <w:tr w:rsidR="003C69E1" w:rsidRPr="00D32FA1" w14:paraId="0EAC59C1" w14:textId="77777777" w:rsidTr="004B50CE">
        <w:trPr>
          <w:cantSplit/>
          <w:trHeight w:val="500"/>
        </w:trPr>
        <w:tc>
          <w:tcPr>
            <w:tcW w:w="3394" w:type="dxa"/>
          </w:tcPr>
          <w:p w14:paraId="113D2588" w14:textId="77777777" w:rsidR="003C69E1" w:rsidRPr="00D32FA1" w:rsidRDefault="003C69E1" w:rsidP="00CA0EAF">
            <w:pPr>
              <w:spacing w:line="240" w:lineRule="auto"/>
              <w:rPr>
                <w:b/>
                <w:bCs/>
              </w:rPr>
            </w:pPr>
            <w:r w:rsidRPr="00D32FA1">
              <w:rPr>
                <w:b/>
                <w:bCs/>
              </w:rPr>
              <w:t xml:space="preserve">Total </w:t>
            </w:r>
            <w:proofErr w:type="spellStart"/>
            <w:proofErr w:type="gramStart"/>
            <w:r w:rsidRPr="00D32FA1">
              <w:rPr>
                <w:b/>
                <w:bCs/>
              </w:rPr>
              <w:t>non financial</w:t>
            </w:r>
            <w:proofErr w:type="spellEnd"/>
            <w:proofErr w:type="gramEnd"/>
            <w:r w:rsidRPr="00D32FA1">
              <w:rPr>
                <w:b/>
                <w:bCs/>
              </w:rPr>
              <w:t xml:space="preserve"> liabilities</w:t>
            </w:r>
          </w:p>
        </w:tc>
        <w:tc>
          <w:tcPr>
            <w:tcW w:w="3969" w:type="dxa"/>
          </w:tcPr>
          <w:p w14:paraId="71D58295" w14:textId="77777777" w:rsidR="003C69E1" w:rsidRPr="00D32FA1" w:rsidRDefault="003C69E1" w:rsidP="00CA0EAF">
            <w:pPr>
              <w:spacing w:line="240" w:lineRule="auto"/>
              <w:rPr>
                <w:b/>
                <w:bCs/>
              </w:rPr>
            </w:pPr>
            <w:r w:rsidRPr="00D32FA1">
              <w:rPr>
                <w:b/>
                <w:bCs/>
              </w:rPr>
              <w:t>-</w:t>
            </w:r>
          </w:p>
        </w:tc>
        <w:tc>
          <w:tcPr>
            <w:tcW w:w="1560" w:type="dxa"/>
          </w:tcPr>
          <w:p w14:paraId="26FF8677" w14:textId="77777777" w:rsidR="003C69E1" w:rsidRPr="00D32FA1" w:rsidRDefault="003C69E1" w:rsidP="00CA0EAF">
            <w:pPr>
              <w:spacing w:line="240" w:lineRule="auto"/>
              <w:rPr>
                <w:b/>
                <w:bCs/>
              </w:rPr>
            </w:pPr>
            <w:r w:rsidRPr="00D32FA1">
              <w:rPr>
                <w:b/>
                <w:bCs/>
              </w:rPr>
              <w:t>-</w:t>
            </w:r>
          </w:p>
        </w:tc>
        <w:tc>
          <w:tcPr>
            <w:tcW w:w="3827" w:type="dxa"/>
          </w:tcPr>
          <w:p w14:paraId="33D65248" w14:textId="77777777" w:rsidR="003C69E1" w:rsidRPr="00D32FA1" w:rsidRDefault="003C69E1" w:rsidP="00CA0EAF">
            <w:pPr>
              <w:spacing w:line="240" w:lineRule="auto"/>
              <w:rPr>
                <w:b/>
                <w:bCs/>
              </w:rPr>
            </w:pPr>
            <w:r w:rsidRPr="00D32FA1">
              <w:rPr>
                <w:b/>
                <w:bCs/>
              </w:rPr>
              <w:t>-</w:t>
            </w:r>
          </w:p>
        </w:tc>
        <w:tc>
          <w:tcPr>
            <w:tcW w:w="1276" w:type="dxa"/>
          </w:tcPr>
          <w:p w14:paraId="401F5FD6" w14:textId="77777777" w:rsidR="003C69E1" w:rsidRPr="00D32FA1" w:rsidRDefault="003C69E1" w:rsidP="00CA0EAF">
            <w:pPr>
              <w:spacing w:line="240" w:lineRule="auto"/>
              <w:rPr>
                <w:b/>
                <w:bCs/>
              </w:rPr>
            </w:pPr>
            <w:r w:rsidRPr="00D32FA1">
              <w:rPr>
                <w:b/>
                <w:bCs/>
              </w:rPr>
              <w:t>8,361</w:t>
            </w:r>
          </w:p>
        </w:tc>
      </w:tr>
      <w:tr w:rsidR="003C69E1" w:rsidRPr="00D32FA1" w14:paraId="3B6339DC" w14:textId="77777777" w:rsidTr="004B50CE">
        <w:trPr>
          <w:cantSplit/>
          <w:trHeight w:val="500"/>
        </w:trPr>
        <w:tc>
          <w:tcPr>
            <w:tcW w:w="3394" w:type="dxa"/>
          </w:tcPr>
          <w:p w14:paraId="04FBFFC2" w14:textId="77777777" w:rsidR="003C69E1" w:rsidRPr="00D32FA1" w:rsidRDefault="003C69E1" w:rsidP="00CA0EAF">
            <w:pPr>
              <w:spacing w:line="240" w:lineRule="auto"/>
              <w:rPr>
                <w:b/>
                <w:bCs/>
              </w:rPr>
            </w:pPr>
            <w:r w:rsidRPr="00D32FA1">
              <w:rPr>
                <w:b/>
                <w:bCs/>
              </w:rPr>
              <w:t>Total liabilities</w:t>
            </w:r>
          </w:p>
        </w:tc>
        <w:tc>
          <w:tcPr>
            <w:tcW w:w="3969" w:type="dxa"/>
          </w:tcPr>
          <w:p w14:paraId="528F6342" w14:textId="77777777" w:rsidR="003C69E1" w:rsidRPr="00D32FA1" w:rsidRDefault="003C69E1" w:rsidP="00CA0EAF">
            <w:pPr>
              <w:spacing w:line="240" w:lineRule="auto"/>
              <w:rPr>
                <w:b/>
                <w:bCs/>
              </w:rPr>
            </w:pPr>
            <w:r w:rsidRPr="00D32FA1">
              <w:t>Blank</w:t>
            </w:r>
          </w:p>
        </w:tc>
        <w:tc>
          <w:tcPr>
            <w:tcW w:w="1560" w:type="dxa"/>
          </w:tcPr>
          <w:p w14:paraId="61DFB424" w14:textId="77777777" w:rsidR="003C69E1" w:rsidRPr="00D32FA1" w:rsidRDefault="003C69E1" w:rsidP="00CA0EAF">
            <w:pPr>
              <w:spacing w:line="240" w:lineRule="auto"/>
              <w:rPr>
                <w:b/>
                <w:bCs/>
              </w:rPr>
            </w:pPr>
            <w:r w:rsidRPr="00D32FA1">
              <w:t>Blank</w:t>
            </w:r>
          </w:p>
        </w:tc>
        <w:tc>
          <w:tcPr>
            <w:tcW w:w="3827" w:type="dxa"/>
          </w:tcPr>
          <w:p w14:paraId="5E0EA8C3" w14:textId="77777777" w:rsidR="003C69E1" w:rsidRPr="00D32FA1" w:rsidRDefault="003C69E1" w:rsidP="00CA0EAF">
            <w:pPr>
              <w:spacing w:line="240" w:lineRule="auto"/>
              <w:rPr>
                <w:b/>
                <w:bCs/>
              </w:rPr>
            </w:pPr>
            <w:r w:rsidRPr="00D32FA1">
              <w:t>Blank</w:t>
            </w:r>
          </w:p>
        </w:tc>
        <w:tc>
          <w:tcPr>
            <w:tcW w:w="1276" w:type="dxa"/>
          </w:tcPr>
          <w:p w14:paraId="736D18F4" w14:textId="77777777" w:rsidR="003C69E1" w:rsidRPr="00D32FA1" w:rsidRDefault="003C69E1" w:rsidP="00CA0EAF">
            <w:pPr>
              <w:spacing w:line="240" w:lineRule="auto"/>
              <w:rPr>
                <w:b/>
                <w:bCs/>
              </w:rPr>
            </w:pPr>
            <w:r w:rsidRPr="00D32FA1">
              <w:rPr>
                <w:b/>
                <w:bCs/>
              </w:rPr>
              <w:t>24,226</w:t>
            </w:r>
          </w:p>
        </w:tc>
      </w:tr>
    </w:tbl>
    <w:p w14:paraId="51AE3B67" w14:textId="77777777" w:rsidR="00A12D5E" w:rsidRDefault="00A12D5E">
      <w:pPr>
        <w:spacing w:after="0" w:line="240" w:lineRule="auto"/>
        <w:rPr>
          <w:b/>
        </w:rPr>
      </w:pPr>
      <w:r>
        <w:br w:type="page"/>
      </w:r>
    </w:p>
    <w:p w14:paraId="14B62929" w14:textId="6A22BCB4" w:rsidR="003C69E1" w:rsidRDefault="003C69E1" w:rsidP="001263F1">
      <w:pPr>
        <w:pStyle w:val="pgnum"/>
      </w:pPr>
      <w:r w:rsidRPr="00D32FA1">
        <w:lastRenderedPageBreak/>
        <w:t>Page 63</w:t>
      </w:r>
    </w:p>
    <w:p w14:paraId="31E31503" w14:textId="49A59813" w:rsidR="007B1064" w:rsidRDefault="007B1064" w:rsidP="007B1064">
      <w:pPr>
        <w:pStyle w:val="imagecaption"/>
      </w:pPr>
      <w:r w:rsidRPr="005D1630">
        <w:rPr>
          <w:b/>
          <w:bCs/>
        </w:rPr>
        <w:t>TN:</w:t>
      </w:r>
      <w:r>
        <w:t xml:space="preserve"> This table </w:t>
      </w:r>
      <w:r w:rsidRPr="005D1630">
        <w:t xml:space="preserve">covers large print pages </w:t>
      </w:r>
      <w:r w:rsidR="004C2CFE">
        <w:t xml:space="preserve">from </w:t>
      </w:r>
      <w:r>
        <w:t>1</w:t>
      </w:r>
      <w:r w:rsidR="00FB63E4">
        <w:t>48</w:t>
      </w:r>
      <w:r w:rsidRPr="005D1630">
        <w:t xml:space="preserve"> to </w:t>
      </w:r>
      <w:r>
        <w:t>1</w:t>
      </w:r>
      <w:r w:rsidR="004C2CFE">
        <w:t>50</w:t>
      </w:r>
      <w:r>
        <w:t>.</w:t>
      </w:r>
    </w:p>
    <w:p w14:paraId="15D89BF0" w14:textId="77777777" w:rsidR="007B1064" w:rsidRPr="007B1064" w:rsidRDefault="007B1064" w:rsidP="007B1064"/>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87"/>
        <w:gridCol w:w="2976"/>
        <w:gridCol w:w="1701"/>
        <w:gridCol w:w="3402"/>
        <w:gridCol w:w="1560"/>
      </w:tblGrid>
      <w:tr w:rsidR="003C69E1" w:rsidRPr="00CA0EAF" w14:paraId="10C64CDD" w14:textId="77777777" w:rsidTr="007B1653">
        <w:trPr>
          <w:cantSplit/>
          <w:trHeight w:val="500"/>
          <w:tblHeader/>
        </w:trPr>
        <w:tc>
          <w:tcPr>
            <w:tcW w:w="4387" w:type="dxa"/>
          </w:tcPr>
          <w:p w14:paraId="2B55BD72" w14:textId="77777777" w:rsidR="003C69E1" w:rsidRPr="00CA0EAF" w:rsidRDefault="003C69E1" w:rsidP="00CA0EAF">
            <w:pPr>
              <w:spacing w:line="240" w:lineRule="auto"/>
              <w:rPr>
                <w:b/>
              </w:rPr>
            </w:pPr>
            <w:r w:rsidRPr="00CA0EAF">
              <w:rPr>
                <w:b/>
              </w:rPr>
              <w:t>Controlling Entity</w:t>
            </w:r>
          </w:p>
        </w:tc>
        <w:tc>
          <w:tcPr>
            <w:tcW w:w="2976" w:type="dxa"/>
          </w:tcPr>
          <w:p w14:paraId="1351970F" w14:textId="77777777" w:rsidR="003C69E1" w:rsidRPr="00CA0EAF" w:rsidRDefault="003C69E1" w:rsidP="00CA0EAF">
            <w:pPr>
              <w:spacing w:line="240" w:lineRule="auto"/>
              <w:rPr>
                <w:b/>
              </w:rPr>
            </w:pPr>
            <w:r w:rsidRPr="00CA0EAF">
              <w:rPr>
                <w:b/>
              </w:rPr>
              <w:t xml:space="preserve">Financial assets at amortised cost </w:t>
            </w:r>
            <w:r w:rsidRPr="00CA0EAF">
              <w:rPr>
                <w:b/>
                <w:bCs/>
              </w:rPr>
              <w:t>$000s</w:t>
            </w:r>
          </w:p>
        </w:tc>
        <w:tc>
          <w:tcPr>
            <w:tcW w:w="1701" w:type="dxa"/>
          </w:tcPr>
          <w:p w14:paraId="3C1CC95B" w14:textId="77777777" w:rsidR="003C69E1" w:rsidRPr="00CA0EAF" w:rsidRDefault="003C69E1" w:rsidP="00CA0EAF">
            <w:pPr>
              <w:spacing w:line="240" w:lineRule="auto"/>
              <w:rPr>
                <w:b/>
              </w:rPr>
            </w:pPr>
            <w:r w:rsidRPr="00CA0EAF">
              <w:rPr>
                <w:b/>
              </w:rPr>
              <w:t xml:space="preserve">FVTSD </w:t>
            </w:r>
            <w:r w:rsidRPr="00CA0EAF">
              <w:rPr>
                <w:b/>
                <w:bCs/>
              </w:rPr>
              <w:t>$000s</w:t>
            </w:r>
          </w:p>
        </w:tc>
        <w:tc>
          <w:tcPr>
            <w:tcW w:w="3402" w:type="dxa"/>
          </w:tcPr>
          <w:p w14:paraId="376576A9" w14:textId="77777777" w:rsidR="003C69E1" w:rsidRPr="00CA0EAF" w:rsidRDefault="003C69E1" w:rsidP="00CA0EAF">
            <w:pPr>
              <w:spacing w:line="240" w:lineRule="auto"/>
              <w:rPr>
                <w:b/>
              </w:rPr>
            </w:pPr>
            <w:r w:rsidRPr="00CA0EAF">
              <w:rPr>
                <w:b/>
              </w:rPr>
              <w:t xml:space="preserve">Financial liabilities at amortised cost </w:t>
            </w:r>
            <w:r w:rsidRPr="00CA0EAF">
              <w:rPr>
                <w:b/>
                <w:bCs/>
              </w:rPr>
              <w:t>$000s</w:t>
            </w:r>
          </w:p>
        </w:tc>
        <w:tc>
          <w:tcPr>
            <w:tcW w:w="1560" w:type="dxa"/>
          </w:tcPr>
          <w:p w14:paraId="4A85F9A0" w14:textId="77777777" w:rsidR="003C69E1" w:rsidRPr="00CA0EAF" w:rsidRDefault="003C69E1" w:rsidP="00CA0EAF">
            <w:pPr>
              <w:spacing w:line="240" w:lineRule="auto"/>
              <w:rPr>
                <w:b/>
              </w:rPr>
            </w:pPr>
            <w:r w:rsidRPr="00CA0EAF">
              <w:rPr>
                <w:b/>
              </w:rPr>
              <w:t xml:space="preserve">Total </w:t>
            </w:r>
            <w:r w:rsidRPr="00CA0EAF">
              <w:rPr>
                <w:b/>
                <w:bCs/>
              </w:rPr>
              <w:t>$000s</w:t>
            </w:r>
          </w:p>
        </w:tc>
      </w:tr>
      <w:tr w:rsidR="00C1254B" w:rsidRPr="00D32FA1" w14:paraId="2705C045" w14:textId="77777777" w:rsidTr="00F31A1A">
        <w:trPr>
          <w:cantSplit/>
          <w:trHeight w:val="500"/>
        </w:trPr>
        <w:tc>
          <w:tcPr>
            <w:tcW w:w="14026" w:type="dxa"/>
            <w:gridSpan w:val="5"/>
          </w:tcPr>
          <w:p w14:paraId="062A7CE3" w14:textId="7BD40008" w:rsidR="00C1254B" w:rsidRPr="00D32FA1" w:rsidRDefault="00C1254B" w:rsidP="00CA0EAF">
            <w:pPr>
              <w:spacing w:line="240" w:lineRule="auto"/>
              <w:rPr>
                <w:bCs/>
              </w:rPr>
            </w:pPr>
            <w:r w:rsidRPr="00D32FA1">
              <w:rPr>
                <w:b/>
              </w:rPr>
              <w:t xml:space="preserve">As </w:t>
            </w:r>
            <w:proofErr w:type="gramStart"/>
            <w:r w:rsidRPr="00D32FA1">
              <w:rPr>
                <w:b/>
              </w:rPr>
              <w:t>at</w:t>
            </w:r>
            <w:proofErr w:type="gramEnd"/>
            <w:r w:rsidRPr="00D32FA1">
              <w:rPr>
                <w:b/>
              </w:rPr>
              <w:t xml:space="preserve"> 30 June 2025</w:t>
            </w:r>
          </w:p>
        </w:tc>
      </w:tr>
      <w:tr w:rsidR="00C1254B" w:rsidRPr="00D32FA1" w14:paraId="73D33336" w14:textId="77777777" w:rsidTr="00E15898">
        <w:trPr>
          <w:cantSplit/>
          <w:trHeight w:val="500"/>
        </w:trPr>
        <w:tc>
          <w:tcPr>
            <w:tcW w:w="14026" w:type="dxa"/>
            <w:gridSpan w:val="5"/>
          </w:tcPr>
          <w:p w14:paraId="3CD288B4" w14:textId="7FAD9D08" w:rsidR="00C1254B" w:rsidRPr="00D32FA1" w:rsidRDefault="00C1254B" w:rsidP="00CA0EAF">
            <w:pPr>
              <w:spacing w:line="240" w:lineRule="auto"/>
              <w:rPr>
                <w:bCs/>
              </w:rPr>
            </w:pPr>
            <w:r w:rsidRPr="00D32FA1">
              <w:rPr>
                <w:b/>
                <w:bCs/>
              </w:rPr>
              <w:t>Assets</w:t>
            </w:r>
          </w:p>
        </w:tc>
      </w:tr>
      <w:tr w:rsidR="003C69E1" w:rsidRPr="00D32FA1" w14:paraId="56BC1BA1" w14:textId="77777777" w:rsidTr="007B1653">
        <w:trPr>
          <w:cantSplit/>
          <w:trHeight w:val="500"/>
        </w:trPr>
        <w:tc>
          <w:tcPr>
            <w:tcW w:w="4387" w:type="dxa"/>
          </w:tcPr>
          <w:p w14:paraId="086085F2" w14:textId="77777777" w:rsidR="003C69E1" w:rsidRPr="00D32FA1" w:rsidRDefault="003C69E1" w:rsidP="00CA0EAF">
            <w:pPr>
              <w:spacing w:line="240" w:lineRule="auto"/>
            </w:pPr>
            <w:r w:rsidRPr="00D32FA1">
              <w:t>Cash and cash equivalents</w:t>
            </w:r>
          </w:p>
        </w:tc>
        <w:tc>
          <w:tcPr>
            <w:tcW w:w="2976" w:type="dxa"/>
          </w:tcPr>
          <w:p w14:paraId="79FF5AF8" w14:textId="77777777" w:rsidR="003C69E1" w:rsidRPr="00D32FA1" w:rsidRDefault="003C69E1" w:rsidP="00CA0EAF">
            <w:pPr>
              <w:spacing w:line="240" w:lineRule="auto"/>
              <w:rPr>
                <w:b/>
                <w:bCs/>
              </w:rPr>
            </w:pPr>
            <w:r w:rsidRPr="00D32FA1">
              <w:rPr>
                <w:b/>
                <w:bCs/>
              </w:rPr>
              <w:t>4,189</w:t>
            </w:r>
          </w:p>
        </w:tc>
        <w:tc>
          <w:tcPr>
            <w:tcW w:w="1701" w:type="dxa"/>
          </w:tcPr>
          <w:p w14:paraId="5451D5ED" w14:textId="77777777" w:rsidR="003C69E1" w:rsidRPr="00D32FA1" w:rsidRDefault="003C69E1" w:rsidP="00CA0EAF">
            <w:pPr>
              <w:spacing w:line="240" w:lineRule="auto"/>
              <w:rPr>
                <w:b/>
                <w:bCs/>
              </w:rPr>
            </w:pPr>
            <w:r w:rsidRPr="00D32FA1">
              <w:rPr>
                <w:b/>
                <w:bCs/>
              </w:rPr>
              <w:t>-</w:t>
            </w:r>
          </w:p>
        </w:tc>
        <w:tc>
          <w:tcPr>
            <w:tcW w:w="3402" w:type="dxa"/>
          </w:tcPr>
          <w:p w14:paraId="6288CC6C" w14:textId="77777777" w:rsidR="003C69E1" w:rsidRPr="00D32FA1" w:rsidRDefault="003C69E1" w:rsidP="00CA0EAF">
            <w:pPr>
              <w:spacing w:line="240" w:lineRule="auto"/>
              <w:rPr>
                <w:b/>
                <w:bCs/>
              </w:rPr>
            </w:pPr>
            <w:r w:rsidRPr="00D32FA1">
              <w:rPr>
                <w:b/>
                <w:bCs/>
              </w:rPr>
              <w:t>-</w:t>
            </w:r>
          </w:p>
        </w:tc>
        <w:tc>
          <w:tcPr>
            <w:tcW w:w="1560" w:type="dxa"/>
          </w:tcPr>
          <w:p w14:paraId="35173795" w14:textId="77777777" w:rsidR="003C69E1" w:rsidRPr="00D32FA1" w:rsidRDefault="003C69E1" w:rsidP="00CA0EAF">
            <w:pPr>
              <w:spacing w:line="240" w:lineRule="auto"/>
              <w:rPr>
                <w:b/>
                <w:bCs/>
              </w:rPr>
            </w:pPr>
            <w:r w:rsidRPr="00D32FA1">
              <w:rPr>
                <w:b/>
                <w:bCs/>
              </w:rPr>
              <w:t>4,189</w:t>
            </w:r>
          </w:p>
        </w:tc>
      </w:tr>
      <w:tr w:rsidR="003C69E1" w:rsidRPr="00D32FA1" w14:paraId="59E6ECF8" w14:textId="77777777" w:rsidTr="007B1653">
        <w:trPr>
          <w:cantSplit/>
          <w:trHeight w:val="500"/>
        </w:trPr>
        <w:tc>
          <w:tcPr>
            <w:tcW w:w="4387" w:type="dxa"/>
          </w:tcPr>
          <w:p w14:paraId="097CDACA" w14:textId="77777777" w:rsidR="003C69E1" w:rsidRPr="00D32FA1" w:rsidRDefault="003C69E1" w:rsidP="00CA0EAF">
            <w:pPr>
              <w:spacing w:line="240" w:lineRule="auto"/>
            </w:pPr>
            <w:r w:rsidRPr="00D32FA1">
              <w:t>Term investments</w:t>
            </w:r>
          </w:p>
        </w:tc>
        <w:tc>
          <w:tcPr>
            <w:tcW w:w="2976" w:type="dxa"/>
          </w:tcPr>
          <w:p w14:paraId="15E22F0F" w14:textId="77777777" w:rsidR="003C69E1" w:rsidRPr="00D32FA1" w:rsidRDefault="003C69E1" w:rsidP="00CA0EAF">
            <w:pPr>
              <w:spacing w:line="240" w:lineRule="auto"/>
              <w:rPr>
                <w:b/>
                <w:bCs/>
              </w:rPr>
            </w:pPr>
            <w:r w:rsidRPr="00D32FA1">
              <w:rPr>
                <w:b/>
                <w:bCs/>
              </w:rPr>
              <w:t>7,280</w:t>
            </w:r>
          </w:p>
        </w:tc>
        <w:tc>
          <w:tcPr>
            <w:tcW w:w="1701" w:type="dxa"/>
          </w:tcPr>
          <w:p w14:paraId="2134045B" w14:textId="77777777" w:rsidR="003C69E1" w:rsidRPr="00D32FA1" w:rsidRDefault="003C69E1" w:rsidP="00CA0EAF">
            <w:pPr>
              <w:spacing w:line="240" w:lineRule="auto"/>
              <w:rPr>
                <w:b/>
                <w:bCs/>
              </w:rPr>
            </w:pPr>
            <w:r w:rsidRPr="00D32FA1">
              <w:rPr>
                <w:b/>
                <w:bCs/>
              </w:rPr>
              <w:t>-</w:t>
            </w:r>
          </w:p>
        </w:tc>
        <w:tc>
          <w:tcPr>
            <w:tcW w:w="3402" w:type="dxa"/>
          </w:tcPr>
          <w:p w14:paraId="6397C97C" w14:textId="77777777" w:rsidR="003C69E1" w:rsidRPr="00D32FA1" w:rsidRDefault="003C69E1" w:rsidP="00CA0EAF">
            <w:pPr>
              <w:spacing w:line="240" w:lineRule="auto"/>
              <w:rPr>
                <w:b/>
                <w:bCs/>
              </w:rPr>
            </w:pPr>
            <w:r w:rsidRPr="00D32FA1">
              <w:rPr>
                <w:b/>
                <w:bCs/>
              </w:rPr>
              <w:t>-</w:t>
            </w:r>
          </w:p>
        </w:tc>
        <w:tc>
          <w:tcPr>
            <w:tcW w:w="1560" w:type="dxa"/>
          </w:tcPr>
          <w:p w14:paraId="51197D40" w14:textId="77777777" w:rsidR="003C69E1" w:rsidRPr="00D32FA1" w:rsidRDefault="003C69E1" w:rsidP="00CA0EAF">
            <w:pPr>
              <w:spacing w:line="240" w:lineRule="auto"/>
              <w:rPr>
                <w:b/>
                <w:bCs/>
              </w:rPr>
            </w:pPr>
            <w:r w:rsidRPr="00D32FA1">
              <w:rPr>
                <w:b/>
                <w:bCs/>
              </w:rPr>
              <w:t>7,280</w:t>
            </w:r>
          </w:p>
        </w:tc>
      </w:tr>
      <w:tr w:rsidR="003C69E1" w:rsidRPr="00D32FA1" w14:paraId="4EF12B6A" w14:textId="77777777" w:rsidTr="007B1653">
        <w:trPr>
          <w:cantSplit/>
          <w:trHeight w:val="500"/>
        </w:trPr>
        <w:tc>
          <w:tcPr>
            <w:tcW w:w="4387" w:type="dxa"/>
          </w:tcPr>
          <w:p w14:paraId="0B1DD571" w14:textId="77777777" w:rsidR="003C69E1" w:rsidRPr="00D32FA1" w:rsidRDefault="003C69E1" w:rsidP="00CA0EAF">
            <w:pPr>
              <w:spacing w:line="240" w:lineRule="auto"/>
            </w:pPr>
            <w:r w:rsidRPr="00D32FA1">
              <w:t>Trade and other receivables (from exchange transactions)</w:t>
            </w:r>
          </w:p>
        </w:tc>
        <w:tc>
          <w:tcPr>
            <w:tcW w:w="2976" w:type="dxa"/>
          </w:tcPr>
          <w:p w14:paraId="12920062" w14:textId="77777777" w:rsidR="003C69E1" w:rsidRPr="00D32FA1" w:rsidRDefault="003C69E1" w:rsidP="00CA0EAF">
            <w:pPr>
              <w:spacing w:line="240" w:lineRule="auto"/>
              <w:rPr>
                <w:b/>
                <w:bCs/>
              </w:rPr>
            </w:pPr>
            <w:r w:rsidRPr="00D32FA1">
              <w:rPr>
                <w:b/>
                <w:bCs/>
              </w:rPr>
              <w:t>1,226</w:t>
            </w:r>
          </w:p>
        </w:tc>
        <w:tc>
          <w:tcPr>
            <w:tcW w:w="1701" w:type="dxa"/>
          </w:tcPr>
          <w:p w14:paraId="06256926" w14:textId="77777777" w:rsidR="003C69E1" w:rsidRPr="00D32FA1" w:rsidRDefault="003C69E1" w:rsidP="00CA0EAF">
            <w:pPr>
              <w:spacing w:line="240" w:lineRule="auto"/>
              <w:rPr>
                <w:b/>
                <w:bCs/>
              </w:rPr>
            </w:pPr>
            <w:r w:rsidRPr="00D32FA1">
              <w:rPr>
                <w:b/>
                <w:bCs/>
              </w:rPr>
              <w:t>-</w:t>
            </w:r>
          </w:p>
        </w:tc>
        <w:tc>
          <w:tcPr>
            <w:tcW w:w="3402" w:type="dxa"/>
          </w:tcPr>
          <w:p w14:paraId="643F9D76" w14:textId="77777777" w:rsidR="003C69E1" w:rsidRPr="00D32FA1" w:rsidRDefault="003C69E1" w:rsidP="00CA0EAF">
            <w:pPr>
              <w:spacing w:line="240" w:lineRule="auto"/>
              <w:rPr>
                <w:b/>
                <w:bCs/>
              </w:rPr>
            </w:pPr>
            <w:r w:rsidRPr="00D32FA1">
              <w:rPr>
                <w:b/>
                <w:bCs/>
              </w:rPr>
              <w:t>-</w:t>
            </w:r>
          </w:p>
        </w:tc>
        <w:tc>
          <w:tcPr>
            <w:tcW w:w="1560" w:type="dxa"/>
          </w:tcPr>
          <w:p w14:paraId="77889CB8" w14:textId="77777777" w:rsidR="003C69E1" w:rsidRPr="00D32FA1" w:rsidRDefault="003C69E1" w:rsidP="00CA0EAF">
            <w:pPr>
              <w:spacing w:line="240" w:lineRule="auto"/>
              <w:rPr>
                <w:b/>
                <w:bCs/>
              </w:rPr>
            </w:pPr>
            <w:r w:rsidRPr="00D32FA1">
              <w:rPr>
                <w:b/>
                <w:bCs/>
              </w:rPr>
              <w:t>1,226</w:t>
            </w:r>
          </w:p>
        </w:tc>
      </w:tr>
      <w:tr w:rsidR="003C69E1" w:rsidRPr="00D32FA1" w14:paraId="07074A9A" w14:textId="77777777" w:rsidTr="007B1653">
        <w:trPr>
          <w:cantSplit/>
          <w:trHeight w:val="500"/>
        </w:trPr>
        <w:tc>
          <w:tcPr>
            <w:tcW w:w="4387" w:type="dxa"/>
          </w:tcPr>
          <w:p w14:paraId="151B62FE" w14:textId="77777777" w:rsidR="003C69E1" w:rsidRPr="00D32FA1" w:rsidRDefault="003C69E1" w:rsidP="00CA0EAF">
            <w:pPr>
              <w:spacing w:line="240" w:lineRule="auto"/>
            </w:pPr>
            <w:proofErr w:type="spellStart"/>
            <w:r w:rsidRPr="00D32FA1">
              <w:t>Recoverables</w:t>
            </w:r>
            <w:proofErr w:type="spellEnd"/>
            <w:r w:rsidRPr="00D32FA1">
              <w:t xml:space="preserve"> (from non-exchange transactions)</w:t>
            </w:r>
          </w:p>
        </w:tc>
        <w:tc>
          <w:tcPr>
            <w:tcW w:w="2976" w:type="dxa"/>
          </w:tcPr>
          <w:p w14:paraId="56B169D0" w14:textId="77777777" w:rsidR="003C69E1" w:rsidRPr="00D32FA1" w:rsidRDefault="003C69E1" w:rsidP="00CA0EAF">
            <w:pPr>
              <w:spacing w:line="240" w:lineRule="auto"/>
              <w:rPr>
                <w:b/>
                <w:bCs/>
              </w:rPr>
            </w:pPr>
            <w:r w:rsidRPr="00D32FA1">
              <w:rPr>
                <w:b/>
                <w:bCs/>
              </w:rPr>
              <w:t>4,435</w:t>
            </w:r>
          </w:p>
        </w:tc>
        <w:tc>
          <w:tcPr>
            <w:tcW w:w="1701" w:type="dxa"/>
          </w:tcPr>
          <w:p w14:paraId="6F352B99" w14:textId="77777777" w:rsidR="003C69E1" w:rsidRPr="00D32FA1" w:rsidRDefault="003C69E1" w:rsidP="00CA0EAF">
            <w:pPr>
              <w:spacing w:line="240" w:lineRule="auto"/>
              <w:rPr>
                <w:b/>
                <w:bCs/>
              </w:rPr>
            </w:pPr>
            <w:r w:rsidRPr="00D32FA1">
              <w:rPr>
                <w:b/>
                <w:bCs/>
              </w:rPr>
              <w:t>-</w:t>
            </w:r>
          </w:p>
        </w:tc>
        <w:tc>
          <w:tcPr>
            <w:tcW w:w="3402" w:type="dxa"/>
          </w:tcPr>
          <w:p w14:paraId="65D68105" w14:textId="77777777" w:rsidR="003C69E1" w:rsidRPr="00D32FA1" w:rsidRDefault="003C69E1" w:rsidP="00CA0EAF">
            <w:pPr>
              <w:spacing w:line="240" w:lineRule="auto"/>
              <w:rPr>
                <w:b/>
                <w:bCs/>
              </w:rPr>
            </w:pPr>
            <w:r w:rsidRPr="00D32FA1">
              <w:rPr>
                <w:b/>
                <w:bCs/>
              </w:rPr>
              <w:t>-</w:t>
            </w:r>
          </w:p>
        </w:tc>
        <w:tc>
          <w:tcPr>
            <w:tcW w:w="1560" w:type="dxa"/>
          </w:tcPr>
          <w:p w14:paraId="71208125" w14:textId="77777777" w:rsidR="003C69E1" w:rsidRPr="00D32FA1" w:rsidRDefault="003C69E1" w:rsidP="00CA0EAF">
            <w:pPr>
              <w:spacing w:line="240" w:lineRule="auto"/>
              <w:rPr>
                <w:b/>
                <w:bCs/>
              </w:rPr>
            </w:pPr>
            <w:r w:rsidRPr="00D32FA1">
              <w:rPr>
                <w:b/>
                <w:bCs/>
              </w:rPr>
              <w:t>4,435</w:t>
            </w:r>
          </w:p>
        </w:tc>
      </w:tr>
      <w:tr w:rsidR="003C69E1" w:rsidRPr="00D32FA1" w14:paraId="7F96D83B" w14:textId="77777777" w:rsidTr="007B1653">
        <w:trPr>
          <w:cantSplit/>
          <w:trHeight w:val="500"/>
        </w:trPr>
        <w:tc>
          <w:tcPr>
            <w:tcW w:w="4387" w:type="dxa"/>
          </w:tcPr>
          <w:p w14:paraId="3DC5A7A0" w14:textId="77777777" w:rsidR="003C69E1" w:rsidRPr="00D32FA1" w:rsidRDefault="003C69E1" w:rsidP="00CA0EAF">
            <w:pPr>
              <w:spacing w:line="240" w:lineRule="auto"/>
            </w:pPr>
            <w:r w:rsidRPr="00D32FA1">
              <w:lastRenderedPageBreak/>
              <w:t>Bonds and investments</w:t>
            </w:r>
          </w:p>
        </w:tc>
        <w:tc>
          <w:tcPr>
            <w:tcW w:w="2976" w:type="dxa"/>
          </w:tcPr>
          <w:p w14:paraId="62BC6902" w14:textId="77777777" w:rsidR="003C69E1" w:rsidRPr="00D32FA1" w:rsidRDefault="003C69E1" w:rsidP="00CA0EAF">
            <w:pPr>
              <w:spacing w:line="240" w:lineRule="auto"/>
              <w:rPr>
                <w:b/>
                <w:bCs/>
              </w:rPr>
            </w:pPr>
            <w:r w:rsidRPr="00D32FA1">
              <w:rPr>
                <w:b/>
                <w:bCs/>
              </w:rPr>
              <w:t>-</w:t>
            </w:r>
          </w:p>
        </w:tc>
        <w:tc>
          <w:tcPr>
            <w:tcW w:w="1701" w:type="dxa"/>
          </w:tcPr>
          <w:p w14:paraId="7115614B" w14:textId="77777777" w:rsidR="003C69E1" w:rsidRPr="00D32FA1" w:rsidRDefault="003C69E1" w:rsidP="00CA0EAF">
            <w:pPr>
              <w:spacing w:line="240" w:lineRule="auto"/>
              <w:rPr>
                <w:b/>
                <w:bCs/>
              </w:rPr>
            </w:pPr>
            <w:r w:rsidRPr="00D32FA1">
              <w:rPr>
                <w:b/>
                <w:bCs/>
              </w:rPr>
              <w:t>51,265</w:t>
            </w:r>
          </w:p>
        </w:tc>
        <w:tc>
          <w:tcPr>
            <w:tcW w:w="3402" w:type="dxa"/>
          </w:tcPr>
          <w:p w14:paraId="5C4265D7" w14:textId="77777777" w:rsidR="003C69E1" w:rsidRPr="00D32FA1" w:rsidRDefault="003C69E1" w:rsidP="00CA0EAF">
            <w:pPr>
              <w:spacing w:line="240" w:lineRule="auto"/>
              <w:rPr>
                <w:b/>
                <w:bCs/>
              </w:rPr>
            </w:pPr>
            <w:r w:rsidRPr="00D32FA1">
              <w:rPr>
                <w:b/>
                <w:bCs/>
              </w:rPr>
              <w:t>-</w:t>
            </w:r>
          </w:p>
        </w:tc>
        <w:tc>
          <w:tcPr>
            <w:tcW w:w="1560" w:type="dxa"/>
          </w:tcPr>
          <w:p w14:paraId="7A49E303" w14:textId="77777777" w:rsidR="003C69E1" w:rsidRPr="00D32FA1" w:rsidRDefault="003C69E1" w:rsidP="00CA0EAF">
            <w:pPr>
              <w:spacing w:line="240" w:lineRule="auto"/>
              <w:rPr>
                <w:b/>
                <w:bCs/>
              </w:rPr>
            </w:pPr>
            <w:r w:rsidRPr="00D32FA1">
              <w:rPr>
                <w:b/>
                <w:bCs/>
              </w:rPr>
              <w:t>51,265</w:t>
            </w:r>
          </w:p>
        </w:tc>
      </w:tr>
      <w:tr w:rsidR="003C69E1" w:rsidRPr="00D32FA1" w14:paraId="75C85186" w14:textId="77777777" w:rsidTr="007B1653">
        <w:trPr>
          <w:cantSplit/>
          <w:trHeight w:val="500"/>
        </w:trPr>
        <w:tc>
          <w:tcPr>
            <w:tcW w:w="4387" w:type="dxa"/>
          </w:tcPr>
          <w:p w14:paraId="58F2503C" w14:textId="77777777" w:rsidR="003C69E1" w:rsidRPr="00D32FA1" w:rsidRDefault="003C69E1" w:rsidP="00CA0EAF">
            <w:pPr>
              <w:spacing w:line="240" w:lineRule="auto"/>
              <w:rPr>
                <w:b/>
                <w:bCs/>
              </w:rPr>
            </w:pPr>
            <w:r w:rsidRPr="00D32FA1">
              <w:rPr>
                <w:b/>
                <w:bCs/>
              </w:rPr>
              <w:t>Total financial assets</w:t>
            </w:r>
          </w:p>
        </w:tc>
        <w:tc>
          <w:tcPr>
            <w:tcW w:w="2976" w:type="dxa"/>
          </w:tcPr>
          <w:p w14:paraId="62FCF0ED" w14:textId="77777777" w:rsidR="003C69E1" w:rsidRPr="00D32FA1" w:rsidRDefault="003C69E1" w:rsidP="00CA0EAF">
            <w:pPr>
              <w:spacing w:line="240" w:lineRule="auto"/>
              <w:rPr>
                <w:b/>
                <w:bCs/>
              </w:rPr>
            </w:pPr>
            <w:r w:rsidRPr="00D32FA1">
              <w:rPr>
                <w:b/>
                <w:bCs/>
              </w:rPr>
              <w:t>17,130</w:t>
            </w:r>
          </w:p>
        </w:tc>
        <w:tc>
          <w:tcPr>
            <w:tcW w:w="1701" w:type="dxa"/>
          </w:tcPr>
          <w:p w14:paraId="1CB399DA" w14:textId="77777777" w:rsidR="003C69E1" w:rsidRPr="00D32FA1" w:rsidRDefault="003C69E1" w:rsidP="00CA0EAF">
            <w:pPr>
              <w:spacing w:line="240" w:lineRule="auto"/>
              <w:rPr>
                <w:b/>
                <w:bCs/>
              </w:rPr>
            </w:pPr>
            <w:r w:rsidRPr="00D32FA1">
              <w:rPr>
                <w:b/>
                <w:bCs/>
              </w:rPr>
              <w:t>51,265</w:t>
            </w:r>
          </w:p>
        </w:tc>
        <w:tc>
          <w:tcPr>
            <w:tcW w:w="3402" w:type="dxa"/>
          </w:tcPr>
          <w:p w14:paraId="31220D4C" w14:textId="77777777" w:rsidR="003C69E1" w:rsidRPr="00D32FA1" w:rsidRDefault="003C69E1" w:rsidP="00CA0EAF">
            <w:pPr>
              <w:spacing w:line="240" w:lineRule="auto"/>
              <w:rPr>
                <w:b/>
                <w:bCs/>
              </w:rPr>
            </w:pPr>
            <w:r w:rsidRPr="00D32FA1">
              <w:rPr>
                <w:b/>
                <w:bCs/>
              </w:rPr>
              <w:t>-</w:t>
            </w:r>
          </w:p>
        </w:tc>
        <w:tc>
          <w:tcPr>
            <w:tcW w:w="1560" w:type="dxa"/>
          </w:tcPr>
          <w:p w14:paraId="0264F2EE" w14:textId="77777777" w:rsidR="003C69E1" w:rsidRPr="00D32FA1" w:rsidRDefault="003C69E1" w:rsidP="00CA0EAF">
            <w:pPr>
              <w:spacing w:line="240" w:lineRule="auto"/>
              <w:rPr>
                <w:b/>
                <w:bCs/>
              </w:rPr>
            </w:pPr>
            <w:r w:rsidRPr="00D32FA1">
              <w:rPr>
                <w:b/>
                <w:bCs/>
              </w:rPr>
              <w:t>68,395</w:t>
            </w:r>
          </w:p>
        </w:tc>
      </w:tr>
      <w:tr w:rsidR="003C69E1" w:rsidRPr="00D32FA1" w14:paraId="0A68401C" w14:textId="77777777" w:rsidTr="007B1653">
        <w:trPr>
          <w:cantSplit/>
          <w:trHeight w:val="500"/>
        </w:trPr>
        <w:tc>
          <w:tcPr>
            <w:tcW w:w="4387" w:type="dxa"/>
          </w:tcPr>
          <w:p w14:paraId="20EC834F" w14:textId="77777777" w:rsidR="003C69E1" w:rsidRPr="00D32FA1" w:rsidRDefault="003C69E1" w:rsidP="00CA0EAF">
            <w:pPr>
              <w:spacing w:line="240" w:lineRule="auto"/>
            </w:pPr>
            <w:r w:rsidRPr="00D32FA1">
              <w:t>Non-financial assets</w:t>
            </w:r>
          </w:p>
        </w:tc>
        <w:tc>
          <w:tcPr>
            <w:tcW w:w="2976" w:type="dxa"/>
          </w:tcPr>
          <w:p w14:paraId="2C764165" w14:textId="77777777" w:rsidR="003C69E1" w:rsidRPr="00D32FA1" w:rsidRDefault="003C69E1" w:rsidP="00CA0EAF">
            <w:pPr>
              <w:spacing w:line="240" w:lineRule="auto"/>
              <w:rPr>
                <w:b/>
                <w:bCs/>
              </w:rPr>
            </w:pPr>
            <w:r w:rsidRPr="00D32FA1">
              <w:rPr>
                <w:b/>
                <w:bCs/>
              </w:rPr>
              <w:t>-</w:t>
            </w:r>
          </w:p>
        </w:tc>
        <w:tc>
          <w:tcPr>
            <w:tcW w:w="1701" w:type="dxa"/>
          </w:tcPr>
          <w:p w14:paraId="4FB79569" w14:textId="77777777" w:rsidR="003C69E1" w:rsidRPr="00D32FA1" w:rsidRDefault="003C69E1" w:rsidP="00CA0EAF">
            <w:pPr>
              <w:spacing w:line="240" w:lineRule="auto"/>
              <w:rPr>
                <w:b/>
                <w:bCs/>
              </w:rPr>
            </w:pPr>
            <w:r w:rsidRPr="00D32FA1">
              <w:rPr>
                <w:b/>
                <w:bCs/>
              </w:rPr>
              <w:t>-</w:t>
            </w:r>
          </w:p>
        </w:tc>
        <w:tc>
          <w:tcPr>
            <w:tcW w:w="3402" w:type="dxa"/>
          </w:tcPr>
          <w:p w14:paraId="50EBAF31" w14:textId="77777777" w:rsidR="003C69E1" w:rsidRPr="00D32FA1" w:rsidRDefault="003C69E1" w:rsidP="00CA0EAF">
            <w:pPr>
              <w:spacing w:line="240" w:lineRule="auto"/>
              <w:rPr>
                <w:b/>
                <w:bCs/>
              </w:rPr>
            </w:pPr>
            <w:r w:rsidRPr="00D32FA1">
              <w:rPr>
                <w:b/>
                <w:bCs/>
              </w:rPr>
              <w:t>-</w:t>
            </w:r>
          </w:p>
        </w:tc>
        <w:tc>
          <w:tcPr>
            <w:tcW w:w="1560" w:type="dxa"/>
          </w:tcPr>
          <w:p w14:paraId="7CACC0AA" w14:textId="77777777" w:rsidR="003C69E1" w:rsidRPr="00D32FA1" w:rsidRDefault="003C69E1" w:rsidP="00CA0EAF">
            <w:pPr>
              <w:spacing w:line="240" w:lineRule="auto"/>
              <w:rPr>
                <w:b/>
                <w:bCs/>
              </w:rPr>
            </w:pPr>
            <w:r w:rsidRPr="00D32FA1">
              <w:rPr>
                <w:b/>
                <w:bCs/>
              </w:rPr>
              <w:t>90,257</w:t>
            </w:r>
          </w:p>
        </w:tc>
      </w:tr>
      <w:tr w:rsidR="003C69E1" w:rsidRPr="00D32FA1" w14:paraId="38F260EB" w14:textId="77777777" w:rsidTr="007B1653">
        <w:trPr>
          <w:cantSplit/>
          <w:trHeight w:val="500"/>
        </w:trPr>
        <w:tc>
          <w:tcPr>
            <w:tcW w:w="4387" w:type="dxa"/>
          </w:tcPr>
          <w:p w14:paraId="5C701982" w14:textId="77777777" w:rsidR="003C69E1" w:rsidRPr="00D32FA1" w:rsidRDefault="003C69E1" w:rsidP="00CA0EAF">
            <w:pPr>
              <w:spacing w:line="240" w:lineRule="auto"/>
              <w:rPr>
                <w:b/>
                <w:bCs/>
              </w:rPr>
            </w:pPr>
            <w:r w:rsidRPr="00D32FA1">
              <w:rPr>
                <w:b/>
                <w:bCs/>
              </w:rPr>
              <w:t>Total assets</w:t>
            </w:r>
          </w:p>
        </w:tc>
        <w:tc>
          <w:tcPr>
            <w:tcW w:w="2976" w:type="dxa"/>
          </w:tcPr>
          <w:p w14:paraId="538F77ED" w14:textId="77777777" w:rsidR="003C69E1" w:rsidRPr="00D32FA1" w:rsidRDefault="003C69E1" w:rsidP="00CA0EAF">
            <w:pPr>
              <w:spacing w:line="240" w:lineRule="auto"/>
            </w:pPr>
            <w:r w:rsidRPr="00D32FA1">
              <w:t>Blank</w:t>
            </w:r>
          </w:p>
        </w:tc>
        <w:tc>
          <w:tcPr>
            <w:tcW w:w="1701" w:type="dxa"/>
          </w:tcPr>
          <w:p w14:paraId="41F8A7EC" w14:textId="77777777" w:rsidR="003C69E1" w:rsidRPr="00D32FA1" w:rsidRDefault="003C69E1" w:rsidP="00CA0EAF">
            <w:pPr>
              <w:spacing w:line="240" w:lineRule="auto"/>
            </w:pPr>
            <w:r w:rsidRPr="00D32FA1">
              <w:t>Blank</w:t>
            </w:r>
          </w:p>
        </w:tc>
        <w:tc>
          <w:tcPr>
            <w:tcW w:w="3402" w:type="dxa"/>
          </w:tcPr>
          <w:p w14:paraId="7B4EE6FE" w14:textId="77777777" w:rsidR="003C69E1" w:rsidRPr="00D32FA1" w:rsidRDefault="003C69E1" w:rsidP="00CA0EAF">
            <w:pPr>
              <w:spacing w:line="240" w:lineRule="auto"/>
            </w:pPr>
            <w:r w:rsidRPr="00D32FA1">
              <w:t>Blank</w:t>
            </w:r>
          </w:p>
        </w:tc>
        <w:tc>
          <w:tcPr>
            <w:tcW w:w="1560" w:type="dxa"/>
          </w:tcPr>
          <w:p w14:paraId="1D008B72" w14:textId="77777777" w:rsidR="003C69E1" w:rsidRPr="00D32FA1" w:rsidRDefault="003C69E1" w:rsidP="00CA0EAF">
            <w:pPr>
              <w:spacing w:line="240" w:lineRule="auto"/>
              <w:rPr>
                <w:b/>
                <w:bCs/>
              </w:rPr>
            </w:pPr>
            <w:r w:rsidRPr="00D32FA1">
              <w:rPr>
                <w:b/>
                <w:bCs/>
              </w:rPr>
              <w:t>158,652</w:t>
            </w:r>
          </w:p>
        </w:tc>
      </w:tr>
      <w:tr w:rsidR="00D903A3" w:rsidRPr="00D32FA1" w14:paraId="527F9F8F" w14:textId="77777777" w:rsidTr="00C63927">
        <w:trPr>
          <w:cantSplit/>
          <w:trHeight w:val="500"/>
        </w:trPr>
        <w:tc>
          <w:tcPr>
            <w:tcW w:w="14026" w:type="dxa"/>
            <w:gridSpan w:val="5"/>
          </w:tcPr>
          <w:p w14:paraId="0A073B6E" w14:textId="5B31A2BA" w:rsidR="00D903A3" w:rsidRPr="00D32FA1" w:rsidRDefault="00D903A3" w:rsidP="00CA0EAF">
            <w:pPr>
              <w:spacing w:line="240" w:lineRule="auto"/>
              <w:rPr>
                <w:b/>
              </w:rPr>
            </w:pPr>
            <w:r w:rsidRPr="00D32FA1">
              <w:rPr>
                <w:b/>
              </w:rPr>
              <w:t>Liabilities</w:t>
            </w:r>
          </w:p>
        </w:tc>
      </w:tr>
      <w:tr w:rsidR="003C69E1" w:rsidRPr="00D32FA1" w14:paraId="316BC380" w14:textId="77777777" w:rsidTr="007B1653">
        <w:trPr>
          <w:cantSplit/>
          <w:trHeight w:val="500"/>
        </w:trPr>
        <w:tc>
          <w:tcPr>
            <w:tcW w:w="4387" w:type="dxa"/>
          </w:tcPr>
          <w:p w14:paraId="05191E6C" w14:textId="77777777" w:rsidR="003C69E1" w:rsidRPr="00D32FA1" w:rsidRDefault="003C69E1" w:rsidP="00CA0EAF">
            <w:pPr>
              <w:spacing w:line="240" w:lineRule="auto"/>
            </w:pPr>
            <w:r w:rsidRPr="00D32FA1">
              <w:t>Trade and other payables (from exchange transactions)</w:t>
            </w:r>
          </w:p>
        </w:tc>
        <w:tc>
          <w:tcPr>
            <w:tcW w:w="2976" w:type="dxa"/>
          </w:tcPr>
          <w:p w14:paraId="2FB0D72C" w14:textId="77777777" w:rsidR="003C69E1" w:rsidRPr="00D32FA1" w:rsidRDefault="003C69E1" w:rsidP="00CA0EAF">
            <w:pPr>
              <w:spacing w:line="240" w:lineRule="auto"/>
              <w:rPr>
                <w:b/>
                <w:bCs/>
              </w:rPr>
            </w:pPr>
            <w:r w:rsidRPr="00D32FA1">
              <w:rPr>
                <w:b/>
                <w:bCs/>
              </w:rPr>
              <w:t>-</w:t>
            </w:r>
          </w:p>
        </w:tc>
        <w:tc>
          <w:tcPr>
            <w:tcW w:w="1701" w:type="dxa"/>
          </w:tcPr>
          <w:p w14:paraId="2E3B86D5" w14:textId="77777777" w:rsidR="003C69E1" w:rsidRPr="00D32FA1" w:rsidRDefault="003C69E1" w:rsidP="00CA0EAF">
            <w:pPr>
              <w:spacing w:line="240" w:lineRule="auto"/>
              <w:rPr>
                <w:b/>
                <w:bCs/>
              </w:rPr>
            </w:pPr>
            <w:r w:rsidRPr="00D32FA1">
              <w:rPr>
                <w:b/>
                <w:bCs/>
              </w:rPr>
              <w:t>-</w:t>
            </w:r>
          </w:p>
        </w:tc>
        <w:tc>
          <w:tcPr>
            <w:tcW w:w="3402" w:type="dxa"/>
          </w:tcPr>
          <w:p w14:paraId="3CB056AC" w14:textId="77777777" w:rsidR="003C69E1" w:rsidRPr="00D32FA1" w:rsidRDefault="003C69E1" w:rsidP="00CA0EAF">
            <w:pPr>
              <w:spacing w:line="240" w:lineRule="auto"/>
              <w:rPr>
                <w:b/>
                <w:bCs/>
              </w:rPr>
            </w:pPr>
            <w:r w:rsidRPr="00D32FA1">
              <w:rPr>
                <w:b/>
                <w:bCs/>
              </w:rPr>
              <w:t>1,738</w:t>
            </w:r>
          </w:p>
        </w:tc>
        <w:tc>
          <w:tcPr>
            <w:tcW w:w="1560" w:type="dxa"/>
          </w:tcPr>
          <w:p w14:paraId="53F9CE4A" w14:textId="77777777" w:rsidR="003C69E1" w:rsidRPr="00D32FA1" w:rsidRDefault="003C69E1" w:rsidP="00CA0EAF">
            <w:pPr>
              <w:spacing w:line="240" w:lineRule="auto"/>
              <w:rPr>
                <w:b/>
                <w:bCs/>
              </w:rPr>
            </w:pPr>
            <w:r w:rsidRPr="00D32FA1">
              <w:rPr>
                <w:b/>
                <w:bCs/>
              </w:rPr>
              <w:t>1,738</w:t>
            </w:r>
          </w:p>
        </w:tc>
      </w:tr>
      <w:tr w:rsidR="003C69E1" w:rsidRPr="00D32FA1" w14:paraId="0E7079AC" w14:textId="77777777" w:rsidTr="007B1653">
        <w:trPr>
          <w:cantSplit/>
          <w:trHeight w:val="500"/>
        </w:trPr>
        <w:tc>
          <w:tcPr>
            <w:tcW w:w="4387" w:type="dxa"/>
          </w:tcPr>
          <w:p w14:paraId="0E37DE71" w14:textId="77777777" w:rsidR="003C69E1" w:rsidRPr="00D32FA1" w:rsidRDefault="003C69E1" w:rsidP="00CA0EAF">
            <w:pPr>
              <w:spacing w:line="240" w:lineRule="auto"/>
            </w:pPr>
            <w:r w:rsidRPr="00D32FA1">
              <w:t>Other liabilities (from non-exchange transactions)</w:t>
            </w:r>
          </w:p>
        </w:tc>
        <w:tc>
          <w:tcPr>
            <w:tcW w:w="2976" w:type="dxa"/>
          </w:tcPr>
          <w:p w14:paraId="105D5FD5" w14:textId="77777777" w:rsidR="003C69E1" w:rsidRPr="00D32FA1" w:rsidRDefault="003C69E1" w:rsidP="00CA0EAF">
            <w:pPr>
              <w:spacing w:line="240" w:lineRule="auto"/>
              <w:rPr>
                <w:b/>
                <w:bCs/>
              </w:rPr>
            </w:pPr>
            <w:r w:rsidRPr="00D32FA1">
              <w:rPr>
                <w:b/>
                <w:bCs/>
              </w:rPr>
              <w:t>-</w:t>
            </w:r>
          </w:p>
        </w:tc>
        <w:tc>
          <w:tcPr>
            <w:tcW w:w="1701" w:type="dxa"/>
          </w:tcPr>
          <w:p w14:paraId="69322C7E" w14:textId="77777777" w:rsidR="003C69E1" w:rsidRPr="00D32FA1" w:rsidRDefault="003C69E1" w:rsidP="00CA0EAF">
            <w:pPr>
              <w:spacing w:line="240" w:lineRule="auto"/>
              <w:rPr>
                <w:b/>
                <w:bCs/>
              </w:rPr>
            </w:pPr>
            <w:r w:rsidRPr="00D32FA1">
              <w:rPr>
                <w:b/>
                <w:bCs/>
              </w:rPr>
              <w:t>-</w:t>
            </w:r>
          </w:p>
        </w:tc>
        <w:tc>
          <w:tcPr>
            <w:tcW w:w="3402" w:type="dxa"/>
          </w:tcPr>
          <w:p w14:paraId="44E1CDDE" w14:textId="77777777" w:rsidR="003C69E1" w:rsidRPr="00D32FA1" w:rsidRDefault="003C69E1" w:rsidP="00CA0EAF">
            <w:pPr>
              <w:spacing w:line="240" w:lineRule="auto"/>
              <w:rPr>
                <w:b/>
                <w:bCs/>
              </w:rPr>
            </w:pPr>
            <w:r w:rsidRPr="00D32FA1">
              <w:rPr>
                <w:b/>
                <w:bCs/>
              </w:rPr>
              <w:t>2,345</w:t>
            </w:r>
          </w:p>
        </w:tc>
        <w:tc>
          <w:tcPr>
            <w:tcW w:w="1560" w:type="dxa"/>
          </w:tcPr>
          <w:p w14:paraId="25A38D4D" w14:textId="77777777" w:rsidR="003C69E1" w:rsidRPr="00D32FA1" w:rsidRDefault="003C69E1" w:rsidP="00CA0EAF">
            <w:pPr>
              <w:spacing w:line="240" w:lineRule="auto"/>
              <w:rPr>
                <w:b/>
                <w:bCs/>
              </w:rPr>
            </w:pPr>
            <w:r w:rsidRPr="00D32FA1">
              <w:rPr>
                <w:b/>
                <w:bCs/>
              </w:rPr>
              <w:t>2,345</w:t>
            </w:r>
          </w:p>
        </w:tc>
      </w:tr>
      <w:tr w:rsidR="003C69E1" w:rsidRPr="00D32FA1" w14:paraId="4F47501E" w14:textId="77777777" w:rsidTr="007B1653">
        <w:trPr>
          <w:cantSplit/>
          <w:trHeight w:val="500"/>
        </w:trPr>
        <w:tc>
          <w:tcPr>
            <w:tcW w:w="4387" w:type="dxa"/>
          </w:tcPr>
          <w:p w14:paraId="0BF885E4" w14:textId="77777777" w:rsidR="003C69E1" w:rsidRPr="00D32FA1" w:rsidRDefault="003C69E1" w:rsidP="00CA0EAF">
            <w:pPr>
              <w:spacing w:line="240" w:lineRule="auto"/>
            </w:pPr>
            <w:r w:rsidRPr="00D32FA1">
              <w:t>Advances from controlled entities</w:t>
            </w:r>
          </w:p>
        </w:tc>
        <w:tc>
          <w:tcPr>
            <w:tcW w:w="2976" w:type="dxa"/>
          </w:tcPr>
          <w:p w14:paraId="58353D77" w14:textId="77777777" w:rsidR="003C69E1" w:rsidRPr="00D32FA1" w:rsidRDefault="003C69E1" w:rsidP="00CA0EAF">
            <w:pPr>
              <w:spacing w:line="240" w:lineRule="auto"/>
              <w:rPr>
                <w:b/>
                <w:bCs/>
              </w:rPr>
            </w:pPr>
            <w:r w:rsidRPr="00D32FA1">
              <w:rPr>
                <w:b/>
                <w:bCs/>
              </w:rPr>
              <w:t>-</w:t>
            </w:r>
          </w:p>
        </w:tc>
        <w:tc>
          <w:tcPr>
            <w:tcW w:w="1701" w:type="dxa"/>
          </w:tcPr>
          <w:p w14:paraId="0D83DC92" w14:textId="77777777" w:rsidR="003C69E1" w:rsidRPr="00D32FA1" w:rsidRDefault="003C69E1" w:rsidP="00CA0EAF">
            <w:pPr>
              <w:spacing w:line="240" w:lineRule="auto"/>
              <w:rPr>
                <w:b/>
                <w:bCs/>
              </w:rPr>
            </w:pPr>
            <w:r w:rsidRPr="00D32FA1">
              <w:rPr>
                <w:b/>
                <w:bCs/>
              </w:rPr>
              <w:t>-</w:t>
            </w:r>
          </w:p>
        </w:tc>
        <w:tc>
          <w:tcPr>
            <w:tcW w:w="3402" w:type="dxa"/>
          </w:tcPr>
          <w:p w14:paraId="16B17474" w14:textId="77777777" w:rsidR="003C69E1" w:rsidRPr="00D32FA1" w:rsidRDefault="003C69E1" w:rsidP="00CA0EAF">
            <w:pPr>
              <w:spacing w:line="240" w:lineRule="auto"/>
              <w:rPr>
                <w:b/>
                <w:bCs/>
              </w:rPr>
            </w:pPr>
            <w:r w:rsidRPr="00D32FA1">
              <w:rPr>
                <w:b/>
                <w:bCs/>
              </w:rPr>
              <w:t>100</w:t>
            </w:r>
          </w:p>
        </w:tc>
        <w:tc>
          <w:tcPr>
            <w:tcW w:w="1560" w:type="dxa"/>
          </w:tcPr>
          <w:p w14:paraId="30CD4E73" w14:textId="77777777" w:rsidR="003C69E1" w:rsidRPr="00D32FA1" w:rsidRDefault="003C69E1" w:rsidP="00CA0EAF">
            <w:pPr>
              <w:spacing w:line="240" w:lineRule="auto"/>
              <w:rPr>
                <w:b/>
                <w:bCs/>
              </w:rPr>
            </w:pPr>
            <w:r w:rsidRPr="00D32FA1">
              <w:rPr>
                <w:b/>
                <w:bCs/>
              </w:rPr>
              <w:t>100</w:t>
            </w:r>
          </w:p>
        </w:tc>
      </w:tr>
      <w:tr w:rsidR="003C69E1" w:rsidRPr="00D32FA1" w14:paraId="562C1265" w14:textId="77777777" w:rsidTr="007B1653">
        <w:trPr>
          <w:cantSplit/>
          <w:trHeight w:val="500"/>
        </w:trPr>
        <w:tc>
          <w:tcPr>
            <w:tcW w:w="4387" w:type="dxa"/>
          </w:tcPr>
          <w:p w14:paraId="7DD96D88" w14:textId="77777777" w:rsidR="003C69E1" w:rsidRPr="00D32FA1" w:rsidRDefault="003C69E1" w:rsidP="00CA0EAF">
            <w:pPr>
              <w:spacing w:line="240" w:lineRule="auto"/>
            </w:pPr>
            <w:r w:rsidRPr="00D32FA1">
              <w:lastRenderedPageBreak/>
              <w:t>Employee benefits and obligations</w:t>
            </w:r>
          </w:p>
        </w:tc>
        <w:tc>
          <w:tcPr>
            <w:tcW w:w="2976" w:type="dxa"/>
          </w:tcPr>
          <w:p w14:paraId="194BE40F" w14:textId="77777777" w:rsidR="003C69E1" w:rsidRPr="00D32FA1" w:rsidRDefault="003C69E1" w:rsidP="00CA0EAF">
            <w:pPr>
              <w:spacing w:line="240" w:lineRule="auto"/>
              <w:rPr>
                <w:b/>
                <w:bCs/>
              </w:rPr>
            </w:pPr>
            <w:r w:rsidRPr="00D32FA1">
              <w:rPr>
                <w:b/>
                <w:bCs/>
              </w:rPr>
              <w:t>-</w:t>
            </w:r>
          </w:p>
        </w:tc>
        <w:tc>
          <w:tcPr>
            <w:tcW w:w="1701" w:type="dxa"/>
          </w:tcPr>
          <w:p w14:paraId="0F78CB6D" w14:textId="77777777" w:rsidR="003C69E1" w:rsidRPr="00D32FA1" w:rsidRDefault="003C69E1" w:rsidP="00CA0EAF">
            <w:pPr>
              <w:spacing w:line="240" w:lineRule="auto"/>
              <w:rPr>
                <w:b/>
                <w:bCs/>
              </w:rPr>
            </w:pPr>
            <w:r w:rsidRPr="00D32FA1">
              <w:rPr>
                <w:b/>
                <w:bCs/>
              </w:rPr>
              <w:t>-</w:t>
            </w:r>
          </w:p>
        </w:tc>
        <w:tc>
          <w:tcPr>
            <w:tcW w:w="3402" w:type="dxa"/>
          </w:tcPr>
          <w:p w14:paraId="2820BC03" w14:textId="77777777" w:rsidR="003C69E1" w:rsidRPr="00D32FA1" w:rsidRDefault="003C69E1" w:rsidP="00CA0EAF">
            <w:pPr>
              <w:spacing w:line="240" w:lineRule="auto"/>
              <w:rPr>
                <w:b/>
                <w:bCs/>
              </w:rPr>
            </w:pPr>
            <w:r w:rsidRPr="00D32FA1">
              <w:rPr>
                <w:b/>
                <w:bCs/>
              </w:rPr>
              <w:t xml:space="preserve">2,045 </w:t>
            </w:r>
          </w:p>
        </w:tc>
        <w:tc>
          <w:tcPr>
            <w:tcW w:w="1560" w:type="dxa"/>
          </w:tcPr>
          <w:p w14:paraId="0AD98766" w14:textId="77777777" w:rsidR="003C69E1" w:rsidRPr="00D32FA1" w:rsidRDefault="003C69E1" w:rsidP="00CA0EAF">
            <w:pPr>
              <w:spacing w:line="240" w:lineRule="auto"/>
              <w:rPr>
                <w:b/>
                <w:bCs/>
              </w:rPr>
            </w:pPr>
            <w:r w:rsidRPr="00D32FA1">
              <w:rPr>
                <w:b/>
                <w:bCs/>
              </w:rPr>
              <w:t>2,045</w:t>
            </w:r>
          </w:p>
        </w:tc>
      </w:tr>
      <w:tr w:rsidR="003C69E1" w:rsidRPr="00D32FA1" w14:paraId="633FBB54" w14:textId="77777777" w:rsidTr="007B1653">
        <w:trPr>
          <w:cantSplit/>
          <w:trHeight w:val="500"/>
        </w:trPr>
        <w:tc>
          <w:tcPr>
            <w:tcW w:w="4387" w:type="dxa"/>
          </w:tcPr>
          <w:p w14:paraId="73CA8B53" w14:textId="77777777" w:rsidR="003C69E1" w:rsidRPr="00D32FA1" w:rsidRDefault="003C69E1" w:rsidP="00CA0EAF">
            <w:pPr>
              <w:spacing w:line="240" w:lineRule="auto"/>
              <w:rPr>
                <w:b/>
                <w:bCs/>
              </w:rPr>
            </w:pPr>
            <w:r w:rsidRPr="00D32FA1">
              <w:rPr>
                <w:b/>
                <w:bCs/>
              </w:rPr>
              <w:t>Total financial liabilities</w:t>
            </w:r>
          </w:p>
        </w:tc>
        <w:tc>
          <w:tcPr>
            <w:tcW w:w="2976" w:type="dxa"/>
          </w:tcPr>
          <w:p w14:paraId="3C4FD8CD" w14:textId="77777777" w:rsidR="003C69E1" w:rsidRPr="00D32FA1" w:rsidRDefault="003C69E1" w:rsidP="00CA0EAF">
            <w:pPr>
              <w:spacing w:line="240" w:lineRule="auto"/>
              <w:rPr>
                <w:b/>
                <w:bCs/>
              </w:rPr>
            </w:pPr>
            <w:r w:rsidRPr="00D32FA1">
              <w:rPr>
                <w:b/>
                <w:bCs/>
              </w:rPr>
              <w:t>-</w:t>
            </w:r>
          </w:p>
        </w:tc>
        <w:tc>
          <w:tcPr>
            <w:tcW w:w="1701" w:type="dxa"/>
          </w:tcPr>
          <w:p w14:paraId="5E3D0ECE" w14:textId="77777777" w:rsidR="003C69E1" w:rsidRPr="00D32FA1" w:rsidRDefault="003C69E1" w:rsidP="00CA0EAF">
            <w:pPr>
              <w:spacing w:line="240" w:lineRule="auto"/>
              <w:rPr>
                <w:b/>
                <w:bCs/>
              </w:rPr>
            </w:pPr>
            <w:r w:rsidRPr="00D32FA1">
              <w:rPr>
                <w:b/>
                <w:bCs/>
              </w:rPr>
              <w:t>-</w:t>
            </w:r>
          </w:p>
        </w:tc>
        <w:tc>
          <w:tcPr>
            <w:tcW w:w="3402" w:type="dxa"/>
          </w:tcPr>
          <w:p w14:paraId="676DE8F9" w14:textId="77777777" w:rsidR="003C69E1" w:rsidRPr="00D32FA1" w:rsidRDefault="003C69E1" w:rsidP="00CA0EAF">
            <w:pPr>
              <w:spacing w:line="240" w:lineRule="auto"/>
              <w:rPr>
                <w:b/>
                <w:bCs/>
              </w:rPr>
            </w:pPr>
            <w:r w:rsidRPr="00D32FA1">
              <w:rPr>
                <w:b/>
                <w:bCs/>
              </w:rPr>
              <w:t>6,228</w:t>
            </w:r>
          </w:p>
        </w:tc>
        <w:tc>
          <w:tcPr>
            <w:tcW w:w="1560" w:type="dxa"/>
          </w:tcPr>
          <w:p w14:paraId="7E8F871F" w14:textId="77777777" w:rsidR="003C69E1" w:rsidRPr="00D32FA1" w:rsidRDefault="003C69E1" w:rsidP="00CA0EAF">
            <w:pPr>
              <w:spacing w:line="240" w:lineRule="auto"/>
              <w:rPr>
                <w:b/>
                <w:bCs/>
              </w:rPr>
            </w:pPr>
            <w:r w:rsidRPr="00D32FA1">
              <w:rPr>
                <w:b/>
                <w:bCs/>
              </w:rPr>
              <w:t>6,228</w:t>
            </w:r>
          </w:p>
        </w:tc>
      </w:tr>
      <w:tr w:rsidR="003C69E1" w:rsidRPr="00D32FA1" w14:paraId="54FFCA56" w14:textId="77777777" w:rsidTr="007B1653">
        <w:trPr>
          <w:cantSplit/>
          <w:trHeight w:val="500"/>
        </w:trPr>
        <w:tc>
          <w:tcPr>
            <w:tcW w:w="4387" w:type="dxa"/>
          </w:tcPr>
          <w:p w14:paraId="1F026427" w14:textId="77777777" w:rsidR="003C69E1" w:rsidRPr="00D32FA1" w:rsidRDefault="003C69E1" w:rsidP="00CA0EAF">
            <w:pPr>
              <w:spacing w:line="240" w:lineRule="auto"/>
            </w:pPr>
            <w:r w:rsidRPr="00D32FA1">
              <w:t>Non-financial liabilities</w:t>
            </w:r>
          </w:p>
        </w:tc>
        <w:tc>
          <w:tcPr>
            <w:tcW w:w="2976" w:type="dxa"/>
          </w:tcPr>
          <w:p w14:paraId="39C8EF74" w14:textId="77777777" w:rsidR="003C69E1" w:rsidRPr="00D32FA1" w:rsidRDefault="003C69E1" w:rsidP="00CA0EAF">
            <w:pPr>
              <w:spacing w:line="240" w:lineRule="auto"/>
              <w:rPr>
                <w:b/>
                <w:bCs/>
              </w:rPr>
            </w:pPr>
            <w:r w:rsidRPr="00D32FA1">
              <w:rPr>
                <w:b/>
                <w:bCs/>
              </w:rPr>
              <w:t>-</w:t>
            </w:r>
          </w:p>
        </w:tc>
        <w:tc>
          <w:tcPr>
            <w:tcW w:w="1701" w:type="dxa"/>
          </w:tcPr>
          <w:p w14:paraId="6C971353" w14:textId="77777777" w:rsidR="003C69E1" w:rsidRPr="00D32FA1" w:rsidRDefault="003C69E1" w:rsidP="00CA0EAF">
            <w:pPr>
              <w:spacing w:line="240" w:lineRule="auto"/>
              <w:rPr>
                <w:b/>
                <w:bCs/>
              </w:rPr>
            </w:pPr>
            <w:r w:rsidRPr="00D32FA1">
              <w:rPr>
                <w:b/>
                <w:bCs/>
              </w:rPr>
              <w:t>-</w:t>
            </w:r>
          </w:p>
        </w:tc>
        <w:tc>
          <w:tcPr>
            <w:tcW w:w="3402" w:type="dxa"/>
          </w:tcPr>
          <w:p w14:paraId="7ACD3D5A" w14:textId="77777777" w:rsidR="003C69E1" w:rsidRPr="00D32FA1" w:rsidRDefault="003C69E1" w:rsidP="00CA0EAF">
            <w:pPr>
              <w:spacing w:line="240" w:lineRule="auto"/>
              <w:rPr>
                <w:b/>
                <w:bCs/>
              </w:rPr>
            </w:pPr>
            <w:r w:rsidRPr="00D32FA1">
              <w:rPr>
                <w:b/>
                <w:bCs/>
              </w:rPr>
              <w:t>-</w:t>
            </w:r>
          </w:p>
        </w:tc>
        <w:tc>
          <w:tcPr>
            <w:tcW w:w="1560" w:type="dxa"/>
          </w:tcPr>
          <w:p w14:paraId="2EB79C9C" w14:textId="77777777" w:rsidR="003C69E1" w:rsidRPr="00D32FA1" w:rsidRDefault="003C69E1" w:rsidP="00CA0EAF">
            <w:pPr>
              <w:spacing w:line="240" w:lineRule="auto"/>
              <w:rPr>
                <w:b/>
                <w:bCs/>
              </w:rPr>
            </w:pPr>
            <w:r w:rsidRPr="00D32FA1">
              <w:rPr>
                <w:b/>
                <w:bCs/>
              </w:rPr>
              <w:t>-</w:t>
            </w:r>
          </w:p>
        </w:tc>
      </w:tr>
      <w:tr w:rsidR="003C69E1" w:rsidRPr="00D32FA1" w14:paraId="46FC112A" w14:textId="77777777" w:rsidTr="007B1653">
        <w:trPr>
          <w:cantSplit/>
          <w:trHeight w:val="500"/>
        </w:trPr>
        <w:tc>
          <w:tcPr>
            <w:tcW w:w="4387" w:type="dxa"/>
          </w:tcPr>
          <w:p w14:paraId="740231E3" w14:textId="77777777" w:rsidR="003C69E1" w:rsidRPr="00D32FA1" w:rsidRDefault="003C69E1" w:rsidP="00CA0EAF">
            <w:pPr>
              <w:spacing w:line="240" w:lineRule="auto"/>
              <w:rPr>
                <w:b/>
                <w:bCs/>
              </w:rPr>
            </w:pPr>
            <w:r w:rsidRPr="00D32FA1">
              <w:rPr>
                <w:b/>
                <w:bCs/>
              </w:rPr>
              <w:t>Total liabilities</w:t>
            </w:r>
          </w:p>
        </w:tc>
        <w:tc>
          <w:tcPr>
            <w:tcW w:w="2976" w:type="dxa"/>
          </w:tcPr>
          <w:p w14:paraId="1340B9D8" w14:textId="77777777" w:rsidR="003C69E1" w:rsidRPr="00D32FA1" w:rsidRDefault="003C69E1" w:rsidP="00CA0EAF">
            <w:pPr>
              <w:spacing w:line="240" w:lineRule="auto"/>
            </w:pPr>
            <w:r w:rsidRPr="00D32FA1">
              <w:t>Blank</w:t>
            </w:r>
          </w:p>
        </w:tc>
        <w:tc>
          <w:tcPr>
            <w:tcW w:w="1701" w:type="dxa"/>
          </w:tcPr>
          <w:p w14:paraId="352647FF" w14:textId="77777777" w:rsidR="003C69E1" w:rsidRPr="00D32FA1" w:rsidRDefault="003C69E1" w:rsidP="00CA0EAF">
            <w:pPr>
              <w:spacing w:line="240" w:lineRule="auto"/>
            </w:pPr>
            <w:r w:rsidRPr="00D32FA1">
              <w:t>Blank</w:t>
            </w:r>
          </w:p>
        </w:tc>
        <w:tc>
          <w:tcPr>
            <w:tcW w:w="3402" w:type="dxa"/>
          </w:tcPr>
          <w:p w14:paraId="18A4C1C7" w14:textId="77777777" w:rsidR="003C69E1" w:rsidRPr="00D32FA1" w:rsidRDefault="003C69E1" w:rsidP="00CA0EAF">
            <w:pPr>
              <w:spacing w:line="240" w:lineRule="auto"/>
            </w:pPr>
            <w:r w:rsidRPr="00D32FA1">
              <w:t>Blank</w:t>
            </w:r>
          </w:p>
        </w:tc>
        <w:tc>
          <w:tcPr>
            <w:tcW w:w="1560" w:type="dxa"/>
          </w:tcPr>
          <w:p w14:paraId="03AAB55B" w14:textId="77777777" w:rsidR="003C69E1" w:rsidRPr="00D32FA1" w:rsidRDefault="003C69E1" w:rsidP="00CA0EAF">
            <w:pPr>
              <w:spacing w:line="240" w:lineRule="auto"/>
              <w:rPr>
                <w:b/>
                <w:bCs/>
              </w:rPr>
            </w:pPr>
            <w:r w:rsidRPr="00D32FA1">
              <w:rPr>
                <w:b/>
                <w:bCs/>
              </w:rPr>
              <w:t>6,228</w:t>
            </w:r>
          </w:p>
        </w:tc>
      </w:tr>
    </w:tbl>
    <w:p w14:paraId="7BFF7561" w14:textId="04A9D67F" w:rsidR="007B1653" w:rsidRDefault="007B1653">
      <w:pPr>
        <w:spacing w:after="0" w:line="240" w:lineRule="auto"/>
        <w:rPr>
          <w:b/>
        </w:rPr>
      </w:pPr>
    </w:p>
    <w:p w14:paraId="029677F8" w14:textId="77777777" w:rsidR="007B1653" w:rsidRDefault="007B1653">
      <w:pPr>
        <w:spacing w:after="0" w:line="240" w:lineRule="auto"/>
        <w:rPr>
          <w:b/>
        </w:rPr>
      </w:pPr>
      <w:r>
        <w:rPr>
          <w:b/>
        </w:rPr>
        <w:br w:type="page"/>
      </w:r>
    </w:p>
    <w:p w14:paraId="6511180A" w14:textId="1523083B" w:rsidR="003C69E1" w:rsidRDefault="003C69E1" w:rsidP="001263F1">
      <w:pPr>
        <w:pStyle w:val="pgnum"/>
      </w:pPr>
      <w:r w:rsidRPr="00D32FA1">
        <w:lastRenderedPageBreak/>
        <w:t>Page 64</w:t>
      </w:r>
    </w:p>
    <w:p w14:paraId="1D763275" w14:textId="2B78A26B" w:rsidR="006301B0" w:rsidRDefault="006301B0" w:rsidP="006301B0">
      <w:pPr>
        <w:pStyle w:val="imagecaption"/>
      </w:pPr>
      <w:r w:rsidRPr="005D1630">
        <w:rPr>
          <w:b/>
          <w:bCs/>
        </w:rPr>
        <w:t>TN:</w:t>
      </w:r>
      <w:r>
        <w:t xml:space="preserve"> This table </w:t>
      </w:r>
      <w:r w:rsidRPr="005D1630">
        <w:t xml:space="preserve">covers large print pages </w:t>
      </w:r>
      <w:r w:rsidR="00FB439A">
        <w:t xml:space="preserve">from </w:t>
      </w:r>
      <w:r>
        <w:t>1</w:t>
      </w:r>
      <w:r w:rsidR="00FB439A">
        <w:t>51</w:t>
      </w:r>
      <w:r w:rsidRPr="005D1630">
        <w:t xml:space="preserve"> to </w:t>
      </w:r>
      <w:r>
        <w:t>1</w:t>
      </w:r>
      <w:r w:rsidR="00FB439A">
        <w:t>53</w:t>
      </w:r>
      <w:r>
        <w:t>.</w:t>
      </w:r>
    </w:p>
    <w:p w14:paraId="43E0ADBE" w14:textId="77777777" w:rsidR="006301B0" w:rsidRPr="006301B0" w:rsidRDefault="006301B0" w:rsidP="006301B0"/>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670"/>
        <w:gridCol w:w="2977"/>
        <w:gridCol w:w="1701"/>
        <w:gridCol w:w="3402"/>
        <w:gridCol w:w="1276"/>
      </w:tblGrid>
      <w:tr w:rsidR="003C69E1" w:rsidRPr="00CA0EAF" w14:paraId="47DA2608" w14:textId="77777777" w:rsidTr="00203CB9">
        <w:trPr>
          <w:cantSplit/>
          <w:trHeight w:val="500"/>
          <w:tblHeader/>
        </w:trPr>
        <w:tc>
          <w:tcPr>
            <w:tcW w:w="4670" w:type="dxa"/>
          </w:tcPr>
          <w:p w14:paraId="5BD4222E" w14:textId="77777777" w:rsidR="003C69E1" w:rsidRPr="00CA0EAF" w:rsidRDefault="003C69E1" w:rsidP="00CA0EAF">
            <w:pPr>
              <w:spacing w:line="240" w:lineRule="auto"/>
              <w:rPr>
                <w:b/>
              </w:rPr>
            </w:pPr>
            <w:r w:rsidRPr="00CA0EAF">
              <w:rPr>
                <w:b/>
              </w:rPr>
              <w:t>Controlling Entity</w:t>
            </w:r>
          </w:p>
        </w:tc>
        <w:tc>
          <w:tcPr>
            <w:tcW w:w="2977" w:type="dxa"/>
          </w:tcPr>
          <w:p w14:paraId="743023C9" w14:textId="77777777" w:rsidR="003C69E1" w:rsidRPr="00CA0EAF" w:rsidRDefault="003C69E1" w:rsidP="00CA0EAF">
            <w:pPr>
              <w:spacing w:line="240" w:lineRule="auto"/>
              <w:rPr>
                <w:b/>
              </w:rPr>
            </w:pPr>
            <w:r w:rsidRPr="00CA0EAF">
              <w:rPr>
                <w:b/>
              </w:rPr>
              <w:t xml:space="preserve">Financial assets at amortised cost </w:t>
            </w:r>
            <w:r w:rsidRPr="00CA0EAF">
              <w:rPr>
                <w:b/>
                <w:bCs/>
              </w:rPr>
              <w:t>$000s</w:t>
            </w:r>
          </w:p>
        </w:tc>
        <w:tc>
          <w:tcPr>
            <w:tcW w:w="1701" w:type="dxa"/>
          </w:tcPr>
          <w:p w14:paraId="75D9D77E" w14:textId="77777777" w:rsidR="003C69E1" w:rsidRPr="00CA0EAF" w:rsidRDefault="003C69E1" w:rsidP="00CA0EAF">
            <w:pPr>
              <w:spacing w:line="240" w:lineRule="auto"/>
              <w:rPr>
                <w:b/>
              </w:rPr>
            </w:pPr>
            <w:r w:rsidRPr="00CA0EAF">
              <w:rPr>
                <w:b/>
              </w:rPr>
              <w:t xml:space="preserve">FVTSD </w:t>
            </w:r>
            <w:r w:rsidRPr="00CA0EAF">
              <w:rPr>
                <w:b/>
                <w:bCs/>
              </w:rPr>
              <w:t>$000s</w:t>
            </w:r>
          </w:p>
        </w:tc>
        <w:tc>
          <w:tcPr>
            <w:tcW w:w="3402" w:type="dxa"/>
          </w:tcPr>
          <w:p w14:paraId="412CF82E" w14:textId="77777777" w:rsidR="003C69E1" w:rsidRPr="00CA0EAF" w:rsidRDefault="003C69E1" w:rsidP="00CA0EAF">
            <w:pPr>
              <w:spacing w:line="240" w:lineRule="auto"/>
              <w:rPr>
                <w:b/>
              </w:rPr>
            </w:pPr>
            <w:r w:rsidRPr="00CA0EAF">
              <w:rPr>
                <w:b/>
              </w:rPr>
              <w:t xml:space="preserve">Financial liabilities at amortised cost </w:t>
            </w:r>
            <w:r w:rsidRPr="00CA0EAF">
              <w:rPr>
                <w:b/>
                <w:bCs/>
              </w:rPr>
              <w:t>$000s</w:t>
            </w:r>
          </w:p>
        </w:tc>
        <w:tc>
          <w:tcPr>
            <w:tcW w:w="1276" w:type="dxa"/>
          </w:tcPr>
          <w:p w14:paraId="7539DCD7" w14:textId="77777777" w:rsidR="003C69E1" w:rsidRPr="00CA0EAF" w:rsidRDefault="003C69E1" w:rsidP="00CA0EAF">
            <w:pPr>
              <w:spacing w:line="240" w:lineRule="auto"/>
              <w:rPr>
                <w:b/>
              </w:rPr>
            </w:pPr>
            <w:r w:rsidRPr="00CA0EAF">
              <w:rPr>
                <w:b/>
              </w:rPr>
              <w:t xml:space="preserve">Total </w:t>
            </w:r>
            <w:r w:rsidRPr="00CA0EAF">
              <w:rPr>
                <w:b/>
                <w:bCs/>
              </w:rPr>
              <w:t>$000s</w:t>
            </w:r>
          </w:p>
        </w:tc>
      </w:tr>
      <w:tr w:rsidR="00D903A3" w:rsidRPr="00D32FA1" w14:paraId="5E558D53" w14:textId="77777777" w:rsidTr="00810361">
        <w:trPr>
          <w:cantSplit/>
          <w:trHeight w:val="500"/>
        </w:trPr>
        <w:tc>
          <w:tcPr>
            <w:tcW w:w="14026" w:type="dxa"/>
            <w:gridSpan w:val="5"/>
          </w:tcPr>
          <w:p w14:paraId="601D47BA" w14:textId="5671DCCA" w:rsidR="00D903A3" w:rsidRPr="00D32FA1" w:rsidRDefault="00D903A3" w:rsidP="00CA0EAF">
            <w:pPr>
              <w:spacing w:line="240" w:lineRule="auto"/>
              <w:rPr>
                <w:b/>
              </w:rPr>
            </w:pPr>
            <w:r w:rsidRPr="00D32FA1">
              <w:rPr>
                <w:b/>
              </w:rPr>
              <w:t xml:space="preserve">As </w:t>
            </w:r>
            <w:proofErr w:type="gramStart"/>
            <w:r w:rsidRPr="00D32FA1">
              <w:rPr>
                <w:b/>
              </w:rPr>
              <w:t>at</w:t>
            </w:r>
            <w:proofErr w:type="gramEnd"/>
            <w:r w:rsidRPr="00D32FA1">
              <w:rPr>
                <w:b/>
              </w:rPr>
              <w:t xml:space="preserve"> 30 June 2024</w:t>
            </w:r>
          </w:p>
        </w:tc>
      </w:tr>
      <w:tr w:rsidR="00D903A3" w:rsidRPr="00D32FA1" w14:paraId="0AF498E2" w14:textId="77777777" w:rsidTr="008A466B">
        <w:trPr>
          <w:cantSplit/>
          <w:trHeight w:val="500"/>
        </w:trPr>
        <w:tc>
          <w:tcPr>
            <w:tcW w:w="14026" w:type="dxa"/>
            <w:gridSpan w:val="5"/>
          </w:tcPr>
          <w:p w14:paraId="4FABC014" w14:textId="47095AA6" w:rsidR="00D903A3" w:rsidRPr="00D32FA1" w:rsidRDefault="00D903A3" w:rsidP="00CA0EAF">
            <w:pPr>
              <w:spacing w:line="240" w:lineRule="auto"/>
            </w:pPr>
            <w:r w:rsidRPr="00D32FA1">
              <w:rPr>
                <w:b/>
                <w:bCs/>
              </w:rPr>
              <w:t>Assets</w:t>
            </w:r>
          </w:p>
        </w:tc>
      </w:tr>
      <w:tr w:rsidR="003C69E1" w:rsidRPr="00D32FA1" w14:paraId="062B1550" w14:textId="77777777" w:rsidTr="00203CB9">
        <w:trPr>
          <w:cantSplit/>
          <w:trHeight w:val="500"/>
        </w:trPr>
        <w:tc>
          <w:tcPr>
            <w:tcW w:w="4670" w:type="dxa"/>
          </w:tcPr>
          <w:p w14:paraId="6499D2DE" w14:textId="77777777" w:rsidR="003C69E1" w:rsidRPr="00D32FA1" w:rsidRDefault="003C69E1" w:rsidP="00CA0EAF">
            <w:pPr>
              <w:spacing w:line="240" w:lineRule="auto"/>
            </w:pPr>
            <w:r w:rsidRPr="00D32FA1">
              <w:t>Cash and cash equivalents</w:t>
            </w:r>
          </w:p>
        </w:tc>
        <w:tc>
          <w:tcPr>
            <w:tcW w:w="2977" w:type="dxa"/>
          </w:tcPr>
          <w:p w14:paraId="7C3B7466" w14:textId="77777777" w:rsidR="003C69E1" w:rsidRPr="00D32FA1" w:rsidRDefault="003C69E1" w:rsidP="00CA0EAF">
            <w:pPr>
              <w:spacing w:line="240" w:lineRule="auto"/>
              <w:rPr>
                <w:b/>
                <w:bCs/>
              </w:rPr>
            </w:pPr>
            <w:r w:rsidRPr="00D32FA1">
              <w:rPr>
                <w:b/>
                <w:bCs/>
              </w:rPr>
              <w:t>3,028</w:t>
            </w:r>
          </w:p>
        </w:tc>
        <w:tc>
          <w:tcPr>
            <w:tcW w:w="1701" w:type="dxa"/>
          </w:tcPr>
          <w:p w14:paraId="0FED6086" w14:textId="77777777" w:rsidR="003C69E1" w:rsidRPr="00D32FA1" w:rsidRDefault="003C69E1" w:rsidP="00CA0EAF">
            <w:pPr>
              <w:spacing w:line="240" w:lineRule="auto"/>
              <w:rPr>
                <w:b/>
                <w:bCs/>
              </w:rPr>
            </w:pPr>
            <w:r w:rsidRPr="00D32FA1">
              <w:rPr>
                <w:b/>
                <w:bCs/>
              </w:rPr>
              <w:t>-</w:t>
            </w:r>
          </w:p>
        </w:tc>
        <w:tc>
          <w:tcPr>
            <w:tcW w:w="3402" w:type="dxa"/>
          </w:tcPr>
          <w:p w14:paraId="209CA4B6" w14:textId="77777777" w:rsidR="003C69E1" w:rsidRPr="00D32FA1" w:rsidRDefault="003C69E1" w:rsidP="00CA0EAF">
            <w:pPr>
              <w:spacing w:line="240" w:lineRule="auto"/>
              <w:rPr>
                <w:b/>
                <w:bCs/>
              </w:rPr>
            </w:pPr>
            <w:r w:rsidRPr="00D32FA1">
              <w:rPr>
                <w:b/>
                <w:bCs/>
              </w:rPr>
              <w:t>-</w:t>
            </w:r>
          </w:p>
        </w:tc>
        <w:tc>
          <w:tcPr>
            <w:tcW w:w="1276" w:type="dxa"/>
          </w:tcPr>
          <w:p w14:paraId="34679E27" w14:textId="77777777" w:rsidR="003C69E1" w:rsidRPr="00D32FA1" w:rsidRDefault="003C69E1" w:rsidP="00CA0EAF">
            <w:pPr>
              <w:spacing w:line="240" w:lineRule="auto"/>
              <w:rPr>
                <w:b/>
                <w:bCs/>
              </w:rPr>
            </w:pPr>
            <w:r w:rsidRPr="00D32FA1">
              <w:rPr>
                <w:b/>
                <w:bCs/>
              </w:rPr>
              <w:t>3,028</w:t>
            </w:r>
          </w:p>
        </w:tc>
      </w:tr>
      <w:tr w:rsidR="003C69E1" w:rsidRPr="00D32FA1" w14:paraId="0BA8FAE2" w14:textId="77777777" w:rsidTr="00203CB9">
        <w:trPr>
          <w:cantSplit/>
          <w:trHeight w:val="500"/>
        </w:trPr>
        <w:tc>
          <w:tcPr>
            <w:tcW w:w="4670" w:type="dxa"/>
          </w:tcPr>
          <w:p w14:paraId="3DDD5B0E" w14:textId="77777777" w:rsidR="003C69E1" w:rsidRPr="00D32FA1" w:rsidRDefault="003C69E1" w:rsidP="00CA0EAF">
            <w:pPr>
              <w:spacing w:line="240" w:lineRule="auto"/>
            </w:pPr>
            <w:r w:rsidRPr="00D32FA1">
              <w:t>Term investments</w:t>
            </w:r>
          </w:p>
        </w:tc>
        <w:tc>
          <w:tcPr>
            <w:tcW w:w="2977" w:type="dxa"/>
          </w:tcPr>
          <w:p w14:paraId="6FFAFC61" w14:textId="77777777" w:rsidR="003C69E1" w:rsidRPr="00D32FA1" w:rsidRDefault="003C69E1" w:rsidP="00CA0EAF">
            <w:pPr>
              <w:spacing w:line="240" w:lineRule="auto"/>
              <w:rPr>
                <w:b/>
                <w:bCs/>
              </w:rPr>
            </w:pPr>
            <w:r w:rsidRPr="00D32FA1">
              <w:rPr>
                <w:b/>
                <w:bCs/>
              </w:rPr>
              <w:t>4,000</w:t>
            </w:r>
          </w:p>
        </w:tc>
        <w:tc>
          <w:tcPr>
            <w:tcW w:w="1701" w:type="dxa"/>
          </w:tcPr>
          <w:p w14:paraId="0AB0FC58" w14:textId="77777777" w:rsidR="003C69E1" w:rsidRPr="00D32FA1" w:rsidRDefault="003C69E1" w:rsidP="00CA0EAF">
            <w:pPr>
              <w:spacing w:line="240" w:lineRule="auto"/>
              <w:rPr>
                <w:b/>
                <w:bCs/>
              </w:rPr>
            </w:pPr>
            <w:r w:rsidRPr="00D32FA1">
              <w:rPr>
                <w:b/>
                <w:bCs/>
              </w:rPr>
              <w:t>-</w:t>
            </w:r>
          </w:p>
        </w:tc>
        <w:tc>
          <w:tcPr>
            <w:tcW w:w="3402" w:type="dxa"/>
          </w:tcPr>
          <w:p w14:paraId="42CD6D0C" w14:textId="77777777" w:rsidR="003C69E1" w:rsidRPr="00D32FA1" w:rsidRDefault="003C69E1" w:rsidP="00CA0EAF">
            <w:pPr>
              <w:spacing w:line="240" w:lineRule="auto"/>
              <w:rPr>
                <w:b/>
                <w:bCs/>
              </w:rPr>
            </w:pPr>
            <w:r w:rsidRPr="00D32FA1">
              <w:rPr>
                <w:b/>
                <w:bCs/>
              </w:rPr>
              <w:t>-</w:t>
            </w:r>
          </w:p>
        </w:tc>
        <w:tc>
          <w:tcPr>
            <w:tcW w:w="1276" w:type="dxa"/>
          </w:tcPr>
          <w:p w14:paraId="5DDD3E39" w14:textId="77777777" w:rsidR="003C69E1" w:rsidRPr="00D32FA1" w:rsidRDefault="003C69E1" w:rsidP="00CA0EAF">
            <w:pPr>
              <w:spacing w:line="240" w:lineRule="auto"/>
              <w:rPr>
                <w:b/>
                <w:bCs/>
              </w:rPr>
            </w:pPr>
            <w:r w:rsidRPr="00D32FA1">
              <w:rPr>
                <w:b/>
                <w:bCs/>
              </w:rPr>
              <w:t>4,000</w:t>
            </w:r>
          </w:p>
        </w:tc>
      </w:tr>
      <w:tr w:rsidR="003C69E1" w:rsidRPr="00D32FA1" w14:paraId="4B97A1DE" w14:textId="77777777" w:rsidTr="00203CB9">
        <w:trPr>
          <w:cantSplit/>
          <w:trHeight w:val="500"/>
        </w:trPr>
        <w:tc>
          <w:tcPr>
            <w:tcW w:w="4670" w:type="dxa"/>
          </w:tcPr>
          <w:p w14:paraId="6CAD7256" w14:textId="77777777" w:rsidR="003C69E1" w:rsidRPr="00D32FA1" w:rsidRDefault="003C69E1" w:rsidP="00CA0EAF">
            <w:pPr>
              <w:spacing w:line="240" w:lineRule="auto"/>
            </w:pPr>
            <w:r w:rsidRPr="00D32FA1">
              <w:t>Trade and other receivables (from exchange transactions)</w:t>
            </w:r>
          </w:p>
        </w:tc>
        <w:tc>
          <w:tcPr>
            <w:tcW w:w="2977" w:type="dxa"/>
          </w:tcPr>
          <w:p w14:paraId="55083CF6" w14:textId="77777777" w:rsidR="003C69E1" w:rsidRPr="00D32FA1" w:rsidRDefault="003C69E1" w:rsidP="00CA0EAF">
            <w:pPr>
              <w:spacing w:line="240" w:lineRule="auto"/>
              <w:rPr>
                <w:b/>
                <w:bCs/>
              </w:rPr>
            </w:pPr>
            <w:r w:rsidRPr="00D32FA1">
              <w:rPr>
                <w:b/>
                <w:bCs/>
              </w:rPr>
              <w:t>1,179</w:t>
            </w:r>
          </w:p>
        </w:tc>
        <w:tc>
          <w:tcPr>
            <w:tcW w:w="1701" w:type="dxa"/>
          </w:tcPr>
          <w:p w14:paraId="38177C9D" w14:textId="77777777" w:rsidR="003C69E1" w:rsidRPr="00D32FA1" w:rsidRDefault="003C69E1" w:rsidP="00CA0EAF">
            <w:pPr>
              <w:spacing w:line="240" w:lineRule="auto"/>
              <w:rPr>
                <w:b/>
                <w:bCs/>
              </w:rPr>
            </w:pPr>
            <w:r w:rsidRPr="00D32FA1">
              <w:rPr>
                <w:b/>
                <w:bCs/>
              </w:rPr>
              <w:t>-</w:t>
            </w:r>
          </w:p>
        </w:tc>
        <w:tc>
          <w:tcPr>
            <w:tcW w:w="3402" w:type="dxa"/>
          </w:tcPr>
          <w:p w14:paraId="7814654E" w14:textId="77777777" w:rsidR="003C69E1" w:rsidRPr="00D32FA1" w:rsidRDefault="003C69E1" w:rsidP="00CA0EAF">
            <w:pPr>
              <w:spacing w:line="240" w:lineRule="auto"/>
              <w:rPr>
                <w:b/>
                <w:bCs/>
              </w:rPr>
            </w:pPr>
            <w:r w:rsidRPr="00D32FA1">
              <w:rPr>
                <w:b/>
                <w:bCs/>
              </w:rPr>
              <w:t>-</w:t>
            </w:r>
          </w:p>
        </w:tc>
        <w:tc>
          <w:tcPr>
            <w:tcW w:w="1276" w:type="dxa"/>
          </w:tcPr>
          <w:p w14:paraId="417F4C1C" w14:textId="77777777" w:rsidR="003C69E1" w:rsidRPr="00D32FA1" w:rsidRDefault="003C69E1" w:rsidP="00CA0EAF">
            <w:pPr>
              <w:spacing w:line="240" w:lineRule="auto"/>
              <w:rPr>
                <w:b/>
                <w:bCs/>
              </w:rPr>
            </w:pPr>
            <w:r w:rsidRPr="00D32FA1">
              <w:rPr>
                <w:b/>
                <w:bCs/>
              </w:rPr>
              <w:t>1,179</w:t>
            </w:r>
          </w:p>
        </w:tc>
      </w:tr>
      <w:tr w:rsidR="003C69E1" w:rsidRPr="00D32FA1" w14:paraId="070E53E0" w14:textId="77777777" w:rsidTr="00203CB9">
        <w:trPr>
          <w:cantSplit/>
          <w:trHeight w:val="500"/>
        </w:trPr>
        <w:tc>
          <w:tcPr>
            <w:tcW w:w="4670" w:type="dxa"/>
          </w:tcPr>
          <w:p w14:paraId="1329975F" w14:textId="77777777" w:rsidR="003C69E1" w:rsidRPr="00D32FA1" w:rsidRDefault="003C69E1" w:rsidP="00CA0EAF">
            <w:pPr>
              <w:spacing w:line="240" w:lineRule="auto"/>
            </w:pPr>
            <w:proofErr w:type="spellStart"/>
            <w:r w:rsidRPr="00D32FA1">
              <w:t>Recoverables</w:t>
            </w:r>
            <w:proofErr w:type="spellEnd"/>
            <w:r w:rsidRPr="00D32FA1">
              <w:t xml:space="preserve"> (from non-exchange transactions)</w:t>
            </w:r>
          </w:p>
        </w:tc>
        <w:tc>
          <w:tcPr>
            <w:tcW w:w="2977" w:type="dxa"/>
          </w:tcPr>
          <w:p w14:paraId="3DA0C332" w14:textId="77777777" w:rsidR="003C69E1" w:rsidRPr="00D32FA1" w:rsidRDefault="003C69E1" w:rsidP="00CA0EAF">
            <w:pPr>
              <w:spacing w:line="240" w:lineRule="auto"/>
              <w:rPr>
                <w:b/>
                <w:bCs/>
              </w:rPr>
            </w:pPr>
            <w:r w:rsidRPr="00D32FA1">
              <w:rPr>
                <w:b/>
                <w:bCs/>
              </w:rPr>
              <w:t>3,026</w:t>
            </w:r>
          </w:p>
        </w:tc>
        <w:tc>
          <w:tcPr>
            <w:tcW w:w="1701" w:type="dxa"/>
          </w:tcPr>
          <w:p w14:paraId="5B6D2B08" w14:textId="77777777" w:rsidR="003C69E1" w:rsidRPr="00D32FA1" w:rsidRDefault="003C69E1" w:rsidP="00CA0EAF">
            <w:pPr>
              <w:spacing w:line="240" w:lineRule="auto"/>
              <w:rPr>
                <w:b/>
                <w:bCs/>
              </w:rPr>
            </w:pPr>
            <w:r w:rsidRPr="00D32FA1">
              <w:rPr>
                <w:b/>
                <w:bCs/>
              </w:rPr>
              <w:t>-</w:t>
            </w:r>
          </w:p>
        </w:tc>
        <w:tc>
          <w:tcPr>
            <w:tcW w:w="3402" w:type="dxa"/>
          </w:tcPr>
          <w:p w14:paraId="0618B1E5" w14:textId="77777777" w:rsidR="003C69E1" w:rsidRPr="00D32FA1" w:rsidRDefault="003C69E1" w:rsidP="00CA0EAF">
            <w:pPr>
              <w:spacing w:line="240" w:lineRule="auto"/>
              <w:rPr>
                <w:b/>
                <w:bCs/>
              </w:rPr>
            </w:pPr>
            <w:r w:rsidRPr="00D32FA1">
              <w:rPr>
                <w:b/>
                <w:bCs/>
              </w:rPr>
              <w:t>-</w:t>
            </w:r>
          </w:p>
        </w:tc>
        <w:tc>
          <w:tcPr>
            <w:tcW w:w="1276" w:type="dxa"/>
          </w:tcPr>
          <w:p w14:paraId="7C6D4573" w14:textId="77777777" w:rsidR="003C69E1" w:rsidRPr="00D32FA1" w:rsidRDefault="003C69E1" w:rsidP="00CA0EAF">
            <w:pPr>
              <w:spacing w:line="240" w:lineRule="auto"/>
              <w:rPr>
                <w:b/>
                <w:bCs/>
              </w:rPr>
            </w:pPr>
            <w:r w:rsidRPr="00D32FA1">
              <w:rPr>
                <w:b/>
                <w:bCs/>
              </w:rPr>
              <w:t>3,026</w:t>
            </w:r>
          </w:p>
        </w:tc>
      </w:tr>
      <w:tr w:rsidR="003C69E1" w:rsidRPr="00D32FA1" w14:paraId="0106CDE1" w14:textId="77777777" w:rsidTr="00203CB9">
        <w:trPr>
          <w:cantSplit/>
          <w:trHeight w:val="500"/>
        </w:trPr>
        <w:tc>
          <w:tcPr>
            <w:tcW w:w="4670" w:type="dxa"/>
          </w:tcPr>
          <w:p w14:paraId="4BB47F08" w14:textId="77777777" w:rsidR="003C69E1" w:rsidRPr="00D32FA1" w:rsidRDefault="003C69E1" w:rsidP="00CA0EAF">
            <w:pPr>
              <w:spacing w:line="240" w:lineRule="auto"/>
            </w:pPr>
            <w:r w:rsidRPr="00D32FA1">
              <w:lastRenderedPageBreak/>
              <w:t>Bonds and investments</w:t>
            </w:r>
          </w:p>
        </w:tc>
        <w:tc>
          <w:tcPr>
            <w:tcW w:w="2977" w:type="dxa"/>
          </w:tcPr>
          <w:p w14:paraId="667A3AC2" w14:textId="77777777" w:rsidR="003C69E1" w:rsidRPr="00D32FA1" w:rsidRDefault="003C69E1" w:rsidP="00CA0EAF">
            <w:pPr>
              <w:spacing w:line="240" w:lineRule="auto"/>
              <w:rPr>
                <w:b/>
                <w:bCs/>
              </w:rPr>
            </w:pPr>
            <w:r w:rsidRPr="00D32FA1">
              <w:rPr>
                <w:b/>
                <w:bCs/>
              </w:rPr>
              <w:t>-</w:t>
            </w:r>
          </w:p>
        </w:tc>
        <w:tc>
          <w:tcPr>
            <w:tcW w:w="1701" w:type="dxa"/>
          </w:tcPr>
          <w:p w14:paraId="7A2D110B" w14:textId="77777777" w:rsidR="003C69E1" w:rsidRPr="00D32FA1" w:rsidRDefault="003C69E1" w:rsidP="00CA0EAF">
            <w:pPr>
              <w:spacing w:line="240" w:lineRule="auto"/>
              <w:rPr>
                <w:b/>
                <w:bCs/>
              </w:rPr>
            </w:pPr>
            <w:r w:rsidRPr="00D32FA1">
              <w:rPr>
                <w:b/>
                <w:bCs/>
              </w:rPr>
              <w:t>45,968</w:t>
            </w:r>
          </w:p>
        </w:tc>
        <w:tc>
          <w:tcPr>
            <w:tcW w:w="3402" w:type="dxa"/>
          </w:tcPr>
          <w:p w14:paraId="2DF3DAC5" w14:textId="77777777" w:rsidR="003C69E1" w:rsidRPr="00D32FA1" w:rsidRDefault="003C69E1" w:rsidP="00CA0EAF">
            <w:pPr>
              <w:spacing w:line="240" w:lineRule="auto"/>
              <w:rPr>
                <w:b/>
                <w:bCs/>
              </w:rPr>
            </w:pPr>
            <w:r w:rsidRPr="00D32FA1">
              <w:rPr>
                <w:b/>
                <w:bCs/>
              </w:rPr>
              <w:t>-</w:t>
            </w:r>
          </w:p>
        </w:tc>
        <w:tc>
          <w:tcPr>
            <w:tcW w:w="1276" w:type="dxa"/>
          </w:tcPr>
          <w:p w14:paraId="7F1C7022" w14:textId="77777777" w:rsidR="003C69E1" w:rsidRPr="00D32FA1" w:rsidRDefault="003C69E1" w:rsidP="00CA0EAF">
            <w:pPr>
              <w:spacing w:line="240" w:lineRule="auto"/>
              <w:rPr>
                <w:b/>
                <w:bCs/>
              </w:rPr>
            </w:pPr>
            <w:r w:rsidRPr="00D32FA1">
              <w:rPr>
                <w:b/>
                <w:bCs/>
              </w:rPr>
              <w:t>45,968</w:t>
            </w:r>
          </w:p>
        </w:tc>
      </w:tr>
      <w:tr w:rsidR="003C69E1" w:rsidRPr="00D32FA1" w14:paraId="51AC0E1E" w14:textId="77777777" w:rsidTr="00203CB9">
        <w:trPr>
          <w:cantSplit/>
          <w:trHeight w:val="500"/>
        </w:trPr>
        <w:tc>
          <w:tcPr>
            <w:tcW w:w="4670" w:type="dxa"/>
          </w:tcPr>
          <w:p w14:paraId="7D14D839" w14:textId="77777777" w:rsidR="003C69E1" w:rsidRPr="00D32FA1" w:rsidRDefault="003C69E1" w:rsidP="00CA0EAF">
            <w:pPr>
              <w:spacing w:line="240" w:lineRule="auto"/>
              <w:rPr>
                <w:b/>
                <w:bCs/>
              </w:rPr>
            </w:pPr>
            <w:r w:rsidRPr="00D32FA1">
              <w:rPr>
                <w:b/>
                <w:bCs/>
              </w:rPr>
              <w:t>Total financial assets</w:t>
            </w:r>
          </w:p>
        </w:tc>
        <w:tc>
          <w:tcPr>
            <w:tcW w:w="2977" w:type="dxa"/>
          </w:tcPr>
          <w:p w14:paraId="23B7F859" w14:textId="77777777" w:rsidR="003C69E1" w:rsidRPr="00D32FA1" w:rsidRDefault="003C69E1" w:rsidP="00CA0EAF">
            <w:pPr>
              <w:spacing w:line="240" w:lineRule="auto"/>
              <w:rPr>
                <w:b/>
                <w:bCs/>
              </w:rPr>
            </w:pPr>
            <w:r w:rsidRPr="00D32FA1">
              <w:rPr>
                <w:b/>
                <w:bCs/>
              </w:rPr>
              <w:t>11,233</w:t>
            </w:r>
          </w:p>
        </w:tc>
        <w:tc>
          <w:tcPr>
            <w:tcW w:w="1701" w:type="dxa"/>
          </w:tcPr>
          <w:p w14:paraId="63BF3417" w14:textId="77777777" w:rsidR="003C69E1" w:rsidRPr="00D32FA1" w:rsidRDefault="003C69E1" w:rsidP="00CA0EAF">
            <w:pPr>
              <w:spacing w:line="240" w:lineRule="auto"/>
              <w:rPr>
                <w:b/>
                <w:bCs/>
              </w:rPr>
            </w:pPr>
            <w:r w:rsidRPr="00D32FA1">
              <w:rPr>
                <w:b/>
                <w:bCs/>
              </w:rPr>
              <w:t>45,968</w:t>
            </w:r>
          </w:p>
        </w:tc>
        <w:tc>
          <w:tcPr>
            <w:tcW w:w="3402" w:type="dxa"/>
          </w:tcPr>
          <w:p w14:paraId="393E3451" w14:textId="77777777" w:rsidR="003C69E1" w:rsidRPr="00D32FA1" w:rsidRDefault="003C69E1" w:rsidP="00CA0EAF">
            <w:pPr>
              <w:spacing w:line="240" w:lineRule="auto"/>
              <w:rPr>
                <w:b/>
                <w:bCs/>
              </w:rPr>
            </w:pPr>
            <w:r w:rsidRPr="00D32FA1">
              <w:rPr>
                <w:b/>
                <w:bCs/>
              </w:rPr>
              <w:t>-</w:t>
            </w:r>
          </w:p>
        </w:tc>
        <w:tc>
          <w:tcPr>
            <w:tcW w:w="1276" w:type="dxa"/>
          </w:tcPr>
          <w:p w14:paraId="2269D8BA" w14:textId="77777777" w:rsidR="003C69E1" w:rsidRPr="00D32FA1" w:rsidRDefault="003C69E1" w:rsidP="00CA0EAF">
            <w:pPr>
              <w:spacing w:line="240" w:lineRule="auto"/>
              <w:rPr>
                <w:b/>
                <w:bCs/>
              </w:rPr>
            </w:pPr>
            <w:r w:rsidRPr="00D32FA1">
              <w:rPr>
                <w:b/>
                <w:bCs/>
              </w:rPr>
              <w:t>57,201</w:t>
            </w:r>
          </w:p>
        </w:tc>
      </w:tr>
      <w:tr w:rsidR="003C69E1" w:rsidRPr="00D32FA1" w14:paraId="7228A2BF" w14:textId="77777777" w:rsidTr="00203CB9">
        <w:trPr>
          <w:cantSplit/>
          <w:trHeight w:val="500"/>
        </w:trPr>
        <w:tc>
          <w:tcPr>
            <w:tcW w:w="4670" w:type="dxa"/>
          </w:tcPr>
          <w:p w14:paraId="50A677BA" w14:textId="77777777" w:rsidR="003C69E1" w:rsidRPr="00D32FA1" w:rsidRDefault="003C69E1" w:rsidP="00CA0EAF">
            <w:pPr>
              <w:spacing w:line="240" w:lineRule="auto"/>
            </w:pPr>
            <w:r w:rsidRPr="00D32FA1">
              <w:t>Non-financial assets</w:t>
            </w:r>
          </w:p>
        </w:tc>
        <w:tc>
          <w:tcPr>
            <w:tcW w:w="2977" w:type="dxa"/>
          </w:tcPr>
          <w:p w14:paraId="1D4C0AD1" w14:textId="77777777" w:rsidR="003C69E1" w:rsidRPr="00D32FA1" w:rsidRDefault="003C69E1" w:rsidP="00CA0EAF">
            <w:pPr>
              <w:spacing w:line="240" w:lineRule="auto"/>
            </w:pPr>
            <w:r w:rsidRPr="00D32FA1">
              <w:t>Blank</w:t>
            </w:r>
          </w:p>
        </w:tc>
        <w:tc>
          <w:tcPr>
            <w:tcW w:w="1701" w:type="dxa"/>
          </w:tcPr>
          <w:p w14:paraId="0947AB27" w14:textId="77777777" w:rsidR="003C69E1" w:rsidRPr="00D32FA1" w:rsidRDefault="003C69E1" w:rsidP="00CA0EAF">
            <w:pPr>
              <w:spacing w:line="240" w:lineRule="auto"/>
            </w:pPr>
            <w:r w:rsidRPr="00D32FA1">
              <w:t>Blank</w:t>
            </w:r>
          </w:p>
        </w:tc>
        <w:tc>
          <w:tcPr>
            <w:tcW w:w="3402" w:type="dxa"/>
          </w:tcPr>
          <w:p w14:paraId="1D7DA5A0" w14:textId="77777777" w:rsidR="003C69E1" w:rsidRPr="00D32FA1" w:rsidRDefault="003C69E1" w:rsidP="00CA0EAF">
            <w:pPr>
              <w:spacing w:line="240" w:lineRule="auto"/>
            </w:pPr>
            <w:r w:rsidRPr="00D32FA1">
              <w:t>Blank</w:t>
            </w:r>
          </w:p>
        </w:tc>
        <w:tc>
          <w:tcPr>
            <w:tcW w:w="1276" w:type="dxa"/>
          </w:tcPr>
          <w:p w14:paraId="7847B646" w14:textId="77777777" w:rsidR="003C69E1" w:rsidRPr="00D32FA1" w:rsidRDefault="003C69E1" w:rsidP="00CA0EAF">
            <w:pPr>
              <w:spacing w:line="240" w:lineRule="auto"/>
              <w:rPr>
                <w:b/>
                <w:bCs/>
              </w:rPr>
            </w:pPr>
            <w:r w:rsidRPr="00D32FA1">
              <w:rPr>
                <w:b/>
                <w:bCs/>
              </w:rPr>
              <w:t>84,249</w:t>
            </w:r>
          </w:p>
        </w:tc>
      </w:tr>
      <w:tr w:rsidR="003C69E1" w:rsidRPr="00D32FA1" w14:paraId="078886ED" w14:textId="77777777" w:rsidTr="00203CB9">
        <w:trPr>
          <w:cantSplit/>
          <w:trHeight w:val="500"/>
        </w:trPr>
        <w:tc>
          <w:tcPr>
            <w:tcW w:w="4670" w:type="dxa"/>
          </w:tcPr>
          <w:p w14:paraId="1BF87B64" w14:textId="77777777" w:rsidR="003C69E1" w:rsidRPr="00D32FA1" w:rsidRDefault="003C69E1" w:rsidP="00CA0EAF">
            <w:pPr>
              <w:spacing w:line="240" w:lineRule="auto"/>
              <w:rPr>
                <w:b/>
                <w:bCs/>
              </w:rPr>
            </w:pPr>
            <w:r w:rsidRPr="00D32FA1">
              <w:rPr>
                <w:b/>
                <w:bCs/>
              </w:rPr>
              <w:t>Total assets</w:t>
            </w:r>
          </w:p>
        </w:tc>
        <w:tc>
          <w:tcPr>
            <w:tcW w:w="2977" w:type="dxa"/>
          </w:tcPr>
          <w:p w14:paraId="26A26480" w14:textId="77777777" w:rsidR="003C69E1" w:rsidRPr="00D32FA1" w:rsidRDefault="003C69E1" w:rsidP="00CA0EAF">
            <w:pPr>
              <w:spacing w:line="240" w:lineRule="auto"/>
            </w:pPr>
            <w:r w:rsidRPr="00D32FA1">
              <w:t>Blank</w:t>
            </w:r>
          </w:p>
        </w:tc>
        <w:tc>
          <w:tcPr>
            <w:tcW w:w="1701" w:type="dxa"/>
          </w:tcPr>
          <w:p w14:paraId="3EF64CAE" w14:textId="77777777" w:rsidR="003C69E1" w:rsidRPr="00D32FA1" w:rsidRDefault="003C69E1" w:rsidP="00CA0EAF">
            <w:pPr>
              <w:spacing w:line="240" w:lineRule="auto"/>
            </w:pPr>
            <w:r w:rsidRPr="00D32FA1">
              <w:t>Blank</w:t>
            </w:r>
          </w:p>
        </w:tc>
        <w:tc>
          <w:tcPr>
            <w:tcW w:w="3402" w:type="dxa"/>
          </w:tcPr>
          <w:p w14:paraId="09E8824F" w14:textId="77777777" w:rsidR="003C69E1" w:rsidRPr="00D32FA1" w:rsidRDefault="003C69E1" w:rsidP="00CA0EAF">
            <w:pPr>
              <w:spacing w:line="240" w:lineRule="auto"/>
            </w:pPr>
            <w:r w:rsidRPr="00D32FA1">
              <w:t>Blank</w:t>
            </w:r>
          </w:p>
        </w:tc>
        <w:tc>
          <w:tcPr>
            <w:tcW w:w="1276" w:type="dxa"/>
          </w:tcPr>
          <w:p w14:paraId="37DBD509" w14:textId="77777777" w:rsidR="003C69E1" w:rsidRPr="00D32FA1" w:rsidRDefault="003C69E1" w:rsidP="00CA0EAF">
            <w:pPr>
              <w:spacing w:line="240" w:lineRule="auto"/>
              <w:rPr>
                <w:b/>
                <w:bCs/>
              </w:rPr>
            </w:pPr>
            <w:r w:rsidRPr="00D32FA1">
              <w:rPr>
                <w:b/>
                <w:bCs/>
              </w:rPr>
              <w:t>141,450</w:t>
            </w:r>
          </w:p>
        </w:tc>
      </w:tr>
      <w:tr w:rsidR="00D903A3" w:rsidRPr="00D32FA1" w14:paraId="7BE3CFF5" w14:textId="77777777" w:rsidTr="005D3E1C">
        <w:trPr>
          <w:cantSplit/>
          <w:trHeight w:val="500"/>
        </w:trPr>
        <w:tc>
          <w:tcPr>
            <w:tcW w:w="14026" w:type="dxa"/>
            <w:gridSpan w:val="5"/>
          </w:tcPr>
          <w:p w14:paraId="7B18A7A1" w14:textId="0B53C075" w:rsidR="00D903A3" w:rsidRPr="00D32FA1" w:rsidRDefault="00D903A3" w:rsidP="00CA0EAF">
            <w:pPr>
              <w:spacing w:line="240" w:lineRule="auto"/>
              <w:rPr>
                <w:b/>
              </w:rPr>
            </w:pPr>
            <w:r w:rsidRPr="00D32FA1">
              <w:rPr>
                <w:b/>
              </w:rPr>
              <w:t>Liabilities</w:t>
            </w:r>
          </w:p>
        </w:tc>
      </w:tr>
      <w:tr w:rsidR="003C69E1" w:rsidRPr="00D32FA1" w14:paraId="2B12ACE8" w14:textId="77777777" w:rsidTr="00203CB9">
        <w:trPr>
          <w:cantSplit/>
          <w:trHeight w:val="500"/>
        </w:trPr>
        <w:tc>
          <w:tcPr>
            <w:tcW w:w="4670" w:type="dxa"/>
          </w:tcPr>
          <w:p w14:paraId="6DADEF99" w14:textId="77777777" w:rsidR="003C69E1" w:rsidRPr="00D32FA1" w:rsidRDefault="003C69E1" w:rsidP="00CA0EAF">
            <w:pPr>
              <w:spacing w:line="240" w:lineRule="auto"/>
            </w:pPr>
            <w:r w:rsidRPr="00D32FA1">
              <w:t>Trade and other payables (from exchange transactions)</w:t>
            </w:r>
          </w:p>
        </w:tc>
        <w:tc>
          <w:tcPr>
            <w:tcW w:w="2977" w:type="dxa"/>
          </w:tcPr>
          <w:p w14:paraId="44CDBBB0" w14:textId="77777777" w:rsidR="003C69E1" w:rsidRPr="00D32FA1" w:rsidRDefault="003C69E1" w:rsidP="00CA0EAF">
            <w:pPr>
              <w:spacing w:line="240" w:lineRule="auto"/>
              <w:rPr>
                <w:b/>
                <w:bCs/>
              </w:rPr>
            </w:pPr>
            <w:r w:rsidRPr="00D32FA1">
              <w:rPr>
                <w:b/>
                <w:bCs/>
              </w:rPr>
              <w:t>-</w:t>
            </w:r>
          </w:p>
        </w:tc>
        <w:tc>
          <w:tcPr>
            <w:tcW w:w="1701" w:type="dxa"/>
          </w:tcPr>
          <w:p w14:paraId="23A63990" w14:textId="77777777" w:rsidR="003C69E1" w:rsidRPr="00D32FA1" w:rsidRDefault="003C69E1" w:rsidP="00CA0EAF">
            <w:pPr>
              <w:spacing w:line="240" w:lineRule="auto"/>
              <w:rPr>
                <w:b/>
                <w:bCs/>
              </w:rPr>
            </w:pPr>
            <w:r w:rsidRPr="00D32FA1">
              <w:rPr>
                <w:b/>
                <w:bCs/>
              </w:rPr>
              <w:t>-</w:t>
            </w:r>
          </w:p>
        </w:tc>
        <w:tc>
          <w:tcPr>
            <w:tcW w:w="3402" w:type="dxa"/>
          </w:tcPr>
          <w:p w14:paraId="3AFB0EFF" w14:textId="77777777" w:rsidR="003C69E1" w:rsidRPr="00D32FA1" w:rsidRDefault="003C69E1" w:rsidP="00CA0EAF">
            <w:pPr>
              <w:spacing w:line="240" w:lineRule="auto"/>
              <w:rPr>
                <w:b/>
                <w:bCs/>
              </w:rPr>
            </w:pPr>
            <w:r w:rsidRPr="00D32FA1">
              <w:rPr>
                <w:b/>
                <w:bCs/>
              </w:rPr>
              <w:t>2,995</w:t>
            </w:r>
          </w:p>
        </w:tc>
        <w:tc>
          <w:tcPr>
            <w:tcW w:w="1276" w:type="dxa"/>
          </w:tcPr>
          <w:p w14:paraId="4C7B23A1" w14:textId="77777777" w:rsidR="003C69E1" w:rsidRPr="00D32FA1" w:rsidRDefault="003C69E1" w:rsidP="00CA0EAF">
            <w:pPr>
              <w:spacing w:line="240" w:lineRule="auto"/>
              <w:rPr>
                <w:b/>
                <w:bCs/>
              </w:rPr>
            </w:pPr>
            <w:r w:rsidRPr="00D32FA1">
              <w:rPr>
                <w:b/>
                <w:bCs/>
              </w:rPr>
              <w:t>2,995</w:t>
            </w:r>
          </w:p>
        </w:tc>
      </w:tr>
      <w:tr w:rsidR="003C69E1" w:rsidRPr="00D32FA1" w14:paraId="31DCBA3A" w14:textId="77777777" w:rsidTr="00203CB9">
        <w:trPr>
          <w:cantSplit/>
          <w:trHeight w:val="500"/>
        </w:trPr>
        <w:tc>
          <w:tcPr>
            <w:tcW w:w="4670" w:type="dxa"/>
          </w:tcPr>
          <w:p w14:paraId="06801CD2" w14:textId="77777777" w:rsidR="003C69E1" w:rsidRPr="00D32FA1" w:rsidRDefault="003C69E1" w:rsidP="00CA0EAF">
            <w:pPr>
              <w:spacing w:line="240" w:lineRule="auto"/>
            </w:pPr>
            <w:r w:rsidRPr="00D32FA1">
              <w:t>Other liabilities (from non-exchange transactions)</w:t>
            </w:r>
          </w:p>
        </w:tc>
        <w:tc>
          <w:tcPr>
            <w:tcW w:w="2977" w:type="dxa"/>
          </w:tcPr>
          <w:p w14:paraId="7BDE6446" w14:textId="77777777" w:rsidR="003C69E1" w:rsidRPr="00D32FA1" w:rsidRDefault="003C69E1" w:rsidP="00CA0EAF">
            <w:pPr>
              <w:spacing w:line="240" w:lineRule="auto"/>
              <w:rPr>
                <w:b/>
                <w:bCs/>
              </w:rPr>
            </w:pPr>
            <w:r w:rsidRPr="00D32FA1">
              <w:rPr>
                <w:b/>
                <w:bCs/>
              </w:rPr>
              <w:t>-</w:t>
            </w:r>
          </w:p>
        </w:tc>
        <w:tc>
          <w:tcPr>
            <w:tcW w:w="1701" w:type="dxa"/>
          </w:tcPr>
          <w:p w14:paraId="1DB9D648" w14:textId="77777777" w:rsidR="003C69E1" w:rsidRPr="00D32FA1" w:rsidRDefault="003C69E1" w:rsidP="00CA0EAF">
            <w:pPr>
              <w:spacing w:line="240" w:lineRule="auto"/>
              <w:rPr>
                <w:b/>
                <w:bCs/>
              </w:rPr>
            </w:pPr>
            <w:r w:rsidRPr="00D32FA1">
              <w:rPr>
                <w:b/>
                <w:bCs/>
              </w:rPr>
              <w:t>-</w:t>
            </w:r>
          </w:p>
        </w:tc>
        <w:tc>
          <w:tcPr>
            <w:tcW w:w="3402" w:type="dxa"/>
          </w:tcPr>
          <w:p w14:paraId="7D5E3D94" w14:textId="77777777" w:rsidR="003C69E1" w:rsidRPr="00D32FA1" w:rsidRDefault="003C69E1" w:rsidP="00CA0EAF">
            <w:pPr>
              <w:spacing w:line="240" w:lineRule="auto"/>
              <w:rPr>
                <w:b/>
                <w:bCs/>
              </w:rPr>
            </w:pPr>
            <w:r w:rsidRPr="00D32FA1">
              <w:rPr>
                <w:b/>
                <w:bCs/>
              </w:rPr>
              <w:t>756</w:t>
            </w:r>
          </w:p>
        </w:tc>
        <w:tc>
          <w:tcPr>
            <w:tcW w:w="1276" w:type="dxa"/>
          </w:tcPr>
          <w:p w14:paraId="236D442A" w14:textId="77777777" w:rsidR="003C69E1" w:rsidRPr="00D32FA1" w:rsidRDefault="003C69E1" w:rsidP="00CA0EAF">
            <w:pPr>
              <w:spacing w:line="240" w:lineRule="auto"/>
              <w:rPr>
                <w:b/>
                <w:bCs/>
              </w:rPr>
            </w:pPr>
            <w:r w:rsidRPr="00D32FA1">
              <w:rPr>
                <w:b/>
                <w:bCs/>
              </w:rPr>
              <w:t>756</w:t>
            </w:r>
          </w:p>
        </w:tc>
      </w:tr>
      <w:tr w:rsidR="003C69E1" w:rsidRPr="00D32FA1" w14:paraId="1EAC9C41" w14:textId="77777777" w:rsidTr="00203CB9">
        <w:trPr>
          <w:cantSplit/>
          <w:trHeight w:val="500"/>
        </w:trPr>
        <w:tc>
          <w:tcPr>
            <w:tcW w:w="4670" w:type="dxa"/>
          </w:tcPr>
          <w:p w14:paraId="7BE11B08" w14:textId="77777777" w:rsidR="003C69E1" w:rsidRPr="00D32FA1" w:rsidRDefault="003C69E1" w:rsidP="00CA0EAF">
            <w:pPr>
              <w:spacing w:line="240" w:lineRule="auto"/>
            </w:pPr>
            <w:r w:rsidRPr="00D32FA1">
              <w:t>Advances from controlled entities</w:t>
            </w:r>
          </w:p>
        </w:tc>
        <w:tc>
          <w:tcPr>
            <w:tcW w:w="2977" w:type="dxa"/>
          </w:tcPr>
          <w:p w14:paraId="05D70B8E" w14:textId="77777777" w:rsidR="003C69E1" w:rsidRPr="00D32FA1" w:rsidRDefault="003C69E1" w:rsidP="00CA0EAF">
            <w:pPr>
              <w:spacing w:line="240" w:lineRule="auto"/>
              <w:rPr>
                <w:b/>
                <w:bCs/>
              </w:rPr>
            </w:pPr>
            <w:r w:rsidRPr="00D32FA1">
              <w:rPr>
                <w:b/>
                <w:bCs/>
              </w:rPr>
              <w:t>-</w:t>
            </w:r>
          </w:p>
        </w:tc>
        <w:tc>
          <w:tcPr>
            <w:tcW w:w="1701" w:type="dxa"/>
          </w:tcPr>
          <w:p w14:paraId="25E2EDA0" w14:textId="77777777" w:rsidR="003C69E1" w:rsidRPr="00D32FA1" w:rsidRDefault="003C69E1" w:rsidP="00CA0EAF">
            <w:pPr>
              <w:spacing w:line="240" w:lineRule="auto"/>
              <w:rPr>
                <w:b/>
                <w:bCs/>
              </w:rPr>
            </w:pPr>
            <w:r w:rsidRPr="00D32FA1">
              <w:rPr>
                <w:b/>
                <w:bCs/>
              </w:rPr>
              <w:t>-</w:t>
            </w:r>
          </w:p>
        </w:tc>
        <w:tc>
          <w:tcPr>
            <w:tcW w:w="3402" w:type="dxa"/>
          </w:tcPr>
          <w:p w14:paraId="0DC2DEF5" w14:textId="77777777" w:rsidR="003C69E1" w:rsidRPr="00D32FA1" w:rsidRDefault="003C69E1" w:rsidP="00CA0EAF">
            <w:pPr>
              <w:spacing w:line="240" w:lineRule="auto"/>
              <w:rPr>
                <w:b/>
                <w:bCs/>
              </w:rPr>
            </w:pPr>
            <w:r w:rsidRPr="00D32FA1">
              <w:rPr>
                <w:b/>
                <w:bCs/>
              </w:rPr>
              <w:t>100</w:t>
            </w:r>
          </w:p>
        </w:tc>
        <w:tc>
          <w:tcPr>
            <w:tcW w:w="1276" w:type="dxa"/>
          </w:tcPr>
          <w:p w14:paraId="07F00997" w14:textId="77777777" w:rsidR="003C69E1" w:rsidRPr="00D32FA1" w:rsidRDefault="003C69E1" w:rsidP="00CA0EAF">
            <w:pPr>
              <w:spacing w:line="240" w:lineRule="auto"/>
              <w:rPr>
                <w:b/>
                <w:bCs/>
              </w:rPr>
            </w:pPr>
            <w:r w:rsidRPr="00D32FA1">
              <w:rPr>
                <w:b/>
                <w:bCs/>
              </w:rPr>
              <w:t>100</w:t>
            </w:r>
          </w:p>
        </w:tc>
      </w:tr>
      <w:tr w:rsidR="003C69E1" w:rsidRPr="00D32FA1" w14:paraId="0C9557A6" w14:textId="77777777" w:rsidTr="00203CB9">
        <w:trPr>
          <w:cantSplit/>
          <w:trHeight w:val="500"/>
        </w:trPr>
        <w:tc>
          <w:tcPr>
            <w:tcW w:w="4670" w:type="dxa"/>
          </w:tcPr>
          <w:p w14:paraId="5EF33E81" w14:textId="77777777" w:rsidR="003C69E1" w:rsidRPr="00D32FA1" w:rsidRDefault="003C69E1" w:rsidP="00CA0EAF">
            <w:pPr>
              <w:spacing w:line="240" w:lineRule="auto"/>
            </w:pPr>
            <w:r w:rsidRPr="00D32FA1">
              <w:lastRenderedPageBreak/>
              <w:t>Employee benefits and obligations</w:t>
            </w:r>
          </w:p>
        </w:tc>
        <w:tc>
          <w:tcPr>
            <w:tcW w:w="2977" w:type="dxa"/>
          </w:tcPr>
          <w:p w14:paraId="34B1D359" w14:textId="77777777" w:rsidR="003C69E1" w:rsidRPr="00D32FA1" w:rsidRDefault="003C69E1" w:rsidP="00CA0EAF">
            <w:pPr>
              <w:spacing w:line="240" w:lineRule="auto"/>
              <w:rPr>
                <w:b/>
                <w:bCs/>
              </w:rPr>
            </w:pPr>
            <w:r w:rsidRPr="00D32FA1">
              <w:rPr>
                <w:b/>
                <w:bCs/>
              </w:rPr>
              <w:t>-</w:t>
            </w:r>
          </w:p>
        </w:tc>
        <w:tc>
          <w:tcPr>
            <w:tcW w:w="1701" w:type="dxa"/>
          </w:tcPr>
          <w:p w14:paraId="2505DA2C" w14:textId="77777777" w:rsidR="003C69E1" w:rsidRPr="00D32FA1" w:rsidRDefault="003C69E1" w:rsidP="00CA0EAF">
            <w:pPr>
              <w:spacing w:line="240" w:lineRule="auto"/>
              <w:rPr>
                <w:b/>
                <w:bCs/>
              </w:rPr>
            </w:pPr>
            <w:r w:rsidRPr="00D32FA1">
              <w:rPr>
                <w:b/>
                <w:bCs/>
              </w:rPr>
              <w:t>-</w:t>
            </w:r>
          </w:p>
        </w:tc>
        <w:tc>
          <w:tcPr>
            <w:tcW w:w="3402" w:type="dxa"/>
          </w:tcPr>
          <w:p w14:paraId="6C8F7F7B" w14:textId="77777777" w:rsidR="003C69E1" w:rsidRPr="00D32FA1" w:rsidRDefault="003C69E1" w:rsidP="00CA0EAF">
            <w:pPr>
              <w:spacing w:line="240" w:lineRule="auto"/>
              <w:rPr>
                <w:b/>
                <w:bCs/>
              </w:rPr>
            </w:pPr>
            <w:r w:rsidRPr="00D32FA1">
              <w:rPr>
                <w:b/>
                <w:bCs/>
              </w:rPr>
              <w:t>2,041</w:t>
            </w:r>
          </w:p>
        </w:tc>
        <w:tc>
          <w:tcPr>
            <w:tcW w:w="1276" w:type="dxa"/>
          </w:tcPr>
          <w:p w14:paraId="581A860C" w14:textId="77777777" w:rsidR="003C69E1" w:rsidRPr="00D32FA1" w:rsidRDefault="003C69E1" w:rsidP="00CA0EAF">
            <w:pPr>
              <w:spacing w:line="240" w:lineRule="auto"/>
              <w:rPr>
                <w:b/>
                <w:bCs/>
              </w:rPr>
            </w:pPr>
            <w:r w:rsidRPr="00D32FA1">
              <w:rPr>
                <w:b/>
                <w:bCs/>
              </w:rPr>
              <w:t>2,041</w:t>
            </w:r>
          </w:p>
        </w:tc>
      </w:tr>
      <w:tr w:rsidR="003C69E1" w:rsidRPr="00D32FA1" w14:paraId="3B0B3855" w14:textId="77777777" w:rsidTr="00203CB9">
        <w:trPr>
          <w:cantSplit/>
          <w:trHeight w:val="500"/>
        </w:trPr>
        <w:tc>
          <w:tcPr>
            <w:tcW w:w="4670" w:type="dxa"/>
          </w:tcPr>
          <w:p w14:paraId="58503440" w14:textId="77777777" w:rsidR="003C69E1" w:rsidRPr="00D32FA1" w:rsidRDefault="003C69E1" w:rsidP="00CA0EAF">
            <w:pPr>
              <w:spacing w:line="240" w:lineRule="auto"/>
              <w:rPr>
                <w:b/>
                <w:bCs/>
              </w:rPr>
            </w:pPr>
            <w:r w:rsidRPr="00D32FA1">
              <w:rPr>
                <w:b/>
                <w:bCs/>
              </w:rPr>
              <w:t>Total financial liabilities</w:t>
            </w:r>
          </w:p>
        </w:tc>
        <w:tc>
          <w:tcPr>
            <w:tcW w:w="2977" w:type="dxa"/>
          </w:tcPr>
          <w:p w14:paraId="17F156E4" w14:textId="77777777" w:rsidR="003C69E1" w:rsidRPr="00D32FA1" w:rsidRDefault="003C69E1" w:rsidP="00CA0EAF">
            <w:pPr>
              <w:spacing w:line="240" w:lineRule="auto"/>
              <w:rPr>
                <w:b/>
                <w:bCs/>
              </w:rPr>
            </w:pPr>
            <w:r w:rsidRPr="00D32FA1">
              <w:rPr>
                <w:b/>
                <w:bCs/>
              </w:rPr>
              <w:t>-</w:t>
            </w:r>
          </w:p>
        </w:tc>
        <w:tc>
          <w:tcPr>
            <w:tcW w:w="1701" w:type="dxa"/>
          </w:tcPr>
          <w:p w14:paraId="209F21ED" w14:textId="77777777" w:rsidR="003C69E1" w:rsidRPr="00D32FA1" w:rsidRDefault="003C69E1" w:rsidP="00CA0EAF">
            <w:pPr>
              <w:spacing w:line="240" w:lineRule="auto"/>
              <w:rPr>
                <w:b/>
                <w:bCs/>
              </w:rPr>
            </w:pPr>
            <w:r w:rsidRPr="00D32FA1">
              <w:rPr>
                <w:b/>
                <w:bCs/>
              </w:rPr>
              <w:t>-</w:t>
            </w:r>
          </w:p>
        </w:tc>
        <w:tc>
          <w:tcPr>
            <w:tcW w:w="3402" w:type="dxa"/>
          </w:tcPr>
          <w:p w14:paraId="13E54450" w14:textId="77777777" w:rsidR="003C69E1" w:rsidRPr="00D32FA1" w:rsidRDefault="003C69E1" w:rsidP="00CA0EAF">
            <w:pPr>
              <w:spacing w:line="240" w:lineRule="auto"/>
              <w:rPr>
                <w:b/>
                <w:bCs/>
              </w:rPr>
            </w:pPr>
            <w:r w:rsidRPr="00D32FA1">
              <w:rPr>
                <w:b/>
                <w:bCs/>
              </w:rPr>
              <w:t>5,892</w:t>
            </w:r>
          </w:p>
        </w:tc>
        <w:tc>
          <w:tcPr>
            <w:tcW w:w="1276" w:type="dxa"/>
          </w:tcPr>
          <w:p w14:paraId="5D7A61EA" w14:textId="77777777" w:rsidR="003C69E1" w:rsidRPr="00D32FA1" w:rsidRDefault="003C69E1" w:rsidP="00CA0EAF">
            <w:pPr>
              <w:spacing w:line="240" w:lineRule="auto"/>
              <w:rPr>
                <w:b/>
                <w:bCs/>
              </w:rPr>
            </w:pPr>
            <w:r w:rsidRPr="00D32FA1">
              <w:rPr>
                <w:b/>
                <w:bCs/>
              </w:rPr>
              <w:t>5,892</w:t>
            </w:r>
          </w:p>
        </w:tc>
      </w:tr>
      <w:tr w:rsidR="003C69E1" w:rsidRPr="00D32FA1" w14:paraId="65DC5E6A" w14:textId="77777777" w:rsidTr="00203CB9">
        <w:trPr>
          <w:cantSplit/>
          <w:trHeight w:val="500"/>
        </w:trPr>
        <w:tc>
          <w:tcPr>
            <w:tcW w:w="4670" w:type="dxa"/>
          </w:tcPr>
          <w:p w14:paraId="387CE50E" w14:textId="77777777" w:rsidR="003C69E1" w:rsidRPr="00D32FA1" w:rsidRDefault="003C69E1" w:rsidP="00CA0EAF">
            <w:pPr>
              <w:spacing w:line="240" w:lineRule="auto"/>
            </w:pPr>
            <w:r w:rsidRPr="00D32FA1">
              <w:t>Non-financial liabilities</w:t>
            </w:r>
          </w:p>
        </w:tc>
        <w:tc>
          <w:tcPr>
            <w:tcW w:w="2977" w:type="dxa"/>
          </w:tcPr>
          <w:p w14:paraId="2A6C0B33" w14:textId="77777777" w:rsidR="003C69E1" w:rsidRPr="00D32FA1" w:rsidRDefault="003C69E1" w:rsidP="00CA0EAF">
            <w:pPr>
              <w:spacing w:line="240" w:lineRule="auto"/>
            </w:pPr>
            <w:r w:rsidRPr="00D32FA1">
              <w:t>Blank</w:t>
            </w:r>
          </w:p>
        </w:tc>
        <w:tc>
          <w:tcPr>
            <w:tcW w:w="1701" w:type="dxa"/>
          </w:tcPr>
          <w:p w14:paraId="0DF67773" w14:textId="77777777" w:rsidR="003C69E1" w:rsidRPr="00D32FA1" w:rsidRDefault="003C69E1" w:rsidP="00CA0EAF">
            <w:pPr>
              <w:spacing w:line="240" w:lineRule="auto"/>
            </w:pPr>
            <w:r w:rsidRPr="00D32FA1">
              <w:t>Blank</w:t>
            </w:r>
          </w:p>
        </w:tc>
        <w:tc>
          <w:tcPr>
            <w:tcW w:w="3402" w:type="dxa"/>
          </w:tcPr>
          <w:p w14:paraId="43513B0A" w14:textId="77777777" w:rsidR="003C69E1" w:rsidRPr="00D32FA1" w:rsidRDefault="003C69E1" w:rsidP="00CA0EAF">
            <w:pPr>
              <w:spacing w:line="240" w:lineRule="auto"/>
            </w:pPr>
            <w:r w:rsidRPr="00D32FA1">
              <w:t>Blank</w:t>
            </w:r>
          </w:p>
        </w:tc>
        <w:tc>
          <w:tcPr>
            <w:tcW w:w="1276" w:type="dxa"/>
          </w:tcPr>
          <w:p w14:paraId="1E52B452" w14:textId="77777777" w:rsidR="003C69E1" w:rsidRPr="00D32FA1" w:rsidRDefault="003C69E1" w:rsidP="00CA0EAF">
            <w:pPr>
              <w:spacing w:line="240" w:lineRule="auto"/>
              <w:rPr>
                <w:b/>
                <w:bCs/>
              </w:rPr>
            </w:pPr>
            <w:r w:rsidRPr="00D32FA1">
              <w:rPr>
                <w:b/>
                <w:bCs/>
              </w:rPr>
              <w:t>-</w:t>
            </w:r>
          </w:p>
        </w:tc>
      </w:tr>
      <w:tr w:rsidR="003C69E1" w:rsidRPr="00D32FA1" w14:paraId="209F4205" w14:textId="77777777" w:rsidTr="00203CB9">
        <w:trPr>
          <w:cantSplit/>
          <w:trHeight w:val="500"/>
        </w:trPr>
        <w:tc>
          <w:tcPr>
            <w:tcW w:w="4670" w:type="dxa"/>
          </w:tcPr>
          <w:p w14:paraId="521F044A" w14:textId="77777777" w:rsidR="003C69E1" w:rsidRPr="00D32FA1" w:rsidRDefault="003C69E1" w:rsidP="00CA0EAF">
            <w:pPr>
              <w:spacing w:line="240" w:lineRule="auto"/>
              <w:rPr>
                <w:b/>
                <w:bCs/>
              </w:rPr>
            </w:pPr>
            <w:r w:rsidRPr="00D32FA1">
              <w:rPr>
                <w:b/>
                <w:bCs/>
              </w:rPr>
              <w:t>Total liabilities</w:t>
            </w:r>
          </w:p>
        </w:tc>
        <w:tc>
          <w:tcPr>
            <w:tcW w:w="2977" w:type="dxa"/>
          </w:tcPr>
          <w:p w14:paraId="0AF4676C" w14:textId="77777777" w:rsidR="003C69E1" w:rsidRPr="00D32FA1" w:rsidRDefault="003C69E1" w:rsidP="00CA0EAF">
            <w:pPr>
              <w:spacing w:line="240" w:lineRule="auto"/>
            </w:pPr>
            <w:r w:rsidRPr="00D32FA1">
              <w:t>Blank</w:t>
            </w:r>
          </w:p>
        </w:tc>
        <w:tc>
          <w:tcPr>
            <w:tcW w:w="1701" w:type="dxa"/>
          </w:tcPr>
          <w:p w14:paraId="5D305A39" w14:textId="77777777" w:rsidR="003C69E1" w:rsidRPr="00D32FA1" w:rsidRDefault="003C69E1" w:rsidP="00CA0EAF">
            <w:pPr>
              <w:spacing w:line="240" w:lineRule="auto"/>
            </w:pPr>
            <w:r w:rsidRPr="00D32FA1">
              <w:t>Blank</w:t>
            </w:r>
          </w:p>
        </w:tc>
        <w:tc>
          <w:tcPr>
            <w:tcW w:w="3402" w:type="dxa"/>
          </w:tcPr>
          <w:p w14:paraId="23021B32" w14:textId="77777777" w:rsidR="003C69E1" w:rsidRPr="00D32FA1" w:rsidRDefault="003C69E1" w:rsidP="00CA0EAF">
            <w:pPr>
              <w:spacing w:line="240" w:lineRule="auto"/>
            </w:pPr>
            <w:r w:rsidRPr="00D32FA1">
              <w:t>Blank</w:t>
            </w:r>
          </w:p>
        </w:tc>
        <w:tc>
          <w:tcPr>
            <w:tcW w:w="1276" w:type="dxa"/>
          </w:tcPr>
          <w:p w14:paraId="22DA0284" w14:textId="77777777" w:rsidR="003C69E1" w:rsidRPr="00D32FA1" w:rsidRDefault="003C69E1" w:rsidP="00CA0EAF">
            <w:pPr>
              <w:spacing w:line="240" w:lineRule="auto"/>
              <w:rPr>
                <w:b/>
                <w:bCs/>
              </w:rPr>
            </w:pPr>
            <w:r w:rsidRPr="00D32FA1">
              <w:rPr>
                <w:b/>
                <w:bCs/>
              </w:rPr>
              <w:t>5,892</w:t>
            </w:r>
          </w:p>
        </w:tc>
      </w:tr>
    </w:tbl>
    <w:p w14:paraId="5E09A3CD" w14:textId="77777777" w:rsidR="007B1653" w:rsidRDefault="007B1653">
      <w:pPr>
        <w:spacing w:after="0" w:line="240" w:lineRule="auto"/>
        <w:rPr>
          <w:b/>
        </w:rPr>
      </w:pPr>
      <w:r>
        <w:br w:type="page"/>
      </w:r>
    </w:p>
    <w:p w14:paraId="5E8F33DF" w14:textId="36971B93" w:rsidR="003C69E1" w:rsidRPr="00D32FA1" w:rsidRDefault="003C69E1" w:rsidP="003C69E1">
      <w:pPr>
        <w:pStyle w:val="pgnum"/>
      </w:pPr>
      <w:r w:rsidRPr="00D32FA1">
        <w:lastRenderedPageBreak/>
        <w:t>Page 65</w:t>
      </w:r>
    </w:p>
    <w:p w14:paraId="36C5D8D0" w14:textId="77777777" w:rsidR="003C69E1" w:rsidRPr="00D32FA1" w:rsidRDefault="003C69E1" w:rsidP="003C69E1">
      <w:pPr>
        <w:pStyle w:val="Heading3"/>
      </w:pPr>
      <w:r w:rsidRPr="00D32FA1">
        <w:t>Financial liabilities</w:t>
      </w:r>
    </w:p>
    <w:p w14:paraId="5F1B857E" w14:textId="77777777" w:rsidR="003C69E1" w:rsidRPr="00D32FA1" w:rsidRDefault="003C69E1" w:rsidP="003C69E1">
      <w:r w:rsidRPr="00D32FA1">
        <w:t>Trade payables and employee benefits are mostly payable within one year. The Group has financial risk management policies in place to ensure that all payables are paid within the credit timeframe.</w:t>
      </w:r>
    </w:p>
    <w:p w14:paraId="3DDD1C20" w14:textId="77777777" w:rsidR="003C69E1" w:rsidRPr="00D32FA1" w:rsidRDefault="003C69E1" w:rsidP="003C69E1">
      <w:r w:rsidRPr="00D32FA1">
        <w:t xml:space="preserve">Foundation Properties Limited has two term loan facilities in place with ASB. The first facility is a Committed Cash Advance Facility (CCAF) for $9.9m, interest only, with an expiry date of 18 November 2026 with interest payable in arrears at the end of each drawing period (monthly). The interest rate is the </w:t>
      </w:r>
      <w:proofErr w:type="gramStart"/>
      <w:r w:rsidRPr="00D32FA1">
        <w:t>30 day</w:t>
      </w:r>
      <w:proofErr w:type="gramEnd"/>
      <w:r w:rsidRPr="00D32FA1">
        <w:t xml:space="preserve"> BKBM bid rate plus a margin of 2.00%, less a 0.15% sustainability discount. The second facility is a </w:t>
      </w:r>
      <w:proofErr w:type="spellStart"/>
      <w:r w:rsidRPr="00D32FA1">
        <w:t>Redrawable</w:t>
      </w:r>
      <w:proofErr w:type="spellEnd"/>
      <w:r w:rsidRPr="00D32FA1">
        <w:t xml:space="preserve"> Committed Cash Advance Facility (RDW-CCAF) for $3.0m, interest only, with an expiry date of 18 November 2026 with interest payable in arrears at the end of each drawing period (monthly). The interest rate is the </w:t>
      </w:r>
      <w:proofErr w:type="gramStart"/>
      <w:r w:rsidRPr="00D32FA1">
        <w:t>30 day</w:t>
      </w:r>
      <w:proofErr w:type="gramEnd"/>
      <w:r w:rsidRPr="00D32FA1">
        <w:t xml:space="preserve"> BKBM bid rate plus a margin of 1.3%, less a 0.15% sustainability discount. The line fee is 0.75% per annum of the facility limit charged monthly in arrears. There is $2.0m of undrawn funds under this facility as </w:t>
      </w:r>
      <w:proofErr w:type="gramStart"/>
      <w:r w:rsidRPr="00D32FA1">
        <w:t>at</w:t>
      </w:r>
      <w:proofErr w:type="gramEnd"/>
      <w:r w:rsidRPr="00D32FA1">
        <w:t xml:space="preserve"> 30 June 2025.</w:t>
      </w:r>
    </w:p>
    <w:p w14:paraId="3FC5FC83" w14:textId="004B7EF2" w:rsidR="003C69E1" w:rsidRDefault="003C69E1" w:rsidP="004B50CE">
      <w:r w:rsidRPr="00D32FA1">
        <w:lastRenderedPageBreak/>
        <w:t>Other liabilities represent funds held on behalf of independent organisations in a trust capacity and are repayable on demand, as well as deferred income which is repayable if certain conditions are not met.</w:t>
      </w:r>
    </w:p>
    <w:p w14:paraId="246B0948" w14:textId="0FCF667D" w:rsidR="00203CB9" w:rsidRDefault="00203CB9" w:rsidP="00203CB9">
      <w:pPr>
        <w:pStyle w:val="imagecaption"/>
      </w:pPr>
      <w:r w:rsidRPr="005D1630">
        <w:rPr>
          <w:b/>
          <w:bCs/>
        </w:rPr>
        <w:t>TN:</w:t>
      </w:r>
      <w:r>
        <w:t xml:space="preserve"> This table </w:t>
      </w:r>
      <w:r w:rsidRPr="005D1630">
        <w:t xml:space="preserve">covers large print pages </w:t>
      </w:r>
      <w:r w:rsidR="0071003B">
        <w:t xml:space="preserve">from </w:t>
      </w:r>
      <w:r>
        <w:t>1</w:t>
      </w:r>
      <w:r w:rsidR="0071003B">
        <w:t>55</w:t>
      </w:r>
      <w:r w:rsidRPr="005D1630">
        <w:t xml:space="preserve"> to </w:t>
      </w:r>
      <w:r>
        <w:t>1</w:t>
      </w:r>
      <w:r w:rsidR="0071003B">
        <w:t>56</w:t>
      </w:r>
      <w:r>
        <w:t>.</w:t>
      </w:r>
    </w:p>
    <w:p w14:paraId="7C7EB823" w14:textId="77777777" w:rsidR="00203CB9" w:rsidRPr="004B50CE" w:rsidRDefault="00203CB9" w:rsidP="004B50CE"/>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245"/>
        <w:gridCol w:w="2126"/>
        <w:gridCol w:w="2268"/>
        <w:gridCol w:w="2410"/>
        <w:gridCol w:w="2693"/>
      </w:tblGrid>
      <w:tr w:rsidR="003C69E1" w:rsidRPr="00CA0EAF" w14:paraId="7166FB50" w14:textId="77777777" w:rsidTr="004B50CE">
        <w:trPr>
          <w:cantSplit/>
          <w:trHeight w:val="500"/>
          <w:tblHeader/>
        </w:trPr>
        <w:tc>
          <w:tcPr>
            <w:tcW w:w="4245" w:type="dxa"/>
          </w:tcPr>
          <w:p w14:paraId="2974FCA4" w14:textId="77777777" w:rsidR="003C69E1" w:rsidRPr="00CA0EAF" w:rsidRDefault="003C69E1" w:rsidP="00CA0EAF">
            <w:pPr>
              <w:spacing w:line="240" w:lineRule="auto"/>
              <w:rPr>
                <w:b/>
              </w:rPr>
            </w:pPr>
            <w:r w:rsidRPr="00CA0EAF">
              <w:rPr>
                <w:b/>
              </w:rPr>
              <w:t>Maturity analysis</w:t>
            </w:r>
          </w:p>
        </w:tc>
        <w:tc>
          <w:tcPr>
            <w:tcW w:w="2126" w:type="dxa"/>
          </w:tcPr>
          <w:p w14:paraId="080CEB42" w14:textId="77777777" w:rsidR="003C69E1" w:rsidRPr="00CA0EAF" w:rsidRDefault="003C69E1" w:rsidP="00CA0EAF">
            <w:pPr>
              <w:spacing w:line="240" w:lineRule="auto"/>
              <w:rPr>
                <w:b/>
              </w:rPr>
            </w:pPr>
            <w:r w:rsidRPr="00CA0EAF">
              <w:rPr>
                <w:b/>
              </w:rPr>
              <w:t>Group 2025 $000s</w:t>
            </w:r>
          </w:p>
        </w:tc>
        <w:tc>
          <w:tcPr>
            <w:tcW w:w="2268" w:type="dxa"/>
          </w:tcPr>
          <w:p w14:paraId="72AA07FC" w14:textId="77777777" w:rsidR="003C69E1" w:rsidRPr="00CA0EAF" w:rsidRDefault="003C69E1" w:rsidP="00CA0EAF">
            <w:pPr>
              <w:spacing w:line="240" w:lineRule="auto"/>
              <w:rPr>
                <w:b/>
                <w:bCs/>
              </w:rPr>
            </w:pPr>
            <w:r w:rsidRPr="00CA0EAF">
              <w:rPr>
                <w:b/>
                <w:bCs/>
              </w:rPr>
              <w:t>Group 2024 $000s</w:t>
            </w:r>
          </w:p>
        </w:tc>
        <w:tc>
          <w:tcPr>
            <w:tcW w:w="2410" w:type="dxa"/>
          </w:tcPr>
          <w:p w14:paraId="0001338E" w14:textId="77777777" w:rsidR="003C69E1" w:rsidRPr="00CA0EAF" w:rsidRDefault="003C69E1" w:rsidP="00CA0EAF">
            <w:pPr>
              <w:spacing w:line="240" w:lineRule="auto"/>
              <w:rPr>
                <w:b/>
              </w:rPr>
            </w:pPr>
            <w:r w:rsidRPr="00CA0EAF">
              <w:rPr>
                <w:b/>
              </w:rPr>
              <w:t>Controlling Entity 2025 $000s</w:t>
            </w:r>
          </w:p>
        </w:tc>
        <w:tc>
          <w:tcPr>
            <w:tcW w:w="2693" w:type="dxa"/>
          </w:tcPr>
          <w:p w14:paraId="49237C5E" w14:textId="77777777" w:rsidR="003C69E1" w:rsidRPr="00CA0EAF" w:rsidRDefault="003C69E1" w:rsidP="00CA0EAF">
            <w:pPr>
              <w:spacing w:line="240" w:lineRule="auto"/>
              <w:rPr>
                <w:b/>
                <w:bCs/>
              </w:rPr>
            </w:pPr>
            <w:r w:rsidRPr="00CA0EAF">
              <w:rPr>
                <w:b/>
                <w:bCs/>
              </w:rPr>
              <w:t>Controlling Entity 2024 $000s</w:t>
            </w:r>
          </w:p>
        </w:tc>
      </w:tr>
      <w:tr w:rsidR="008D666B" w:rsidRPr="00D32FA1" w14:paraId="5A0A4EC6" w14:textId="77777777" w:rsidTr="00F3056F">
        <w:trPr>
          <w:cantSplit/>
          <w:trHeight w:val="500"/>
        </w:trPr>
        <w:tc>
          <w:tcPr>
            <w:tcW w:w="13742" w:type="dxa"/>
            <w:gridSpan w:val="5"/>
          </w:tcPr>
          <w:p w14:paraId="42F8B37B" w14:textId="1F6D5895" w:rsidR="008D666B" w:rsidRPr="00D32FA1" w:rsidRDefault="008D666B" w:rsidP="00CA0EAF">
            <w:pPr>
              <w:spacing w:line="240" w:lineRule="auto"/>
            </w:pPr>
            <w:r w:rsidRPr="00D32FA1">
              <w:t>Current—less than 12 months</w:t>
            </w:r>
          </w:p>
        </w:tc>
      </w:tr>
      <w:tr w:rsidR="003C69E1" w:rsidRPr="00D32FA1" w14:paraId="21402ACA" w14:textId="77777777" w:rsidTr="004B50CE">
        <w:trPr>
          <w:cantSplit/>
          <w:trHeight w:val="500"/>
        </w:trPr>
        <w:tc>
          <w:tcPr>
            <w:tcW w:w="4245" w:type="dxa"/>
          </w:tcPr>
          <w:p w14:paraId="587CDAA5" w14:textId="77777777" w:rsidR="003C69E1" w:rsidRPr="00D32FA1" w:rsidRDefault="003C69E1" w:rsidP="00CA0EAF">
            <w:pPr>
              <w:spacing w:line="240" w:lineRule="auto"/>
              <w:rPr>
                <w:bCs/>
              </w:rPr>
            </w:pPr>
            <w:r w:rsidRPr="00D32FA1">
              <w:rPr>
                <w:bCs/>
              </w:rPr>
              <w:t>Trade and other payables (from exchange transactions)</w:t>
            </w:r>
          </w:p>
        </w:tc>
        <w:tc>
          <w:tcPr>
            <w:tcW w:w="2126" w:type="dxa"/>
          </w:tcPr>
          <w:p w14:paraId="48DCC82E" w14:textId="77777777" w:rsidR="003C69E1" w:rsidRPr="00D32FA1" w:rsidRDefault="003C69E1" w:rsidP="00CA0EAF">
            <w:pPr>
              <w:spacing w:line="240" w:lineRule="auto"/>
              <w:rPr>
                <w:b/>
              </w:rPr>
            </w:pPr>
            <w:r w:rsidRPr="00D32FA1">
              <w:rPr>
                <w:b/>
              </w:rPr>
              <w:t>1,997</w:t>
            </w:r>
          </w:p>
        </w:tc>
        <w:tc>
          <w:tcPr>
            <w:tcW w:w="2268" w:type="dxa"/>
          </w:tcPr>
          <w:p w14:paraId="58F85730" w14:textId="77777777" w:rsidR="003C69E1" w:rsidRPr="00D32FA1" w:rsidRDefault="003C69E1" w:rsidP="00CA0EAF">
            <w:pPr>
              <w:spacing w:line="240" w:lineRule="auto"/>
              <w:rPr>
                <w:bCs/>
              </w:rPr>
            </w:pPr>
            <w:r w:rsidRPr="00D32FA1">
              <w:rPr>
                <w:bCs/>
              </w:rPr>
              <w:t>3,168</w:t>
            </w:r>
          </w:p>
        </w:tc>
        <w:tc>
          <w:tcPr>
            <w:tcW w:w="2410" w:type="dxa"/>
          </w:tcPr>
          <w:p w14:paraId="4A35BB68" w14:textId="77777777" w:rsidR="003C69E1" w:rsidRPr="00D32FA1" w:rsidRDefault="003C69E1" w:rsidP="00CA0EAF">
            <w:pPr>
              <w:spacing w:line="240" w:lineRule="auto"/>
              <w:rPr>
                <w:b/>
              </w:rPr>
            </w:pPr>
            <w:r w:rsidRPr="00D32FA1">
              <w:rPr>
                <w:b/>
              </w:rPr>
              <w:t>1,738</w:t>
            </w:r>
          </w:p>
        </w:tc>
        <w:tc>
          <w:tcPr>
            <w:tcW w:w="2693" w:type="dxa"/>
          </w:tcPr>
          <w:p w14:paraId="0A635F00" w14:textId="77777777" w:rsidR="003C69E1" w:rsidRPr="00D32FA1" w:rsidRDefault="003C69E1" w:rsidP="00CA0EAF">
            <w:pPr>
              <w:spacing w:line="240" w:lineRule="auto"/>
              <w:rPr>
                <w:bCs/>
              </w:rPr>
            </w:pPr>
            <w:r w:rsidRPr="00D32FA1">
              <w:rPr>
                <w:bCs/>
              </w:rPr>
              <w:t>2,995</w:t>
            </w:r>
          </w:p>
        </w:tc>
      </w:tr>
      <w:tr w:rsidR="003C69E1" w:rsidRPr="00D32FA1" w14:paraId="1C186211" w14:textId="77777777" w:rsidTr="004B50CE">
        <w:trPr>
          <w:cantSplit/>
          <w:trHeight w:val="500"/>
        </w:trPr>
        <w:tc>
          <w:tcPr>
            <w:tcW w:w="4245" w:type="dxa"/>
          </w:tcPr>
          <w:p w14:paraId="35B64C2B" w14:textId="77777777" w:rsidR="003C69E1" w:rsidRPr="00D32FA1" w:rsidRDefault="003C69E1" w:rsidP="00CA0EAF">
            <w:pPr>
              <w:spacing w:line="240" w:lineRule="auto"/>
            </w:pPr>
            <w:r w:rsidRPr="00D32FA1">
              <w:t>Other liabilities (from non-exchange transactions)</w:t>
            </w:r>
          </w:p>
        </w:tc>
        <w:tc>
          <w:tcPr>
            <w:tcW w:w="2126" w:type="dxa"/>
          </w:tcPr>
          <w:p w14:paraId="2D94DDB9" w14:textId="77777777" w:rsidR="003C69E1" w:rsidRPr="00D32FA1" w:rsidRDefault="003C69E1" w:rsidP="00CA0EAF">
            <w:pPr>
              <w:spacing w:line="240" w:lineRule="auto"/>
              <w:rPr>
                <w:b/>
              </w:rPr>
            </w:pPr>
            <w:r w:rsidRPr="00D32FA1">
              <w:rPr>
                <w:b/>
              </w:rPr>
              <w:t>2,345</w:t>
            </w:r>
          </w:p>
        </w:tc>
        <w:tc>
          <w:tcPr>
            <w:tcW w:w="2268" w:type="dxa"/>
          </w:tcPr>
          <w:p w14:paraId="430ABC5A" w14:textId="77777777" w:rsidR="003C69E1" w:rsidRPr="00D32FA1" w:rsidRDefault="003C69E1" w:rsidP="00CA0EAF">
            <w:pPr>
              <w:spacing w:line="240" w:lineRule="auto"/>
            </w:pPr>
            <w:r w:rsidRPr="00D32FA1">
              <w:t>756</w:t>
            </w:r>
          </w:p>
        </w:tc>
        <w:tc>
          <w:tcPr>
            <w:tcW w:w="2410" w:type="dxa"/>
          </w:tcPr>
          <w:p w14:paraId="0DE8A0BD" w14:textId="77777777" w:rsidR="003C69E1" w:rsidRPr="00D32FA1" w:rsidRDefault="003C69E1" w:rsidP="00CA0EAF">
            <w:pPr>
              <w:spacing w:line="240" w:lineRule="auto"/>
              <w:rPr>
                <w:b/>
              </w:rPr>
            </w:pPr>
            <w:r w:rsidRPr="00D32FA1">
              <w:rPr>
                <w:b/>
              </w:rPr>
              <w:t>2,345</w:t>
            </w:r>
          </w:p>
        </w:tc>
        <w:tc>
          <w:tcPr>
            <w:tcW w:w="2693" w:type="dxa"/>
          </w:tcPr>
          <w:p w14:paraId="306B368C" w14:textId="77777777" w:rsidR="003C69E1" w:rsidRPr="00D32FA1" w:rsidRDefault="003C69E1" w:rsidP="00CA0EAF">
            <w:pPr>
              <w:spacing w:line="240" w:lineRule="auto"/>
            </w:pPr>
            <w:r w:rsidRPr="00D32FA1">
              <w:t>756</w:t>
            </w:r>
          </w:p>
        </w:tc>
      </w:tr>
      <w:tr w:rsidR="003C69E1" w:rsidRPr="00D32FA1" w14:paraId="49B459A4" w14:textId="77777777" w:rsidTr="004B50CE">
        <w:trPr>
          <w:cantSplit/>
          <w:trHeight w:val="500"/>
        </w:trPr>
        <w:tc>
          <w:tcPr>
            <w:tcW w:w="4245" w:type="dxa"/>
          </w:tcPr>
          <w:p w14:paraId="6E76EB68" w14:textId="77777777" w:rsidR="003C69E1" w:rsidRPr="00D32FA1" w:rsidRDefault="003C69E1" w:rsidP="00CA0EAF">
            <w:pPr>
              <w:spacing w:line="240" w:lineRule="auto"/>
            </w:pPr>
            <w:r w:rsidRPr="00D32FA1">
              <w:t>Employee benefits and obligations</w:t>
            </w:r>
          </w:p>
        </w:tc>
        <w:tc>
          <w:tcPr>
            <w:tcW w:w="2126" w:type="dxa"/>
          </w:tcPr>
          <w:p w14:paraId="6331EEB0" w14:textId="77777777" w:rsidR="003C69E1" w:rsidRPr="00D32FA1" w:rsidRDefault="003C69E1" w:rsidP="00CA0EAF">
            <w:pPr>
              <w:spacing w:line="240" w:lineRule="auto"/>
              <w:rPr>
                <w:b/>
              </w:rPr>
            </w:pPr>
            <w:r w:rsidRPr="00D32FA1">
              <w:rPr>
                <w:b/>
              </w:rPr>
              <w:t>1,970</w:t>
            </w:r>
          </w:p>
        </w:tc>
        <w:tc>
          <w:tcPr>
            <w:tcW w:w="2268" w:type="dxa"/>
          </w:tcPr>
          <w:p w14:paraId="0D9EC429" w14:textId="77777777" w:rsidR="003C69E1" w:rsidRPr="00D32FA1" w:rsidRDefault="003C69E1" w:rsidP="00CA0EAF">
            <w:pPr>
              <w:spacing w:line="240" w:lineRule="auto"/>
            </w:pPr>
            <w:r w:rsidRPr="00D32FA1">
              <w:t>1,963</w:t>
            </w:r>
          </w:p>
        </w:tc>
        <w:tc>
          <w:tcPr>
            <w:tcW w:w="2410" w:type="dxa"/>
          </w:tcPr>
          <w:p w14:paraId="1ED813CA" w14:textId="77777777" w:rsidR="003C69E1" w:rsidRPr="00D32FA1" w:rsidRDefault="003C69E1" w:rsidP="00CA0EAF">
            <w:pPr>
              <w:spacing w:line="240" w:lineRule="auto"/>
              <w:rPr>
                <w:b/>
              </w:rPr>
            </w:pPr>
            <w:r w:rsidRPr="00D32FA1">
              <w:rPr>
                <w:b/>
              </w:rPr>
              <w:t>1,970</w:t>
            </w:r>
          </w:p>
        </w:tc>
        <w:tc>
          <w:tcPr>
            <w:tcW w:w="2693" w:type="dxa"/>
          </w:tcPr>
          <w:p w14:paraId="627BFD61" w14:textId="77777777" w:rsidR="003C69E1" w:rsidRPr="00D32FA1" w:rsidRDefault="003C69E1" w:rsidP="00CA0EAF">
            <w:pPr>
              <w:spacing w:line="240" w:lineRule="auto"/>
            </w:pPr>
            <w:r w:rsidRPr="00D32FA1">
              <w:t>1,963</w:t>
            </w:r>
          </w:p>
        </w:tc>
      </w:tr>
      <w:tr w:rsidR="003C69E1" w:rsidRPr="00D32FA1" w14:paraId="4694FC0C" w14:textId="77777777" w:rsidTr="004B50CE">
        <w:trPr>
          <w:cantSplit/>
          <w:trHeight w:val="500"/>
        </w:trPr>
        <w:tc>
          <w:tcPr>
            <w:tcW w:w="4245" w:type="dxa"/>
          </w:tcPr>
          <w:p w14:paraId="26DFB588" w14:textId="77777777" w:rsidR="003C69E1" w:rsidRPr="00D32FA1" w:rsidRDefault="003C69E1" w:rsidP="00CA0EAF">
            <w:pPr>
              <w:spacing w:line="240" w:lineRule="auto"/>
            </w:pPr>
            <w:r w:rsidRPr="00D32FA1">
              <w:lastRenderedPageBreak/>
              <w:t>Advances from controlled entities</w:t>
            </w:r>
          </w:p>
        </w:tc>
        <w:tc>
          <w:tcPr>
            <w:tcW w:w="2126" w:type="dxa"/>
          </w:tcPr>
          <w:p w14:paraId="6F43EAC9" w14:textId="77777777" w:rsidR="003C69E1" w:rsidRPr="00D32FA1" w:rsidRDefault="003C69E1" w:rsidP="00CA0EAF">
            <w:pPr>
              <w:spacing w:line="240" w:lineRule="auto"/>
              <w:rPr>
                <w:b/>
              </w:rPr>
            </w:pPr>
            <w:r w:rsidRPr="00D32FA1">
              <w:rPr>
                <w:b/>
              </w:rPr>
              <w:t>-</w:t>
            </w:r>
          </w:p>
        </w:tc>
        <w:tc>
          <w:tcPr>
            <w:tcW w:w="2268" w:type="dxa"/>
          </w:tcPr>
          <w:p w14:paraId="1B930CB2" w14:textId="77777777" w:rsidR="003C69E1" w:rsidRPr="00D32FA1" w:rsidRDefault="003C69E1" w:rsidP="00CA0EAF">
            <w:pPr>
              <w:spacing w:line="240" w:lineRule="auto"/>
            </w:pPr>
            <w:r w:rsidRPr="00D32FA1">
              <w:t>-</w:t>
            </w:r>
          </w:p>
        </w:tc>
        <w:tc>
          <w:tcPr>
            <w:tcW w:w="2410" w:type="dxa"/>
          </w:tcPr>
          <w:p w14:paraId="735ABCE3" w14:textId="77777777" w:rsidR="003C69E1" w:rsidRPr="00D32FA1" w:rsidRDefault="003C69E1" w:rsidP="00CA0EAF">
            <w:pPr>
              <w:spacing w:line="240" w:lineRule="auto"/>
              <w:rPr>
                <w:b/>
              </w:rPr>
            </w:pPr>
            <w:r w:rsidRPr="00D32FA1">
              <w:rPr>
                <w:b/>
              </w:rPr>
              <w:t>100</w:t>
            </w:r>
          </w:p>
        </w:tc>
        <w:tc>
          <w:tcPr>
            <w:tcW w:w="2693" w:type="dxa"/>
          </w:tcPr>
          <w:p w14:paraId="7B0D4174" w14:textId="77777777" w:rsidR="003C69E1" w:rsidRPr="00D32FA1" w:rsidRDefault="003C69E1" w:rsidP="00CA0EAF">
            <w:pPr>
              <w:spacing w:line="240" w:lineRule="auto"/>
            </w:pPr>
            <w:r w:rsidRPr="00D32FA1">
              <w:t>100</w:t>
            </w:r>
          </w:p>
        </w:tc>
      </w:tr>
      <w:tr w:rsidR="003C69E1" w:rsidRPr="00D32FA1" w14:paraId="0964B3F4" w14:textId="77777777" w:rsidTr="004B50CE">
        <w:trPr>
          <w:cantSplit/>
          <w:trHeight w:val="500"/>
        </w:trPr>
        <w:tc>
          <w:tcPr>
            <w:tcW w:w="4245" w:type="dxa"/>
          </w:tcPr>
          <w:p w14:paraId="5C962A68" w14:textId="77777777" w:rsidR="003C69E1" w:rsidRPr="00D32FA1" w:rsidRDefault="003C69E1" w:rsidP="00CA0EAF">
            <w:pPr>
              <w:spacing w:line="240" w:lineRule="auto"/>
            </w:pPr>
            <w:r w:rsidRPr="00D32FA1">
              <w:t>Bank Loan</w:t>
            </w:r>
          </w:p>
        </w:tc>
        <w:tc>
          <w:tcPr>
            <w:tcW w:w="2126" w:type="dxa"/>
          </w:tcPr>
          <w:p w14:paraId="07E5ADA7" w14:textId="77777777" w:rsidR="003C69E1" w:rsidRPr="00D32FA1" w:rsidRDefault="003C69E1" w:rsidP="00CA0EAF">
            <w:pPr>
              <w:spacing w:line="240" w:lineRule="auto"/>
              <w:rPr>
                <w:b/>
              </w:rPr>
            </w:pPr>
            <w:r w:rsidRPr="00D32FA1">
              <w:rPr>
                <w:b/>
              </w:rPr>
              <w:t>1,000</w:t>
            </w:r>
          </w:p>
        </w:tc>
        <w:tc>
          <w:tcPr>
            <w:tcW w:w="2268" w:type="dxa"/>
          </w:tcPr>
          <w:p w14:paraId="1143994A" w14:textId="77777777" w:rsidR="003C69E1" w:rsidRPr="00D32FA1" w:rsidRDefault="003C69E1" w:rsidP="00CA0EAF">
            <w:pPr>
              <w:spacing w:line="240" w:lineRule="auto"/>
            </w:pPr>
            <w:r w:rsidRPr="00D32FA1">
              <w:t>9,900</w:t>
            </w:r>
          </w:p>
        </w:tc>
        <w:tc>
          <w:tcPr>
            <w:tcW w:w="2410" w:type="dxa"/>
          </w:tcPr>
          <w:p w14:paraId="695C7982" w14:textId="77777777" w:rsidR="003C69E1" w:rsidRPr="00D32FA1" w:rsidRDefault="003C69E1" w:rsidP="00CA0EAF">
            <w:pPr>
              <w:spacing w:line="240" w:lineRule="auto"/>
              <w:rPr>
                <w:b/>
                <w:bCs/>
              </w:rPr>
            </w:pPr>
            <w:r w:rsidRPr="00D32FA1">
              <w:rPr>
                <w:b/>
                <w:bCs/>
              </w:rPr>
              <w:t>-</w:t>
            </w:r>
          </w:p>
        </w:tc>
        <w:tc>
          <w:tcPr>
            <w:tcW w:w="2693" w:type="dxa"/>
          </w:tcPr>
          <w:p w14:paraId="1BAE50F6" w14:textId="77777777" w:rsidR="003C69E1" w:rsidRPr="00D32FA1" w:rsidRDefault="003C69E1" w:rsidP="00CA0EAF">
            <w:pPr>
              <w:spacing w:line="240" w:lineRule="auto"/>
            </w:pPr>
            <w:r w:rsidRPr="00D32FA1">
              <w:t>-</w:t>
            </w:r>
          </w:p>
        </w:tc>
      </w:tr>
      <w:tr w:rsidR="0029141F" w:rsidRPr="00D32FA1" w14:paraId="2339A4BA" w14:textId="77777777" w:rsidTr="00067F42">
        <w:trPr>
          <w:cantSplit/>
          <w:trHeight w:val="500"/>
        </w:trPr>
        <w:tc>
          <w:tcPr>
            <w:tcW w:w="13742" w:type="dxa"/>
            <w:gridSpan w:val="5"/>
          </w:tcPr>
          <w:p w14:paraId="3E50221E" w14:textId="5FD2FCA5" w:rsidR="0029141F" w:rsidRPr="00D32FA1" w:rsidRDefault="0029141F" w:rsidP="00CA0EAF">
            <w:pPr>
              <w:spacing w:line="240" w:lineRule="auto"/>
              <w:rPr>
                <w:bCs/>
              </w:rPr>
            </w:pPr>
            <w:r w:rsidRPr="00D32FA1">
              <w:t>Non-Current—greater than 12 months</w:t>
            </w:r>
          </w:p>
        </w:tc>
      </w:tr>
      <w:tr w:rsidR="003C69E1" w:rsidRPr="00D32FA1" w14:paraId="1450503A" w14:textId="77777777" w:rsidTr="004B50CE">
        <w:trPr>
          <w:cantSplit/>
          <w:trHeight w:val="500"/>
        </w:trPr>
        <w:tc>
          <w:tcPr>
            <w:tcW w:w="4245" w:type="dxa"/>
          </w:tcPr>
          <w:p w14:paraId="75714683" w14:textId="77777777" w:rsidR="003C69E1" w:rsidRPr="00D32FA1" w:rsidRDefault="003C69E1" w:rsidP="00CA0EAF">
            <w:pPr>
              <w:spacing w:line="240" w:lineRule="auto"/>
              <w:rPr>
                <w:b/>
              </w:rPr>
            </w:pPr>
            <w:r w:rsidRPr="00D32FA1">
              <w:rPr>
                <w:b/>
              </w:rPr>
              <w:t>Bank loan</w:t>
            </w:r>
          </w:p>
        </w:tc>
        <w:tc>
          <w:tcPr>
            <w:tcW w:w="2126" w:type="dxa"/>
          </w:tcPr>
          <w:p w14:paraId="15AB12B8" w14:textId="77777777" w:rsidR="003C69E1" w:rsidRPr="00D32FA1" w:rsidRDefault="003C69E1" w:rsidP="00CA0EAF">
            <w:pPr>
              <w:spacing w:line="240" w:lineRule="auto"/>
              <w:rPr>
                <w:b/>
              </w:rPr>
            </w:pPr>
            <w:r w:rsidRPr="00D32FA1">
              <w:rPr>
                <w:b/>
              </w:rPr>
              <w:t>9,900</w:t>
            </w:r>
          </w:p>
        </w:tc>
        <w:tc>
          <w:tcPr>
            <w:tcW w:w="2268" w:type="dxa"/>
          </w:tcPr>
          <w:p w14:paraId="5EF9CB86" w14:textId="77777777" w:rsidR="003C69E1" w:rsidRPr="00D32FA1" w:rsidRDefault="003C69E1" w:rsidP="00CA0EAF">
            <w:pPr>
              <w:spacing w:line="240" w:lineRule="auto"/>
              <w:rPr>
                <w:b/>
              </w:rPr>
            </w:pPr>
            <w:r w:rsidRPr="00D32FA1">
              <w:rPr>
                <w:b/>
              </w:rPr>
              <w:t>-</w:t>
            </w:r>
          </w:p>
        </w:tc>
        <w:tc>
          <w:tcPr>
            <w:tcW w:w="2410" w:type="dxa"/>
          </w:tcPr>
          <w:p w14:paraId="3001B3BD" w14:textId="77777777" w:rsidR="003C69E1" w:rsidRPr="00D32FA1" w:rsidRDefault="003C69E1" w:rsidP="00CA0EAF">
            <w:pPr>
              <w:spacing w:line="240" w:lineRule="auto"/>
              <w:rPr>
                <w:b/>
              </w:rPr>
            </w:pPr>
            <w:r w:rsidRPr="00D32FA1">
              <w:rPr>
                <w:b/>
              </w:rPr>
              <w:t>-</w:t>
            </w:r>
          </w:p>
        </w:tc>
        <w:tc>
          <w:tcPr>
            <w:tcW w:w="2693" w:type="dxa"/>
          </w:tcPr>
          <w:p w14:paraId="4C592E41" w14:textId="77777777" w:rsidR="003C69E1" w:rsidRPr="00D32FA1" w:rsidRDefault="003C69E1" w:rsidP="00CA0EAF">
            <w:pPr>
              <w:spacing w:line="240" w:lineRule="auto"/>
              <w:rPr>
                <w:b/>
              </w:rPr>
            </w:pPr>
            <w:r w:rsidRPr="00D32FA1">
              <w:rPr>
                <w:b/>
              </w:rPr>
              <w:t>-</w:t>
            </w:r>
          </w:p>
        </w:tc>
      </w:tr>
      <w:tr w:rsidR="003C69E1" w:rsidRPr="00D32FA1" w14:paraId="5DDC9E49" w14:textId="77777777" w:rsidTr="004B50CE">
        <w:trPr>
          <w:cantSplit/>
          <w:trHeight w:val="500"/>
        </w:trPr>
        <w:tc>
          <w:tcPr>
            <w:tcW w:w="4245" w:type="dxa"/>
          </w:tcPr>
          <w:p w14:paraId="68228806" w14:textId="77777777" w:rsidR="003C69E1" w:rsidRPr="00D32FA1" w:rsidRDefault="003C69E1" w:rsidP="00CA0EAF">
            <w:pPr>
              <w:spacing w:line="240" w:lineRule="auto"/>
            </w:pPr>
            <w:r w:rsidRPr="00D32FA1">
              <w:t>Employee benefits and obligations</w:t>
            </w:r>
          </w:p>
        </w:tc>
        <w:tc>
          <w:tcPr>
            <w:tcW w:w="2126" w:type="dxa"/>
          </w:tcPr>
          <w:p w14:paraId="0FC94EE9" w14:textId="77777777" w:rsidR="003C69E1" w:rsidRPr="00D32FA1" w:rsidRDefault="003C69E1" w:rsidP="00CA0EAF">
            <w:pPr>
              <w:spacing w:line="240" w:lineRule="auto"/>
              <w:rPr>
                <w:b/>
                <w:bCs/>
              </w:rPr>
            </w:pPr>
            <w:r w:rsidRPr="00D32FA1">
              <w:rPr>
                <w:b/>
                <w:bCs/>
              </w:rPr>
              <w:t>75</w:t>
            </w:r>
          </w:p>
        </w:tc>
        <w:tc>
          <w:tcPr>
            <w:tcW w:w="2268" w:type="dxa"/>
          </w:tcPr>
          <w:p w14:paraId="38E4F65E" w14:textId="77777777" w:rsidR="003C69E1" w:rsidRPr="00D32FA1" w:rsidRDefault="003C69E1" w:rsidP="00CA0EAF">
            <w:pPr>
              <w:spacing w:line="240" w:lineRule="auto"/>
            </w:pPr>
            <w:r w:rsidRPr="00D32FA1">
              <w:t>78</w:t>
            </w:r>
          </w:p>
        </w:tc>
        <w:tc>
          <w:tcPr>
            <w:tcW w:w="2410" w:type="dxa"/>
          </w:tcPr>
          <w:p w14:paraId="42CC570E" w14:textId="77777777" w:rsidR="003C69E1" w:rsidRPr="00D32FA1" w:rsidRDefault="003C69E1" w:rsidP="00CA0EAF">
            <w:pPr>
              <w:spacing w:line="240" w:lineRule="auto"/>
              <w:rPr>
                <w:b/>
                <w:bCs/>
              </w:rPr>
            </w:pPr>
            <w:r w:rsidRPr="00D32FA1">
              <w:rPr>
                <w:b/>
                <w:bCs/>
              </w:rPr>
              <w:t>75</w:t>
            </w:r>
          </w:p>
        </w:tc>
        <w:tc>
          <w:tcPr>
            <w:tcW w:w="2693" w:type="dxa"/>
          </w:tcPr>
          <w:p w14:paraId="343484EF" w14:textId="77777777" w:rsidR="003C69E1" w:rsidRPr="00D32FA1" w:rsidRDefault="003C69E1" w:rsidP="00CA0EAF">
            <w:pPr>
              <w:spacing w:line="240" w:lineRule="auto"/>
            </w:pPr>
            <w:r w:rsidRPr="00D32FA1">
              <w:t>78</w:t>
            </w:r>
          </w:p>
        </w:tc>
      </w:tr>
      <w:tr w:rsidR="003C69E1" w:rsidRPr="00D32FA1" w14:paraId="0479501F" w14:textId="77777777" w:rsidTr="004B50CE">
        <w:trPr>
          <w:cantSplit/>
          <w:trHeight w:val="500"/>
          <w:tblHeader/>
        </w:trPr>
        <w:tc>
          <w:tcPr>
            <w:tcW w:w="4245" w:type="dxa"/>
          </w:tcPr>
          <w:p w14:paraId="73B15213" w14:textId="77777777" w:rsidR="003C69E1" w:rsidRPr="00D32FA1" w:rsidRDefault="003C69E1" w:rsidP="00CA0EAF">
            <w:pPr>
              <w:spacing w:line="240" w:lineRule="auto"/>
              <w:rPr>
                <w:b/>
              </w:rPr>
            </w:pPr>
            <w:r w:rsidRPr="00D32FA1">
              <w:rPr>
                <w:b/>
              </w:rPr>
              <w:t>Total liabilities</w:t>
            </w:r>
          </w:p>
        </w:tc>
        <w:tc>
          <w:tcPr>
            <w:tcW w:w="2126" w:type="dxa"/>
          </w:tcPr>
          <w:p w14:paraId="74A690E5" w14:textId="77777777" w:rsidR="003C69E1" w:rsidRPr="00D32FA1" w:rsidRDefault="003C69E1" w:rsidP="00CA0EAF">
            <w:pPr>
              <w:spacing w:line="240" w:lineRule="auto"/>
              <w:rPr>
                <w:b/>
              </w:rPr>
            </w:pPr>
            <w:r w:rsidRPr="00D32FA1">
              <w:rPr>
                <w:b/>
              </w:rPr>
              <w:t>17,288</w:t>
            </w:r>
          </w:p>
        </w:tc>
        <w:tc>
          <w:tcPr>
            <w:tcW w:w="2268" w:type="dxa"/>
          </w:tcPr>
          <w:p w14:paraId="351193E8" w14:textId="77777777" w:rsidR="003C69E1" w:rsidRPr="00D32FA1" w:rsidRDefault="003C69E1" w:rsidP="00CA0EAF">
            <w:pPr>
              <w:spacing w:line="240" w:lineRule="auto"/>
              <w:rPr>
                <w:bCs/>
              </w:rPr>
            </w:pPr>
            <w:r w:rsidRPr="00D32FA1">
              <w:rPr>
                <w:bCs/>
              </w:rPr>
              <w:t>15,865</w:t>
            </w:r>
          </w:p>
        </w:tc>
        <w:tc>
          <w:tcPr>
            <w:tcW w:w="2410" w:type="dxa"/>
          </w:tcPr>
          <w:p w14:paraId="7E6408B7" w14:textId="77777777" w:rsidR="003C69E1" w:rsidRPr="00D32FA1" w:rsidRDefault="003C69E1" w:rsidP="00CA0EAF">
            <w:pPr>
              <w:spacing w:line="240" w:lineRule="auto"/>
              <w:rPr>
                <w:b/>
              </w:rPr>
            </w:pPr>
            <w:r w:rsidRPr="00D32FA1">
              <w:rPr>
                <w:b/>
              </w:rPr>
              <w:t>6,228</w:t>
            </w:r>
          </w:p>
        </w:tc>
        <w:tc>
          <w:tcPr>
            <w:tcW w:w="2693" w:type="dxa"/>
          </w:tcPr>
          <w:p w14:paraId="5EAF41B9" w14:textId="77777777" w:rsidR="003C69E1" w:rsidRPr="00D32FA1" w:rsidRDefault="003C69E1" w:rsidP="00CA0EAF">
            <w:pPr>
              <w:spacing w:line="240" w:lineRule="auto"/>
              <w:rPr>
                <w:bCs/>
              </w:rPr>
            </w:pPr>
            <w:r w:rsidRPr="00D32FA1">
              <w:rPr>
                <w:bCs/>
              </w:rPr>
              <w:t>5,892</w:t>
            </w:r>
          </w:p>
        </w:tc>
      </w:tr>
    </w:tbl>
    <w:p w14:paraId="6B51BA2A" w14:textId="77777777" w:rsidR="004B50CE" w:rsidRDefault="004B50CE" w:rsidP="004B50CE">
      <w:pPr>
        <w:pStyle w:val="pgnum"/>
        <w:jc w:val="center"/>
        <w:sectPr w:rsidR="004B50CE" w:rsidSect="0001587D">
          <w:type w:val="continuous"/>
          <w:pgSz w:w="16839" w:h="11907" w:orient="landscape" w:code="9"/>
          <w:pgMar w:top="1247" w:right="1440" w:bottom="1247" w:left="1440" w:header="624" w:footer="624" w:gutter="0"/>
          <w:pgNumType w:start="124"/>
          <w:cols w:space="708"/>
          <w:docGrid w:linePitch="653"/>
        </w:sectPr>
      </w:pPr>
    </w:p>
    <w:p w14:paraId="44212B80" w14:textId="77777777" w:rsidR="003C69E1" w:rsidRPr="00D32FA1" w:rsidRDefault="003C69E1" w:rsidP="003C69E1">
      <w:pPr>
        <w:pStyle w:val="pgnum"/>
      </w:pPr>
      <w:r w:rsidRPr="00D32FA1">
        <w:lastRenderedPageBreak/>
        <w:t>Page 66</w:t>
      </w:r>
    </w:p>
    <w:p w14:paraId="478EA29E" w14:textId="77777777" w:rsidR="003C69E1" w:rsidRPr="00D32FA1" w:rsidRDefault="003C69E1" w:rsidP="003C69E1">
      <w:pPr>
        <w:pStyle w:val="Heading2"/>
      </w:pPr>
      <w:r w:rsidRPr="00D32FA1">
        <w:t>Note 25 Financial Risk Management</w:t>
      </w:r>
    </w:p>
    <w:p w14:paraId="46016E6D" w14:textId="77777777" w:rsidR="003C69E1" w:rsidRPr="00D32FA1" w:rsidRDefault="003C69E1" w:rsidP="003C69E1">
      <w:r w:rsidRPr="00D32FA1">
        <w:t>The Group is risk averse and seeks to minimise its exposure to risks associated with financial assets and liabilities.</w:t>
      </w:r>
    </w:p>
    <w:p w14:paraId="3FF61C12" w14:textId="77777777" w:rsidR="003C69E1" w:rsidRPr="00D32FA1" w:rsidRDefault="003C69E1" w:rsidP="003C69E1">
      <w:pPr>
        <w:pStyle w:val="Heading3"/>
      </w:pPr>
      <w:r w:rsidRPr="00D32FA1">
        <w:t>Market Risk</w:t>
      </w:r>
    </w:p>
    <w:p w14:paraId="5F9FBB86" w14:textId="77777777" w:rsidR="003C69E1" w:rsidRPr="00D32FA1" w:rsidRDefault="003C69E1" w:rsidP="003C69E1">
      <w:r w:rsidRPr="00D32FA1">
        <w:t xml:space="preserve">The Group is exposed to market risk in the form of interest rate risk </w:t>
      </w:r>
      <w:proofErr w:type="gramStart"/>
      <w:r w:rsidRPr="00D32FA1">
        <w:t>and also</w:t>
      </w:r>
      <w:proofErr w:type="gramEnd"/>
      <w:r w:rsidRPr="00D32FA1">
        <w:t xml:space="preserve"> movement in property values and investments. Interest rate risk is the risk that the fair value or future cash flows of a financial instrument will fluctuate because of changes in market interest rates. The term deposits are made for varying periods of up to, and including, twelve months depending on the immediate cash requirements of the </w:t>
      </w:r>
      <w:proofErr w:type="gramStart"/>
      <w:r w:rsidRPr="00D32FA1">
        <w:t>Group, and</w:t>
      </w:r>
      <w:proofErr w:type="gramEnd"/>
      <w:r w:rsidRPr="00D32FA1">
        <w:t xml:space="preserve"> earn interest at the respective term deposit rates. The investment bonds are held to maturity and will therefore not be subject to interest rate fluctuations.</w:t>
      </w:r>
    </w:p>
    <w:p w14:paraId="0DE9ED7B" w14:textId="77777777" w:rsidR="003C69E1" w:rsidRPr="00D32FA1" w:rsidRDefault="003C69E1" w:rsidP="003C69E1">
      <w:pPr>
        <w:pStyle w:val="Heading4"/>
      </w:pPr>
      <w:r w:rsidRPr="00D32FA1">
        <w:t>Cash flow Sensitivity</w:t>
      </w:r>
    </w:p>
    <w:p w14:paraId="62484D71" w14:textId="77777777" w:rsidR="003C69E1" w:rsidRPr="00D32FA1" w:rsidRDefault="003C69E1" w:rsidP="003C69E1">
      <w:r w:rsidRPr="00D32FA1">
        <w:t xml:space="preserve">The Group has </w:t>
      </w:r>
      <w:proofErr w:type="gramStart"/>
      <w:r w:rsidRPr="00D32FA1">
        <w:t>30 day</w:t>
      </w:r>
      <w:proofErr w:type="gramEnd"/>
      <w:r w:rsidRPr="00D32FA1">
        <w:t xml:space="preserve"> fixed rate loans. There is no surplus or deficit sensitivity in the mortgage and life interest receivables to interest rate risk as they are at fixed rates and are measured at amortised cost.</w:t>
      </w:r>
    </w:p>
    <w:p w14:paraId="0ACFC604" w14:textId="77777777" w:rsidR="003C69E1" w:rsidRPr="00D32FA1" w:rsidRDefault="003C69E1" w:rsidP="003C69E1">
      <w:pPr>
        <w:pStyle w:val="Heading3"/>
      </w:pPr>
      <w:r w:rsidRPr="00D32FA1">
        <w:lastRenderedPageBreak/>
        <w:t>Credit Risk</w:t>
      </w:r>
    </w:p>
    <w:p w14:paraId="5FEC3263" w14:textId="77777777" w:rsidR="003C69E1" w:rsidRPr="00D32FA1" w:rsidRDefault="003C69E1" w:rsidP="003C69E1">
      <w:r w:rsidRPr="00D32FA1">
        <w:t>Credit risk is the risk of financial loss to the Group if a customer or counterparty to a financial instrument fails to meet its contractual obligations. The carrying amount of financial assets represents maximum credit exposure.</w:t>
      </w:r>
    </w:p>
    <w:p w14:paraId="0355DCE1" w14:textId="77777777" w:rsidR="003C69E1" w:rsidRPr="00D32FA1" w:rsidRDefault="003C69E1" w:rsidP="003C69E1">
      <w:r w:rsidRPr="00D32FA1">
        <w:t>In the normal course of business, the Group incurs credit risk from cash and cash equivalents, amounts on deposit, trade and other receivables, monetary legacies receivable, advances to related parties and loans to subsidiaries and investment bonds.</w:t>
      </w:r>
    </w:p>
    <w:p w14:paraId="10076035" w14:textId="77777777" w:rsidR="003C69E1" w:rsidRPr="00D32FA1" w:rsidRDefault="003C69E1" w:rsidP="003C69E1">
      <w:r w:rsidRPr="00D32FA1">
        <w:t>The Group does not anticipate non-performance by counterparties. There is no significant concentration of credit risk within the Group.</w:t>
      </w:r>
    </w:p>
    <w:p w14:paraId="06029B23" w14:textId="77777777" w:rsidR="003C69E1" w:rsidRPr="00D32FA1" w:rsidRDefault="003C69E1" w:rsidP="003C69E1">
      <w:pPr>
        <w:pStyle w:val="pgnum"/>
      </w:pPr>
      <w:r w:rsidRPr="00D32FA1">
        <w:t>Page 67</w:t>
      </w:r>
    </w:p>
    <w:p w14:paraId="2D0644F0" w14:textId="77777777" w:rsidR="003C69E1" w:rsidRPr="00D32FA1" w:rsidRDefault="003C69E1" w:rsidP="003C69E1">
      <w:pPr>
        <w:pStyle w:val="Heading3"/>
      </w:pPr>
      <w:r w:rsidRPr="00D32FA1">
        <w:t>Liquidity Risk</w:t>
      </w:r>
    </w:p>
    <w:p w14:paraId="648F8001" w14:textId="77777777" w:rsidR="003C69E1" w:rsidRPr="00D32FA1" w:rsidRDefault="003C69E1" w:rsidP="003C69E1">
      <w:r w:rsidRPr="00D32FA1">
        <w:t>Liquidity risk is the risk that the Group will encounter difficulty raising liquid funds to meet commitments as they fall due. The Group has the following liabilities:</w:t>
      </w:r>
    </w:p>
    <w:p w14:paraId="702E97E1" w14:textId="77777777" w:rsidR="003C69E1" w:rsidRPr="00D32FA1" w:rsidRDefault="003C69E1" w:rsidP="003C69E1">
      <w:pPr>
        <w:pStyle w:val="ListParagraph"/>
        <w:numPr>
          <w:ilvl w:val="0"/>
          <w:numId w:val="23"/>
        </w:numPr>
      </w:pPr>
      <w:r w:rsidRPr="00D32FA1">
        <w:t>On-going commitments to pay trade and other payables, bank loan and overdraft, other liabilities and employee benefits.</w:t>
      </w:r>
    </w:p>
    <w:p w14:paraId="468573B2" w14:textId="77777777" w:rsidR="003C69E1" w:rsidRPr="00D32FA1" w:rsidRDefault="003C69E1" w:rsidP="003C69E1">
      <w:pPr>
        <w:pStyle w:val="ListParagraph"/>
        <w:numPr>
          <w:ilvl w:val="0"/>
          <w:numId w:val="23"/>
        </w:numPr>
      </w:pPr>
      <w:r w:rsidRPr="00D32FA1">
        <w:lastRenderedPageBreak/>
        <w:t>Funds received under restricted endowments may be required to be repaid if they are not used for the stipulated purpose.</w:t>
      </w:r>
    </w:p>
    <w:p w14:paraId="08B44F4E" w14:textId="77777777" w:rsidR="003C69E1" w:rsidRPr="00D32FA1" w:rsidRDefault="003C69E1" w:rsidP="003C69E1">
      <w:r w:rsidRPr="00D32FA1">
        <w:t>The Group pays trade and other payables, bank loan and overdraft, other liabilities and employee benefits when they fall due (mostly within one year) and none are past due. The Controlling Entity has cash and other short-term deposits which it can use to meet its ongoing payment obligations. There are no concentrations of liquidity risk.</w:t>
      </w:r>
    </w:p>
    <w:p w14:paraId="08531C6F" w14:textId="77777777" w:rsidR="003C69E1" w:rsidRPr="00D32FA1" w:rsidRDefault="003C69E1" w:rsidP="003C69E1">
      <w:r w:rsidRPr="00D32FA1">
        <w:t>The Controlling Entity does use VISA credit cards for purchases from time to time and has a facility to borrow up to $165,000, however these are repaid in full each month.</w:t>
      </w:r>
    </w:p>
    <w:p w14:paraId="77769188" w14:textId="77777777" w:rsidR="003C69E1" w:rsidRPr="00D32FA1" w:rsidRDefault="003C69E1" w:rsidP="003C69E1">
      <w:pPr>
        <w:pStyle w:val="Heading3"/>
      </w:pPr>
      <w:r w:rsidRPr="00D32FA1">
        <w:t>Fair values</w:t>
      </w:r>
    </w:p>
    <w:p w14:paraId="1ABA0BFD" w14:textId="77777777" w:rsidR="003C69E1" w:rsidRPr="00D32FA1" w:rsidRDefault="003C69E1" w:rsidP="003C69E1">
      <w:r w:rsidRPr="00D32FA1">
        <w:t>All current financial instruments recognised in the statement of financial position are stated at carrying amounts that are also a reasonable approximation of their fair values.</w:t>
      </w:r>
    </w:p>
    <w:p w14:paraId="6E6AACDE" w14:textId="77777777" w:rsidR="003C69E1" w:rsidRPr="00D32FA1" w:rsidRDefault="003C69E1" w:rsidP="003C69E1">
      <w:pPr>
        <w:pStyle w:val="pgnum"/>
      </w:pPr>
      <w:r w:rsidRPr="00D32FA1">
        <w:lastRenderedPageBreak/>
        <w:t>Page 68</w:t>
      </w:r>
    </w:p>
    <w:p w14:paraId="0D76B730" w14:textId="77777777" w:rsidR="003C69E1" w:rsidRPr="00D32FA1" w:rsidRDefault="003C69E1" w:rsidP="003C69E1">
      <w:pPr>
        <w:pStyle w:val="Heading2"/>
      </w:pPr>
      <w:r w:rsidRPr="00D32FA1">
        <w:t>Note 26 Related Parties Transactions</w:t>
      </w:r>
    </w:p>
    <w:p w14:paraId="1E5E6DB4" w14:textId="77777777" w:rsidR="003C69E1" w:rsidRPr="00D32FA1" w:rsidRDefault="003C69E1" w:rsidP="003C69E1">
      <w:pPr>
        <w:pStyle w:val="Heading3"/>
      </w:pPr>
      <w:r w:rsidRPr="00D32FA1">
        <w:t>Controlling Entity</w:t>
      </w:r>
    </w:p>
    <w:p w14:paraId="27A34DE3" w14:textId="77777777" w:rsidR="003C69E1" w:rsidRPr="00D32FA1" w:rsidRDefault="003C69E1" w:rsidP="003C69E1">
      <w:r w:rsidRPr="00D32FA1">
        <w:t xml:space="preserve">The Controlling Entity has </w:t>
      </w:r>
      <w:proofErr w:type="gramStart"/>
      <w:r w:rsidRPr="00D32FA1">
        <w:t>entered into</w:t>
      </w:r>
      <w:proofErr w:type="gramEnd"/>
      <w:r w:rsidRPr="00D32FA1">
        <w:t xml:space="preserve"> certain transactions with its subsidiaries Foundation</w:t>
      </w:r>
    </w:p>
    <w:p w14:paraId="3EEFB97C" w14:textId="77777777" w:rsidR="003C69E1" w:rsidRPr="00D32FA1" w:rsidRDefault="003C69E1" w:rsidP="003C69E1">
      <w:r w:rsidRPr="00D32FA1">
        <w:t>Properties Limited ("FPL") and Foundation Ventures Limited.</w:t>
      </w:r>
    </w:p>
    <w:p w14:paraId="0DAB907C" w14:textId="77777777" w:rsidR="003C69E1" w:rsidRPr="00D32FA1" w:rsidRDefault="003C69E1" w:rsidP="003C69E1">
      <w:r w:rsidRPr="00D32FA1">
        <w:t>The Controlling Entity leases premises from Foundation Properties Limited.</w:t>
      </w:r>
    </w:p>
    <w:p w14:paraId="09D28EA3" w14:textId="77777777" w:rsidR="003C69E1" w:rsidRPr="00D32FA1" w:rsidRDefault="003C69E1" w:rsidP="003C69E1">
      <w:r w:rsidRPr="00D32FA1">
        <w:t>During the year proceeds from the sale of Royston properties totalling $427k (</w:t>
      </w:r>
      <w:proofErr w:type="gramStart"/>
      <w:r w:rsidRPr="00D32FA1">
        <w:t>2024:$</w:t>
      </w:r>
      <w:proofErr w:type="gramEnd"/>
      <w:r w:rsidRPr="00D32FA1">
        <w:t>nil) have been invested in Foundation Properties Limited.</w:t>
      </w:r>
    </w:p>
    <w:p w14:paraId="1474A285" w14:textId="1D583272" w:rsidR="00CE78C0" w:rsidRDefault="003C69E1" w:rsidP="00661160">
      <w:r w:rsidRPr="00D32FA1">
        <w:t>The value of these transactions for the Controlling Entity recorded in the financial statements are:</w:t>
      </w:r>
    </w:p>
    <w:p w14:paraId="5B94132F" w14:textId="77777777" w:rsidR="00CE78C0" w:rsidRDefault="00CE78C0">
      <w:pPr>
        <w:spacing w:after="0" w:line="240" w:lineRule="auto"/>
      </w:pPr>
      <w:r>
        <w:br w:type="page"/>
      </w:r>
    </w:p>
    <w:tbl>
      <w:tblPr>
        <w:tblW w:w="138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8923"/>
        <w:gridCol w:w="2409"/>
        <w:gridCol w:w="2552"/>
      </w:tblGrid>
      <w:tr w:rsidR="003C69E1" w:rsidRPr="00CA0EAF" w14:paraId="4F880925" w14:textId="77777777" w:rsidTr="00CE78C0">
        <w:trPr>
          <w:cantSplit/>
          <w:trHeight w:val="500"/>
          <w:tblHeader/>
        </w:trPr>
        <w:tc>
          <w:tcPr>
            <w:tcW w:w="8923" w:type="dxa"/>
          </w:tcPr>
          <w:p w14:paraId="598B8B87" w14:textId="77777777" w:rsidR="003C69E1" w:rsidRPr="00CA0EAF" w:rsidRDefault="003C69E1" w:rsidP="00CA0EAF">
            <w:pPr>
              <w:spacing w:line="240" w:lineRule="auto"/>
              <w:rPr>
                <w:b/>
                <w:bCs/>
              </w:rPr>
            </w:pPr>
            <w:r w:rsidRPr="00CA0EAF">
              <w:rPr>
                <w:b/>
                <w:bCs/>
              </w:rPr>
              <w:lastRenderedPageBreak/>
              <w:t>Controlling Entity</w:t>
            </w:r>
          </w:p>
        </w:tc>
        <w:tc>
          <w:tcPr>
            <w:tcW w:w="2409" w:type="dxa"/>
          </w:tcPr>
          <w:p w14:paraId="59749142" w14:textId="77777777" w:rsidR="003C69E1" w:rsidRPr="00CA0EAF" w:rsidRDefault="003C69E1" w:rsidP="00CA0EAF">
            <w:pPr>
              <w:spacing w:line="240" w:lineRule="auto"/>
              <w:rPr>
                <w:b/>
              </w:rPr>
            </w:pPr>
            <w:r w:rsidRPr="00CA0EAF">
              <w:rPr>
                <w:b/>
              </w:rPr>
              <w:t>2025 $000s</w:t>
            </w:r>
          </w:p>
        </w:tc>
        <w:tc>
          <w:tcPr>
            <w:tcW w:w="2552" w:type="dxa"/>
          </w:tcPr>
          <w:p w14:paraId="67F57B4C" w14:textId="77777777" w:rsidR="003C69E1" w:rsidRPr="00CA0EAF" w:rsidRDefault="003C69E1" w:rsidP="00CA0EAF">
            <w:pPr>
              <w:spacing w:line="240" w:lineRule="auto"/>
              <w:rPr>
                <w:b/>
                <w:bCs/>
              </w:rPr>
            </w:pPr>
            <w:r w:rsidRPr="00CA0EAF">
              <w:rPr>
                <w:b/>
                <w:bCs/>
              </w:rPr>
              <w:t>2024 $000s</w:t>
            </w:r>
          </w:p>
        </w:tc>
      </w:tr>
      <w:tr w:rsidR="003C69E1" w:rsidRPr="00D32FA1" w14:paraId="38F0D3E9" w14:textId="77777777" w:rsidTr="00CE78C0">
        <w:trPr>
          <w:cantSplit/>
          <w:trHeight w:val="500"/>
        </w:trPr>
        <w:tc>
          <w:tcPr>
            <w:tcW w:w="8923" w:type="dxa"/>
          </w:tcPr>
          <w:p w14:paraId="30D3B7EB" w14:textId="77777777" w:rsidR="003C69E1" w:rsidRPr="00D32FA1" w:rsidRDefault="003C69E1" w:rsidP="00CA0EAF">
            <w:pPr>
              <w:spacing w:line="240" w:lineRule="auto"/>
              <w:rPr>
                <w:b/>
                <w:bCs/>
              </w:rPr>
            </w:pPr>
            <w:r w:rsidRPr="00D32FA1">
              <w:rPr>
                <w:b/>
              </w:rPr>
              <w:t>Performance</w:t>
            </w:r>
            <w:r w:rsidRPr="00D32FA1">
              <w:rPr>
                <w:b/>
                <w:spacing w:val="-6"/>
              </w:rPr>
              <w:t xml:space="preserve"> </w:t>
            </w:r>
            <w:r w:rsidRPr="00D32FA1">
              <w:rPr>
                <w:b/>
              </w:rPr>
              <w:t>dividend</w:t>
            </w:r>
            <w:r w:rsidRPr="00D32FA1">
              <w:rPr>
                <w:b/>
                <w:spacing w:val="-5"/>
              </w:rPr>
              <w:t xml:space="preserve"> </w:t>
            </w:r>
            <w:r w:rsidRPr="00D32FA1">
              <w:rPr>
                <w:b/>
              </w:rPr>
              <w:t>income</w:t>
            </w:r>
            <w:r w:rsidRPr="00D32FA1">
              <w:rPr>
                <w:b/>
                <w:spacing w:val="-5"/>
              </w:rPr>
              <w:t xml:space="preserve"> </w:t>
            </w:r>
            <w:r w:rsidRPr="00D32FA1">
              <w:rPr>
                <w:b/>
              </w:rPr>
              <w:t>from</w:t>
            </w:r>
            <w:r w:rsidRPr="00D32FA1">
              <w:rPr>
                <w:b/>
                <w:spacing w:val="-5"/>
              </w:rPr>
              <w:t xml:space="preserve"> </w:t>
            </w:r>
            <w:r w:rsidRPr="00D32FA1">
              <w:rPr>
                <w:b/>
                <w:spacing w:val="-2"/>
              </w:rPr>
              <w:t>subsidiary</w:t>
            </w:r>
          </w:p>
        </w:tc>
        <w:tc>
          <w:tcPr>
            <w:tcW w:w="2409" w:type="dxa"/>
          </w:tcPr>
          <w:p w14:paraId="4543864A" w14:textId="77777777" w:rsidR="003C69E1" w:rsidRPr="00D32FA1" w:rsidRDefault="003C69E1" w:rsidP="00CA0EAF">
            <w:pPr>
              <w:spacing w:line="240" w:lineRule="auto"/>
              <w:rPr>
                <w:bCs/>
              </w:rPr>
            </w:pPr>
            <w:r w:rsidRPr="00D32FA1">
              <w:rPr>
                <w:bCs/>
              </w:rPr>
              <w:t>Blank</w:t>
            </w:r>
          </w:p>
        </w:tc>
        <w:tc>
          <w:tcPr>
            <w:tcW w:w="2552" w:type="dxa"/>
          </w:tcPr>
          <w:p w14:paraId="4A83AF81" w14:textId="77777777" w:rsidR="003C69E1" w:rsidRPr="00D32FA1" w:rsidRDefault="003C69E1" w:rsidP="00CA0EAF">
            <w:pPr>
              <w:spacing w:line="240" w:lineRule="auto"/>
              <w:rPr>
                <w:bCs/>
              </w:rPr>
            </w:pPr>
            <w:r w:rsidRPr="00D32FA1">
              <w:rPr>
                <w:bCs/>
              </w:rPr>
              <w:t>Blank</w:t>
            </w:r>
          </w:p>
        </w:tc>
      </w:tr>
      <w:tr w:rsidR="003C69E1" w:rsidRPr="00D32FA1" w14:paraId="35FE4D52" w14:textId="77777777" w:rsidTr="00CE78C0">
        <w:trPr>
          <w:cantSplit/>
          <w:trHeight w:val="500"/>
        </w:trPr>
        <w:tc>
          <w:tcPr>
            <w:tcW w:w="8923" w:type="dxa"/>
          </w:tcPr>
          <w:p w14:paraId="09FE68A4" w14:textId="77777777" w:rsidR="003C69E1" w:rsidRPr="00D32FA1" w:rsidRDefault="003C69E1" w:rsidP="00CA0EAF">
            <w:pPr>
              <w:spacing w:line="240" w:lineRule="auto"/>
              <w:rPr>
                <w:b/>
                <w:bCs/>
              </w:rPr>
            </w:pPr>
            <w:r w:rsidRPr="00D32FA1">
              <w:t>Foundation</w:t>
            </w:r>
            <w:r w:rsidRPr="00D32FA1">
              <w:rPr>
                <w:spacing w:val="-4"/>
              </w:rPr>
              <w:t xml:space="preserve"> </w:t>
            </w:r>
            <w:r w:rsidRPr="00D32FA1">
              <w:t>Properties</w:t>
            </w:r>
            <w:r w:rsidRPr="00D32FA1">
              <w:rPr>
                <w:spacing w:val="-4"/>
              </w:rPr>
              <w:t xml:space="preserve"> </w:t>
            </w:r>
            <w:r w:rsidRPr="00D32FA1">
              <w:rPr>
                <w:spacing w:val="-2"/>
              </w:rPr>
              <w:t>Limited</w:t>
            </w:r>
          </w:p>
        </w:tc>
        <w:tc>
          <w:tcPr>
            <w:tcW w:w="2409" w:type="dxa"/>
          </w:tcPr>
          <w:p w14:paraId="00010AA3" w14:textId="77777777" w:rsidR="003C69E1" w:rsidRPr="00D32FA1" w:rsidRDefault="003C69E1" w:rsidP="00CA0EAF">
            <w:pPr>
              <w:spacing w:line="240" w:lineRule="auto"/>
              <w:rPr>
                <w:b/>
              </w:rPr>
            </w:pPr>
            <w:r w:rsidRPr="00D32FA1">
              <w:rPr>
                <w:b/>
                <w:spacing w:val="-4"/>
              </w:rPr>
              <w:t>4,000</w:t>
            </w:r>
          </w:p>
        </w:tc>
        <w:tc>
          <w:tcPr>
            <w:tcW w:w="2552" w:type="dxa"/>
          </w:tcPr>
          <w:p w14:paraId="4301C563" w14:textId="77777777" w:rsidR="003C69E1" w:rsidRPr="00D32FA1" w:rsidRDefault="003C69E1" w:rsidP="00CA0EAF">
            <w:pPr>
              <w:spacing w:line="240" w:lineRule="auto"/>
              <w:rPr>
                <w:bCs/>
              </w:rPr>
            </w:pPr>
            <w:r w:rsidRPr="00D32FA1">
              <w:rPr>
                <w:spacing w:val="-4"/>
              </w:rPr>
              <w:t>3,700</w:t>
            </w:r>
          </w:p>
        </w:tc>
      </w:tr>
      <w:tr w:rsidR="003C69E1" w:rsidRPr="00D32FA1" w14:paraId="06CF6CE3" w14:textId="77777777" w:rsidTr="00CE78C0">
        <w:trPr>
          <w:cantSplit/>
          <w:trHeight w:val="500"/>
        </w:trPr>
        <w:tc>
          <w:tcPr>
            <w:tcW w:w="8923" w:type="dxa"/>
          </w:tcPr>
          <w:p w14:paraId="77E908C5" w14:textId="77777777" w:rsidR="003C69E1" w:rsidRPr="00D32FA1" w:rsidRDefault="003C69E1" w:rsidP="00CA0EAF">
            <w:pPr>
              <w:spacing w:line="240" w:lineRule="auto"/>
              <w:rPr>
                <w:b/>
                <w:bCs/>
              </w:rPr>
            </w:pPr>
            <w:r w:rsidRPr="00D32FA1">
              <w:rPr>
                <w:b/>
              </w:rPr>
              <w:t>Premise</w:t>
            </w:r>
            <w:r w:rsidRPr="00D32FA1">
              <w:rPr>
                <w:b/>
                <w:spacing w:val="-3"/>
              </w:rPr>
              <w:t xml:space="preserve"> </w:t>
            </w:r>
            <w:r w:rsidRPr="00D32FA1">
              <w:rPr>
                <w:b/>
              </w:rPr>
              <w:t>lease</w:t>
            </w:r>
            <w:r w:rsidRPr="00D32FA1">
              <w:rPr>
                <w:b/>
                <w:spacing w:val="-3"/>
              </w:rPr>
              <w:t xml:space="preserve"> </w:t>
            </w:r>
            <w:r w:rsidRPr="00D32FA1">
              <w:rPr>
                <w:b/>
              </w:rPr>
              <w:t>payments</w:t>
            </w:r>
            <w:r w:rsidRPr="00D32FA1">
              <w:rPr>
                <w:b/>
                <w:spacing w:val="-3"/>
              </w:rPr>
              <w:t xml:space="preserve"> </w:t>
            </w:r>
            <w:r w:rsidRPr="00D32FA1">
              <w:rPr>
                <w:b/>
              </w:rPr>
              <w:t>to</w:t>
            </w:r>
            <w:r w:rsidRPr="00D32FA1">
              <w:rPr>
                <w:b/>
                <w:spacing w:val="-3"/>
              </w:rPr>
              <w:t xml:space="preserve"> </w:t>
            </w:r>
            <w:r w:rsidRPr="00D32FA1">
              <w:rPr>
                <w:b/>
                <w:spacing w:val="-2"/>
              </w:rPr>
              <w:t>subsidiaries</w:t>
            </w:r>
          </w:p>
        </w:tc>
        <w:tc>
          <w:tcPr>
            <w:tcW w:w="2409" w:type="dxa"/>
          </w:tcPr>
          <w:p w14:paraId="4202606F" w14:textId="77777777" w:rsidR="003C69E1" w:rsidRPr="00D32FA1" w:rsidRDefault="003C69E1" w:rsidP="00CA0EAF">
            <w:pPr>
              <w:spacing w:line="240" w:lineRule="auto"/>
              <w:rPr>
                <w:b/>
              </w:rPr>
            </w:pPr>
            <w:r w:rsidRPr="00D32FA1">
              <w:rPr>
                <w:bCs/>
              </w:rPr>
              <w:t>Blank</w:t>
            </w:r>
          </w:p>
        </w:tc>
        <w:tc>
          <w:tcPr>
            <w:tcW w:w="2552" w:type="dxa"/>
          </w:tcPr>
          <w:p w14:paraId="703A4755" w14:textId="77777777" w:rsidR="003C69E1" w:rsidRPr="00D32FA1" w:rsidRDefault="003C69E1" w:rsidP="00CA0EAF">
            <w:pPr>
              <w:spacing w:line="240" w:lineRule="auto"/>
              <w:rPr>
                <w:bCs/>
              </w:rPr>
            </w:pPr>
            <w:r w:rsidRPr="00D32FA1">
              <w:rPr>
                <w:bCs/>
              </w:rPr>
              <w:t>Blank</w:t>
            </w:r>
          </w:p>
        </w:tc>
      </w:tr>
      <w:tr w:rsidR="003C69E1" w:rsidRPr="00D32FA1" w14:paraId="4E9177F9" w14:textId="77777777" w:rsidTr="00CE78C0">
        <w:trPr>
          <w:cantSplit/>
          <w:trHeight w:val="500"/>
        </w:trPr>
        <w:tc>
          <w:tcPr>
            <w:tcW w:w="8923" w:type="dxa"/>
          </w:tcPr>
          <w:p w14:paraId="5E90EE3F" w14:textId="77777777" w:rsidR="003C69E1" w:rsidRPr="00D32FA1" w:rsidRDefault="003C69E1" w:rsidP="00CA0EAF">
            <w:pPr>
              <w:spacing w:line="240" w:lineRule="auto"/>
              <w:rPr>
                <w:b/>
                <w:bCs/>
              </w:rPr>
            </w:pPr>
            <w:r w:rsidRPr="00D32FA1">
              <w:t>Foundation</w:t>
            </w:r>
            <w:r w:rsidRPr="00D32FA1">
              <w:rPr>
                <w:spacing w:val="-4"/>
              </w:rPr>
              <w:t xml:space="preserve"> </w:t>
            </w:r>
            <w:r w:rsidRPr="00D32FA1">
              <w:t>Properties</w:t>
            </w:r>
            <w:r w:rsidRPr="00D32FA1">
              <w:rPr>
                <w:spacing w:val="-4"/>
              </w:rPr>
              <w:t xml:space="preserve"> </w:t>
            </w:r>
            <w:r w:rsidRPr="00D32FA1">
              <w:rPr>
                <w:spacing w:val="-2"/>
              </w:rPr>
              <w:t>Limited</w:t>
            </w:r>
          </w:p>
        </w:tc>
        <w:tc>
          <w:tcPr>
            <w:tcW w:w="2409" w:type="dxa"/>
          </w:tcPr>
          <w:p w14:paraId="7910C00C" w14:textId="77777777" w:rsidR="003C69E1" w:rsidRPr="00D32FA1" w:rsidRDefault="003C69E1" w:rsidP="00CA0EAF">
            <w:pPr>
              <w:spacing w:line="240" w:lineRule="auto"/>
              <w:rPr>
                <w:b/>
              </w:rPr>
            </w:pPr>
            <w:r w:rsidRPr="00D32FA1">
              <w:rPr>
                <w:b/>
                <w:spacing w:val="-2"/>
              </w:rPr>
              <w:t>(680)</w:t>
            </w:r>
          </w:p>
        </w:tc>
        <w:tc>
          <w:tcPr>
            <w:tcW w:w="2552" w:type="dxa"/>
          </w:tcPr>
          <w:p w14:paraId="12A49269" w14:textId="77777777" w:rsidR="003C69E1" w:rsidRPr="00D32FA1" w:rsidRDefault="003C69E1" w:rsidP="00CA0EAF">
            <w:pPr>
              <w:spacing w:line="240" w:lineRule="auto"/>
              <w:rPr>
                <w:bCs/>
              </w:rPr>
            </w:pPr>
            <w:r w:rsidRPr="00D32FA1">
              <w:rPr>
                <w:spacing w:val="-2"/>
              </w:rPr>
              <w:t>(639)</w:t>
            </w:r>
          </w:p>
        </w:tc>
      </w:tr>
    </w:tbl>
    <w:p w14:paraId="4BF8DCC4" w14:textId="77777777" w:rsidR="00CE78C0" w:rsidRDefault="00CE78C0" w:rsidP="00D83493"/>
    <w:p w14:paraId="6F86EF3E" w14:textId="5AB0CEC2" w:rsidR="003C69E1" w:rsidRPr="00D83493" w:rsidRDefault="003C69E1" w:rsidP="00D83493">
      <w:r w:rsidRPr="00D32FA1">
        <w:t>The following short-term advance facility closing balances are recorded in the financial statements:</w:t>
      </w:r>
    </w:p>
    <w:tbl>
      <w:tblPr>
        <w:tblW w:w="138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8923"/>
        <w:gridCol w:w="2409"/>
        <w:gridCol w:w="2552"/>
      </w:tblGrid>
      <w:tr w:rsidR="003C69E1" w:rsidRPr="00CA0EAF" w14:paraId="71D4C607" w14:textId="77777777" w:rsidTr="00CE78C0">
        <w:trPr>
          <w:cantSplit/>
          <w:trHeight w:val="500"/>
          <w:tblHeader/>
        </w:trPr>
        <w:tc>
          <w:tcPr>
            <w:tcW w:w="8923" w:type="dxa"/>
          </w:tcPr>
          <w:p w14:paraId="26951064" w14:textId="77777777" w:rsidR="003C69E1" w:rsidRPr="00CA0EAF" w:rsidRDefault="003C69E1" w:rsidP="00CA0EAF">
            <w:pPr>
              <w:spacing w:line="240" w:lineRule="auto"/>
              <w:rPr>
                <w:b/>
                <w:bCs/>
              </w:rPr>
            </w:pPr>
            <w:r w:rsidRPr="00CA0EAF">
              <w:rPr>
                <w:b/>
                <w:bCs/>
              </w:rPr>
              <w:t>Controlling Entity</w:t>
            </w:r>
          </w:p>
        </w:tc>
        <w:tc>
          <w:tcPr>
            <w:tcW w:w="2409" w:type="dxa"/>
          </w:tcPr>
          <w:p w14:paraId="3FA29156" w14:textId="77777777" w:rsidR="003C69E1" w:rsidRPr="00CA0EAF" w:rsidRDefault="003C69E1" w:rsidP="00CA0EAF">
            <w:pPr>
              <w:spacing w:line="240" w:lineRule="auto"/>
              <w:rPr>
                <w:b/>
              </w:rPr>
            </w:pPr>
            <w:r w:rsidRPr="00CA0EAF">
              <w:rPr>
                <w:b/>
              </w:rPr>
              <w:t>2025 $000s</w:t>
            </w:r>
          </w:p>
        </w:tc>
        <w:tc>
          <w:tcPr>
            <w:tcW w:w="2552" w:type="dxa"/>
          </w:tcPr>
          <w:p w14:paraId="5AAE753F" w14:textId="77777777" w:rsidR="003C69E1" w:rsidRPr="00CA0EAF" w:rsidRDefault="003C69E1" w:rsidP="00CA0EAF">
            <w:pPr>
              <w:spacing w:line="240" w:lineRule="auto"/>
              <w:rPr>
                <w:b/>
                <w:bCs/>
              </w:rPr>
            </w:pPr>
            <w:r w:rsidRPr="00CA0EAF">
              <w:rPr>
                <w:b/>
                <w:bCs/>
              </w:rPr>
              <w:t>2024 $000s</w:t>
            </w:r>
          </w:p>
        </w:tc>
      </w:tr>
      <w:tr w:rsidR="003C69E1" w:rsidRPr="00D32FA1" w14:paraId="56135B49" w14:textId="77777777" w:rsidTr="00CE78C0">
        <w:trPr>
          <w:cantSplit/>
          <w:trHeight w:val="500"/>
        </w:trPr>
        <w:tc>
          <w:tcPr>
            <w:tcW w:w="8923" w:type="dxa"/>
          </w:tcPr>
          <w:p w14:paraId="0ABDFA13" w14:textId="77777777" w:rsidR="003C69E1" w:rsidRPr="00D32FA1" w:rsidRDefault="003C69E1" w:rsidP="00CA0EAF">
            <w:pPr>
              <w:spacing w:line="240" w:lineRule="auto"/>
              <w:rPr>
                <w:b/>
                <w:bCs/>
              </w:rPr>
            </w:pPr>
            <w:r w:rsidRPr="00D32FA1">
              <w:rPr>
                <w:b/>
              </w:rPr>
              <w:t>Advances</w:t>
            </w:r>
            <w:r w:rsidRPr="00D32FA1">
              <w:rPr>
                <w:b/>
                <w:spacing w:val="-5"/>
              </w:rPr>
              <w:t xml:space="preserve"> </w:t>
            </w:r>
            <w:r w:rsidRPr="00D32FA1">
              <w:rPr>
                <w:b/>
              </w:rPr>
              <w:t>(from)</w:t>
            </w:r>
            <w:r w:rsidRPr="00D32FA1">
              <w:rPr>
                <w:b/>
                <w:spacing w:val="-5"/>
              </w:rPr>
              <w:t xml:space="preserve"> </w:t>
            </w:r>
            <w:r w:rsidRPr="00D32FA1">
              <w:rPr>
                <w:b/>
              </w:rPr>
              <w:t>to</w:t>
            </w:r>
            <w:r w:rsidRPr="00D32FA1">
              <w:rPr>
                <w:b/>
                <w:spacing w:val="-5"/>
              </w:rPr>
              <w:t xml:space="preserve"> </w:t>
            </w:r>
            <w:r w:rsidRPr="00D32FA1">
              <w:rPr>
                <w:b/>
              </w:rPr>
              <w:t>controlled</w:t>
            </w:r>
            <w:r w:rsidRPr="00D32FA1">
              <w:rPr>
                <w:b/>
                <w:spacing w:val="-4"/>
              </w:rPr>
              <w:t xml:space="preserve"> </w:t>
            </w:r>
            <w:r w:rsidRPr="00D32FA1">
              <w:rPr>
                <w:b/>
                <w:spacing w:val="-2"/>
              </w:rPr>
              <w:t>entities</w:t>
            </w:r>
          </w:p>
        </w:tc>
        <w:tc>
          <w:tcPr>
            <w:tcW w:w="2409" w:type="dxa"/>
          </w:tcPr>
          <w:p w14:paraId="352F6460" w14:textId="77777777" w:rsidR="003C69E1" w:rsidRPr="00D32FA1" w:rsidRDefault="003C69E1" w:rsidP="00CA0EAF">
            <w:pPr>
              <w:spacing w:line="240" w:lineRule="auto"/>
              <w:rPr>
                <w:bCs/>
              </w:rPr>
            </w:pPr>
            <w:r w:rsidRPr="00D32FA1">
              <w:rPr>
                <w:bCs/>
              </w:rPr>
              <w:t>Blank</w:t>
            </w:r>
          </w:p>
        </w:tc>
        <w:tc>
          <w:tcPr>
            <w:tcW w:w="2552" w:type="dxa"/>
          </w:tcPr>
          <w:p w14:paraId="762A7690" w14:textId="77777777" w:rsidR="003C69E1" w:rsidRPr="00D32FA1" w:rsidRDefault="003C69E1" w:rsidP="00CA0EAF">
            <w:pPr>
              <w:spacing w:line="240" w:lineRule="auto"/>
              <w:rPr>
                <w:bCs/>
              </w:rPr>
            </w:pPr>
            <w:r w:rsidRPr="00D32FA1">
              <w:rPr>
                <w:bCs/>
              </w:rPr>
              <w:t>Blank</w:t>
            </w:r>
          </w:p>
        </w:tc>
      </w:tr>
      <w:tr w:rsidR="003C69E1" w:rsidRPr="00D32FA1" w14:paraId="284F6C48" w14:textId="77777777" w:rsidTr="00CE78C0">
        <w:trPr>
          <w:cantSplit/>
          <w:trHeight w:val="500"/>
        </w:trPr>
        <w:tc>
          <w:tcPr>
            <w:tcW w:w="8923" w:type="dxa"/>
          </w:tcPr>
          <w:p w14:paraId="3FA1EBCB" w14:textId="77777777" w:rsidR="003C69E1" w:rsidRPr="00D32FA1" w:rsidRDefault="003C69E1" w:rsidP="00CA0EAF">
            <w:pPr>
              <w:spacing w:line="240" w:lineRule="auto"/>
              <w:rPr>
                <w:b/>
                <w:bCs/>
              </w:rPr>
            </w:pPr>
            <w:r w:rsidRPr="00D32FA1">
              <w:t>Foundation</w:t>
            </w:r>
            <w:r w:rsidRPr="00D32FA1">
              <w:rPr>
                <w:spacing w:val="-2"/>
              </w:rPr>
              <w:t xml:space="preserve"> </w:t>
            </w:r>
            <w:r w:rsidRPr="00D32FA1">
              <w:t>Ventures</w:t>
            </w:r>
            <w:r w:rsidRPr="00D32FA1">
              <w:rPr>
                <w:spacing w:val="-1"/>
              </w:rPr>
              <w:t xml:space="preserve"> </w:t>
            </w:r>
            <w:r w:rsidRPr="00D32FA1">
              <w:rPr>
                <w:spacing w:val="-2"/>
              </w:rPr>
              <w:t>Limited</w:t>
            </w:r>
          </w:p>
        </w:tc>
        <w:tc>
          <w:tcPr>
            <w:tcW w:w="2409" w:type="dxa"/>
          </w:tcPr>
          <w:p w14:paraId="41DF9048" w14:textId="77777777" w:rsidR="003C69E1" w:rsidRPr="00D32FA1" w:rsidRDefault="003C69E1" w:rsidP="00CA0EAF">
            <w:pPr>
              <w:spacing w:line="240" w:lineRule="auto"/>
              <w:rPr>
                <w:b/>
              </w:rPr>
            </w:pPr>
            <w:r w:rsidRPr="00D32FA1">
              <w:rPr>
                <w:b/>
                <w:spacing w:val="-2"/>
              </w:rPr>
              <w:t>(100)</w:t>
            </w:r>
          </w:p>
        </w:tc>
        <w:tc>
          <w:tcPr>
            <w:tcW w:w="2552" w:type="dxa"/>
          </w:tcPr>
          <w:p w14:paraId="38AEE336" w14:textId="77777777" w:rsidR="003C69E1" w:rsidRPr="00D32FA1" w:rsidRDefault="003C69E1" w:rsidP="00CA0EAF">
            <w:pPr>
              <w:spacing w:line="240" w:lineRule="auto"/>
              <w:rPr>
                <w:bCs/>
              </w:rPr>
            </w:pPr>
            <w:r w:rsidRPr="00D32FA1">
              <w:rPr>
                <w:spacing w:val="-2"/>
              </w:rPr>
              <w:t>(100)</w:t>
            </w:r>
          </w:p>
        </w:tc>
      </w:tr>
      <w:tr w:rsidR="003C69E1" w:rsidRPr="00D32FA1" w14:paraId="0F5A910A" w14:textId="77777777" w:rsidTr="00CE78C0">
        <w:trPr>
          <w:cantSplit/>
          <w:trHeight w:val="500"/>
        </w:trPr>
        <w:tc>
          <w:tcPr>
            <w:tcW w:w="8923" w:type="dxa"/>
          </w:tcPr>
          <w:p w14:paraId="09F9BB95" w14:textId="77777777" w:rsidR="003C69E1" w:rsidRPr="00D32FA1" w:rsidRDefault="003C69E1" w:rsidP="00CA0EAF">
            <w:pPr>
              <w:spacing w:line="240" w:lineRule="auto"/>
              <w:rPr>
                <w:b/>
                <w:bCs/>
              </w:rPr>
            </w:pPr>
            <w:r w:rsidRPr="00D32FA1">
              <w:t>Foundation</w:t>
            </w:r>
            <w:r w:rsidRPr="00D32FA1">
              <w:rPr>
                <w:spacing w:val="-4"/>
              </w:rPr>
              <w:t xml:space="preserve"> </w:t>
            </w:r>
            <w:r w:rsidRPr="00D32FA1">
              <w:t>Properties</w:t>
            </w:r>
            <w:r w:rsidRPr="00D32FA1">
              <w:rPr>
                <w:spacing w:val="-4"/>
              </w:rPr>
              <w:t xml:space="preserve"> </w:t>
            </w:r>
            <w:r w:rsidRPr="00D32FA1">
              <w:rPr>
                <w:spacing w:val="-2"/>
              </w:rPr>
              <w:t>Limited</w:t>
            </w:r>
          </w:p>
        </w:tc>
        <w:tc>
          <w:tcPr>
            <w:tcW w:w="2409" w:type="dxa"/>
          </w:tcPr>
          <w:p w14:paraId="4C9E0A29" w14:textId="77777777" w:rsidR="003C69E1" w:rsidRPr="00D32FA1" w:rsidRDefault="003C69E1" w:rsidP="00CA0EAF">
            <w:pPr>
              <w:spacing w:line="240" w:lineRule="auto"/>
              <w:rPr>
                <w:b/>
              </w:rPr>
            </w:pPr>
            <w:r w:rsidRPr="00D32FA1">
              <w:rPr>
                <w:b/>
                <w:spacing w:val="-2"/>
              </w:rPr>
              <w:t>-</w:t>
            </w:r>
          </w:p>
        </w:tc>
        <w:tc>
          <w:tcPr>
            <w:tcW w:w="2552" w:type="dxa"/>
          </w:tcPr>
          <w:p w14:paraId="65F8A839" w14:textId="77777777" w:rsidR="003C69E1" w:rsidRPr="00D32FA1" w:rsidRDefault="003C69E1" w:rsidP="00CA0EAF">
            <w:pPr>
              <w:spacing w:line="240" w:lineRule="auto"/>
              <w:rPr>
                <w:bCs/>
              </w:rPr>
            </w:pPr>
            <w:r w:rsidRPr="00D32FA1">
              <w:rPr>
                <w:spacing w:val="-2"/>
              </w:rPr>
              <w:t>-</w:t>
            </w:r>
          </w:p>
        </w:tc>
      </w:tr>
      <w:tr w:rsidR="003C69E1" w:rsidRPr="00D32FA1" w14:paraId="1E4CF5B3" w14:textId="77777777" w:rsidTr="00CE78C0">
        <w:trPr>
          <w:cantSplit/>
          <w:trHeight w:val="500"/>
        </w:trPr>
        <w:tc>
          <w:tcPr>
            <w:tcW w:w="8923" w:type="dxa"/>
          </w:tcPr>
          <w:p w14:paraId="207AE98D" w14:textId="77777777" w:rsidR="003C69E1" w:rsidRPr="00D32FA1" w:rsidRDefault="003C69E1" w:rsidP="00CA0EAF">
            <w:pPr>
              <w:spacing w:line="240" w:lineRule="auto"/>
              <w:rPr>
                <w:b/>
                <w:bCs/>
              </w:rPr>
            </w:pPr>
            <w:r w:rsidRPr="00D32FA1">
              <w:t>Blank</w:t>
            </w:r>
          </w:p>
        </w:tc>
        <w:tc>
          <w:tcPr>
            <w:tcW w:w="2409" w:type="dxa"/>
          </w:tcPr>
          <w:p w14:paraId="265E938D" w14:textId="77777777" w:rsidR="003C69E1" w:rsidRPr="00D32FA1" w:rsidRDefault="003C69E1" w:rsidP="00CA0EAF">
            <w:pPr>
              <w:spacing w:line="240" w:lineRule="auto"/>
              <w:rPr>
                <w:b/>
              </w:rPr>
            </w:pPr>
            <w:r w:rsidRPr="00D32FA1">
              <w:rPr>
                <w:b/>
                <w:spacing w:val="-2"/>
              </w:rPr>
              <w:t>(100)</w:t>
            </w:r>
          </w:p>
        </w:tc>
        <w:tc>
          <w:tcPr>
            <w:tcW w:w="2552" w:type="dxa"/>
          </w:tcPr>
          <w:p w14:paraId="154F4D16" w14:textId="77777777" w:rsidR="003C69E1" w:rsidRPr="00D32FA1" w:rsidRDefault="003C69E1" w:rsidP="00CA0EAF">
            <w:pPr>
              <w:spacing w:line="240" w:lineRule="auto"/>
              <w:rPr>
                <w:bCs/>
              </w:rPr>
            </w:pPr>
            <w:r w:rsidRPr="00D32FA1">
              <w:rPr>
                <w:spacing w:val="-2"/>
              </w:rPr>
              <w:t>(100)</w:t>
            </w:r>
          </w:p>
        </w:tc>
      </w:tr>
      <w:tr w:rsidR="003C69E1" w:rsidRPr="00D32FA1" w14:paraId="6AE45003" w14:textId="77777777" w:rsidTr="00CE78C0">
        <w:trPr>
          <w:cantSplit/>
          <w:trHeight w:val="500"/>
        </w:trPr>
        <w:tc>
          <w:tcPr>
            <w:tcW w:w="8923" w:type="dxa"/>
          </w:tcPr>
          <w:p w14:paraId="097A8A0E" w14:textId="77777777" w:rsidR="003C69E1" w:rsidRPr="00D32FA1" w:rsidRDefault="003C69E1" w:rsidP="00CA0EAF">
            <w:pPr>
              <w:spacing w:line="240" w:lineRule="auto"/>
              <w:rPr>
                <w:b/>
                <w:bCs/>
              </w:rPr>
            </w:pPr>
            <w:r w:rsidRPr="00D32FA1">
              <w:rPr>
                <w:b/>
                <w:bCs/>
              </w:rPr>
              <w:t>Total</w:t>
            </w:r>
            <w:r w:rsidRPr="00D32FA1">
              <w:rPr>
                <w:b/>
                <w:bCs/>
                <w:spacing w:val="-3"/>
              </w:rPr>
              <w:t xml:space="preserve"> </w:t>
            </w:r>
            <w:r w:rsidRPr="00D32FA1">
              <w:rPr>
                <w:b/>
                <w:bCs/>
              </w:rPr>
              <w:t>net</w:t>
            </w:r>
            <w:r w:rsidRPr="00D32FA1">
              <w:rPr>
                <w:b/>
                <w:bCs/>
                <w:spacing w:val="-2"/>
              </w:rPr>
              <w:t xml:space="preserve"> </w:t>
            </w:r>
            <w:r w:rsidRPr="00D32FA1">
              <w:rPr>
                <w:b/>
                <w:bCs/>
              </w:rPr>
              <w:t>advances</w:t>
            </w:r>
            <w:r w:rsidRPr="00D32FA1">
              <w:rPr>
                <w:b/>
                <w:bCs/>
                <w:spacing w:val="-3"/>
              </w:rPr>
              <w:t xml:space="preserve"> </w:t>
            </w:r>
            <w:r w:rsidRPr="00D32FA1">
              <w:rPr>
                <w:b/>
                <w:bCs/>
              </w:rPr>
              <w:t>to</w:t>
            </w:r>
            <w:r w:rsidRPr="00D32FA1">
              <w:rPr>
                <w:b/>
                <w:bCs/>
                <w:spacing w:val="-2"/>
              </w:rPr>
              <w:t xml:space="preserve"> </w:t>
            </w:r>
            <w:r w:rsidRPr="00D32FA1">
              <w:rPr>
                <w:b/>
                <w:bCs/>
              </w:rPr>
              <w:t>controlled</w:t>
            </w:r>
            <w:r w:rsidRPr="00D32FA1">
              <w:rPr>
                <w:b/>
                <w:bCs/>
                <w:spacing w:val="-2"/>
              </w:rPr>
              <w:t xml:space="preserve"> entities</w:t>
            </w:r>
          </w:p>
        </w:tc>
        <w:tc>
          <w:tcPr>
            <w:tcW w:w="2409" w:type="dxa"/>
          </w:tcPr>
          <w:p w14:paraId="3D0EED23" w14:textId="77777777" w:rsidR="003C69E1" w:rsidRPr="00D32FA1" w:rsidRDefault="003C69E1" w:rsidP="00CA0EAF">
            <w:pPr>
              <w:spacing w:line="240" w:lineRule="auto"/>
              <w:rPr>
                <w:b/>
                <w:spacing w:val="-2"/>
              </w:rPr>
            </w:pPr>
            <w:r w:rsidRPr="00D32FA1">
              <w:rPr>
                <w:b/>
                <w:spacing w:val="-2"/>
              </w:rPr>
              <w:t>(100)</w:t>
            </w:r>
          </w:p>
        </w:tc>
        <w:tc>
          <w:tcPr>
            <w:tcW w:w="2552" w:type="dxa"/>
          </w:tcPr>
          <w:p w14:paraId="00AC3E72" w14:textId="77777777" w:rsidR="003C69E1" w:rsidRPr="00D32FA1" w:rsidRDefault="003C69E1" w:rsidP="00CA0EAF">
            <w:pPr>
              <w:spacing w:line="240" w:lineRule="auto"/>
              <w:rPr>
                <w:spacing w:val="-2"/>
              </w:rPr>
            </w:pPr>
            <w:r w:rsidRPr="00D32FA1">
              <w:rPr>
                <w:spacing w:val="-2"/>
              </w:rPr>
              <w:t>(100)</w:t>
            </w:r>
          </w:p>
        </w:tc>
      </w:tr>
    </w:tbl>
    <w:p w14:paraId="179111DE" w14:textId="77777777" w:rsidR="003C69E1" w:rsidRPr="00D32FA1" w:rsidRDefault="003C69E1" w:rsidP="003C69E1">
      <w:r w:rsidRPr="00D32FA1">
        <w:lastRenderedPageBreak/>
        <w:t>The terms and conditions are that the advances are non-interest bearing.</w:t>
      </w:r>
    </w:p>
    <w:p w14:paraId="3367250D" w14:textId="77777777" w:rsidR="003C69E1" w:rsidRPr="00D32FA1" w:rsidRDefault="003C69E1" w:rsidP="003C69E1">
      <w:pPr>
        <w:pStyle w:val="pgnum"/>
      </w:pPr>
      <w:r w:rsidRPr="00D32FA1">
        <w:t>Page 69</w:t>
      </w:r>
    </w:p>
    <w:p w14:paraId="17052E6E" w14:textId="77777777" w:rsidR="003C69E1" w:rsidRPr="00D32FA1" w:rsidRDefault="003C69E1" w:rsidP="003C69E1">
      <w:pPr>
        <w:pStyle w:val="Heading3"/>
      </w:pPr>
      <w:r w:rsidRPr="00D32FA1">
        <w:t>Group</w:t>
      </w:r>
    </w:p>
    <w:p w14:paraId="3CD2E91C" w14:textId="77777777" w:rsidR="003C69E1" w:rsidRPr="00D32FA1" w:rsidRDefault="003C69E1" w:rsidP="003C69E1">
      <w:r w:rsidRPr="00D32FA1">
        <w:t xml:space="preserve">Investments and transactions with Foundation Properties Limited are disclosed in Note 16 Controlled Group Entities and Note 17 Investment </w:t>
      </w:r>
      <w:proofErr w:type="gramStart"/>
      <w:r w:rsidRPr="00D32FA1">
        <w:t>In</w:t>
      </w:r>
      <w:proofErr w:type="gramEnd"/>
      <w:r w:rsidRPr="00D32FA1">
        <w:t xml:space="preserve"> Joint Venture.</w:t>
      </w:r>
    </w:p>
    <w:p w14:paraId="24461071" w14:textId="6AAD0FD8" w:rsidR="0056520E" w:rsidRPr="007B2C47" w:rsidRDefault="003C69E1" w:rsidP="007B2C47">
      <w:r w:rsidRPr="00D32FA1">
        <w:t xml:space="preserve">Investments and transactions with The Foundation Village Partnership are disclosed in Note 17 Investment </w:t>
      </w:r>
      <w:proofErr w:type="gramStart"/>
      <w:r w:rsidRPr="00D32FA1">
        <w:t>In</w:t>
      </w:r>
      <w:proofErr w:type="gramEnd"/>
      <w:r w:rsidRPr="00D32FA1">
        <w:t xml:space="preserve"> Joint Venture.</w:t>
      </w:r>
    </w:p>
    <w:p w14:paraId="44D8A674" w14:textId="1820255D" w:rsidR="003C69E1" w:rsidRPr="00D32FA1" w:rsidRDefault="003C69E1" w:rsidP="003C69E1">
      <w:pPr>
        <w:pStyle w:val="Heading4"/>
      </w:pPr>
      <w:r w:rsidRPr="00D32FA1">
        <w:t>Key Management personnel remuneration</w:t>
      </w:r>
    </w:p>
    <w:p w14:paraId="467690BA" w14:textId="77777777" w:rsidR="003C69E1" w:rsidRPr="00D32FA1" w:rsidRDefault="003C69E1" w:rsidP="003C69E1">
      <w:r w:rsidRPr="00D32FA1">
        <w:t>The Group classifies its key management personnel into one of two classes:</w:t>
      </w:r>
    </w:p>
    <w:p w14:paraId="4D9AFF38" w14:textId="77777777" w:rsidR="003C69E1" w:rsidRPr="00D32FA1" w:rsidRDefault="003C69E1" w:rsidP="003C69E1">
      <w:r w:rsidRPr="00D32FA1">
        <w:t>Members of the governing body</w:t>
      </w:r>
    </w:p>
    <w:p w14:paraId="4E3DE467" w14:textId="77777777" w:rsidR="003C69E1" w:rsidRPr="00D32FA1" w:rsidRDefault="003C69E1" w:rsidP="003C69E1">
      <w:r w:rsidRPr="00D32FA1">
        <w:t>Chief Executive and the Executive team</w:t>
      </w:r>
    </w:p>
    <w:p w14:paraId="37703430" w14:textId="77777777" w:rsidR="003C69E1" w:rsidRPr="00D32FA1" w:rsidRDefault="003C69E1" w:rsidP="003C69E1">
      <w:r w:rsidRPr="00D32FA1">
        <w:t>The annual fees for the Chairman and Deputy Chair of the Controlling Entity governing body increased in January 2025 to $21,000 (2024: $21,000) and $11,640 (</w:t>
      </w:r>
      <w:proofErr w:type="gramStart"/>
      <w:r w:rsidRPr="00D32FA1">
        <w:t>2024:$</w:t>
      </w:r>
      <w:proofErr w:type="gramEnd"/>
      <w:r w:rsidRPr="00D32FA1">
        <w:t>8,400) respectively, and other members of the governing body increased to an annual fee of $9,700 (2024: $7,000) per annum.</w:t>
      </w:r>
    </w:p>
    <w:p w14:paraId="668ED713" w14:textId="77777777" w:rsidR="003C69E1" w:rsidRPr="00D32FA1" w:rsidRDefault="003C69E1" w:rsidP="003C69E1">
      <w:r w:rsidRPr="00D32FA1">
        <w:lastRenderedPageBreak/>
        <w:t>The Chief Executive and the Executive team are employed as employees of the Group, on normal employment terms.</w:t>
      </w:r>
    </w:p>
    <w:p w14:paraId="402150D9" w14:textId="77777777" w:rsidR="00795903" w:rsidRDefault="003C69E1" w:rsidP="003C69E1">
      <w:pPr>
        <w:sectPr w:rsidR="00795903" w:rsidSect="0001587D">
          <w:type w:val="continuous"/>
          <w:pgSz w:w="16839" w:h="11907" w:orient="landscape" w:code="9"/>
          <w:pgMar w:top="1247" w:right="1440" w:bottom="1247" w:left="1440" w:header="624" w:footer="624" w:gutter="0"/>
          <w:pgNumType w:start="157"/>
          <w:cols w:space="708"/>
          <w:docGrid w:linePitch="653"/>
        </w:sectPr>
      </w:pPr>
      <w:r w:rsidRPr="00D32FA1">
        <w:t xml:space="preserve">The aggregate level of remuneration paid and number of persons (measured in "people" for Members of the governing body, and "full-time-equivalents" (FTE's) for </w:t>
      </w:r>
    </w:p>
    <w:p w14:paraId="28D73BF0" w14:textId="676C9802" w:rsidR="00CE78C0" w:rsidRDefault="003C69E1" w:rsidP="00795903">
      <w:r w:rsidRPr="00D32FA1">
        <w:t xml:space="preserve">Chief Executive and the Executive team) in each class of key management personnel is presented </w:t>
      </w:r>
      <w:r w:rsidR="00CE78C0">
        <w:t>on next page</w:t>
      </w:r>
      <w:r w:rsidRPr="00D32FA1">
        <w:t>:</w:t>
      </w:r>
    </w:p>
    <w:p w14:paraId="1AC5C47B" w14:textId="300F5363" w:rsidR="00CE78C0" w:rsidRDefault="009B3F46" w:rsidP="009B3F46">
      <w:pPr>
        <w:spacing w:after="0" w:line="240" w:lineRule="auto"/>
      </w:pPr>
      <w:r>
        <w:br w:type="page"/>
      </w: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111"/>
        <w:gridCol w:w="2126"/>
        <w:gridCol w:w="3402"/>
        <w:gridCol w:w="2552"/>
        <w:gridCol w:w="2551"/>
      </w:tblGrid>
      <w:tr w:rsidR="003C69E1" w:rsidRPr="00CA0EAF" w14:paraId="6608F0DD" w14:textId="77777777" w:rsidTr="00795903">
        <w:trPr>
          <w:cantSplit/>
          <w:trHeight w:val="500"/>
          <w:tblHeader/>
        </w:trPr>
        <w:tc>
          <w:tcPr>
            <w:tcW w:w="3111" w:type="dxa"/>
          </w:tcPr>
          <w:p w14:paraId="64232E7E" w14:textId="77777777" w:rsidR="003C69E1" w:rsidRPr="00CA0EAF" w:rsidRDefault="003C69E1" w:rsidP="00CA0EAF">
            <w:pPr>
              <w:spacing w:line="240" w:lineRule="auto"/>
              <w:rPr>
                <w:b/>
              </w:rPr>
            </w:pPr>
            <w:r w:rsidRPr="00CA0EAF">
              <w:rPr>
                <w:b/>
              </w:rPr>
              <w:lastRenderedPageBreak/>
              <w:t>2025</w:t>
            </w:r>
          </w:p>
        </w:tc>
        <w:tc>
          <w:tcPr>
            <w:tcW w:w="2126" w:type="dxa"/>
          </w:tcPr>
          <w:p w14:paraId="34BB7C7A" w14:textId="77777777" w:rsidR="003C69E1" w:rsidRPr="00CA0EAF" w:rsidRDefault="003C69E1" w:rsidP="00CA0EAF">
            <w:pPr>
              <w:spacing w:line="240" w:lineRule="auto"/>
              <w:rPr>
                <w:b/>
              </w:rPr>
            </w:pPr>
            <w:r w:rsidRPr="00CA0EAF">
              <w:rPr>
                <w:b/>
              </w:rPr>
              <w:t>Group: Number of Individuals</w:t>
            </w:r>
          </w:p>
        </w:tc>
        <w:tc>
          <w:tcPr>
            <w:tcW w:w="3402" w:type="dxa"/>
          </w:tcPr>
          <w:p w14:paraId="17A332F5" w14:textId="77777777" w:rsidR="003C69E1" w:rsidRPr="00CA0EAF" w:rsidRDefault="003C69E1" w:rsidP="00CA0EAF">
            <w:pPr>
              <w:spacing w:line="240" w:lineRule="auto"/>
              <w:rPr>
                <w:b/>
              </w:rPr>
            </w:pPr>
            <w:r w:rsidRPr="00CA0EAF">
              <w:rPr>
                <w:b/>
              </w:rPr>
              <w:t>Controlling</w:t>
            </w:r>
          </w:p>
          <w:p w14:paraId="6AE6A44A" w14:textId="77777777" w:rsidR="003C69E1" w:rsidRPr="00CA0EAF" w:rsidRDefault="003C69E1" w:rsidP="00CA0EAF">
            <w:pPr>
              <w:spacing w:line="240" w:lineRule="auto"/>
              <w:rPr>
                <w:b/>
              </w:rPr>
            </w:pPr>
            <w:r w:rsidRPr="00CA0EAF">
              <w:rPr>
                <w:b/>
              </w:rPr>
              <w:t>Entity: Number of Individuals</w:t>
            </w:r>
          </w:p>
        </w:tc>
        <w:tc>
          <w:tcPr>
            <w:tcW w:w="2552" w:type="dxa"/>
          </w:tcPr>
          <w:p w14:paraId="2D398912" w14:textId="77777777" w:rsidR="003C69E1" w:rsidRPr="00CA0EAF" w:rsidRDefault="003C69E1" w:rsidP="00CA0EAF">
            <w:pPr>
              <w:spacing w:line="240" w:lineRule="auto"/>
              <w:rPr>
                <w:b/>
              </w:rPr>
            </w:pPr>
            <w:r w:rsidRPr="00CA0EAF">
              <w:rPr>
                <w:b/>
              </w:rPr>
              <w:t>Group: Remuneration $000s</w:t>
            </w:r>
          </w:p>
        </w:tc>
        <w:tc>
          <w:tcPr>
            <w:tcW w:w="2551" w:type="dxa"/>
          </w:tcPr>
          <w:p w14:paraId="134C3775" w14:textId="77777777" w:rsidR="003C69E1" w:rsidRPr="00CA0EAF" w:rsidRDefault="003C69E1" w:rsidP="00CA0EAF">
            <w:pPr>
              <w:spacing w:line="240" w:lineRule="auto"/>
              <w:rPr>
                <w:b/>
              </w:rPr>
            </w:pPr>
            <w:r w:rsidRPr="00CA0EAF">
              <w:rPr>
                <w:b/>
              </w:rPr>
              <w:t>Controlling</w:t>
            </w:r>
          </w:p>
          <w:p w14:paraId="6DF834A8" w14:textId="77777777" w:rsidR="003C69E1" w:rsidRPr="00CA0EAF" w:rsidRDefault="003C69E1" w:rsidP="00CA0EAF">
            <w:pPr>
              <w:spacing w:line="240" w:lineRule="auto"/>
              <w:rPr>
                <w:b/>
              </w:rPr>
            </w:pPr>
            <w:r w:rsidRPr="00CA0EAF">
              <w:rPr>
                <w:b/>
              </w:rPr>
              <w:t>Entity: Remuneration $000s</w:t>
            </w:r>
          </w:p>
        </w:tc>
      </w:tr>
      <w:tr w:rsidR="003C69E1" w:rsidRPr="00D32FA1" w14:paraId="5BE4A1E4" w14:textId="77777777" w:rsidTr="00795903">
        <w:trPr>
          <w:cantSplit/>
          <w:trHeight w:val="500"/>
        </w:trPr>
        <w:tc>
          <w:tcPr>
            <w:tcW w:w="3111" w:type="dxa"/>
          </w:tcPr>
          <w:p w14:paraId="000D346B" w14:textId="77777777" w:rsidR="003C69E1" w:rsidRPr="00D32FA1" w:rsidRDefault="003C69E1" w:rsidP="00CA0EAF">
            <w:pPr>
              <w:spacing w:line="240" w:lineRule="auto"/>
              <w:rPr>
                <w:bCs/>
              </w:rPr>
            </w:pPr>
            <w:r w:rsidRPr="00D32FA1">
              <w:rPr>
                <w:bCs/>
              </w:rPr>
              <w:t>Members of governing committee</w:t>
            </w:r>
          </w:p>
        </w:tc>
        <w:tc>
          <w:tcPr>
            <w:tcW w:w="2126" w:type="dxa"/>
          </w:tcPr>
          <w:p w14:paraId="15A09017" w14:textId="77777777" w:rsidR="003C69E1" w:rsidRPr="00D32FA1" w:rsidRDefault="003C69E1" w:rsidP="00CA0EAF">
            <w:pPr>
              <w:spacing w:line="240" w:lineRule="auto"/>
              <w:rPr>
                <w:b/>
              </w:rPr>
            </w:pPr>
            <w:r w:rsidRPr="00D32FA1">
              <w:rPr>
                <w:b/>
              </w:rPr>
              <w:t>12</w:t>
            </w:r>
          </w:p>
        </w:tc>
        <w:tc>
          <w:tcPr>
            <w:tcW w:w="3402" w:type="dxa"/>
          </w:tcPr>
          <w:p w14:paraId="4BC48412" w14:textId="77777777" w:rsidR="003C69E1" w:rsidRPr="00D32FA1" w:rsidRDefault="003C69E1" w:rsidP="00CA0EAF">
            <w:pPr>
              <w:spacing w:line="240" w:lineRule="auto"/>
              <w:rPr>
                <w:b/>
              </w:rPr>
            </w:pPr>
            <w:r w:rsidRPr="00D32FA1">
              <w:rPr>
                <w:b/>
              </w:rPr>
              <w:t>9</w:t>
            </w:r>
          </w:p>
        </w:tc>
        <w:tc>
          <w:tcPr>
            <w:tcW w:w="2552" w:type="dxa"/>
          </w:tcPr>
          <w:p w14:paraId="4D0B7322" w14:textId="69D615BC" w:rsidR="00795903" w:rsidRPr="00795903" w:rsidRDefault="003C69E1" w:rsidP="00795903">
            <w:pPr>
              <w:spacing w:line="240" w:lineRule="auto"/>
              <w:rPr>
                <w:b/>
              </w:rPr>
            </w:pPr>
            <w:r w:rsidRPr="00D32FA1">
              <w:rPr>
                <w:b/>
              </w:rPr>
              <w:t>188</w:t>
            </w:r>
          </w:p>
        </w:tc>
        <w:tc>
          <w:tcPr>
            <w:tcW w:w="2551" w:type="dxa"/>
          </w:tcPr>
          <w:p w14:paraId="4B4CC9C0" w14:textId="77777777" w:rsidR="003C69E1" w:rsidRPr="00D32FA1" w:rsidRDefault="003C69E1" w:rsidP="00CA0EAF">
            <w:pPr>
              <w:spacing w:line="240" w:lineRule="auto"/>
              <w:rPr>
                <w:b/>
              </w:rPr>
            </w:pPr>
            <w:r w:rsidRPr="00D32FA1">
              <w:rPr>
                <w:b/>
              </w:rPr>
              <w:t>88</w:t>
            </w:r>
          </w:p>
        </w:tc>
      </w:tr>
      <w:tr w:rsidR="003C69E1" w:rsidRPr="00D32FA1" w14:paraId="75B615A2" w14:textId="77777777" w:rsidTr="00795903">
        <w:trPr>
          <w:cantSplit/>
          <w:trHeight w:val="500"/>
        </w:trPr>
        <w:tc>
          <w:tcPr>
            <w:tcW w:w="3111" w:type="dxa"/>
          </w:tcPr>
          <w:p w14:paraId="6D238B2E" w14:textId="77777777" w:rsidR="003C69E1" w:rsidRPr="00D32FA1" w:rsidRDefault="003C69E1" w:rsidP="00CA0EAF">
            <w:pPr>
              <w:spacing w:line="240" w:lineRule="auto"/>
            </w:pPr>
            <w:r w:rsidRPr="00D32FA1">
              <w:t>Chief executive officer and the executive team</w:t>
            </w:r>
          </w:p>
        </w:tc>
        <w:tc>
          <w:tcPr>
            <w:tcW w:w="2126" w:type="dxa"/>
          </w:tcPr>
          <w:p w14:paraId="079F5E5F" w14:textId="77777777" w:rsidR="003C69E1" w:rsidRPr="00D32FA1" w:rsidRDefault="003C69E1" w:rsidP="00CA0EAF">
            <w:pPr>
              <w:spacing w:line="240" w:lineRule="auto"/>
              <w:rPr>
                <w:b/>
              </w:rPr>
            </w:pPr>
            <w:r w:rsidRPr="00D32FA1">
              <w:rPr>
                <w:b/>
              </w:rPr>
              <w:t>6</w:t>
            </w:r>
          </w:p>
        </w:tc>
        <w:tc>
          <w:tcPr>
            <w:tcW w:w="3402" w:type="dxa"/>
          </w:tcPr>
          <w:p w14:paraId="07F42354" w14:textId="77777777" w:rsidR="003C69E1" w:rsidRPr="00D32FA1" w:rsidRDefault="003C69E1" w:rsidP="00CA0EAF">
            <w:pPr>
              <w:spacing w:line="240" w:lineRule="auto"/>
              <w:rPr>
                <w:b/>
              </w:rPr>
            </w:pPr>
            <w:r w:rsidRPr="00D32FA1">
              <w:rPr>
                <w:b/>
              </w:rPr>
              <w:t>6</w:t>
            </w:r>
          </w:p>
        </w:tc>
        <w:tc>
          <w:tcPr>
            <w:tcW w:w="2552" w:type="dxa"/>
          </w:tcPr>
          <w:p w14:paraId="3BFC0590" w14:textId="77777777" w:rsidR="003C69E1" w:rsidRPr="00D32FA1" w:rsidRDefault="003C69E1" w:rsidP="00CA0EAF">
            <w:pPr>
              <w:spacing w:line="240" w:lineRule="auto"/>
              <w:rPr>
                <w:b/>
              </w:rPr>
            </w:pPr>
            <w:r w:rsidRPr="00D32FA1">
              <w:rPr>
                <w:b/>
              </w:rPr>
              <w:t>1,359</w:t>
            </w:r>
          </w:p>
        </w:tc>
        <w:tc>
          <w:tcPr>
            <w:tcW w:w="2551" w:type="dxa"/>
          </w:tcPr>
          <w:p w14:paraId="4E6E3A0E" w14:textId="77777777" w:rsidR="003C69E1" w:rsidRPr="00D32FA1" w:rsidRDefault="003C69E1" w:rsidP="00CA0EAF">
            <w:pPr>
              <w:spacing w:line="240" w:lineRule="auto"/>
              <w:rPr>
                <w:b/>
              </w:rPr>
            </w:pPr>
            <w:r w:rsidRPr="00D32FA1">
              <w:rPr>
                <w:b/>
              </w:rPr>
              <w:t>1,359</w:t>
            </w:r>
          </w:p>
        </w:tc>
      </w:tr>
    </w:tbl>
    <w:p w14:paraId="008AA1A7" w14:textId="4D271ADD" w:rsidR="00CE78C0" w:rsidRDefault="00F702BB" w:rsidP="00F702BB">
      <w:r w:rsidRPr="00F702BB">
        <w:t>***</w:t>
      </w:r>
    </w:p>
    <w:p w14:paraId="703E8193" w14:textId="77777777" w:rsidR="00CE78C0" w:rsidRDefault="00CE78C0">
      <w:pPr>
        <w:spacing w:after="0" w:line="240" w:lineRule="auto"/>
      </w:pPr>
      <w:r>
        <w:br w:type="page"/>
      </w: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253"/>
        <w:gridCol w:w="2126"/>
        <w:gridCol w:w="3260"/>
        <w:gridCol w:w="2552"/>
        <w:gridCol w:w="2551"/>
      </w:tblGrid>
      <w:tr w:rsidR="003C69E1" w:rsidRPr="00CA0EAF" w14:paraId="4C868944" w14:textId="77777777" w:rsidTr="00F702BB">
        <w:trPr>
          <w:cantSplit/>
          <w:trHeight w:val="500"/>
          <w:tblHeader/>
        </w:trPr>
        <w:tc>
          <w:tcPr>
            <w:tcW w:w="3253" w:type="dxa"/>
          </w:tcPr>
          <w:p w14:paraId="61683951" w14:textId="77777777" w:rsidR="003C69E1" w:rsidRPr="00CA0EAF" w:rsidRDefault="003C69E1" w:rsidP="00CA0EAF">
            <w:pPr>
              <w:spacing w:line="240" w:lineRule="auto"/>
              <w:rPr>
                <w:b/>
              </w:rPr>
            </w:pPr>
            <w:r w:rsidRPr="00CA0EAF">
              <w:rPr>
                <w:b/>
              </w:rPr>
              <w:lastRenderedPageBreak/>
              <w:t>2024</w:t>
            </w:r>
          </w:p>
        </w:tc>
        <w:tc>
          <w:tcPr>
            <w:tcW w:w="2126" w:type="dxa"/>
          </w:tcPr>
          <w:p w14:paraId="766BB45C" w14:textId="77777777" w:rsidR="003C69E1" w:rsidRPr="00CA0EAF" w:rsidRDefault="003C69E1" w:rsidP="00CA0EAF">
            <w:pPr>
              <w:spacing w:line="240" w:lineRule="auto"/>
              <w:rPr>
                <w:b/>
              </w:rPr>
            </w:pPr>
            <w:r w:rsidRPr="00CA0EAF">
              <w:rPr>
                <w:b/>
              </w:rPr>
              <w:t>Group: Number of Individuals</w:t>
            </w:r>
          </w:p>
        </w:tc>
        <w:tc>
          <w:tcPr>
            <w:tcW w:w="3260" w:type="dxa"/>
          </w:tcPr>
          <w:p w14:paraId="1CF33438" w14:textId="77777777" w:rsidR="003C69E1" w:rsidRPr="00CA0EAF" w:rsidRDefault="003C69E1" w:rsidP="00CA0EAF">
            <w:pPr>
              <w:spacing w:line="240" w:lineRule="auto"/>
              <w:rPr>
                <w:b/>
              </w:rPr>
            </w:pPr>
            <w:r w:rsidRPr="00CA0EAF">
              <w:rPr>
                <w:b/>
              </w:rPr>
              <w:t>Controlling</w:t>
            </w:r>
          </w:p>
          <w:p w14:paraId="3927197E" w14:textId="77777777" w:rsidR="003C69E1" w:rsidRPr="00CA0EAF" w:rsidRDefault="003C69E1" w:rsidP="00CA0EAF">
            <w:pPr>
              <w:spacing w:line="240" w:lineRule="auto"/>
              <w:rPr>
                <w:b/>
              </w:rPr>
            </w:pPr>
            <w:r w:rsidRPr="00CA0EAF">
              <w:rPr>
                <w:b/>
              </w:rPr>
              <w:t>Entity: Number of Individuals</w:t>
            </w:r>
          </w:p>
        </w:tc>
        <w:tc>
          <w:tcPr>
            <w:tcW w:w="2552" w:type="dxa"/>
          </w:tcPr>
          <w:p w14:paraId="2C09C5C0" w14:textId="77777777" w:rsidR="003C69E1" w:rsidRPr="00CA0EAF" w:rsidRDefault="003C69E1" w:rsidP="00CA0EAF">
            <w:pPr>
              <w:spacing w:line="240" w:lineRule="auto"/>
              <w:rPr>
                <w:b/>
              </w:rPr>
            </w:pPr>
            <w:r w:rsidRPr="00CA0EAF">
              <w:rPr>
                <w:b/>
              </w:rPr>
              <w:t>Group: Remuneration $000s</w:t>
            </w:r>
          </w:p>
        </w:tc>
        <w:tc>
          <w:tcPr>
            <w:tcW w:w="2551" w:type="dxa"/>
          </w:tcPr>
          <w:p w14:paraId="0DF41B76" w14:textId="77777777" w:rsidR="003C69E1" w:rsidRPr="00CA0EAF" w:rsidRDefault="003C69E1" w:rsidP="00CA0EAF">
            <w:pPr>
              <w:spacing w:line="240" w:lineRule="auto"/>
              <w:rPr>
                <w:b/>
              </w:rPr>
            </w:pPr>
            <w:r w:rsidRPr="00CA0EAF">
              <w:rPr>
                <w:b/>
              </w:rPr>
              <w:t>Controlling</w:t>
            </w:r>
          </w:p>
          <w:p w14:paraId="68CE46FF" w14:textId="77777777" w:rsidR="003C69E1" w:rsidRPr="00CA0EAF" w:rsidRDefault="003C69E1" w:rsidP="00CA0EAF">
            <w:pPr>
              <w:spacing w:line="240" w:lineRule="auto"/>
              <w:rPr>
                <w:b/>
              </w:rPr>
            </w:pPr>
            <w:r w:rsidRPr="00CA0EAF">
              <w:rPr>
                <w:b/>
              </w:rPr>
              <w:t>Entity: Remuneration $000s</w:t>
            </w:r>
          </w:p>
        </w:tc>
      </w:tr>
      <w:tr w:rsidR="003C69E1" w:rsidRPr="00D32FA1" w14:paraId="14C6988E" w14:textId="77777777" w:rsidTr="00F702BB">
        <w:trPr>
          <w:cantSplit/>
          <w:trHeight w:val="500"/>
        </w:trPr>
        <w:tc>
          <w:tcPr>
            <w:tcW w:w="3253" w:type="dxa"/>
          </w:tcPr>
          <w:p w14:paraId="604CCD5E" w14:textId="77777777" w:rsidR="003C69E1" w:rsidRPr="00D32FA1" w:rsidRDefault="003C69E1" w:rsidP="00CA0EAF">
            <w:pPr>
              <w:spacing w:line="240" w:lineRule="auto"/>
              <w:rPr>
                <w:bCs/>
              </w:rPr>
            </w:pPr>
            <w:r w:rsidRPr="00D32FA1">
              <w:rPr>
                <w:bCs/>
              </w:rPr>
              <w:t>Members of governing committee</w:t>
            </w:r>
          </w:p>
        </w:tc>
        <w:tc>
          <w:tcPr>
            <w:tcW w:w="2126" w:type="dxa"/>
          </w:tcPr>
          <w:p w14:paraId="7D6F7CEA" w14:textId="77777777" w:rsidR="003C69E1" w:rsidRPr="00D32FA1" w:rsidRDefault="003C69E1" w:rsidP="00CA0EAF">
            <w:pPr>
              <w:spacing w:line="240" w:lineRule="auto"/>
              <w:rPr>
                <w:bCs/>
              </w:rPr>
            </w:pPr>
            <w:r w:rsidRPr="00D32FA1">
              <w:rPr>
                <w:bCs/>
              </w:rPr>
              <w:t>12</w:t>
            </w:r>
          </w:p>
        </w:tc>
        <w:tc>
          <w:tcPr>
            <w:tcW w:w="3260" w:type="dxa"/>
          </w:tcPr>
          <w:p w14:paraId="3918212F" w14:textId="77777777" w:rsidR="003C69E1" w:rsidRPr="00D32FA1" w:rsidRDefault="003C69E1" w:rsidP="00CA0EAF">
            <w:pPr>
              <w:spacing w:line="240" w:lineRule="auto"/>
              <w:rPr>
                <w:bCs/>
              </w:rPr>
            </w:pPr>
            <w:r w:rsidRPr="00D32FA1">
              <w:rPr>
                <w:bCs/>
              </w:rPr>
              <w:t>9</w:t>
            </w:r>
          </w:p>
        </w:tc>
        <w:tc>
          <w:tcPr>
            <w:tcW w:w="2552" w:type="dxa"/>
          </w:tcPr>
          <w:p w14:paraId="6DBDCB6F" w14:textId="77777777" w:rsidR="003C69E1" w:rsidRPr="00D32FA1" w:rsidRDefault="003C69E1" w:rsidP="00CA0EAF">
            <w:pPr>
              <w:spacing w:line="240" w:lineRule="auto"/>
              <w:rPr>
                <w:bCs/>
              </w:rPr>
            </w:pPr>
            <w:r w:rsidRPr="00D32FA1">
              <w:rPr>
                <w:bCs/>
              </w:rPr>
              <w:t>169</w:t>
            </w:r>
          </w:p>
        </w:tc>
        <w:tc>
          <w:tcPr>
            <w:tcW w:w="2551" w:type="dxa"/>
          </w:tcPr>
          <w:p w14:paraId="2532467B" w14:textId="77777777" w:rsidR="003C69E1" w:rsidRPr="00D32FA1" w:rsidRDefault="003C69E1" w:rsidP="00CA0EAF">
            <w:pPr>
              <w:spacing w:line="240" w:lineRule="auto"/>
              <w:rPr>
                <w:bCs/>
              </w:rPr>
            </w:pPr>
            <w:r w:rsidRPr="00D32FA1">
              <w:rPr>
                <w:bCs/>
              </w:rPr>
              <w:t>78</w:t>
            </w:r>
          </w:p>
        </w:tc>
      </w:tr>
      <w:tr w:rsidR="003C69E1" w:rsidRPr="00D32FA1" w14:paraId="72B97D8C" w14:textId="77777777" w:rsidTr="00F702BB">
        <w:trPr>
          <w:cantSplit/>
          <w:trHeight w:val="500"/>
        </w:trPr>
        <w:tc>
          <w:tcPr>
            <w:tcW w:w="3253" w:type="dxa"/>
          </w:tcPr>
          <w:p w14:paraId="21D73816" w14:textId="77777777" w:rsidR="003C69E1" w:rsidRPr="00D32FA1" w:rsidRDefault="003C69E1" w:rsidP="00CA0EAF">
            <w:pPr>
              <w:spacing w:line="240" w:lineRule="auto"/>
            </w:pPr>
            <w:r w:rsidRPr="00D32FA1">
              <w:t>Chief executive officer and the executive team</w:t>
            </w:r>
          </w:p>
        </w:tc>
        <w:tc>
          <w:tcPr>
            <w:tcW w:w="2126" w:type="dxa"/>
          </w:tcPr>
          <w:p w14:paraId="588F55D1" w14:textId="77777777" w:rsidR="003C69E1" w:rsidRPr="00D32FA1" w:rsidRDefault="003C69E1" w:rsidP="00CA0EAF">
            <w:pPr>
              <w:spacing w:line="240" w:lineRule="auto"/>
            </w:pPr>
            <w:r w:rsidRPr="00D32FA1">
              <w:t>7</w:t>
            </w:r>
          </w:p>
        </w:tc>
        <w:tc>
          <w:tcPr>
            <w:tcW w:w="3260" w:type="dxa"/>
          </w:tcPr>
          <w:p w14:paraId="0DDC2B1D" w14:textId="77777777" w:rsidR="003C69E1" w:rsidRPr="00D32FA1" w:rsidRDefault="003C69E1" w:rsidP="00CA0EAF">
            <w:pPr>
              <w:spacing w:line="240" w:lineRule="auto"/>
            </w:pPr>
            <w:r w:rsidRPr="00D32FA1">
              <w:t>7</w:t>
            </w:r>
          </w:p>
        </w:tc>
        <w:tc>
          <w:tcPr>
            <w:tcW w:w="2552" w:type="dxa"/>
          </w:tcPr>
          <w:p w14:paraId="526EB87F" w14:textId="77777777" w:rsidR="003C69E1" w:rsidRPr="00D32FA1" w:rsidRDefault="003C69E1" w:rsidP="00CA0EAF">
            <w:pPr>
              <w:spacing w:line="240" w:lineRule="auto"/>
            </w:pPr>
            <w:r w:rsidRPr="00D32FA1">
              <w:t>1,163</w:t>
            </w:r>
          </w:p>
        </w:tc>
        <w:tc>
          <w:tcPr>
            <w:tcW w:w="2551" w:type="dxa"/>
          </w:tcPr>
          <w:p w14:paraId="7CA8CC7B" w14:textId="77777777" w:rsidR="003C69E1" w:rsidRPr="00D32FA1" w:rsidRDefault="003C69E1" w:rsidP="00CA0EAF">
            <w:pPr>
              <w:spacing w:line="240" w:lineRule="auto"/>
            </w:pPr>
            <w:r w:rsidRPr="00D32FA1">
              <w:t>1,163</w:t>
            </w:r>
          </w:p>
        </w:tc>
      </w:tr>
    </w:tbl>
    <w:p w14:paraId="46766F83" w14:textId="77777777" w:rsidR="003C69E1" w:rsidRPr="00D32FA1" w:rsidRDefault="003C69E1" w:rsidP="003C69E1">
      <w:pPr>
        <w:pStyle w:val="pgnum"/>
      </w:pPr>
      <w:r w:rsidRPr="00D32FA1">
        <w:t>Page 70</w:t>
      </w:r>
    </w:p>
    <w:p w14:paraId="5C4D016F" w14:textId="01CFD29B" w:rsidR="003C69E1" w:rsidRPr="00F702BB" w:rsidRDefault="003C69E1" w:rsidP="00F702BB">
      <w:r w:rsidRPr="00D32FA1">
        <w:t>The following legal consulting fees were paid at market rates to a member of the governing body for the provision of expert legal advice for specific matters outside of the scope of their normal duties.</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812"/>
        <w:gridCol w:w="2268"/>
        <w:gridCol w:w="2126"/>
        <w:gridCol w:w="2552"/>
        <w:gridCol w:w="2268"/>
      </w:tblGrid>
      <w:tr w:rsidR="003C69E1" w:rsidRPr="00CA0EAF" w14:paraId="3FDF8A1F" w14:textId="77777777" w:rsidTr="00F702BB">
        <w:trPr>
          <w:cantSplit/>
          <w:trHeight w:val="500"/>
          <w:tblHeader/>
        </w:trPr>
        <w:tc>
          <w:tcPr>
            <w:tcW w:w="4812" w:type="dxa"/>
          </w:tcPr>
          <w:p w14:paraId="113CDF63" w14:textId="77777777" w:rsidR="003C69E1" w:rsidRPr="00CA0EAF" w:rsidRDefault="003C69E1" w:rsidP="00CA0EAF">
            <w:pPr>
              <w:spacing w:line="240" w:lineRule="auto"/>
              <w:rPr>
                <w:b/>
              </w:rPr>
            </w:pPr>
            <w:r>
              <w:rPr>
                <w:b/>
              </w:rPr>
              <w:lastRenderedPageBreak/>
              <w:t>Item</w:t>
            </w:r>
          </w:p>
        </w:tc>
        <w:tc>
          <w:tcPr>
            <w:tcW w:w="2268" w:type="dxa"/>
          </w:tcPr>
          <w:p w14:paraId="67528732" w14:textId="77777777" w:rsidR="003C69E1" w:rsidRPr="00CA0EAF" w:rsidRDefault="003C69E1" w:rsidP="00CA0EAF">
            <w:pPr>
              <w:spacing w:line="240" w:lineRule="auto"/>
              <w:rPr>
                <w:b/>
              </w:rPr>
            </w:pPr>
            <w:r w:rsidRPr="00CA0EAF">
              <w:rPr>
                <w:b/>
              </w:rPr>
              <w:t>Group 2025 $000s</w:t>
            </w:r>
          </w:p>
        </w:tc>
        <w:tc>
          <w:tcPr>
            <w:tcW w:w="2126" w:type="dxa"/>
          </w:tcPr>
          <w:p w14:paraId="641965C6" w14:textId="77777777" w:rsidR="003C69E1" w:rsidRPr="00CA0EAF" w:rsidRDefault="003C69E1" w:rsidP="00CA0EAF">
            <w:pPr>
              <w:spacing w:line="240" w:lineRule="auto"/>
              <w:rPr>
                <w:b/>
                <w:bCs/>
              </w:rPr>
            </w:pPr>
            <w:r w:rsidRPr="00CA0EAF">
              <w:rPr>
                <w:b/>
                <w:bCs/>
              </w:rPr>
              <w:t>Group 2024 $000s</w:t>
            </w:r>
          </w:p>
        </w:tc>
        <w:tc>
          <w:tcPr>
            <w:tcW w:w="2552" w:type="dxa"/>
          </w:tcPr>
          <w:p w14:paraId="3D624A40" w14:textId="77777777" w:rsidR="003C69E1" w:rsidRPr="00CA0EAF" w:rsidRDefault="003C69E1" w:rsidP="00CA0EAF">
            <w:pPr>
              <w:spacing w:line="240" w:lineRule="auto"/>
              <w:rPr>
                <w:b/>
              </w:rPr>
            </w:pPr>
            <w:r w:rsidRPr="00CA0EAF">
              <w:rPr>
                <w:b/>
              </w:rPr>
              <w:t>Controlling Entity 2025 $000s</w:t>
            </w:r>
          </w:p>
        </w:tc>
        <w:tc>
          <w:tcPr>
            <w:tcW w:w="2268" w:type="dxa"/>
          </w:tcPr>
          <w:p w14:paraId="7EC7539C" w14:textId="77777777" w:rsidR="003C69E1" w:rsidRPr="00CA0EAF" w:rsidRDefault="003C69E1" w:rsidP="00CA0EAF">
            <w:pPr>
              <w:spacing w:line="240" w:lineRule="auto"/>
              <w:rPr>
                <w:b/>
                <w:bCs/>
              </w:rPr>
            </w:pPr>
            <w:r w:rsidRPr="00CA0EAF">
              <w:rPr>
                <w:b/>
                <w:bCs/>
              </w:rPr>
              <w:t>Controlling Entity 2024 $000s</w:t>
            </w:r>
          </w:p>
        </w:tc>
      </w:tr>
      <w:tr w:rsidR="00E732A2" w:rsidRPr="00D32FA1" w14:paraId="534214BC" w14:textId="77777777" w:rsidTr="00995F63">
        <w:trPr>
          <w:cantSplit/>
          <w:trHeight w:val="500"/>
          <w:tblHeader/>
        </w:trPr>
        <w:tc>
          <w:tcPr>
            <w:tcW w:w="14026" w:type="dxa"/>
            <w:gridSpan w:val="5"/>
          </w:tcPr>
          <w:p w14:paraId="63F1EDF1" w14:textId="30CFB5BE" w:rsidR="00E732A2" w:rsidRPr="00D32FA1" w:rsidRDefault="00E732A2" w:rsidP="00CA0EAF">
            <w:pPr>
              <w:spacing w:line="240" w:lineRule="auto"/>
              <w:rPr>
                <w:bCs/>
              </w:rPr>
            </w:pPr>
            <w:r w:rsidRPr="00D32FA1">
              <w:t>Paid</w:t>
            </w:r>
            <w:r w:rsidRPr="00D32FA1">
              <w:rPr>
                <w:spacing w:val="-2"/>
              </w:rPr>
              <w:t xml:space="preserve"> </w:t>
            </w:r>
            <w:r w:rsidRPr="00D32FA1">
              <w:t>to Thompson</w:t>
            </w:r>
            <w:r w:rsidRPr="00D32FA1">
              <w:rPr>
                <w:spacing w:val="-1"/>
              </w:rPr>
              <w:t xml:space="preserve"> </w:t>
            </w:r>
            <w:r w:rsidRPr="00D32FA1">
              <w:t>Blackie</w:t>
            </w:r>
            <w:r w:rsidRPr="00D32FA1">
              <w:rPr>
                <w:spacing w:val="-1"/>
              </w:rPr>
              <w:t xml:space="preserve"> </w:t>
            </w:r>
            <w:r w:rsidRPr="00D32FA1">
              <w:rPr>
                <w:spacing w:val="-2"/>
              </w:rPr>
              <w:t>Biddles</w:t>
            </w:r>
          </w:p>
        </w:tc>
      </w:tr>
      <w:tr w:rsidR="003C69E1" w:rsidRPr="00D32FA1" w14:paraId="113F6AF9" w14:textId="77777777" w:rsidTr="00F702BB">
        <w:trPr>
          <w:cantSplit/>
          <w:trHeight w:val="500"/>
          <w:tblHeader/>
        </w:trPr>
        <w:tc>
          <w:tcPr>
            <w:tcW w:w="4812" w:type="dxa"/>
          </w:tcPr>
          <w:p w14:paraId="29225680" w14:textId="77777777" w:rsidR="003C69E1" w:rsidRPr="00D32FA1" w:rsidRDefault="003C69E1" w:rsidP="00CA0EAF">
            <w:pPr>
              <w:spacing w:line="240" w:lineRule="auto"/>
              <w:rPr>
                <w:b/>
              </w:rPr>
            </w:pPr>
            <w:r w:rsidRPr="00D32FA1">
              <w:t>Controlling</w:t>
            </w:r>
            <w:r w:rsidRPr="00D32FA1">
              <w:rPr>
                <w:spacing w:val="-8"/>
              </w:rPr>
              <w:t xml:space="preserve"> </w:t>
            </w:r>
            <w:r w:rsidRPr="00D32FA1">
              <w:rPr>
                <w:spacing w:val="-2"/>
              </w:rPr>
              <w:t>Entity</w:t>
            </w:r>
          </w:p>
        </w:tc>
        <w:tc>
          <w:tcPr>
            <w:tcW w:w="2268" w:type="dxa"/>
          </w:tcPr>
          <w:p w14:paraId="255D3D0D" w14:textId="77777777" w:rsidR="003C69E1" w:rsidRPr="00D32FA1" w:rsidRDefault="003C69E1" w:rsidP="00CA0EAF">
            <w:pPr>
              <w:spacing w:line="240" w:lineRule="auto"/>
              <w:rPr>
                <w:b/>
              </w:rPr>
            </w:pPr>
            <w:r w:rsidRPr="00D32FA1">
              <w:rPr>
                <w:b/>
                <w:spacing w:val="-5"/>
              </w:rPr>
              <w:t>11</w:t>
            </w:r>
          </w:p>
        </w:tc>
        <w:tc>
          <w:tcPr>
            <w:tcW w:w="2126" w:type="dxa"/>
          </w:tcPr>
          <w:p w14:paraId="04FBD951" w14:textId="77777777" w:rsidR="003C69E1" w:rsidRPr="00D32FA1" w:rsidRDefault="003C69E1" w:rsidP="00CA0EAF">
            <w:pPr>
              <w:spacing w:line="240" w:lineRule="auto"/>
              <w:rPr>
                <w:bCs/>
              </w:rPr>
            </w:pPr>
            <w:r w:rsidRPr="00D32FA1">
              <w:rPr>
                <w:spacing w:val="-10"/>
              </w:rPr>
              <w:t>5</w:t>
            </w:r>
          </w:p>
        </w:tc>
        <w:tc>
          <w:tcPr>
            <w:tcW w:w="2552" w:type="dxa"/>
          </w:tcPr>
          <w:p w14:paraId="4CCCB7BD" w14:textId="77777777" w:rsidR="003C69E1" w:rsidRPr="00D32FA1" w:rsidRDefault="003C69E1" w:rsidP="00CA0EAF">
            <w:pPr>
              <w:spacing w:line="240" w:lineRule="auto"/>
              <w:rPr>
                <w:b/>
              </w:rPr>
            </w:pPr>
            <w:r w:rsidRPr="00D32FA1">
              <w:rPr>
                <w:b/>
                <w:spacing w:val="-5"/>
              </w:rPr>
              <w:t>11</w:t>
            </w:r>
          </w:p>
        </w:tc>
        <w:tc>
          <w:tcPr>
            <w:tcW w:w="2268" w:type="dxa"/>
          </w:tcPr>
          <w:p w14:paraId="64B1BA28" w14:textId="77777777" w:rsidR="003C69E1" w:rsidRPr="00D32FA1" w:rsidRDefault="003C69E1" w:rsidP="00CA0EAF">
            <w:pPr>
              <w:spacing w:line="240" w:lineRule="auto"/>
              <w:rPr>
                <w:bCs/>
              </w:rPr>
            </w:pPr>
            <w:r w:rsidRPr="00D32FA1">
              <w:rPr>
                <w:spacing w:val="-10"/>
              </w:rPr>
              <w:t>5</w:t>
            </w:r>
          </w:p>
        </w:tc>
      </w:tr>
      <w:tr w:rsidR="003C69E1" w:rsidRPr="00D32FA1" w14:paraId="31757CA1" w14:textId="77777777" w:rsidTr="00F702BB">
        <w:trPr>
          <w:cantSplit/>
          <w:trHeight w:val="500"/>
          <w:tblHeader/>
        </w:trPr>
        <w:tc>
          <w:tcPr>
            <w:tcW w:w="4812" w:type="dxa"/>
          </w:tcPr>
          <w:p w14:paraId="48F78F26" w14:textId="77777777" w:rsidR="003C69E1" w:rsidRPr="00D32FA1" w:rsidRDefault="003C69E1" w:rsidP="00CA0EAF">
            <w:pPr>
              <w:spacing w:line="240" w:lineRule="auto"/>
            </w:pPr>
            <w:r w:rsidRPr="00D32FA1">
              <w:t>Foundation</w:t>
            </w:r>
            <w:r w:rsidRPr="00D32FA1">
              <w:rPr>
                <w:spacing w:val="-4"/>
              </w:rPr>
              <w:t xml:space="preserve"> </w:t>
            </w:r>
            <w:r w:rsidRPr="00D32FA1">
              <w:t>Properties</w:t>
            </w:r>
            <w:r w:rsidRPr="00D32FA1">
              <w:rPr>
                <w:spacing w:val="-4"/>
              </w:rPr>
              <w:t xml:space="preserve"> </w:t>
            </w:r>
            <w:r w:rsidRPr="00D32FA1">
              <w:rPr>
                <w:spacing w:val="-2"/>
              </w:rPr>
              <w:t>Limited</w:t>
            </w:r>
          </w:p>
        </w:tc>
        <w:tc>
          <w:tcPr>
            <w:tcW w:w="2268" w:type="dxa"/>
          </w:tcPr>
          <w:p w14:paraId="5C3B8396" w14:textId="77777777" w:rsidR="003C69E1" w:rsidRPr="00D32FA1" w:rsidRDefault="003C69E1" w:rsidP="00CA0EAF">
            <w:pPr>
              <w:spacing w:line="240" w:lineRule="auto"/>
            </w:pPr>
            <w:r w:rsidRPr="00D32FA1">
              <w:t>119</w:t>
            </w:r>
          </w:p>
        </w:tc>
        <w:tc>
          <w:tcPr>
            <w:tcW w:w="2126" w:type="dxa"/>
          </w:tcPr>
          <w:p w14:paraId="72340913" w14:textId="77777777" w:rsidR="003C69E1" w:rsidRPr="00D32FA1" w:rsidRDefault="003C69E1" w:rsidP="00CA0EAF">
            <w:pPr>
              <w:spacing w:line="240" w:lineRule="auto"/>
            </w:pPr>
            <w:r w:rsidRPr="00D32FA1">
              <w:t>301</w:t>
            </w:r>
          </w:p>
        </w:tc>
        <w:tc>
          <w:tcPr>
            <w:tcW w:w="2552" w:type="dxa"/>
          </w:tcPr>
          <w:p w14:paraId="514D1A35" w14:textId="77777777" w:rsidR="003C69E1" w:rsidRPr="00D32FA1" w:rsidRDefault="003C69E1" w:rsidP="00CA0EAF">
            <w:pPr>
              <w:spacing w:line="240" w:lineRule="auto"/>
            </w:pPr>
            <w:r w:rsidRPr="00D32FA1">
              <w:t>-</w:t>
            </w:r>
          </w:p>
        </w:tc>
        <w:tc>
          <w:tcPr>
            <w:tcW w:w="2268" w:type="dxa"/>
          </w:tcPr>
          <w:p w14:paraId="15F34A48" w14:textId="77777777" w:rsidR="003C69E1" w:rsidRPr="00D32FA1" w:rsidRDefault="003C69E1" w:rsidP="00CA0EAF">
            <w:pPr>
              <w:spacing w:line="240" w:lineRule="auto"/>
            </w:pPr>
            <w:r w:rsidRPr="00D32FA1">
              <w:t>-</w:t>
            </w:r>
          </w:p>
        </w:tc>
      </w:tr>
      <w:tr w:rsidR="003C69E1" w:rsidRPr="00D32FA1" w14:paraId="662C9616" w14:textId="77777777" w:rsidTr="00F702BB">
        <w:trPr>
          <w:cantSplit/>
          <w:trHeight w:val="500"/>
          <w:tblHeader/>
        </w:trPr>
        <w:tc>
          <w:tcPr>
            <w:tcW w:w="4812" w:type="dxa"/>
          </w:tcPr>
          <w:p w14:paraId="033B097A" w14:textId="77777777" w:rsidR="003C69E1" w:rsidRPr="00D32FA1" w:rsidRDefault="003C69E1" w:rsidP="00CA0EAF">
            <w:pPr>
              <w:spacing w:line="240" w:lineRule="auto"/>
            </w:pPr>
            <w:r w:rsidRPr="00D32FA1">
              <w:t>Total</w:t>
            </w:r>
            <w:r w:rsidRPr="00D32FA1">
              <w:rPr>
                <w:spacing w:val="-5"/>
              </w:rPr>
              <w:t xml:space="preserve"> </w:t>
            </w:r>
            <w:r w:rsidRPr="00D32FA1">
              <w:t>legal</w:t>
            </w:r>
            <w:r w:rsidRPr="00D32FA1">
              <w:rPr>
                <w:spacing w:val="-5"/>
              </w:rPr>
              <w:t xml:space="preserve"> </w:t>
            </w:r>
            <w:r w:rsidRPr="00D32FA1">
              <w:t>fees</w:t>
            </w:r>
            <w:r w:rsidRPr="00D32FA1">
              <w:rPr>
                <w:spacing w:val="-5"/>
              </w:rPr>
              <w:t xml:space="preserve"> </w:t>
            </w:r>
            <w:r w:rsidRPr="00D32FA1">
              <w:t>paid</w:t>
            </w:r>
            <w:r w:rsidRPr="00D32FA1">
              <w:rPr>
                <w:spacing w:val="-5"/>
              </w:rPr>
              <w:t xml:space="preserve"> </w:t>
            </w:r>
            <w:r w:rsidRPr="00D32FA1">
              <w:t>to</w:t>
            </w:r>
            <w:r w:rsidRPr="00D32FA1">
              <w:rPr>
                <w:spacing w:val="-4"/>
              </w:rPr>
              <w:t xml:space="preserve"> </w:t>
            </w:r>
            <w:r w:rsidRPr="00D32FA1">
              <w:t>Thompson Blackie Biddles</w:t>
            </w:r>
          </w:p>
        </w:tc>
        <w:tc>
          <w:tcPr>
            <w:tcW w:w="2268" w:type="dxa"/>
          </w:tcPr>
          <w:p w14:paraId="0AE750C2" w14:textId="77777777" w:rsidR="003C69E1" w:rsidRPr="00D32FA1" w:rsidRDefault="003C69E1" w:rsidP="00CA0EAF">
            <w:pPr>
              <w:spacing w:line="240" w:lineRule="auto"/>
              <w:rPr>
                <w:b/>
              </w:rPr>
            </w:pPr>
            <w:r w:rsidRPr="00D32FA1">
              <w:rPr>
                <w:b/>
                <w:spacing w:val="-5"/>
              </w:rPr>
              <w:t>130</w:t>
            </w:r>
          </w:p>
        </w:tc>
        <w:tc>
          <w:tcPr>
            <w:tcW w:w="2126" w:type="dxa"/>
          </w:tcPr>
          <w:p w14:paraId="6711E83C" w14:textId="77777777" w:rsidR="003C69E1" w:rsidRPr="00D32FA1" w:rsidRDefault="003C69E1" w:rsidP="00CA0EAF">
            <w:pPr>
              <w:spacing w:line="240" w:lineRule="auto"/>
              <w:rPr>
                <w:bCs/>
              </w:rPr>
            </w:pPr>
            <w:r w:rsidRPr="00D32FA1">
              <w:rPr>
                <w:spacing w:val="-5"/>
              </w:rPr>
              <w:t>306</w:t>
            </w:r>
          </w:p>
        </w:tc>
        <w:tc>
          <w:tcPr>
            <w:tcW w:w="2552" w:type="dxa"/>
          </w:tcPr>
          <w:p w14:paraId="35073AC0" w14:textId="77777777" w:rsidR="003C69E1" w:rsidRPr="00D32FA1" w:rsidRDefault="003C69E1" w:rsidP="00CA0EAF">
            <w:pPr>
              <w:spacing w:line="240" w:lineRule="auto"/>
              <w:rPr>
                <w:b/>
              </w:rPr>
            </w:pPr>
            <w:r w:rsidRPr="00D32FA1">
              <w:rPr>
                <w:b/>
                <w:spacing w:val="-5"/>
              </w:rPr>
              <w:t>11</w:t>
            </w:r>
          </w:p>
        </w:tc>
        <w:tc>
          <w:tcPr>
            <w:tcW w:w="2268" w:type="dxa"/>
          </w:tcPr>
          <w:p w14:paraId="7165B70E" w14:textId="77777777" w:rsidR="003C69E1" w:rsidRPr="00D32FA1" w:rsidRDefault="003C69E1" w:rsidP="00CA0EAF">
            <w:pPr>
              <w:spacing w:line="240" w:lineRule="auto"/>
              <w:rPr>
                <w:bCs/>
              </w:rPr>
            </w:pPr>
            <w:r w:rsidRPr="00D32FA1">
              <w:rPr>
                <w:spacing w:val="-10"/>
              </w:rPr>
              <w:t>5</w:t>
            </w:r>
          </w:p>
        </w:tc>
      </w:tr>
    </w:tbl>
    <w:p w14:paraId="5C388461" w14:textId="77777777" w:rsidR="00F702BB" w:rsidRDefault="00F702BB" w:rsidP="003C69E1"/>
    <w:p w14:paraId="64226A38" w14:textId="60955707" w:rsidR="003C69E1" w:rsidRPr="00D32FA1" w:rsidRDefault="003C69E1" w:rsidP="003C69E1">
      <w:r w:rsidRPr="00D32FA1">
        <w:t>No close family members of key management personnel are employed by the Group.</w:t>
      </w:r>
    </w:p>
    <w:p w14:paraId="1751DFCE" w14:textId="77777777" w:rsidR="003C69E1" w:rsidRPr="00D32FA1" w:rsidRDefault="003C69E1" w:rsidP="003C69E1">
      <w:r w:rsidRPr="00D32FA1">
        <w:t>No loan advances have been made to any close family members of key management personnel.</w:t>
      </w:r>
    </w:p>
    <w:p w14:paraId="3B03A62C" w14:textId="77777777" w:rsidR="003C69E1" w:rsidRPr="00D32FA1" w:rsidRDefault="003C69E1" w:rsidP="003C69E1">
      <w:pPr>
        <w:pStyle w:val="Heading2"/>
      </w:pPr>
      <w:r w:rsidRPr="00D32FA1">
        <w:t xml:space="preserve">Note 27 Objectives </w:t>
      </w:r>
      <w:proofErr w:type="gramStart"/>
      <w:r w:rsidRPr="00D32FA1">
        <w:t>For</w:t>
      </w:r>
      <w:proofErr w:type="gramEnd"/>
      <w:r w:rsidRPr="00D32FA1">
        <w:t xml:space="preserve"> Managing Capital</w:t>
      </w:r>
    </w:p>
    <w:p w14:paraId="160AB2A4" w14:textId="77777777" w:rsidR="003C69E1" w:rsidRPr="00D32FA1" w:rsidRDefault="003C69E1" w:rsidP="003C69E1">
      <w:r w:rsidRPr="00D32FA1">
        <w:t xml:space="preserve">The Controlling Entity seeks to maintain sufficient equity to enable it to manage its on-going operations and obligations. Surplus funds are invested having regard to the cash </w:t>
      </w:r>
      <w:r w:rsidRPr="00D32FA1">
        <w:lastRenderedPageBreak/>
        <w:t xml:space="preserve">flow profile of </w:t>
      </w:r>
      <w:proofErr w:type="gramStart"/>
      <w:r w:rsidRPr="00D32FA1">
        <w:t>future plans</w:t>
      </w:r>
      <w:proofErr w:type="gramEnd"/>
      <w:r w:rsidRPr="00D32FA1">
        <w:t>. The Controlling Entity is not subject to any externally imposed capital requirements. The Group is subject to covenants in relation to the ASB loan which have been met (refer note 20).</w:t>
      </w:r>
    </w:p>
    <w:p w14:paraId="3373EA16" w14:textId="77777777" w:rsidR="003C69E1" w:rsidRPr="00D32FA1" w:rsidRDefault="003C69E1" w:rsidP="003C69E1">
      <w:pPr>
        <w:pStyle w:val="pgnum"/>
      </w:pPr>
      <w:r w:rsidRPr="00D32FA1">
        <w:t>Page 71</w:t>
      </w:r>
    </w:p>
    <w:p w14:paraId="00E823CA" w14:textId="77777777" w:rsidR="003C69E1" w:rsidRPr="00D32FA1" w:rsidRDefault="003C69E1" w:rsidP="003C69E1">
      <w:pPr>
        <w:pStyle w:val="Heading2"/>
      </w:pPr>
      <w:r w:rsidRPr="00D32FA1">
        <w:t>Note 28 Capital Commitments, Leases and Contingent Liabilities</w:t>
      </w:r>
    </w:p>
    <w:p w14:paraId="64B1AF08" w14:textId="77777777" w:rsidR="003C69E1" w:rsidRPr="00D32FA1" w:rsidRDefault="003C69E1" w:rsidP="003C69E1">
      <w:r w:rsidRPr="00D32FA1">
        <w:t>Capital Commitments involve building works where the Controlling Entity or Group have contracts in place for work to be undertaken in the next twelve months.</w:t>
      </w:r>
    </w:p>
    <w:p w14:paraId="584A8B46" w14:textId="22D60873" w:rsidR="003C69E1" w:rsidRPr="00F702BB" w:rsidRDefault="003C69E1" w:rsidP="00F702BB">
      <w:r w:rsidRPr="00D32FA1">
        <w:t>There are no capital commitments relating to investment properties.</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5095"/>
        <w:gridCol w:w="2268"/>
        <w:gridCol w:w="2127"/>
        <w:gridCol w:w="2268"/>
        <w:gridCol w:w="2268"/>
      </w:tblGrid>
      <w:tr w:rsidR="003C69E1" w:rsidRPr="00CA0EAF" w14:paraId="7910F5A3" w14:textId="77777777" w:rsidTr="00F702BB">
        <w:trPr>
          <w:cantSplit/>
          <w:trHeight w:val="500"/>
          <w:tblHeader/>
        </w:trPr>
        <w:tc>
          <w:tcPr>
            <w:tcW w:w="5095" w:type="dxa"/>
          </w:tcPr>
          <w:p w14:paraId="3ECDE4E1" w14:textId="77777777" w:rsidR="003C69E1" w:rsidRPr="00CA0EAF" w:rsidRDefault="003C69E1" w:rsidP="00CA0EAF">
            <w:pPr>
              <w:spacing w:line="240" w:lineRule="auto"/>
              <w:rPr>
                <w:b/>
              </w:rPr>
            </w:pPr>
            <w:r>
              <w:rPr>
                <w:b/>
              </w:rPr>
              <w:t>Item</w:t>
            </w:r>
          </w:p>
        </w:tc>
        <w:tc>
          <w:tcPr>
            <w:tcW w:w="2268" w:type="dxa"/>
          </w:tcPr>
          <w:p w14:paraId="7BD26D84" w14:textId="77777777" w:rsidR="003C69E1" w:rsidRPr="00CA0EAF" w:rsidRDefault="003C69E1" w:rsidP="00CA0EAF">
            <w:pPr>
              <w:spacing w:line="240" w:lineRule="auto"/>
              <w:rPr>
                <w:b/>
              </w:rPr>
            </w:pPr>
            <w:r w:rsidRPr="00CA0EAF">
              <w:rPr>
                <w:b/>
              </w:rPr>
              <w:t>Group 2025 $000s</w:t>
            </w:r>
          </w:p>
        </w:tc>
        <w:tc>
          <w:tcPr>
            <w:tcW w:w="2127" w:type="dxa"/>
          </w:tcPr>
          <w:p w14:paraId="52C062BA" w14:textId="77777777" w:rsidR="003C69E1" w:rsidRPr="00CA0EAF" w:rsidRDefault="003C69E1" w:rsidP="00CA0EAF">
            <w:pPr>
              <w:spacing w:line="240" w:lineRule="auto"/>
              <w:rPr>
                <w:b/>
                <w:bCs/>
              </w:rPr>
            </w:pPr>
            <w:r w:rsidRPr="00CA0EAF">
              <w:rPr>
                <w:b/>
                <w:bCs/>
              </w:rPr>
              <w:t>Group 2024 $000s</w:t>
            </w:r>
          </w:p>
        </w:tc>
        <w:tc>
          <w:tcPr>
            <w:tcW w:w="2268" w:type="dxa"/>
          </w:tcPr>
          <w:p w14:paraId="39986A7D" w14:textId="77777777" w:rsidR="003C69E1" w:rsidRPr="00CA0EAF" w:rsidRDefault="003C69E1" w:rsidP="00CA0EAF">
            <w:pPr>
              <w:spacing w:line="240" w:lineRule="auto"/>
              <w:rPr>
                <w:b/>
              </w:rPr>
            </w:pPr>
            <w:r w:rsidRPr="00CA0EAF">
              <w:rPr>
                <w:b/>
              </w:rPr>
              <w:t>Controlling Entity 2025 $000s</w:t>
            </w:r>
          </w:p>
        </w:tc>
        <w:tc>
          <w:tcPr>
            <w:tcW w:w="2268" w:type="dxa"/>
          </w:tcPr>
          <w:p w14:paraId="273A0CFC" w14:textId="77777777" w:rsidR="003C69E1" w:rsidRPr="00CA0EAF" w:rsidRDefault="003C69E1" w:rsidP="00CA0EAF">
            <w:pPr>
              <w:spacing w:line="240" w:lineRule="auto"/>
              <w:rPr>
                <w:b/>
                <w:bCs/>
              </w:rPr>
            </w:pPr>
            <w:r w:rsidRPr="00CA0EAF">
              <w:rPr>
                <w:b/>
                <w:bCs/>
              </w:rPr>
              <w:t>Controlling Entity 2024 $000s</w:t>
            </w:r>
          </w:p>
        </w:tc>
      </w:tr>
      <w:tr w:rsidR="003C69E1" w:rsidRPr="00D32FA1" w14:paraId="337D6232" w14:textId="77777777" w:rsidTr="00F702BB">
        <w:trPr>
          <w:cantSplit/>
          <w:trHeight w:val="500"/>
        </w:trPr>
        <w:tc>
          <w:tcPr>
            <w:tcW w:w="5095" w:type="dxa"/>
          </w:tcPr>
          <w:p w14:paraId="1AAC631B" w14:textId="77777777" w:rsidR="003C69E1" w:rsidRPr="00D32FA1" w:rsidRDefault="003C69E1" w:rsidP="00CA0EAF">
            <w:pPr>
              <w:spacing w:line="240" w:lineRule="auto"/>
              <w:rPr>
                <w:bCs/>
              </w:rPr>
            </w:pPr>
            <w:r w:rsidRPr="00D32FA1">
              <w:rPr>
                <w:bCs/>
              </w:rPr>
              <w:t>Guide Dog Kennels</w:t>
            </w:r>
          </w:p>
        </w:tc>
        <w:tc>
          <w:tcPr>
            <w:tcW w:w="2268" w:type="dxa"/>
          </w:tcPr>
          <w:p w14:paraId="6262C412" w14:textId="77777777" w:rsidR="003C69E1" w:rsidRPr="00D32FA1" w:rsidRDefault="003C69E1" w:rsidP="00CA0EAF">
            <w:pPr>
              <w:spacing w:line="240" w:lineRule="auto"/>
              <w:rPr>
                <w:b/>
              </w:rPr>
            </w:pPr>
            <w:r w:rsidRPr="00D32FA1">
              <w:rPr>
                <w:b/>
              </w:rPr>
              <w:t>-</w:t>
            </w:r>
          </w:p>
        </w:tc>
        <w:tc>
          <w:tcPr>
            <w:tcW w:w="2127" w:type="dxa"/>
          </w:tcPr>
          <w:p w14:paraId="0208C866" w14:textId="77777777" w:rsidR="003C69E1" w:rsidRPr="00D32FA1" w:rsidRDefault="003C69E1" w:rsidP="00CA0EAF">
            <w:pPr>
              <w:spacing w:line="240" w:lineRule="auto"/>
              <w:rPr>
                <w:bCs/>
              </w:rPr>
            </w:pPr>
            <w:r w:rsidRPr="00D32FA1">
              <w:rPr>
                <w:bCs/>
              </w:rPr>
              <w:t>2,695</w:t>
            </w:r>
          </w:p>
        </w:tc>
        <w:tc>
          <w:tcPr>
            <w:tcW w:w="2268" w:type="dxa"/>
          </w:tcPr>
          <w:p w14:paraId="25FCAD13" w14:textId="77777777" w:rsidR="003C69E1" w:rsidRPr="00D32FA1" w:rsidRDefault="003C69E1" w:rsidP="00CA0EAF">
            <w:pPr>
              <w:spacing w:line="240" w:lineRule="auto"/>
              <w:rPr>
                <w:b/>
              </w:rPr>
            </w:pPr>
            <w:r w:rsidRPr="00D32FA1">
              <w:rPr>
                <w:b/>
              </w:rPr>
              <w:t>-</w:t>
            </w:r>
          </w:p>
        </w:tc>
        <w:tc>
          <w:tcPr>
            <w:tcW w:w="2268" w:type="dxa"/>
          </w:tcPr>
          <w:p w14:paraId="69887856" w14:textId="77777777" w:rsidR="003C69E1" w:rsidRPr="00D32FA1" w:rsidRDefault="003C69E1" w:rsidP="00CA0EAF">
            <w:pPr>
              <w:spacing w:line="240" w:lineRule="auto"/>
              <w:rPr>
                <w:bCs/>
              </w:rPr>
            </w:pPr>
            <w:r w:rsidRPr="00D32FA1">
              <w:rPr>
                <w:bCs/>
              </w:rPr>
              <w:t>2,695</w:t>
            </w:r>
          </w:p>
        </w:tc>
      </w:tr>
      <w:tr w:rsidR="003C69E1" w:rsidRPr="00D32FA1" w14:paraId="1B49C254" w14:textId="77777777" w:rsidTr="00F702BB">
        <w:trPr>
          <w:cantSplit/>
          <w:trHeight w:val="500"/>
        </w:trPr>
        <w:tc>
          <w:tcPr>
            <w:tcW w:w="5095" w:type="dxa"/>
          </w:tcPr>
          <w:p w14:paraId="6C2CE1AB" w14:textId="77777777" w:rsidR="003C69E1" w:rsidRPr="00D32FA1" w:rsidRDefault="003C69E1" w:rsidP="00CA0EAF">
            <w:pPr>
              <w:spacing w:line="240" w:lineRule="auto"/>
            </w:pPr>
            <w:r w:rsidRPr="00D32FA1">
              <w:t>Dunedin Office Refurbishment</w:t>
            </w:r>
          </w:p>
        </w:tc>
        <w:tc>
          <w:tcPr>
            <w:tcW w:w="2268" w:type="dxa"/>
          </w:tcPr>
          <w:p w14:paraId="10DA3E3B" w14:textId="77777777" w:rsidR="003C69E1" w:rsidRPr="00D32FA1" w:rsidRDefault="003C69E1" w:rsidP="00CA0EAF">
            <w:pPr>
              <w:spacing w:line="240" w:lineRule="auto"/>
              <w:rPr>
                <w:b/>
              </w:rPr>
            </w:pPr>
            <w:r w:rsidRPr="00D32FA1">
              <w:rPr>
                <w:b/>
              </w:rPr>
              <w:t>-</w:t>
            </w:r>
          </w:p>
        </w:tc>
        <w:tc>
          <w:tcPr>
            <w:tcW w:w="2127" w:type="dxa"/>
          </w:tcPr>
          <w:p w14:paraId="1F92207F" w14:textId="77777777" w:rsidR="003C69E1" w:rsidRPr="00D32FA1" w:rsidRDefault="003C69E1" w:rsidP="00CA0EAF">
            <w:pPr>
              <w:spacing w:line="240" w:lineRule="auto"/>
            </w:pPr>
            <w:r w:rsidRPr="00D32FA1">
              <w:t>415</w:t>
            </w:r>
          </w:p>
        </w:tc>
        <w:tc>
          <w:tcPr>
            <w:tcW w:w="2268" w:type="dxa"/>
          </w:tcPr>
          <w:p w14:paraId="43F5716B" w14:textId="77777777" w:rsidR="003C69E1" w:rsidRPr="00D32FA1" w:rsidRDefault="003C69E1" w:rsidP="00CA0EAF">
            <w:pPr>
              <w:spacing w:line="240" w:lineRule="auto"/>
              <w:rPr>
                <w:b/>
              </w:rPr>
            </w:pPr>
            <w:r w:rsidRPr="00D32FA1">
              <w:rPr>
                <w:b/>
              </w:rPr>
              <w:t>-</w:t>
            </w:r>
          </w:p>
        </w:tc>
        <w:tc>
          <w:tcPr>
            <w:tcW w:w="2268" w:type="dxa"/>
          </w:tcPr>
          <w:p w14:paraId="3A0CE213" w14:textId="77777777" w:rsidR="003C69E1" w:rsidRPr="00D32FA1" w:rsidRDefault="003C69E1" w:rsidP="00CA0EAF">
            <w:pPr>
              <w:spacing w:line="240" w:lineRule="auto"/>
            </w:pPr>
            <w:r w:rsidRPr="00D32FA1">
              <w:t>415</w:t>
            </w:r>
          </w:p>
        </w:tc>
      </w:tr>
      <w:tr w:rsidR="003C69E1" w:rsidRPr="00D32FA1" w14:paraId="456CB1BC" w14:textId="77777777" w:rsidTr="00F702BB">
        <w:trPr>
          <w:cantSplit/>
          <w:trHeight w:val="500"/>
        </w:trPr>
        <w:tc>
          <w:tcPr>
            <w:tcW w:w="5095" w:type="dxa"/>
          </w:tcPr>
          <w:p w14:paraId="77B0D8AB" w14:textId="77777777" w:rsidR="003C69E1" w:rsidRPr="00D32FA1" w:rsidRDefault="003C69E1" w:rsidP="00CA0EAF">
            <w:pPr>
              <w:spacing w:line="240" w:lineRule="auto"/>
            </w:pPr>
            <w:r w:rsidRPr="00D32FA1">
              <w:t>Capital commitments</w:t>
            </w:r>
          </w:p>
        </w:tc>
        <w:tc>
          <w:tcPr>
            <w:tcW w:w="2268" w:type="dxa"/>
          </w:tcPr>
          <w:p w14:paraId="56751540" w14:textId="77777777" w:rsidR="003C69E1" w:rsidRPr="00D32FA1" w:rsidRDefault="003C69E1" w:rsidP="00CA0EAF">
            <w:pPr>
              <w:spacing w:line="240" w:lineRule="auto"/>
              <w:rPr>
                <w:b/>
              </w:rPr>
            </w:pPr>
            <w:r w:rsidRPr="00D32FA1">
              <w:rPr>
                <w:b/>
              </w:rPr>
              <w:t>-</w:t>
            </w:r>
          </w:p>
        </w:tc>
        <w:tc>
          <w:tcPr>
            <w:tcW w:w="2127" w:type="dxa"/>
          </w:tcPr>
          <w:p w14:paraId="64BD1F46" w14:textId="77777777" w:rsidR="003C69E1" w:rsidRPr="00D32FA1" w:rsidRDefault="003C69E1" w:rsidP="00CA0EAF">
            <w:pPr>
              <w:spacing w:line="240" w:lineRule="auto"/>
            </w:pPr>
            <w:r w:rsidRPr="00D32FA1">
              <w:t>3,110</w:t>
            </w:r>
          </w:p>
        </w:tc>
        <w:tc>
          <w:tcPr>
            <w:tcW w:w="2268" w:type="dxa"/>
          </w:tcPr>
          <w:p w14:paraId="4665B744" w14:textId="77777777" w:rsidR="003C69E1" w:rsidRPr="00D32FA1" w:rsidRDefault="003C69E1" w:rsidP="00CA0EAF">
            <w:pPr>
              <w:spacing w:line="240" w:lineRule="auto"/>
              <w:rPr>
                <w:b/>
              </w:rPr>
            </w:pPr>
            <w:r w:rsidRPr="00D32FA1">
              <w:rPr>
                <w:b/>
              </w:rPr>
              <w:t>-</w:t>
            </w:r>
          </w:p>
        </w:tc>
        <w:tc>
          <w:tcPr>
            <w:tcW w:w="2268" w:type="dxa"/>
          </w:tcPr>
          <w:p w14:paraId="473488B0" w14:textId="77777777" w:rsidR="003C69E1" w:rsidRPr="00D32FA1" w:rsidRDefault="003C69E1" w:rsidP="00CA0EAF">
            <w:pPr>
              <w:spacing w:line="240" w:lineRule="auto"/>
            </w:pPr>
            <w:r w:rsidRPr="00D32FA1">
              <w:t>3,110</w:t>
            </w:r>
          </w:p>
        </w:tc>
      </w:tr>
      <w:tr w:rsidR="00975F9A" w:rsidRPr="00D32FA1" w14:paraId="6CE5A452" w14:textId="77777777" w:rsidTr="00097296">
        <w:trPr>
          <w:cantSplit/>
          <w:trHeight w:val="500"/>
          <w:tblHeader/>
        </w:trPr>
        <w:tc>
          <w:tcPr>
            <w:tcW w:w="14026" w:type="dxa"/>
            <w:gridSpan w:val="5"/>
          </w:tcPr>
          <w:p w14:paraId="0CF34D35" w14:textId="397E8DF5" w:rsidR="00975F9A" w:rsidRPr="00D32FA1" w:rsidRDefault="00975F9A" w:rsidP="00CA0EAF">
            <w:pPr>
              <w:spacing w:line="240" w:lineRule="auto"/>
              <w:rPr>
                <w:b/>
              </w:rPr>
            </w:pPr>
            <w:r w:rsidRPr="00D32FA1">
              <w:rPr>
                <w:bCs/>
              </w:rPr>
              <w:lastRenderedPageBreak/>
              <w:t>Non-cancellable operating lease payments</w:t>
            </w:r>
          </w:p>
        </w:tc>
      </w:tr>
      <w:tr w:rsidR="003C69E1" w:rsidRPr="00D32FA1" w14:paraId="30F21BD7" w14:textId="77777777" w:rsidTr="00F702BB">
        <w:trPr>
          <w:cantSplit/>
          <w:trHeight w:val="500"/>
        </w:trPr>
        <w:tc>
          <w:tcPr>
            <w:tcW w:w="5095" w:type="dxa"/>
          </w:tcPr>
          <w:p w14:paraId="40DDD53A" w14:textId="77777777" w:rsidR="003C69E1" w:rsidRPr="00D32FA1" w:rsidRDefault="003C69E1" w:rsidP="00CA0EAF">
            <w:pPr>
              <w:spacing w:line="240" w:lineRule="auto"/>
            </w:pPr>
            <w:r w:rsidRPr="00D32FA1">
              <w:t>Not later than one year</w:t>
            </w:r>
          </w:p>
        </w:tc>
        <w:tc>
          <w:tcPr>
            <w:tcW w:w="2268" w:type="dxa"/>
          </w:tcPr>
          <w:p w14:paraId="1949DA3B" w14:textId="77777777" w:rsidR="003C69E1" w:rsidRPr="00D32FA1" w:rsidRDefault="003C69E1" w:rsidP="00CA0EAF">
            <w:pPr>
              <w:spacing w:line="240" w:lineRule="auto"/>
              <w:rPr>
                <w:b/>
                <w:bCs/>
              </w:rPr>
            </w:pPr>
            <w:r w:rsidRPr="00D32FA1">
              <w:rPr>
                <w:b/>
                <w:bCs/>
              </w:rPr>
              <w:t>1,016</w:t>
            </w:r>
          </w:p>
        </w:tc>
        <w:tc>
          <w:tcPr>
            <w:tcW w:w="2127" w:type="dxa"/>
          </w:tcPr>
          <w:p w14:paraId="4145B9D6" w14:textId="77777777" w:rsidR="003C69E1" w:rsidRPr="00D32FA1" w:rsidRDefault="003C69E1" w:rsidP="00CA0EAF">
            <w:pPr>
              <w:spacing w:line="240" w:lineRule="auto"/>
            </w:pPr>
            <w:r w:rsidRPr="00D32FA1">
              <w:t>990</w:t>
            </w:r>
          </w:p>
        </w:tc>
        <w:tc>
          <w:tcPr>
            <w:tcW w:w="2268" w:type="dxa"/>
          </w:tcPr>
          <w:p w14:paraId="2AF72D9F" w14:textId="77777777" w:rsidR="003C69E1" w:rsidRPr="00D32FA1" w:rsidRDefault="003C69E1" w:rsidP="00CA0EAF">
            <w:pPr>
              <w:spacing w:line="240" w:lineRule="auto"/>
              <w:rPr>
                <w:b/>
                <w:bCs/>
              </w:rPr>
            </w:pPr>
            <w:r w:rsidRPr="00D32FA1">
              <w:rPr>
                <w:b/>
                <w:bCs/>
              </w:rPr>
              <w:t>1,544</w:t>
            </w:r>
          </w:p>
        </w:tc>
        <w:tc>
          <w:tcPr>
            <w:tcW w:w="2268" w:type="dxa"/>
          </w:tcPr>
          <w:p w14:paraId="679DEF4C" w14:textId="77777777" w:rsidR="003C69E1" w:rsidRPr="00D32FA1" w:rsidRDefault="003C69E1" w:rsidP="00CA0EAF">
            <w:pPr>
              <w:spacing w:line="240" w:lineRule="auto"/>
            </w:pPr>
            <w:r w:rsidRPr="00D32FA1">
              <w:t>1,463</w:t>
            </w:r>
          </w:p>
        </w:tc>
      </w:tr>
      <w:tr w:rsidR="003C69E1" w:rsidRPr="00D32FA1" w14:paraId="64E52B1A" w14:textId="77777777" w:rsidTr="00F702BB">
        <w:trPr>
          <w:cantSplit/>
          <w:trHeight w:val="500"/>
        </w:trPr>
        <w:tc>
          <w:tcPr>
            <w:tcW w:w="5095" w:type="dxa"/>
          </w:tcPr>
          <w:p w14:paraId="5322C9CA" w14:textId="77777777" w:rsidR="003C69E1" w:rsidRPr="00D32FA1" w:rsidRDefault="003C69E1" w:rsidP="00CA0EAF">
            <w:pPr>
              <w:spacing w:line="240" w:lineRule="auto"/>
            </w:pPr>
            <w:r w:rsidRPr="00D32FA1">
              <w:t>Later than one year and not later than five years</w:t>
            </w:r>
          </w:p>
        </w:tc>
        <w:tc>
          <w:tcPr>
            <w:tcW w:w="2268" w:type="dxa"/>
          </w:tcPr>
          <w:p w14:paraId="78A43D8B" w14:textId="77777777" w:rsidR="003C69E1" w:rsidRPr="00D32FA1" w:rsidRDefault="003C69E1" w:rsidP="00CA0EAF">
            <w:pPr>
              <w:spacing w:line="240" w:lineRule="auto"/>
              <w:rPr>
                <w:b/>
                <w:bCs/>
              </w:rPr>
            </w:pPr>
            <w:r w:rsidRPr="00D32FA1">
              <w:rPr>
                <w:b/>
                <w:bCs/>
              </w:rPr>
              <w:t>3,205</w:t>
            </w:r>
          </w:p>
        </w:tc>
        <w:tc>
          <w:tcPr>
            <w:tcW w:w="2127" w:type="dxa"/>
          </w:tcPr>
          <w:p w14:paraId="4FDA04AB" w14:textId="77777777" w:rsidR="003C69E1" w:rsidRPr="00D32FA1" w:rsidRDefault="003C69E1" w:rsidP="00CA0EAF">
            <w:pPr>
              <w:spacing w:line="240" w:lineRule="auto"/>
            </w:pPr>
            <w:r w:rsidRPr="00D32FA1">
              <w:t>1,844</w:t>
            </w:r>
          </w:p>
        </w:tc>
        <w:tc>
          <w:tcPr>
            <w:tcW w:w="2268" w:type="dxa"/>
          </w:tcPr>
          <w:p w14:paraId="79F1E1AB" w14:textId="77777777" w:rsidR="003C69E1" w:rsidRPr="00D32FA1" w:rsidRDefault="003C69E1" w:rsidP="00CA0EAF">
            <w:pPr>
              <w:spacing w:line="240" w:lineRule="auto"/>
              <w:rPr>
                <w:b/>
                <w:bCs/>
              </w:rPr>
            </w:pPr>
            <w:r w:rsidRPr="00D32FA1">
              <w:rPr>
                <w:b/>
                <w:bCs/>
              </w:rPr>
              <w:t>5,318</w:t>
            </w:r>
          </w:p>
        </w:tc>
        <w:tc>
          <w:tcPr>
            <w:tcW w:w="2268" w:type="dxa"/>
          </w:tcPr>
          <w:p w14:paraId="4F6B5D3F" w14:textId="77777777" w:rsidR="003C69E1" w:rsidRPr="00D32FA1" w:rsidRDefault="003C69E1" w:rsidP="00CA0EAF">
            <w:pPr>
              <w:spacing w:line="240" w:lineRule="auto"/>
            </w:pPr>
            <w:r w:rsidRPr="00D32FA1">
              <w:t>3,738</w:t>
            </w:r>
          </w:p>
        </w:tc>
      </w:tr>
      <w:tr w:rsidR="003C69E1" w:rsidRPr="00D32FA1" w14:paraId="1F25459B" w14:textId="77777777" w:rsidTr="00F702BB">
        <w:trPr>
          <w:cantSplit/>
          <w:trHeight w:val="500"/>
        </w:trPr>
        <w:tc>
          <w:tcPr>
            <w:tcW w:w="5095" w:type="dxa"/>
          </w:tcPr>
          <w:p w14:paraId="46B36FE4" w14:textId="77777777" w:rsidR="003C69E1" w:rsidRPr="00D32FA1" w:rsidRDefault="003C69E1" w:rsidP="00CA0EAF">
            <w:pPr>
              <w:spacing w:line="240" w:lineRule="auto"/>
            </w:pPr>
            <w:r w:rsidRPr="00D32FA1">
              <w:t>Later than five years</w:t>
            </w:r>
          </w:p>
        </w:tc>
        <w:tc>
          <w:tcPr>
            <w:tcW w:w="2268" w:type="dxa"/>
          </w:tcPr>
          <w:p w14:paraId="6CD869CC" w14:textId="77777777" w:rsidR="003C69E1" w:rsidRPr="00D32FA1" w:rsidRDefault="003C69E1" w:rsidP="00CA0EAF">
            <w:pPr>
              <w:spacing w:line="240" w:lineRule="auto"/>
              <w:rPr>
                <w:b/>
                <w:bCs/>
              </w:rPr>
            </w:pPr>
            <w:r w:rsidRPr="00D32FA1">
              <w:rPr>
                <w:b/>
                <w:bCs/>
              </w:rPr>
              <w:t>3,538</w:t>
            </w:r>
          </w:p>
        </w:tc>
        <w:tc>
          <w:tcPr>
            <w:tcW w:w="2127" w:type="dxa"/>
          </w:tcPr>
          <w:p w14:paraId="455FAD7F" w14:textId="77777777" w:rsidR="003C69E1" w:rsidRPr="00D32FA1" w:rsidRDefault="003C69E1" w:rsidP="00CA0EAF">
            <w:pPr>
              <w:spacing w:line="240" w:lineRule="auto"/>
            </w:pPr>
            <w:r w:rsidRPr="00D32FA1">
              <w:t>2,061</w:t>
            </w:r>
          </w:p>
        </w:tc>
        <w:tc>
          <w:tcPr>
            <w:tcW w:w="2268" w:type="dxa"/>
          </w:tcPr>
          <w:p w14:paraId="028FBAAE" w14:textId="77777777" w:rsidR="003C69E1" w:rsidRPr="00D32FA1" w:rsidRDefault="003C69E1" w:rsidP="00CA0EAF">
            <w:pPr>
              <w:spacing w:line="240" w:lineRule="auto"/>
              <w:rPr>
                <w:b/>
                <w:bCs/>
              </w:rPr>
            </w:pPr>
            <w:r w:rsidRPr="00D32FA1">
              <w:rPr>
                <w:b/>
                <w:bCs/>
              </w:rPr>
              <w:t>7,287</w:t>
            </w:r>
          </w:p>
        </w:tc>
        <w:tc>
          <w:tcPr>
            <w:tcW w:w="2268" w:type="dxa"/>
          </w:tcPr>
          <w:p w14:paraId="5EF95B02" w14:textId="77777777" w:rsidR="003C69E1" w:rsidRPr="00D32FA1" w:rsidRDefault="003C69E1" w:rsidP="00CA0EAF">
            <w:pPr>
              <w:spacing w:line="240" w:lineRule="auto"/>
            </w:pPr>
            <w:r w:rsidRPr="00D32FA1">
              <w:t>5,858</w:t>
            </w:r>
          </w:p>
        </w:tc>
      </w:tr>
      <w:tr w:rsidR="003C69E1" w:rsidRPr="00D32FA1" w14:paraId="0EE950E3" w14:textId="77777777" w:rsidTr="00F702BB">
        <w:trPr>
          <w:cantSplit/>
          <w:trHeight w:val="500"/>
        </w:trPr>
        <w:tc>
          <w:tcPr>
            <w:tcW w:w="5095" w:type="dxa"/>
          </w:tcPr>
          <w:p w14:paraId="73EC08AC" w14:textId="77777777" w:rsidR="003C69E1" w:rsidRPr="00D32FA1" w:rsidRDefault="003C69E1" w:rsidP="00CA0EAF">
            <w:pPr>
              <w:spacing w:line="240" w:lineRule="auto"/>
            </w:pPr>
            <w:r w:rsidRPr="00D32FA1">
              <w:t>Blank</w:t>
            </w:r>
          </w:p>
        </w:tc>
        <w:tc>
          <w:tcPr>
            <w:tcW w:w="2268" w:type="dxa"/>
          </w:tcPr>
          <w:p w14:paraId="4115A59F" w14:textId="77777777" w:rsidR="003C69E1" w:rsidRPr="00D32FA1" w:rsidRDefault="003C69E1" w:rsidP="00CA0EAF">
            <w:pPr>
              <w:spacing w:line="240" w:lineRule="auto"/>
              <w:rPr>
                <w:b/>
                <w:bCs/>
              </w:rPr>
            </w:pPr>
            <w:r w:rsidRPr="00D32FA1">
              <w:rPr>
                <w:b/>
                <w:bCs/>
              </w:rPr>
              <w:t>7,759</w:t>
            </w:r>
          </w:p>
        </w:tc>
        <w:tc>
          <w:tcPr>
            <w:tcW w:w="2127" w:type="dxa"/>
          </w:tcPr>
          <w:p w14:paraId="767F9768" w14:textId="77777777" w:rsidR="003C69E1" w:rsidRPr="00D32FA1" w:rsidRDefault="003C69E1" w:rsidP="00CA0EAF">
            <w:pPr>
              <w:spacing w:line="240" w:lineRule="auto"/>
            </w:pPr>
            <w:r w:rsidRPr="00D32FA1">
              <w:t>4,895</w:t>
            </w:r>
          </w:p>
        </w:tc>
        <w:tc>
          <w:tcPr>
            <w:tcW w:w="2268" w:type="dxa"/>
          </w:tcPr>
          <w:p w14:paraId="17E05809" w14:textId="77777777" w:rsidR="003C69E1" w:rsidRPr="00D32FA1" w:rsidRDefault="003C69E1" w:rsidP="00CA0EAF">
            <w:pPr>
              <w:spacing w:line="240" w:lineRule="auto"/>
              <w:rPr>
                <w:b/>
                <w:bCs/>
              </w:rPr>
            </w:pPr>
            <w:r w:rsidRPr="00D32FA1">
              <w:rPr>
                <w:b/>
                <w:bCs/>
              </w:rPr>
              <w:t>14,149</w:t>
            </w:r>
          </w:p>
        </w:tc>
        <w:tc>
          <w:tcPr>
            <w:tcW w:w="2268" w:type="dxa"/>
          </w:tcPr>
          <w:p w14:paraId="149E1070" w14:textId="77777777" w:rsidR="003C69E1" w:rsidRPr="00D32FA1" w:rsidRDefault="003C69E1" w:rsidP="00CA0EAF">
            <w:pPr>
              <w:spacing w:line="240" w:lineRule="auto"/>
            </w:pPr>
            <w:r w:rsidRPr="00D32FA1">
              <w:t>11,059</w:t>
            </w:r>
          </w:p>
        </w:tc>
      </w:tr>
    </w:tbl>
    <w:p w14:paraId="1488E121" w14:textId="77777777" w:rsidR="00F702BB" w:rsidRDefault="00F702BB" w:rsidP="003C69E1"/>
    <w:p w14:paraId="623178F1" w14:textId="77777777" w:rsidR="00F702BB" w:rsidRDefault="00F702BB" w:rsidP="003C69E1">
      <w:pPr>
        <w:sectPr w:rsidR="00F702BB" w:rsidSect="001035A4">
          <w:type w:val="continuous"/>
          <w:pgSz w:w="16839" w:h="11907" w:orient="landscape" w:code="9"/>
          <w:pgMar w:top="1247" w:right="1440" w:bottom="1247" w:left="1440" w:header="624" w:footer="624" w:gutter="0"/>
          <w:cols w:space="708"/>
          <w:docGrid w:linePitch="653"/>
        </w:sectPr>
      </w:pPr>
    </w:p>
    <w:p w14:paraId="10E66AF7" w14:textId="1627EBAC" w:rsidR="003C69E1" w:rsidRPr="00D32FA1" w:rsidRDefault="003C69E1" w:rsidP="003C69E1">
      <w:r w:rsidRPr="00D32FA1">
        <w:t>During the year ended 30 June 2025, the Controlling Entity recognised $1,732,838 (2024: $1,631,291) as an expense in the Statement of comprehensive revenue and expense in respect of the operating leases for buildings, vehicles and equipment. The respective expense for the Group was $1,053,072 (2024: $992,372).</w:t>
      </w:r>
    </w:p>
    <w:p w14:paraId="72A24531" w14:textId="77777777" w:rsidR="003C69E1" w:rsidRPr="00D32FA1" w:rsidRDefault="003C69E1" w:rsidP="003C69E1">
      <w:r w:rsidRPr="00D32FA1">
        <w:t xml:space="preserve">The Group and Controlling Entity had no other contingent liabilities or contingent assets </w:t>
      </w:r>
      <w:proofErr w:type="gramStart"/>
      <w:r w:rsidRPr="00D32FA1">
        <w:t>at</w:t>
      </w:r>
      <w:proofErr w:type="gramEnd"/>
      <w:r w:rsidRPr="00D32FA1">
        <w:t xml:space="preserve"> 30 June 2025 (2024: $nil).</w:t>
      </w:r>
    </w:p>
    <w:p w14:paraId="5645633C" w14:textId="77777777" w:rsidR="003C69E1" w:rsidRPr="00D32FA1" w:rsidRDefault="003C69E1" w:rsidP="003C69E1">
      <w:pPr>
        <w:pStyle w:val="Heading2"/>
      </w:pPr>
      <w:r w:rsidRPr="00D32FA1">
        <w:lastRenderedPageBreak/>
        <w:t>Note 29 Subsequent Events</w:t>
      </w:r>
    </w:p>
    <w:p w14:paraId="3EFCC725" w14:textId="77777777" w:rsidR="003C69E1" w:rsidRPr="00D32FA1" w:rsidRDefault="003C69E1" w:rsidP="003C69E1">
      <w:proofErr w:type="gramStart"/>
      <w:r w:rsidRPr="00D32FA1">
        <w:t>Subsequent to</w:t>
      </w:r>
      <w:proofErr w:type="gramEnd"/>
      <w:r w:rsidRPr="00D32FA1">
        <w:t xml:space="preserve"> balance date the Group leased the remaining vacant space on the ground floor of Nathan Residences to an external tenant and the Controlling Entity, with these leases commencing on 1 July 2025 and 1 September 2025 respectively.</w:t>
      </w:r>
    </w:p>
    <w:p w14:paraId="0270A1D3" w14:textId="77777777" w:rsidR="003C69E1" w:rsidRPr="00D32FA1" w:rsidRDefault="003C69E1" w:rsidP="003C69E1">
      <w:r w:rsidRPr="00D32FA1">
        <w:t>The Group has also held an Apology Hui for Abuse in Care Survivors. As part of the process, a group of survivors have formed a redress group to work through the redress framework which is expected to continue for the next 2 years.</w:t>
      </w:r>
    </w:p>
    <w:p w14:paraId="35FCC4CA" w14:textId="77777777" w:rsidR="003C69E1" w:rsidRPr="00D32FA1" w:rsidRDefault="003C69E1" w:rsidP="003C69E1">
      <w:r w:rsidRPr="00D32FA1">
        <w:t>The Board of Directors and management is not aware of any matters or circumstances since the end of the reporting period, not otherwise dealt with in these financial statements that have significantly or may significantly affect the operations of the Group.</w:t>
      </w:r>
    </w:p>
    <w:p w14:paraId="3D164883" w14:textId="77777777" w:rsidR="003C69E1" w:rsidRPr="00D32FA1" w:rsidRDefault="003C69E1" w:rsidP="003C69E1">
      <w:pPr>
        <w:pStyle w:val="pgnum"/>
      </w:pPr>
      <w:r w:rsidRPr="00D32FA1">
        <w:lastRenderedPageBreak/>
        <w:t>Page 72</w:t>
      </w:r>
    </w:p>
    <w:p w14:paraId="1AE88CE1" w14:textId="77777777" w:rsidR="003C69E1" w:rsidRPr="00D32FA1" w:rsidRDefault="003C69E1" w:rsidP="003C69E1">
      <w:pPr>
        <w:pStyle w:val="Heading1"/>
      </w:pPr>
      <w:bookmarkStart w:id="12" w:name="_Deloitte_Independent_Auditor's"/>
      <w:bookmarkEnd w:id="12"/>
      <w:r w:rsidRPr="00D32FA1">
        <w:t>Deloitte Independent Auditor's Report</w:t>
      </w:r>
    </w:p>
    <w:p w14:paraId="66714B8F" w14:textId="77777777" w:rsidR="003C69E1" w:rsidRPr="00D32FA1" w:rsidRDefault="003C69E1" w:rsidP="003C69E1">
      <w:pPr>
        <w:pStyle w:val="Heading2"/>
      </w:pPr>
      <w:r w:rsidRPr="00D32FA1">
        <w:t>To the Members of Royal New Zealand Foundation of the Blind</w:t>
      </w:r>
    </w:p>
    <w:p w14:paraId="236C9327" w14:textId="77777777" w:rsidR="003C69E1" w:rsidRPr="00D32FA1" w:rsidRDefault="003C69E1" w:rsidP="003C69E1">
      <w:pPr>
        <w:pStyle w:val="Heading3"/>
      </w:pPr>
      <w:r w:rsidRPr="00D32FA1">
        <w:t>Opinion</w:t>
      </w:r>
    </w:p>
    <w:p w14:paraId="17560FB8" w14:textId="77777777" w:rsidR="003C69E1" w:rsidRPr="00D32FA1" w:rsidRDefault="003C69E1" w:rsidP="003C69E1">
      <w:r w:rsidRPr="00D32FA1">
        <w:t xml:space="preserve">We have audited the consolidated and separate performance report of Royal New Zealand Foundation of the Blind (the "entity") and its subsidiaries ("the group"), which comprise the consolidated and separate financial statements on print pages 12 to 71, and the consolidated statement of service performance on print pages 4 to 10. The complete set of consolidated and </w:t>
      </w:r>
      <w:proofErr w:type="spellStart"/>
      <w:r w:rsidRPr="00D32FA1">
        <w:t>seperate</w:t>
      </w:r>
      <w:proofErr w:type="spellEnd"/>
      <w:r w:rsidRPr="00D32FA1">
        <w:t xml:space="preserve"> financial statements comprise the consolidated and separate statement of financial position as at 30 June 2025, and the statement of financial performance, statement of comprehensive revenue and expense, statement of changes in net assets/equity and statement of cash flows for the year then </w:t>
      </w:r>
      <w:r w:rsidRPr="00D32FA1">
        <w:lastRenderedPageBreak/>
        <w:t>ended, and notes to the financial statements, including a summary of significant accounting policies and other explanatory information.</w:t>
      </w:r>
    </w:p>
    <w:p w14:paraId="5BA5C36F" w14:textId="77777777" w:rsidR="003C69E1" w:rsidRPr="00D32FA1" w:rsidRDefault="003C69E1" w:rsidP="003C69E1">
      <w:r w:rsidRPr="00D32FA1">
        <w:t xml:space="preserve">In our opinion, the accompanying consolidated and </w:t>
      </w:r>
      <w:proofErr w:type="spellStart"/>
      <w:r w:rsidRPr="00D32FA1">
        <w:t>seperate</w:t>
      </w:r>
      <w:proofErr w:type="spellEnd"/>
      <w:r w:rsidRPr="00D32FA1">
        <w:t xml:space="preserve"> performance report presents fairly, in all material respects:</w:t>
      </w:r>
    </w:p>
    <w:p w14:paraId="2A77B07D" w14:textId="77777777" w:rsidR="00137C97" w:rsidRDefault="003C69E1" w:rsidP="00137C97">
      <w:pPr>
        <w:pStyle w:val="ListParagraph"/>
        <w:numPr>
          <w:ilvl w:val="0"/>
          <w:numId w:val="31"/>
        </w:numPr>
      </w:pPr>
      <w:r w:rsidRPr="00D32FA1">
        <w:t xml:space="preserve">the consolidated and </w:t>
      </w:r>
      <w:proofErr w:type="spellStart"/>
      <w:r w:rsidRPr="00D32FA1">
        <w:t>seperate</w:t>
      </w:r>
      <w:proofErr w:type="spellEnd"/>
      <w:r w:rsidRPr="00D32FA1">
        <w:t xml:space="preserve"> financial position of the group and entity as </w:t>
      </w:r>
      <w:proofErr w:type="gramStart"/>
      <w:r w:rsidRPr="00D32FA1">
        <w:t>at</w:t>
      </w:r>
      <w:proofErr w:type="gramEnd"/>
      <w:r w:rsidRPr="00D32FA1">
        <w:t xml:space="preserve"> 30 June 2025, and its consolidated and </w:t>
      </w:r>
      <w:proofErr w:type="spellStart"/>
      <w:r w:rsidRPr="00D32FA1">
        <w:t>seperate</w:t>
      </w:r>
      <w:proofErr w:type="spellEnd"/>
      <w:r w:rsidRPr="00D32FA1">
        <w:t xml:space="preserve"> financial performance and cash flows for the year then ended; and </w:t>
      </w:r>
    </w:p>
    <w:p w14:paraId="09C8961D" w14:textId="77777777" w:rsidR="00137C97" w:rsidRDefault="003C69E1" w:rsidP="00137C97">
      <w:pPr>
        <w:pStyle w:val="ListParagraph"/>
        <w:numPr>
          <w:ilvl w:val="0"/>
          <w:numId w:val="31"/>
        </w:numPr>
      </w:pPr>
      <w:r w:rsidRPr="00D32FA1">
        <w:t>the consolidated service performance for the year ended 30 June 2025 in that the service performance information is appropriate and meaningful and in accordance with the group's measurement bases or evaluation methods</w:t>
      </w:r>
    </w:p>
    <w:p w14:paraId="01475F02" w14:textId="2646EB96" w:rsidR="003C69E1" w:rsidRPr="00D32FA1" w:rsidRDefault="003C69E1" w:rsidP="003C69E1">
      <w:r w:rsidRPr="00D32FA1">
        <w:t>in accordance with Public Benefit Entity Standards ("PBE Standards") issued by the New Zealand Accounting Standards Board.</w:t>
      </w:r>
    </w:p>
    <w:p w14:paraId="2A146F7F" w14:textId="77777777" w:rsidR="003C69E1" w:rsidRPr="00D32FA1" w:rsidRDefault="003C69E1" w:rsidP="003C69E1">
      <w:pPr>
        <w:pStyle w:val="Heading3"/>
      </w:pPr>
      <w:r w:rsidRPr="00D32FA1">
        <w:t>Basis for opinion</w:t>
      </w:r>
    </w:p>
    <w:p w14:paraId="6D063593" w14:textId="77777777" w:rsidR="003C69E1" w:rsidRPr="00D32FA1" w:rsidRDefault="003C69E1" w:rsidP="003C69E1">
      <w:r w:rsidRPr="00D32FA1">
        <w:t xml:space="preserve">We conducted our audit of the consolidated and separate financial statements in accordance with International Standards on Auditing ("ISAs"), and the audit of the consolidated service performance information in accordance with the ISAs (NZ) and New Zealand Auditing Standard 1 (Revised) </w:t>
      </w:r>
      <w:r w:rsidRPr="003C69E1">
        <w:rPr>
          <w:b/>
        </w:rPr>
        <w:t xml:space="preserve">The Audit of Service Performance </w:t>
      </w:r>
      <w:r w:rsidRPr="003C69E1">
        <w:rPr>
          <w:b/>
        </w:rPr>
        <w:lastRenderedPageBreak/>
        <w:t xml:space="preserve">Information </w:t>
      </w:r>
      <w:r w:rsidRPr="00D32FA1">
        <w:t xml:space="preserve">("NZ AS 1 (Revised)"). Our responsibilities under those standards are further described in the </w:t>
      </w:r>
      <w:r w:rsidRPr="003C69E1">
        <w:rPr>
          <w:b/>
        </w:rPr>
        <w:t xml:space="preserve">Auditor's Responsibilities for the Audit of the Consolidated Performance Report </w:t>
      </w:r>
      <w:r w:rsidRPr="00D32FA1">
        <w:t>section of our report.</w:t>
      </w:r>
    </w:p>
    <w:p w14:paraId="224236F6" w14:textId="77777777" w:rsidR="003C69E1" w:rsidRPr="00D32FA1" w:rsidRDefault="003C69E1" w:rsidP="003C69E1">
      <w:r w:rsidRPr="00D32FA1">
        <w:t xml:space="preserve">We are independent of the group in accordance with Professional and Ethical Standard 1 </w:t>
      </w:r>
      <w:r w:rsidRPr="003C69E1">
        <w:rPr>
          <w:b/>
        </w:rPr>
        <w:t xml:space="preserve">International Code of Ethics for Assurance Practitioners (including International Independence Standards) (New Zealand) </w:t>
      </w:r>
      <w:r w:rsidRPr="00D32FA1">
        <w:t>issued by the New Zealand Auditing and Assurance Standards Board, and we have fulfilled our other ethical responsibilities in accordance with these requirements.</w:t>
      </w:r>
    </w:p>
    <w:p w14:paraId="61434279" w14:textId="77777777" w:rsidR="003C69E1" w:rsidRPr="00D32FA1" w:rsidRDefault="003C69E1" w:rsidP="003C69E1">
      <w:r w:rsidRPr="00D32FA1">
        <w:t>We believe that the audit evidence we have obtained is sufficient and appropriate to provide a basis for our opinion.</w:t>
      </w:r>
    </w:p>
    <w:p w14:paraId="6C5A0441" w14:textId="77777777" w:rsidR="003C69E1" w:rsidRPr="00D32FA1" w:rsidRDefault="003C69E1" w:rsidP="003C69E1">
      <w:r w:rsidRPr="00D32FA1">
        <w:t>Other than in our capacity as auditor we have no relationship with or interests in the entity or any of its subsidiaries. These services have not impaired our independence as auditor of the entity or group.</w:t>
      </w:r>
    </w:p>
    <w:p w14:paraId="54622BD2" w14:textId="77777777" w:rsidR="003C69E1" w:rsidRPr="00D32FA1" w:rsidRDefault="003C69E1" w:rsidP="003C69E1">
      <w:pPr>
        <w:pStyle w:val="Heading3"/>
      </w:pPr>
      <w:r w:rsidRPr="00D32FA1">
        <w:t>Other information</w:t>
      </w:r>
    </w:p>
    <w:p w14:paraId="5537FB05" w14:textId="77777777" w:rsidR="003C69E1" w:rsidRPr="00D32FA1" w:rsidRDefault="003C69E1" w:rsidP="003C69E1">
      <w:r w:rsidRPr="00D32FA1">
        <w:t xml:space="preserve">The Board is responsible on behalf of the group for the other information. The other information comprises the information in the Financial Review and General Information </w:t>
      </w:r>
      <w:r w:rsidRPr="00D32FA1">
        <w:lastRenderedPageBreak/>
        <w:t>that accompanies the consolidated and separate performance report and the audit report.</w:t>
      </w:r>
    </w:p>
    <w:p w14:paraId="5FA5BF96" w14:textId="77777777" w:rsidR="003C69E1" w:rsidRPr="00D32FA1" w:rsidRDefault="003C69E1" w:rsidP="003C69E1">
      <w:r w:rsidRPr="00D32FA1">
        <w:t>Our opinion on the consolidated and separate performance report does not cover the other information and we do not express any form of assurance conclusion thereon.</w:t>
      </w:r>
    </w:p>
    <w:p w14:paraId="74B3D659" w14:textId="77777777" w:rsidR="003C69E1" w:rsidRPr="00D32FA1" w:rsidRDefault="003C69E1" w:rsidP="003C69E1">
      <w:r w:rsidRPr="00D32FA1">
        <w:t xml:space="preserve">Our responsibility is to read the other </w:t>
      </w:r>
      <w:proofErr w:type="gramStart"/>
      <w:r w:rsidRPr="00D32FA1">
        <w:t>information, and</w:t>
      </w:r>
      <w:proofErr w:type="gramEnd"/>
      <w:r w:rsidRPr="00D32FA1">
        <w:t xml:space="preserve"> consider whether it is materially inconsistent with the consolidated and separate performance report or our knowledge obtained in the audit or otherwise appears to be materially misstated. If so, we are required to report that fact. We have nothing to report in this regard.</w:t>
      </w:r>
    </w:p>
    <w:p w14:paraId="32331403" w14:textId="77777777" w:rsidR="003C69E1" w:rsidRPr="00D32FA1" w:rsidRDefault="003C69E1" w:rsidP="003C69E1">
      <w:pPr>
        <w:pStyle w:val="pgnum"/>
      </w:pPr>
      <w:r w:rsidRPr="00D32FA1">
        <w:t>Page 73</w:t>
      </w:r>
    </w:p>
    <w:p w14:paraId="6C937E58" w14:textId="77777777" w:rsidR="003C69E1" w:rsidRPr="00D32FA1" w:rsidRDefault="003C69E1" w:rsidP="003C69E1">
      <w:pPr>
        <w:pStyle w:val="Heading3"/>
      </w:pPr>
      <w:r w:rsidRPr="00D32FA1">
        <w:t>Board's responsibilities for the consolidated performance report:</w:t>
      </w:r>
    </w:p>
    <w:p w14:paraId="7162EC34" w14:textId="77777777" w:rsidR="003C69E1" w:rsidRPr="00D32FA1" w:rsidRDefault="003C69E1" w:rsidP="003C69E1">
      <w:r w:rsidRPr="00D32FA1">
        <w:t>The Board responsible on behalf of the group for:</w:t>
      </w:r>
    </w:p>
    <w:p w14:paraId="7B0C7901" w14:textId="77777777" w:rsidR="003C69E1" w:rsidRPr="00D32FA1" w:rsidRDefault="003C69E1" w:rsidP="003C69E1">
      <w:pPr>
        <w:pStyle w:val="ListParagraph"/>
        <w:numPr>
          <w:ilvl w:val="0"/>
          <w:numId w:val="24"/>
        </w:numPr>
      </w:pPr>
      <w:r w:rsidRPr="00D32FA1">
        <w:t xml:space="preserve">the preparation and fair presentation of the consolidated and </w:t>
      </w:r>
      <w:proofErr w:type="spellStart"/>
      <w:r w:rsidRPr="00D32FA1">
        <w:t>seperate</w:t>
      </w:r>
      <w:proofErr w:type="spellEnd"/>
      <w:r w:rsidRPr="00D32FA1">
        <w:t xml:space="preserve"> performance report in accordance with PBE </w:t>
      </w:r>
      <w:proofErr w:type="gramStart"/>
      <w:r w:rsidRPr="00D32FA1">
        <w:t>Standards;</w:t>
      </w:r>
      <w:proofErr w:type="gramEnd"/>
    </w:p>
    <w:p w14:paraId="7C750D81" w14:textId="77777777" w:rsidR="007320B6" w:rsidRDefault="003C69E1" w:rsidP="003C69E1">
      <w:pPr>
        <w:pStyle w:val="ListParagraph"/>
        <w:numPr>
          <w:ilvl w:val="0"/>
          <w:numId w:val="24"/>
        </w:numPr>
      </w:pPr>
      <w:r w:rsidRPr="00D32FA1">
        <w:t xml:space="preserve">the selection of elements/aspects of service performance, performance measures and/or descriptions and measurement bases or evaluation methods that present </w:t>
      </w:r>
      <w:r w:rsidRPr="00D32FA1">
        <w:lastRenderedPageBreak/>
        <w:t>service performance information that is appropriate and meaningful in accordance with PBE Standards</w:t>
      </w:r>
    </w:p>
    <w:p w14:paraId="288B0DC8" w14:textId="41628AD6" w:rsidR="003C69E1" w:rsidRPr="00D32FA1" w:rsidRDefault="003C69E1" w:rsidP="003C69E1">
      <w:pPr>
        <w:pStyle w:val="ListParagraph"/>
        <w:numPr>
          <w:ilvl w:val="0"/>
          <w:numId w:val="24"/>
        </w:numPr>
      </w:pPr>
      <w:r w:rsidRPr="00D32FA1">
        <w:t xml:space="preserve">the preparation and fair presentation of service of service performance information in accordance with the Group's measurement bases or evaluation methods, in accordance with PBE </w:t>
      </w:r>
      <w:proofErr w:type="gramStart"/>
      <w:r w:rsidRPr="00D32FA1">
        <w:t>Standards;</w:t>
      </w:r>
      <w:proofErr w:type="gramEnd"/>
    </w:p>
    <w:p w14:paraId="6198772D" w14:textId="77777777" w:rsidR="007320B6" w:rsidRDefault="003C69E1" w:rsidP="003C69E1">
      <w:pPr>
        <w:pStyle w:val="ListParagraph"/>
        <w:numPr>
          <w:ilvl w:val="0"/>
          <w:numId w:val="24"/>
        </w:numPr>
      </w:pPr>
      <w:r w:rsidRPr="00D32FA1">
        <w:t>the overall presentation, structure and content of the service performance information in accordance with PBE Standards; and</w:t>
      </w:r>
    </w:p>
    <w:p w14:paraId="799C7337" w14:textId="15A7CE0D" w:rsidR="003C69E1" w:rsidRPr="00D32FA1" w:rsidRDefault="003C69E1" w:rsidP="003C69E1">
      <w:pPr>
        <w:pStyle w:val="ListParagraph"/>
        <w:numPr>
          <w:ilvl w:val="0"/>
          <w:numId w:val="24"/>
        </w:numPr>
      </w:pPr>
      <w:r w:rsidRPr="00D32FA1">
        <w:t xml:space="preserve">such internal control as the Board determines is necessary to enable the preparation of a consolidated and </w:t>
      </w:r>
      <w:proofErr w:type="spellStart"/>
      <w:r w:rsidRPr="00D32FA1">
        <w:t>seperate</w:t>
      </w:r>
      <w:proofErr w:type="spellEnd"/>
      <w:r w:rsidRPr="00D32FA1">
        <w:t xml:space="preserve"> performance report that is free from material misstatement, whether due to fraud or error.</w:t>
      </w:r>
    </w:p>
    <w:p w14:paraId="01FD02B7" w14:textId="7ADEC4EC" w:rsidR="003C69E1" w:rsidRPr="00D32FA1" w:rsidRDefault="003C69E1" w:rsidP="003C69E1">
      <w:r w:rsidRPr="00D32FA1">
        <w:t>In preparing the consolidated and separate performance report, the Board is responsible on behalf of the group for assessing the group's ability to continue as a going concern, disclosing, as applicable, matters related to going concern and using the going concern basis of accounting unless the Board either intends to liquidate the group or to cease operations, or has no realistic alternative but to do so.</w:t>
      </w:r>
    </w:p>
    <w:p w14:paraId="625DD229" w14:textId="77777777" w:rsidR="003C69E1" w:rsidRPr="00D32FA1" w:rsidRDefault="003C69E1" w:rsidP="003C69E1">
      <w:pPr>
        <w:pStyle w:val="Heading3"/>
      </w:pPr>
      <w:r w:rsidRPr="00D32FA1">
        <w:lastRenderedPageBreak/>
        <w:t>Auditor's responsibilities for the audit of the consolidated financial report/performance report</w:t>
      </w:r>
    </w:p>
    <w:p w14:paraId="44546B21" w14:textId="77777777" w:rsidR="003C69E1" w:rsidRPr="00D32FA1" w:rsidRDefault="003C69E1" w:rsidP="003C69E1">
      <w:r w:rsidRPr="00D32FA1">
        <w:t xml:space="preserve">Our objectives are to obtain reasonable assurance about whether the consolidated and </w:t>
      </w:r>
      <w:proofErr w:type="spellStart"/>
      <w:r w:rsidRPr="00D32FA1">
        <w:t>seperate</w:t>
      </w:r>
      <w:proofErr w:type="spellEnd"/>
      <w:r w:rsidRPr="00D32FA1">
        <w:t xml:space="preserve"> performance report </w:t>
      </w:r>
      <w:proofErr w:type="gramStart"/>
      <w:r w:rsidRPr="00D32FA1">
        <w:t>as a whole is</w:t>
      </w:r>
      <w:proofErr w:type="gramEnd"/>
      <w:r w:rsidRPr="00D32FA1">
        <w:t xml:space="preserve"> free from material misstatement, whether due to fraud or error, and to issue an auditor's report that includes our opinion. Reasonable assurance is a high level of </w:t>
      </w:r>
      <w:proofErr w:type="gramStart"/>
      <w:r w:rsidRPr="00D32FA1">
        <w:t>assurance, but</w:t>
      </w:r>
      <w:proofErr w:type="gramEnd"/>
      <w:r w:rsidRPr="00D32FA1">
        <w:t xml:space="preserve"> is not a guarantee that an audit conducted in accordance with ISAs (NZ) and NZ AS 1 (Revised)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D32FA1">
        <w:t>on the basis of</w:t>
      </w:r>
      <w:proofErr w:type="gramEnd"/>
      <w:r w:rsidRPr="00D32FA1">
        <w:t xml:space="preserve"> this consolidated and </w:t>
      </w:r>
      <w:proofErr w:type="spellStart"/>
      <w:r w:rsidRPr="00D32FA1">
        <w:t>seperate</w:t>
      </w:r>
      <w:proofErr w:type="spellEnd"/>
      <w:r w:rsidRPr="00D32FA1">
        <w:t xml:space="preserve"> performance report.</w:t>
      </w:r>
    </w:p>
    <w:p w14:paraId="759EA19C" w14:textId="77777777" w:rsidR="003C69E1" w:rsidRPr="00D32FA1" w:rsidRDefault="003C69E1" w:rsidP="003C69E1">
      <w:r w:rsidRPr="00D32FA1">
        <w:t>A further description of our responsibilities for the audit of the consolidated and separate performance report is located on at the External Reporting Board's website at:</w:t>
      </w:r>
    </w:p>
    <w:p w14:paraId="61AAC898" w14:textId="77777777" w:rsidR="003C69E1" w:rsidRPr="00D32FA1" w:rsidRDefault="003C69E1" w:rsidP="003C69E1">
      <w:hyperlink r:id="rId14" w:history="1">
        <w:r w:rsidRPr="00860593">
          <w:rPr>
            <w:rStyle w:val="Hyperlink"/>
          </w:rPr>
          <w:t>https://www.xrb.govt.nz/standards/assurance-standards/auditors-responsibilities/audit-report-13-1/</w:t>
        </w:r>
      </w:hyperlink>
    </w:p>
    <w:p w14:paraId="6FDE50D9" w14:textId="77777777" w:rsidR="003C69E1" w:rsidRPr="00D32FA1" w:rsidRDefault="003C69E1" w:rsidP="003C69E1">
      <w:r w:rsidRPr="00D32FA1">
        <w:t>This description forms part of our auditor's report.</w:t>
      </w:r>
    </w:p>
    <w:p w14:paraId="3ED088AC" w14:textId="77777777" w:rsidR="003C69E1" w:rsidRPr="00D32FA1" w:rsidRDefault="003C69E1" w:rsidP="003C69E1">
      <w:pPr>
        <w:pStyle w:val="Heading3"/>
      </w:pPr>
      <w:r w:rsidRPr="00D32FA1">
        <w:lastRenderedPageBreak/>
        <w:t>Restriction on use</w:t>
      </w:r>
    </w:p>
    <w:p w14:paraId="6118016E" w14:textId="77777777" w:rsidR="003C69E1" w:rsidRPr="00D32FA1" w:rsidRDefault="003C69E1" w:rsidP="003C69E1">
      <w:r w:rsidRPr="00D32FA1">
        <w:t>This report is made solely to the Members, as a body, in accordance with Constitution of the Royal New Zealand Foundation of the Blind. Our audit has been undertaken so that we might state to the Members those matters we are required to state to them in an auditor's report and for no other purpose. To the fullest extent permitted by law, we do not accept or assume responsibility to anyone other than the Members as a body, for our audit work, for this report, or for the opinions we have formed.</w:t>
      </w:r>
    </w:p>
    <w:p w14:paraId="70FBB5B8" w14:textId="77777777" w:rsidR="003C69E1" w:rsidRPr="00D32FA1" w:rsidRDefault="003C69E1" w:rsidP="003C69E1">
      <w:pPr>
        <w:rPr>
          <w:b/>
          <w:bCs/>
        </w:rPr>
      </w:pPr>
      <w:r w:rsidRPr="00D32FA1">
        <w:rPr>
          <w:b/>
          <w:bCs/>
        </w:rPr>
        <w:t>Deloitte Limited</w:t>
      </w:r>
    </w:p>
    <w:p w14:paraId="03774F1B" w14:textId="77777777" w:rsidR="003C69E1" w:rsidRPr="00D32FA1" w:rsidRDefault="003C69E1" w:rsidP="003C69E1">
      <w:pPr>
        <w:rPr>
          <w:b/>
          <w:bCs/>
        </w:rPr>
      </w:pPr>
      <w:r w:rsidRPr="00D32FA1">
        <w:rPr>
          <w:b/>
          <w:bCs/>
        </w:rPr>
        <w:t>Auckland, New Zealand</w:t>
      </w:r>
    </w:p>
    <w:p w14:paraId="13226AA5" w14:textId="2982352F" w:rsidR="003C69E1" w:rsidRPr="00D32FA1" w:rsidRDefault="003C69E1" w:rsidP="003C69E1">
      <w:r w:rsidRPr="00D32FA1">
        <w:rPr>
          <w:b/>
          <w:bCs/>
        </w:rPr>
        <w:t>20 September 2025</w:t>
      </w:r>
    </w:p>
    <w:p w14:paraId="2A61F962" w14:textId="77777777" w:rsidR="003C69E1" w:rsidRPr="00D32FA1" w:rsidRDefault="003C69E1" w:rsidP="003C69E1">
      <w:r w:rsidRPr="00D32FA1">
        <w:t>***</w:t>
      </w:r>
    </w:p>
    <w:p w14:paraId="0BA8FC59" w14:textId="77777777" w:rsidR="003C69E1" w:rsidRPr="00D32FA1" w:rsidRDefault="003C69E1" w:rsidP="003C69E1">
      <w:r w:rsidRPr="00D32FA1">
        <w:t xml:space="preserve">This audit report relates to the consolidated and </w:t>
      </w:r>
      <w:proofErr w:type="spellStart"/>
      <w:r w:rsidRPr="00D32FA1">
        <w:t>seperate</w:t>
      </w:r>
      <w:proofErr w:type="spellEnd"/>
      <w:r w:rsidRPr="00D32FA1">
        <w:t xml:space="preserve"> performance report of Royal New Zealand Foundation of the Blind (the "entity") and its subsidiaries (the "group") for the year ended 30 June 2025 included on the entity's website. The Board is responsible for the maintenance and integrity of the entity's website. We have not been engaged to report on the integrity of the entity's website. We accept no responsibility for any changes that may have occurred to the consolidated and </w:t>
      </w:r>
      <w:proofErr w:type="spellStart"/>
      <w:r w:rsidRPr="00D32FA1">
        <w:t>seperate</w:t>
      </w:r>
      <w:proofErr w:type="spellEnd"/>
      <w:r w:rsidRPr="00D32FA1">
        <w:t xml:space="preserve"> performance report </w:t>
      </w:r>
      <w:r w:rsidRPr="00D32FA1">
        <w:lastRenderedPageBreak/>
        <w:t xml:space="preserve">since they were initially presented on the website. The audit report refers only to the consolidated and </w:t>
      </w:r>
      <w:proofErr w:type="spellStart"/>
      <w:r w:rsidRPr="00D32FA1">
        <w:t>seperate</w:t>
      </w:r>
      <w:proofErr w:type="spellEnd"/>
      <w:r w:rsidRPr="00D32FA1">
        <w:t xml:space="preserve"> performance report named above. It does not provide an opinion on any other information which may have been hyperlinked to/from these consolidated and separate performance report. If readers of this report are concerned with the inherent risks arising from electronic data communication, they should refer to the published hard copy of the audited consolidated and </w:t>
      </w:r>
      <w:proofErr w:type="spellStart"/>
      <w:r w:rsidRPr="00D32FA1">
        <w:t>seperate</w:t>
      </w:r>
      <w:proofErr w:type="spellEnd"/>
      <w:r w:rsidRPr="00D32FA1">
        <w:t xml:space="preserve"> performance report and related audit report dated 20 September 2025 to confirm the information included in the audited consolidated and </w:t>
      </w:r>
      <w:proofErr w:type="spellStart"/>
      <w:r w:rsidRPr="00D32FA1">
        <w:t>seperate</w:t>
      </w:r>
      <w:proofErr w:type="spellEnd"/>
      <w:r w:rsidRPr="00D32FA1">
        <w:t xml:space="preserve"> performance report presented on this website.</w:t>
      </w:r>
    </w:p>
    <w:p w14:paraId="6CE58A57" w14:textId="77777777" w:rsidR="003C69E1" w:rsidRPr="00D32FA1" w:rsidRDefault="003C69E1" w:rsidP="003C69E1">
      <w:pPr>
        <w:pStyle w:val="pgnum"/>
      </w:pPr>
      <w:r w:rsidRPr="00D32FA1">
        <w:t>Page 74</w:t>
      </w:r>
    </w:p>
    <w:p w14:paraId="3CF92BA9" w14:textId="77777777" w:rsidR="003C69E1" w:rsidRPr="00D32FA1" w:rsidRDefault="003C69E1" w:rsidP="003C69E1">
      <w:pPr>
        <w:pStyle w:val="Heading1"/>
      </w:pPr>
      <w:bookmarkStart w:id="13" w:name="_Board's_Interests"/>
      <w:bookmarkEnd w:id="13"/>
      <w:r w:rsidRPr="00D32FA1">
        <w:t>Board's Interests</w:t>
      </w:r>
    </w:p>
    <w:p w14:paraId="3E0CB635" w14:textId="77777777" w:rsidR="003C69E1" w:rsidRPr="00D32FA1" w:rsidRDefault="003C69E1" w:rsidP="003C69E1">
      <w:r w:rsidRPr="00D32FA1">
        <w:t xml:space="preserve">The following are particulars of general disclosures of interest by Directors of the Royal New Zealand Foundation of the Blind Incorporated holding office </w:t>
      </w:r>
      <w:proofErr w:type="gramStart"/>
      <w:r w:rsidRPr="00D32FA1">
        <w:t>at</w:t>
      </w:r>
      <w:proofErr w:type="gramEnd"/>
      <w:r w:rsidRPr="00D32FA1">
        <w:t xml:space="preserve"> 30 June 2025, pursuant to section 6.10 of the Constitution of the Royal New Zealand Foundation of the Blind Incorporated.</w:t>
      </w:r>
    </w:p>
    <w:p w14:paraId="08B6D17F" w14:textId="77777777" w:rsidR="003C69E1" w:rsidRPr="00D32FA1" w:rsidRDefault="003C69E1" w:rsidP="003C69E1">
      <w:r w:rsidRPr="00D32FA1">
        <w:t>All the directors have an interest in the insurance policies below:</w:t>
      </w:r>
    </w:p>
    <w:p w14:paraId="688F9820" w14:textId="77777777" w:rsidR="003C69E1" w:rsidRPr="00D32FA1" w:rsidRDefault="003C69E1" w:rsidP="003C69E1">
      <w:r w:rsidRPr="00D32FA1">
        <w:t>QBE Insurance—Association Liability and Statutory Liability Insurance</w:t>
      </w:r>
    </w:p>
    <w:p w14:paraId="67CBFD28" w14:textId="77777777" w:rsidR="003C69E1" w:rsidRPr="00D32FA1" w:rsidRDefault="003C69E1" w:rsidP="003C69E1">
      <w:r w:rsidRPr="00D32FA1">
        <w:lastRenderedPageBreak/>
        <w:t>Chubb Group—Personal Accident and International Travel Insurance</w:t>
      </w:r>
    </w:p>
    <w:p w14:paraId="17BBD933" w14:textId="77777777" w:rsidR="003C69E1" w:rsidRPr="00D32FA1" w:rsidRDefault="003C69E1" w:rsidP="003C69E1">
      <w:pPr>
        <w:pStyle w:val="Heading2"/>
      </w:pPr>
      <w:r w:rsidRPr="00D32FA1">
        <w:t>Ms Martine Abel-Williamson</w:t>
      </w:r>
    </w:p>
    <w:p w14:paraId="1C88420F" w14:textId="77777777" w:rsidR="003C69E1" w:rsidRPr="00D32FA1" w:rsidRDefault="003C69E1" w:rsidP="003C69E1">
      <w:r w:rsidRPr="00D32FA1">
        <w:t>Director, Egoli Limited (access and inclusion consultancy business)</w:t>
      </w:r>
    </w:p>
    <w:p w14:paraId="325B0CB2" w14:textId="77777777" w:rsidR="003C69E1" w:rsidRPr="00D32FA1" w:rsidRDefault="003C69E1" w:rsidP="003C69E1">
      <w:r w:rsidRPr="00D32FA1">
        <w:t>Board Member, Blind Citizens NZ</w:t>
      </w:r>
    </w:p>
    <w:p w14:paraId="6A02DAEF" w14:textId="77777777" w:rsidR="003C69E1" w:rsidRPr="00D32FA1" w:rsidRDefault="003C69E1" w:rsidP="003C69E1">
      <w:r w:rsidRPr="00D32FA1">
        <w:t>President, World Blind Union (Table Officer position)</w:t>
      </w:r>
    </w:p>
    <w:p w14:paraId="0A95ED9A" w14:textId="77777777" w:rsidR="003C69E1" w:rsidRPr="00D32FA1" w:rsidRDefault="003C69E1" w:rsidP="003C69E1">
      <w:r w:rsidRPr="00D32FA1">
        <w:t>Board Member, International Agency for the Prevention of Blindness (representing the WBU)</w:t>
      </w:r>
    </w:p>
    <w:p w14:paraId="34C8DA34" w14:textId="77777777" w:rsidR="003C69E1" w:rsidRPr="00D32FA1" w:rsidRDefault="003C69E1" w:rsidP="003C69E1">
      <w:r w:rsidRPr="00D32FA1">
        <w:t>Board Member, Disability Connect (Disability Information and Advice service agency)</w:t>
      </w:r>
    </w:p>
    <w:p w14:paraId="1867CBA5" w14:textId="77777777" w:rsidR="003C69E1" w:rsidRPr="00D32FA1" w:rsidRDefault="003C69E1" w:rsidP="003C69E1">
      <w:r w:rsidRPr="00D32FA1">
        <w:t>Vice Chair, Accessible Books Consortium</w:t>
      </w:r>
    </w:p>
    <w:p w14:paraId="60FC28BE" w14:textId="77777777" w:rsidR="003C69E1" w:rsidRPr="00D32FA1" w:rsidRDefault="003C69E1" w:rsidP="003C69E1">
      <w:r w:rsidRPr="00D32FA1">
        <w:t>Co-Chair, Auckland Council, Auckland Disability Advisory Panel</w:t>
      </w:r>
    </w:p>
    <w:p w14:paraId="44B3FCE1" w14:textId="77777777" w:rsidR="003C69E1" w:rsidRPr="00D32FA1" w:rsidRDefault="003C69E1" w:rsidP="003C69E1">
      <w:r w:rsidRPr="00D32FA1">
        <w:t>Trustee, National Advocacy Trust</w:t>
      </w:r>
    </w:p>
    <w:p w14:paraId="47F9273E" w14:textId="77777777" w:rsidR="003C69E1" w:rsidRPr="00D32FA1" w:rsidRDefault="003C69E1" w:rsidP="003C69E1">
      <w:r w:rsidRPr="00D32FA1">
        <w:t>Trustee, BLENNZ</w:t>
      </w:r>
    </w:p>
    <w:p w14:paraId="3C6357C1" w14:textId="77777777" w:rsidR="003C69E1" w:rsidRPr="00D32FA1" w:rsidRDefault="003C69E1" w:rsidP="003C69E1">
      <w:r w:rsidRPr="00D32FA1">
        <w:t xml:space="preserve">Northern Consumer Council, Health NZ </w:t>
      </w:r>
      <w:proofErr w:type="spellStart"/>
      <w:r w:rsidRPr="00D32FA1">
        <w:t>Te</w:t>
      </w:r>
      <w:proofErr w:type="spellEnd"/>
      <w:r w:rsidRPr="00D32FA1">
        <w:t xml:space="preserve"> Whatu Ora</w:t>
      </w:r>
    </w:p>
    <w:p w14:paraId="3E05FAB7" w14:textId="2FEE52DE" w:rsidR="0056520E" w:rsidRPr="00CE78C0" w:rsidRDefault="003C69E1" w:rsidP="00CE78C0">
      <w:r w:rsidRPr="00D32FA1">
        <w:t xml:space="preserve">Member, Northern Integrated Clinical Governance Committee of </w:t>
      </w:r>
      <w:proofErr w:type="spellStart"/>
      <w:r w:rsidRPr="00D32FA1">
        <w:t>Te</w:t>
      </w:r>
      <w:proofErr w:type="spellEnd"/>
      <w:r w:rsidRPr="00D32FA1">
        <w:t xml:space="preserve"> Whatu Ora</w:t>
      </w:r>
    </w:p>
    <w:p w14:paraId="5796D9A6" w14:textId="7F50136B" w:rsidR="003C69E1" w:rsidRPr="00D32FA1" w:rsidRDefault="003C69E1" w:rsidP="003C69E1">
      <w:pPr>
        <w:pStyle w:val="Heading3"/>
      </w:pPr>
      <w:r w:rsidRPr="00D32FA1">
        <w:lastRenderedPageBreak/>
        <w:t>Partner, Gary Williamson</w:t>
      </w:r>
    </w:p>
    <w:p w14:paraId="51288720" w14:textId="77777777" w:rsidR="003C69E1" w:rsidRPr="00D32FA1" w:rsidRDefault="003C69E1" w:rsidP="003C69E1">
      <w:r w:rsidRPr="00D32FA1">
        <w:t>Employee, Blind Low Vision NZ</w:t>
      </w:r>
    </w:p>
    <w:p w14:paraId="1AD4BDF4" w14:textId="77777777" w:rsidR="003C69E1" w:rsidRPr="00D32FA1" w:rsidRDefault="003C69E1" w:rsidP="003C69E1">
      <w:pPr>
        <w:pStyle w:val="Heading2"/>
      </w:pPr>
      <w:r w:rsidRPr="00D32FA1">
        <w:t>Mr John Billings</w:t>
      </w:r>
    </w:p>
    <w:p w14:paraId="6E87FF9F" w14:textId="77777777" w:rsidR="003C69E1" w:rsidRPr="00D32FA1" w:rsidRDefault="003C69E1" w:rsidP="003C69E1">
      <w:r w:rsidRPr="00D32FA1">
        <w:t>Member International Opticians Association</w:t>
      </w:r>
    </w:p>
    <w:p w14:paraId="726669A0" w14:textId="77777777" w:rsidR="003C69E1" w:rsidRPr="00D32FA1" w:rsidRDefault="003C69E1" w:rsidP="003C69E1">
      <w:r w:rsidRPr="00D32FA1">
        <w:t>Fellow of the Association of British Dispensing Opticians</w:t>
      </w:r>
    </w:p>
    <w:p w14:paraId="5DEF0A7F" w14:textId="77777777" w:rsidR="003C69E1" w:rsidRPr="00D32FA1" w:rsidRDefault="003C69E1" w:rsidP="003C69E1">
      <w:r w:rsidRPr="00D32FA1">
        <w:t>Member of Association of Dispensing Opticians NZ Inc</w:t>
      </w:r>
    </w:p>
    <w:p w14:paraId="36728F37" w14:textId="77777777" w:rsidR="003C69E1" w:rsidRPr="00D32FA1" w:rsidRDefault="003C69E1" w:rsidP="003C69E1">
      <w:r w:rsidRPr="00D32FA1">
        <w:t>Registered Dispensing Optician, Optometrists and Dispensing Opticians Board NZ</w:t>
      </w:r>
    </w:p>
    <w:p w14:paraId="63ED0C17" w14:textId="77777777" w:rsidR="003C69E1" w:rsidRPr="00D32FA1" w:rsidRDefault="003C69E1" w:rsidP="003C69E1">
      <w:r w:rsidRPr="00D32FA1">
        <w:t>Employed by Andrew Black Optometrists, Wellington</w:t>
      </w:r>
    </w:p>
    <w:p w14:paraId="17F5C9C4" w14:textId="77777777" w:rsidR="003C69E1" w:rsidRPr="00D32FA1" w:rsidRDefault="003C69E1" w:rsidP="003C69E1">
      <w:r w:rsidRPr="00D32FA1">
        <w:t>Member of the Continuing Education Committee O&amp;DOB</w:t>
      </w:r>
    </w:p>
    <w:p w14:paraId="4B4A1DE6" w14:textId="77777777" w:rsidR="003C69E1" w:rsidRPr="00D32FA1" w:rsidRDefault="003C69E1" w:rsidP="003C69E1">
      <w:r w:rsidRPr="00D32FA1">
        <w:t xml:space="preserve">Professional Conduct Committee </w:t>
      </w:r>
      <w:proofErr w:type="gramStart"/>
      <w:r w:rsidRPr="00D32FA1">
        <w:t>member</w:t>
      </w:r>
      <w:proofErr w:type="gramEnd"/>
      <w:r w:rsidRPr="00D32FA1">
        <w:t xml:space="preserve"> O&amp;DOB</w:t>
      </w:r>
    </w:p>
    <w:p w14:paraId="7569D525" w14:textId="77777777" w:rsidR="003C69E1" w:rsidRPr="00D32FA1" w:rsidRDefault="003C69E1" w:rsidP="003C69E1">
      <w:r w:rsidRPr="00D32FA1">
        <w:t>Freeman of the Worshipful Company of Spectacle Makers</w:t>
      </w:r>
    </w:p>
    <w:p w14:paraId="7822EF6A" w14:textId="77777777" w:rsidR="003C69E1" w:rsidRPr="00D32FA1" w:rsidRDefault="003C69E1" w:rsidP="003C69E1">
      <w:r w:rsidRPr="00D32FA1">
        <w:t>Member, Health Practitioners Disciplinary Tribunal</w:t>
      </w:r>
    </w:p>
    <w:p w14:paraId="6F47A2D3" w14:textId="77777777" w:rsidR="003C69E1" w:rsidRPr="00D32FA1" w:rsidRDefault="003C69E1" w:rsidP="003C69E1">
      <w:pPr>
        <w:pStyle w:val="pgnum"/>
      </w:pPr>
      <w:r w:rsidRPr="00D32FA1">
        <w:lastRenderedPageBreak/>
        <w:t>Page 75</w:t>
      </w:r>
    </w:p>
    <w:p w14:paraId="2A3E7975" w14:textId="77777777" w:rsidR="003C69E1" w:rsidRPr="00D32FA1" w:rsidRDefault="003C69E1" w:rsidP="003C69E1">
      <w:pPr>
        <w:pStyle w:val="Heading2"/>
      </w:pPr>
      <w:r w:rsidRPr="00D32FA1">
        <w:t>Mr Clive Lansink</w:t>
      </w:r>
    </w:p>
    <w:p w14:paraId="39C63A45" w14:textId="77777777" w:rsidR="003C69E1" w:rsidRPr="00D32FA1" w:rsidRDefault="003C69E1" w:rsidP="003C69E1">
      <w:r w:rsidRPr="00D32FA1">
        <w:t>Director, Accessible Information and Communications Limited</w:t>
      </w:r>
    </w:p>
    <w:p w14:paraId="04B64ED3" w14:textId="77777777" w:rsidR="003C69E1" w:rsidRPr="00D32FA1" w:rsidRDefault="003C69E1" w:rsidP="003C69E1">
      <w:r w:rsidRPr="00D32FA1">
        <w:t>Member, Blind Citizens NZ</w:t>
      </w:r>
    </w:p>
    <w:p w14:paraId="60FA9B63" w14:textId="77777777" w:rsidR="003C69E1" w:rsidRPr="00D32FA1" w:rsidRDefault="003C69E1" w:rsidP="003C69E1">
      <w:r w:rsidRPr="00D32FA1">
        <w:t>Chair, Auckland Disability Law</w:t>
      </w:r>
    </w:p>
    <w:p w14:paraId="092821A6" w14:textId="77777777" w:rsidR="003C69E1" w:rsidRPr="00D32FA1" w:rsidRDefault="003C69E1" w:rsidP="003C69E1">
      <w:r w:rsidRPr="00D32FA1">
        <w:t>Treasurer, Goalball New Zealand</w:t>
      </w:r>
    </w:p>
    <w:p w14:paraId="639F9A5F" w14:textId="77777777" w:rsidR="003C69E1" w:rsidRPr="00D32FA1" w:rsidRDefault="003C69E1" w:rsidP="003C69E1">
      <w:r w:rsidRPr="00D32FA1">
        <w:t>Chair, Braille Technical Committee, International Council on English Braille</w:t>
      </w:r>
    </w:p>
    <w:p w14:paraId="7CF209C5" w14:textId="77777777" w:rsidR="003C69E1" w:rsidRPr="00D32FA1" w:rsidRDefault="003C69E1" w:rsidP="003C69E1">
      <w:pPr>
        <w:pStyle w:val="Heading2"/>
      </w:pPr>
      <w:r w:rsidRPr="00D32FA1">
        <w:t>Ms Donna McCaskill</w:t>
      </w:r>
    </w:p>
    <w:p w14:paraId="6C6DD3E8" w14:textId="77777777" w:rsidR="003C69E1" w:rsidRPr="00D32FA1" w:rsidRDefault="003C69E1" w:rsidP="003C69E1">
      <w:r w:rsidRPr="00D32FA1">
        <w:t>Trustee, D-List</w:t>
      </w:r>
    </w:p>
    <w:p w14:paraId="4C676989" w14:textId="77777777" w:rsidR="003C69E1" w:rsidRPr="00D32FA1" w:rsidRDefault="003C69E1" w:rsidP="003C69E1">
      <w:r w:rsidRPr="00D32FA1">
        <w:t>Member, Māori Advisory Group of the Sport and Recreation Integrity Commission</w:t>
      </w:r>
    </w:p>
    <w:p w14:paraId="7D8CF2D2" w14:textId="77777777" w:rsidR="00CE78C0" w:rsidRPr="00CE78C0" w:rsidRDefault="00CE78C0" w:rsidP="00CE78C0">
      <w:pPr>
        <w:pStyle w:val="Heading5"/>
      </w:pPr>
      <w:r>
        <w:br w:type="page"/>
      </w:r>
    </w:p>
    <w:p w14:paraId="36488928" w14:textId="5278C0E5" w:rsidR="003C69E1" w:rsidRPr="00D32FA1" w:rsidRDefault="003C69E1" w:rsidP="003C69E1">
      <w:pPr>
        <w:pStyle w:val="Heading2"/>
      </w:pPr>
      <w:r w:rsidRPr="00D32FA1">
        <w:lastRenderedPageBreak/>
        <w:t>Mr Chris Orr</w:t>
      </w:r>
    </w:p>
    <w:p w14:paraId="17C29BF3" w14:textId="77777777" w:rsidR="003C69E1" w:rsidRPr="00D32FA1" w:rsidRDefault="003C69E1" w:rsidP="003C69E1">
      <w:r w:rsidRPr="00D32FA1">
        <w:t>Auckland Council Disability Advisory Panel</w:t>
      </w:r>
    </w:p>
    <w:p w14:paraId="1FE579A5" w14:textId="77777777" w:rsidR="003C69E1" w:rsidRPr="00D32FA1" w:rsidRDefault="003C69E1" w:rsidP="003C69E1">
      <w:r w:rsidRPr="00D32FA1">
        <w:t>Auckland Council Universal Design Panel</w:t>
      </w:r>
    </w:p>
    <w:p w14:paraId="4178638B" w14:textId="77777777" w:rsidR="003C69E1" w:rsidRPr="00D32FA1" w:rsidRDefault="003C69E1" w:rsidP="003C69E1">
      <w:r w:rsidRPr="00D32FA1">
        <w:t>Member, Blind Citizens New Zealand</w:t>
      </w:r>
    </w:p>
    <w:p w14:paraId="428F929A" w14:textId="77777777" w:rsidR="003C69E1" w:rsidRPr="00D32FA1" w:rsidRDefault="003C69E1" w:rsidP="003C69E1">
      <w:pPr>
        <w:pStyle w:val="Heading2"/>
      </w:pPr>
      <w:r w:rsidRPr="00D32FA1">
        <w:t>Mr Richard Patete</w:t>
      </w:r>
    </w:p>
    <w:p w14:paraId="18F80640" w14:textId="77777777" w:rsidR="003C69E1" w:rsidRPr="00D32FA1" w:rsidRDefault="003C69E1" w:rsidP="003C69E1">
      <w:r w:rsidRPr="00D32FA1">
        <w:t>Trustee, Henderson Trust</w:t>
      </w:r>
    </w:p>
    <w:p w14:paraId="7E1472BA" w14:textId="77777777" w:rsidR="003C69E1" w:rsidRPr="00D32FA1" w:rsidRDefault="003C69E1" w:rsidP="003C69E1">
      <w:r w:rsidRPr="00D32FA1">
        <w:t>Member, Chartered Accountants Australia New Zealand</w:t>
      </w:r>
    </w:p>
    <w:p w14:paraId="71825396" w14:textId="77777777" w:rsidR="003C69E1" w:rsidRPr="00D32FA1" w:rsidRDefault="003C69E1" w:rsidP="003C69E1">
      <w:r w:rsidRPr="00D32FA1">
        <w:t>Member, Institute of Directors</w:t>
      </w:r>
    </w:p>
    <w:p w14:paraId="2FCD91D0" w14:textId="77777777" w:rsidR="003C69E1" w:rsidRPr="00D32FA1" w:rsidRDefault="003C69E1" w:rsidP="003C69E1">
      <w:r w:rsidRPr="00D32FA1">
        <w:t>Director, Foundation Properties Limited</w:t>
      </w:r>
    </w:p>
    <w:p w14:paraId="7C5F96D3" w14:textId="77777777" w:rsidR="003C69E1" w:rsidRPr="00D32FA1" w:rsidRDefault="003C69E1" w:rsidP="003C69E1">
      <w:r w:rsidRPr="00D32FA1">
        <w:t>Director, Foundation Village Limited</w:t>
      </w:r>
    </w:p>
    <w:p w14:paraId="4F155F8D" w14:textId="520496A6" w:rsidR="00CE78C0" w:rsidRDefault="003C69E1" w:rsidP="00CE78C0">
      <w:r w:rsidRPr="00D32FA1">
        <w:t>Trustee, Bledisloe Royston Trust</w:t>
      </w:r>
    </w:p>
    <w:p w14:paraId="15143EBE" w14:textId="77777777" w:rsidR="00CE78C0" w:rsidRDefault="00CE78C0">
      <w:pPr>
        <w:spacing w:after="0" w:line="240" w:lineRule="auto"/>
      </w:pPr>
      <w:r>
        <w:br w:type="page"/>
      </w:r>
    </w:p>
    <w:p w14:paraId="4520F9B0" w14:textId="77777777" w:rsidR="007402D8" w:rsidRDefault="007402D8" w:rsidP="007402D8">
      <w:pPr>
        <w:pStyle w:val="Heading2"/>
      </w:pPr>
      <w:r w:rsidRPr="00D32FA1">
        <w:lastRenderedPageBreak/>
        <w:t>Mr Ronald Scott</w:t>
      </w:r>
    </w:p>
    <w:p w14:paraId="28A3A4D0" w14:textId="3880ED6B" w:rsidR="003C69E1" w:rsidRPr="007402D8" w:rsidRDefault="003C69E1" w:rsidP="007402D8">
      <w:r w:rsidRPr="007402D8">
        <w:t>Director, Stellaris Ltd</w:t>
      </w:r>
    </w:p>
    <w:p w14:paraId="28F681A7" w14:textId="77777777" w:rsidR="003C69E1" w:rsidRPr="00D32FA1" w:rsidRDefault="003C69E1" w:rsidP="003C69E1">
      <w:r w:rsidRPr="00D32FA1">
        <w:t>Member, SILC Charitable Trust</w:t>
      </w:r>
    </w:p>
    <w:p w14:paraId="13D89F17" w14:textId="77777777" w:rsidR="003C69E1" w:rsidRPr="00D32FA1" w:rsidRDefault="003C69E1" w:rsidP="003C69E1">
      <w:r w:rsidRPr="00D32FA1">
        <w:t xml:space="preserve">Regional </w:t>
      </w:r>
      <w:proofErr w:type="spellStart"/>
      <w:r w:rsidRPr="00D32FA1">
        <w:t>Councilor</w:t>
      </w:r>
      <w:proofErr w:type="spellEnd"/>
      <w:r w:rsidRPr="00D32FA1">
        <w:t>, Bay of Plenty Regional Council</w:t>
      </w:r>
    </w:p>
    <w:p w14:paraId="785BEA67" w14:textId="77777777" w:rsidR="003C69E1" w:rsidRPr="00D32FA1" w:rsidRDefault="003C69E1" w:rsidP="003C69E1">
      <w:r w:rsidRPr="00D32FA1">
        <w:t>Vice Chair, Bay of Plenty AA</w:t>
      </w:r>
    </w:p>
    <w:p w14:paraId="793C6255" w14:textId="77777777" w:rsidR="003C69E1" w:rsidRPr="00D32FA1" w:rsidRDefault="003C69E1" w:rsidP="003C69E1">
      <w:r w:rsidRPr="00D32FA1">
        <w:t xml:space="preserve">Director, </w:t>
      </w:r>
      <w:proofErr w:type="spellStart"/>
      <w:r w:rsidRPr="00D32FA1">
        <w:t>Workbridge</w:t>
      </w:r>
      <w:proofErr w:type="spellEnd"/>
      <w:r w:rsidRPr="00D32FA1">
        <w:t xml:space="preserve"> Holdings Ltd</w:t>
      </w:r>
    </w:p>
    <w:p w14:paraId="1C954CE5" w14:textId="77777777" w:rsidR="003C69E1" w:rsidRPr="00D32FA1" w:rsidRDefault="003C69E1" w:rsidP="003C69E1">
      <w:r w:rsidRPr="00D32FA1">
        <w:t xml:space="preserve">Director, </w:t>
      </w:r>
      <w:proofErr w:type="spellStart"/>
      <w:r w:rsidRPr="00D32FA1">
        <w:t>Workbridge</w:t>
      </w:r>
      <w:proofErr w:type="spellEnd"/>
      <w:r w:rsidRPr="00D32FA1">
        <w:t xml:space="preserve"> Employment Services</w:t>
      </w:r>
    </w:p>
    <w:p w14:paraId="26B3A3F7" w14:textId="77777777" w:rsidR="003C69E1" w:rsidRPr="00D32FA1" w:rsidRDefault="003C69E1" w:rsidP="003C69E1">
      <w:r w:rsidRPr="00D32FA1">
        <w:t xml:space="preserve">National </w:t>
      </w:r>
      <w:proofErr w:type="spellStart"/>
      <w:r w:rsidRPr="00D32FA1">
        <w:t>Councilor</w:t>
      </w:r>
      <w:proofErr w:type="spellEnd"/>
      <w:r w:rsidRPr="00D32FA1">
        <w:t>, Automobile Association</w:t>
      </w:r>
    </w:p>
    <w:p w14:paraId="54A60C1A" w14:textId="77777777" w:rsidR="003C69E1" w:rsidRPr="00D32FA1" w:rsidRDefault="003C69E1" w:rsidP="003C69E1">
      <w:r w:rsidRPr="00D32FA1">
        <w:t>Board Member, Consumer NZ Inc</w:t>
      </w:r>
    </w:p>
    <w:p w14:paraId="012B2554" w14:textId="77777777" w:rsidR="003C69E1" w:rsidRPr="00D32FA1" w:rsidRDefault="003C69E1" w:rsidP="003C69E1">
      <w:pPr>
        <w:pStyle w:val="Heading2"/>
      </w:pPr>
      <w:r w:rsidRPr="00D32FA1">
        <w:t>Ms Judy Small</w:t>
      </w:r>
    </w:p>
    <w:p w14:paraId="6F43BFDC" w14:textId="77777777" w:rsidR="003C69E1" w:rsidRPr="00D32FA1" w:rsidRDefault="003C69E1" w:rsidP="003C69E1">
      <w:r w:rsidRPr="00D32FA1">
        <w:t xml:space="preserve">Member, Women's Health Governance Committee (Waikato </w:t>
      </w:r>
      <w:proofErr w:type="spellStart"/>
      <w:r w:rsidRPr="00D32FA1">
        <w:t>Te</w:t>
      </w:r>
      <w:proofErr w:type="spellEnd"/>
      <w:r w:rsidRPr="00D32FA1">
        <w:t xml:space="preserve"> Whatu Ora)</w:t>
      </w:r>
    </w:p>
    <w:p w14:paraId="15244B8B" w14:textId="77777777" w:rsidR="003C69E1" w:rsidRPr="00D32FA1" w:rsidRDefault="003C69E1" w:rsidP="003C69E1">
      <w:r w:rsidRPr="00D32FA1">
        <w:t>Member, Deafblind Association NZ</w:t>
      </w:r>
    </w:p>
    <w:p w14:paraId="2C72D2D0" w14:textId="77777777" w:rsidR="003C69E1" w:rsidRPr="00D32FA1" w:rsidRDefault="003C69E1" w:rsidP="003C69E1">
      <w:pPr>
        <w:pStyle w:val="Heading2"/>
      </w:pPr>
      <w:r w:rsidRPr="00D32FA1">
        <w:lastRenderedPageBreak/>
        <w:t>Ms Anne Marie Taggart</w:t>
      </w:r>
    </w:p>
    <w:p w14:paraId="4C0E3BB2" w14:textId="77777777" w:rsidR="003C69E1" w:rsidRPr="00D32FA1" w:rsidRDefault="003C69E1" w:rsidP="003C69E1">
      <w:r w:rsidRPr="00D32FA1">
        <w:t xml:space="preserve">Director, </w:t>
      </w:r>
      <w:proofErr w:type="spellStart"/>
      <w:r w:rsidRPr="00D32FA1">
        <w:t>Scotfern</w:t>
      </w:r>
      <w:proofErr w:type="spellEnd"/>
      <w:r w:rsidRPr="00D32FA1">
        <w:t xml:space="preserve"> Consulting Limited</w:t>
      </w:r>
    </w:p>
    <w:p w14:paraId="5914F61A" w14:textId="77777777" w:rsidR="003C69E1" w:rsidRPr="00D32FA1" w:rsidRDefault="003C69E1" w:rsidP="003C69E1">
      <w:r w:rsidRPr="00D32FA1">
        <w:t>Director, Oceanside Property Limited</w:t>
      </w:r>
    </w:p>
    <w:p w14:paraId="52DCFDCA" w14:textId="2F088A9A" w:rsidR="003C69E1" w:rsidRPr="00D32FA1" w:rsidRDefault="003C69E1" w:rsidP="00CE78C0">
      <w:r w:rsidRPr="00D32FA1">
        <w:t>Employed by Ministry of Education</w:t>
      </w:r>
    </w:p>
    <w:p w14:paraId="62FBDB48" w14:textId="77777777" w:rsidR="003C69E1" w:rsidRPr="00D32FA1" w:rsidRDefault="003C69E1" w:rsidP="003C69E1">
      <w:pPr>
        <w:pStyle w:val="pgnum"/>
      </w:pPr>
      <w:r w:rsidRPr="00D32FA1">
        <w:t>Page 76</w:t>
      </w:r>
    </w:p>
    <w:p w14:paraId="731850BD" w14:textId="77777777" w:rsidR="003C69E1" w:rsidRPr="00D32FA1" w:rsidRDefault="003C69E1" w:rsidP="003C69E1">
      <w:pPr>
        <w:pStyle w:val="Heading2"/>
      </w:pPr>
      <w:r w:rsidRPr="00D32FA1">
        <w:t>Chief Executive: Mrs Andrea Midgen</w:t>
      </w:r>
    </w:p>
    <w:p w14:paraId="06DE5EF8" w14:textId="77777777" w:rsidR="003C69E1" w:rsidRPr="00D32FA1" w:rsidRDefault="003C69E1" w:rsidP="003C69E1">
      <w:r w:rsidRPr="00D32FA1">
        <w:t>Director, Foundation Properties Limited</w:t>
      </w:r>
    </w:p>
    <w:p w14:paraId="1BEE10C2" w14:textId="77777777" w:rsidR="003C69E1" w:rsidRPr="00D32FA1" w:rsidRDefault="003C69E1" w:rsidP="003C69E1">
      <w:r w:rsidRPr="00D32FA1">
        <w:t>Director, Foundation Village Limited</w:t>
      </w:r>
    </w:p>
    <w:p w14:paraId="1705B2F4" w14:textId="77777777" w:rsidR="003C69E1" w:rsidRPr="00D32FA1" w:rsidRDefault="003C69E1" w:rsidP="003C69E1">
      <w:r w:rsidRPr="00D32FA1">
        <w:t>Trustee, Eye Health Aotearoa</w:t>
      </w:r>
    </w:p>
    <w:p w14:paraId="50AEF143" w14:textId="276E9807" w:rsidR="00CE78C0" w:rsidRDefault="003C69E1" w:rsidP="003C69E1">
      <w:r w:rsidRPr="00D32FA1">
        <w:t>Trustee, Macular Degeneration NZ</w:t>
      </w:r>
    </w:p>
    <w:p w14:paraId="58CB014F" w14:textId="77777777" w:rsidR="00CE78C0" w:rsidRDefault="00CE78C0">
      <w:pPr>
        <w:spacing w:after="0" w:line="240" w:lineRule="auto"/>
      </w:pPr>
      <w:r>
        <w:br w:type="page"/>
      </w:r>
    </w:p>
    <w:p w14:paraId="626A8123" w14:textId="77777777" w:rsidR="003C69E1" w:rsidRPr="00D32FA1" w:rsidRDefault="003C69E1" w:rsidP="003C69E1">
      <w:pPr>
        <w:pStyle w:val="Heading2"/>
      </w:pPr>
      <w:r w:rsidRPr="00D32FA1">
        <w:lastRenderedPageBreak/>
        <w:t>Chief Operating Officer/Chief Financial Officer (1 July 2024−31 July 2024): Mr Greg Hurn</w:t>
      </w:r>
    </w:p>
    <w:p w14:paraId="2AE907D7" w14:textId="77777777" w:rsidR="003C69E1" w:rsidRPr="00D32FA1" w:rsidRDefault="003C69E1" w:rsidP="003C69E1">
      <w:r w:rsidRPr="00D32FA1">
        <w:t>Director, Foundation Properties Limited</w:t>
      </w:r>
    </w:p>
    <w:p w14:paraId="48DE7AB4" w14:textId="77777777" w:rsidR="003C69E1" w:rsidRPr="00D32FA1" w:rsidRDefault="003C69E1" w:rsidP="003C69E1">
      <w:r w:rsidRPr="00D32FA1">
        <w:t>Director, Foundation Village Limited</w:t>
      </w:r>
    </w:p>
    <w:p w14:paraId="1A161CB1" w14:textId="77777777" w:rsidR="003C69E1" w:rsidRPr="00D32FA1" w:rsidRDefault="003C69E1" w:rsidP="003C69E1">
      <w:r w:rsidRPr="00D32FA1">
        <w:t>Director, Foundation Ventures Limited</w:t>
      </w:r>
    </w:p>
    <w:p w14:paraId="5D5768D9" w14:textId="77777777" w:rsidR="003C69E1" w:rsidRPr="00D32FA1" w:rsidRDefault="003C69E1" w:rsidP="003C69E1">
      <w:r w:rsidRPr="00D32FA1">
        <w:t>Trustee, Bledisloe Royston Trust</w:t>
      </w:r>
    </w:p>
    <w:p w14:paraId="7D5E2FA9" w14:textId="77777777" w:rsidR="003C69E1" w:rsidRPr="00D32FA1" w:rsidRDefault="003C69E1" w:rsidP="003C69E1">
      <w:r w:rsidRPr="00D32FA1">
        <w:t>Member, Chartered Accountants Australia New Zealand</w:t>
      </w:r>
    </w:p>
    <w:p w14:paraId="215756A4" w14:textId="77777777" w:rsidR="003C69E1" w:rsidRPr="00D32FA1" w:rsidRDefault="003C69E1" w:rsidP="003C69E1">
      <w:pPr>
        <w:pStyle w:val="Heading2"/>
      </w:pPr>
      <w:r w:rsidRPr="00D32FA1">
        <w:t>Chief Financial Officer (effective 1 August 2024): Mr Stephen Keeling</w:t>
      </w:r>
    </w:p>
    <w:p w14:paraId="2EA388F4" w14:textId="77777777" w:rsidR="003C69E1" w:rsidRPr="00D32FA1" w:rsidRDefault="003C69E1" w:rsidP="003C69E1">
      <w:r w:rsidRPr="00D32FA1">
        <w:t>Director, Keeling Rentals Limited</w:t>
      </w:r>
    </w:p>
    <w:p w14:paraId="52C9B508" w14:textId="77777777" w:rsidR="003C69E1" w:rsidRPr="00D32FA1" w:rsidRDefault="003C69E1" w:rsidP="003C69E1">
      <w:r w:rsidRPr="00D32FA1">
        <w:t>Director, Keeling Ventures Limited</w:t>
      </w:r>
    </w:p>
    <w:p w14:paraId="1F32DD2F" w14:textId="77777777" w:rsidR="003C69E1" w:rsidRPr="00D32FA1" w:rsidRDefault="003C69E1" w:rsidP="003C69E1">
      <w:r w:rsidRPr="00D32FA1">
        <w:t>Member, Chartered Accountants Australia New Zealand</w:t>
      </w:r>
    </w:p>
    <w:p w14:paraId="7D5C0F6A" w14:textId="77777777" w:rsidR="003C69E1" w:rsidRPr="00D32FA1" w:rsidRDefault="003C69E1" w:rsidP="003C69E1">
      <w:pPr>
        <w:pStyle w:val="Heading2"/>
      </w:pPr>
      <w:r w:rsidRPr="00D32FA1">
        <w:lastRenderedPageBreak/>
        <w:t>Board Secretary</w:t>
      </w:r>
    </w:p>
    <w:p w14:paraId="4FC85051" w14:textId="77777777" w:rsidR="003C69E1" w:rsidRPr="00D32FA1" w:rsidRDefault="003C69E1" w:rsidP="003C69E1">
      <w:r w:rsidRPr="00D32FA1">
        <w:t>Diana Chandler</w:t>
      </w:r>
    </w:p>
    <w:p w14:paraId="52BE022D" w14:textId="77777777" w:rsidR="003C69E1" w:rsidRPr="00D32FA1" w:rsidRDefault="003C69E1" w:rsidP="003C69E1">
      <w:pPr>
        <w:pStyle w:val="pgnum"/>
      </w:pPr>
      <w:r w:rsidRPr="00D32FA1">
        <w:t>Page 77</w:t>
      </w:r>
    </w:p>
    <w:p w14:paraId="5E664E83" w14:textId="77777777" w:rsidR="003C69E1" w:rsidRPr="00D32FA1" w:rsidRDefault="003C69E1" w:rsidP="003C69E1">
      <w:pPr>
        <w:pStyle w:val="Heading1"/>
      </w:pPr>
      <w:bookmarkStart w:id="14" w:name="_Board’s_Remuneration"/>
      <w:bookmarkEnd w:id="14"/>
      <w:r w:rsidRPr="00D32FA1">
        <w:t>Board’s Remuneration</w:t>
      </w:r>
    </w:p>
    <w:p w14:paraId="15DEF373" w14:textId="77777777" w:rsidR="003C69E1" w:rsidRPr="00D32FA1" w:rsidRDefault="003C69E1" w:rsidP="003C69E1">
      <w:r w:rsidRPr="00D32FA1">
        <w:t>The Board's remuneration is paid in the form of Directors' fees. Additional fees are paid to the Chair and Deputy Chair to reflect the additional responsibilities of this position. The Controlling Entity meets Directors' reasonable travel and other costs associated with Royal New Zealand Foundation of the Blind business. Directors who are also members of the Controlling Entity receive normal services from the Controlling Entity on the same terms and conditions as other members.</w:t>
      </w:r>
    </w:p>
    <w:p w14:paraId="252E3FEC" w14:textId="77777777" w:rsidR="003C69E1" w:rsidRPr="00D32FA1" w:rsidRDefault="003C69E1" w:rsidP="003C69E1">
      <w:r w:rsidRPr="00D32FA1">
        <w:t>The Board will every five years, and at any other time it considers appropriate, commission a report from an independent external advisor appointed by the Foundation giving the opinion of the independent external advisor as to whether, the then-current remuneration of Directors is reasonable and equivalent to that which would be paid in comparable circumstances.</w:t>
      </w:r>
    </w:p>
    <w:p w14:paraId="76257ECD" w14:textId="0EB6B4D2" w:rsidR="003C69E1" w:rsidRPr="00F702BB" w:rsidRDefault="003C69E1" w:rsidP="00F702BB">
      <w:r w:rsidRPr="00D32FA1">
        <w:lastRenderedPageBreak/>
        <w:t>Pursuant to section 8.10 of the constitution of the Royal New Zealand Foundation of the Blind, the value of all benefits received by the Board during the financial year is set out below:</w:t>
      </w: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6513"/>
        <w:gridCol w:w="4111"/>
      </w:tblGrid>
      <w:tr w:rsidR="003C69E1" w:rsidRPr="00CA0EAF" w14:paraId="724155C3" w14:textId="77777777" w:rsidTr="00CE78C0">
        <w:trPr>
          <w:cantSplit/>
          <w:trHeight w:val="500"/>
          <w:tblHeader/>
        </w:trPr>
        <w:tc>
          <w:tcPr>
            <w:tcW w:w="6513" w:type="dxa"/>
          </w:tcPr>
          <w:p w14:paraId="177E7D2E" w14:textId="77777777" w:rsidR="003C69E1" w:rsidRPr="00CA0EAF" w:rsidRDefault="003C69E1" w:rsidP="00CA0EAF">
            <w:pPr>
              <w:spacing w:line="240" w:lineRule="auto"/>
              <w:rPr>
                <w:b/>
                <w:bCs/>
              </w:rPr>
            </w:pPr>
            <w:r w:rsidRPr="00CA0EAF">
              <w:rPr>
                <w:b/>
                <w:bCs/>
              </w:rPr>
              <w:t>Director</w:t>
            </w:r>
          </w:p>
        </w:tc>
        <w:tc>
          <w:tcPr>
            <w:tcW w:w="4111" w:type="dxa"/>
          </w:tcPr>
          <w:p w14:paraId="6A95072E" w14:textId="77777777" w:rsidR="003C69E1" w:rsidRPr="00CA0EAF" w:rsidRDefault="003C69E1" w:rsidP="00CA0EAF">
            <w:pPr>
              <w:spacing w:line="240" w:lineRule="auto"/>
              <w:rPr>
                <w:b/>
              </w:rPr>
            </w:pPr>
            <w:r w:rsidRPr="00CA0EAF">
              <w:rPr>
                <w:b/>
                <w:spacing w:val="-4"/>
              </w:rPr>
              <w:t xml:space="preserve">Fees </w:t>
            </w:r>
            <w:r w:rsidRPr="00CA0EAF">
              <w:rPr>
                <w:b/>
                <w:spacing w:val="-2"/>
              </w:rPr>
              <w:t>$000s</w:t>
            </w:r>
          </w:p>
        </w:tc>
      </w:tr>
      <w:tr w:rsidR="003C69E1" w:rsidRPr="00D32FA1" w14:paraId="67BAC446" w14:textId="77777777" w:rsidTr="00CE78C0">
        <w:trPr>
          <w:cantSplit/>
          <w:trHeight w:val="500"/>
          <w:tblHeader/>
        </w:trPr>
        <w:tc>
          <w:tcPr>
            <w:tcW w:w="6513" w:type="dxa"/>
          </w:tcPr>
          <w:p w14:paraId="4F8402D0" w14:textId="77777777" w:rsidR="003C69E1" w:rsidRPr="00D32FA1" w:rsidRDefault="003C69E1" w:rsidP="00CA0EAF">
            <w:pPr>
              <w:spacing w:line="240" w:lineRule="auto"/>
              <w:rPr>
                <w:bCs/>
              </w:rPr>
            </w:pPr>
            <w:r w:rsidRPr="00D32FA1">
              <w:t>Mr</w:t>
            </w:r>
            <w:r w:rsidRPr="00D32FA1">
              <w:rPr>
                <w:spacing w:val="-4"/>
              </w:rPr>
              <w:t xml:space="preserve"> </w:t>
            </w:r>
            <w:r w:rsidRPr="00D32FA1">
              <w:t>Clive</w:t>
            </w:r>
            <w:r w:rsidRPr="00D32FA1">
              <w:rPr>
                <w:spacing w:val="-3"/>
              </w:rPr>
              <w:t xml:space="preserve"> </w:t>
            </w:r>
            <w:r w:rsidRPr="00D32FA1">
              <w:rPr>
                <w:spacing w:val="-2"/>
              </w:rPr>
              <w:t>Lansink</w:t>
            </w:r>
          </w:p>
        </w:tc>
        <w:tc>
          <w:tcPr>
            <w:tcW w:w="4111" w:type="dxa"/>
          </w:tcPr>
          <w:p w14:paraId="166CD1D6" w14:textId="77777777" w:rsidR="003C69E1" w:rsidRPr="00D32FA1" w:rsidRDefault="003C69E1" w:rsidP="00CA0EAF">
            <w:pPr>
              <w:spacing w:line="240" w:lineRule="auto"/>
              <w:rPr>
                <w:b/>
                <w:spacing w:val="-4"/>
              </w:rPr>
            </w:pPr>
            <w:r w:rsidRPr="00D32FA1">
              <w:rPr>
                <w:spacing w:val="-5"/>
              </w:rPr>
              <w:t>21</w:t>
            </w:r>
          </w:p>
        </w:tc>
      </w:tr>
      <w:tr w:rsidR="003C69E1" w:rsidRPr="00D32FA1" w14:paraId="570DF790" w14:textId="77777777" w:rsidTr="00CE78C0">
        <w:trPr>
          <w:cantSplit/>
          <w:trHeight w:val="500"/>
          <w:tblHeader/>
        </w:trPr>
        <w:tc>
          <w:tcPr>
            <w:tcW w:w="6513" w:type="dxa"/>
          </w:tcPr>
          <w:p w14:paraId="0308A0DA" w14:textId="77777777" w:rsidR="003C69E1" w:rsidRPr="00D32FA1" w:rsidRDefault="003C69E1" w:rsidP="00CA0EAF">
            <w:pPr>
              <w:spacing w:line="240" w:lineRule="auto"/>
              <w:rPr>
                <w:bCs/>
              </w:rPr>
            </w:pPr>
            <w:r w:rsidRPr="00D32FA1">
              <w:t>Ms</w:t>
            </w:r>
            <w:r w:rsidRPr="00D32FA1">
              <w:rPr>
                <w:spacing w:val="-1"/>
              </w:rPr>
              <w:t xml:space="preserve"> </w:t>
            </w:r>
            <w:r w:rsidRPr="00D32FA1">
              <w:t>Judy</w:t>
            </w:r>
            <w:r w:rsidRPr="00D32FA1">
              <w:rPr>
                <w:spacing w:val="-3"/>
              </w:rPr>
              <w:t xml:space="preserve"> </w:t>
            </w:r>
            <w:r w:rsidRPr="00D32FA1">
              <w:rPr>
                <w:spacing w:val="-2"/>
              </w:rPr>
              <w:t>Small</w:t>
            </w:r>
          </w:p>
        </w:tc>
        <w:tc>
          <w:tcPr>
            <w:tcW w:w="4111" w:type="dxa"/>
          </w:tcPr>
          <w:p w14:paraId="7D0F827D" w14:textId="77777777" w:rsidR="003C69E1" w:rsidRPr="00D32FA1" w:rsidRDefault="003C69E1" w:rsidP="00CA0EAF">
            <w:pPr>
              <w:spacing w:line="240" w:lineRule="auto"/>
              <w:rPr>
                <w:b/>
                <w:spacing w:val="-4"/>
              </w:rPr>
            </w:pPr>
            <w:r w:rsidRPr="00D32FA1">
              <w:rPr>
                <w:spacing w:val="-10"/>
              </w:rPr>
              <w:t>9</w:t>
            </w:r>
          </w:p>
        </w:tc>
      </w:tr>
      <w:tr w:rsidR="003C69E1" w:rsidRPr="00D32FA1" w14:paraId="51EDD15F" w14:textId="77777777" w:rsidTr="00CE78C0">
        <w:trPr>
          <w:cantSplit/>
          <w:trHeight w:val="500"/>
          <w:tblHeader/>
        </w:trPr>
        <w:tc>
          <w:tcPr>
            <w:tcW w:w="6513" w:type="dxa"/>
          </w:tcPr>
          <w:p w14:paraId="4DDF2D59" w14:textId="77777777" w:rsidR="003C69E1" w:rsidRPr="00D32FA1" w:rsidRDefault="003C69E1" w:rsidP="00CA0EAF">
            <w:pPr>
              <w:spacing w:line="240" w:lineRule="auto"/>
              <w:rPr>
                <w:bCs/>
              </w:rPr>
            </w:pPr>
            <w:r w:rsidRPr="00D32FA1">
              <w:t>Ms</w:t>
            </w:r>
            <w:r w:rsidRPr="00D32FA1">
              <w:rPr>
                <w:spacing w:val="-4"/>
              </w:rPr>
              <w:t xml:space="preserve"> </w:t>
            </w:r>
            <w:r w:rsidRPr="00D32FA1">
              <w:t>Martine</w:t>
            </w:r>
            <w:r w:rsidRPr="00D32FA1">
              <w:rPr>
                <w:spacing w:val="-4"/>
              </w:rPr>
              <w:t xml:space="preserve"> </w:t>
            </w:r>
            <w:r w:rsidRPr="00D32FA1">
              <w:t>Abel-</w:t>
            </w:r>
            <w:r w:rsidRPr="00D32FA1">
              <w:rPr>
                <w:spacing w:val="-2"/>
              </w:rPr>
              <w:t>Williamson</w:t>
            </w:r>
          </w:p>
        </w:tc>
        <w:tc>
          <w:tcPr>
            <w:tcW w:w="4111" w:type="dxa"/>
          </w:tcPr>
          <w:p w14:paraId="05DB879A" w14:textId="77777777" w:rsidR="003C69E1" w:rsidRPr="00D32FA1" w:rsidRDefault="003C69E1" w:rsidP="00CA0EAF">
            <w:pPr>
              <w:spacing w:line="240" w:lineRule="auto"/>
              <w:rPr>
                <w:b/>
                <w:spacing w:val="-4"/>
              </w:rPr>
            </w:pPr>
            <w:r w:rsidRPr="00D32FA1">
              <w:rPr>
                <w:spacing w:val="-10"/>
              </w:rPr>
              <w:t>8</w:t>
            </w:r>
          </w:p>
        </w:tc>
      </w:tr>
      <w:tr w:rsidR="003C69E1" w:rsidRPr="00D32FA1" w14:paraId="0D0E54E0" w14:textId="77777777" w:rsidTr="00CE78C0">
        <w:trPr>
          <w:cantSplit/>
          <w:trHeight w:val="500"/>
          <w:tblHeader/>
        </w:trPr>
        <w:tc>
          <w:tcPr>
            <w:tcW w:w="6513" w:type="dxa"/>
          </w:tcPr>
          <w:p w14:paraId="2B860CB8" w14:textId="77777777" w:rsidR="003C69E1" w:rsidRPr="00D32FA1" w:rsidRDefault="003C69E1" w:rsidP="00CA0EAF">
            <w:pPr>
              <w:spacing w:line="240" w:lineRule="auto"/>
              <w:rPr>
                <w:bCs/>
              </w:rPr>
            </w:pPr>
            <w:r w:rsidRPr="00D32FA1">
              <w:t>Mr</w:t>
            </w:r>
            <w:r w:rsidRPr="00D32FA1">
              <w:rPr>
                <w:spacing w:val="-1"/>
              </w:rPr>
              <w:t xml:space="preserve"> </w:t>
            </w:r>
            <w:r w:rsidRPr="00D32FA1">
              <w:t>John</w:t>
            </w:r>
            <w:r w:rsidRPr="00D32FA1">
              <w:rPr>
                <w:spacing w:val="-1"/>
              </w:rPr>
              <w:t xml:space="preserve"> </w:t>
            </w:r>
            <w:r w:rsidRPr="00D32FA1">
              <w:rPr>
                <w:spacing w:val="-2"/>
              </w:rPr>
              <w:t>Billings</w:t>
            </w:r>
          </w:p>
        </w:tc>
        <w:tc>
          <w:tcPr>
            <w:tcW w:w="4111" w:type="dxa"/>
          </w:tcPr>
          <w:p w14:paraId="50A2B533" w14:textId="77777777" w:rsidR="003C69E1" w:rsidRPr="00D32FA1" w:rsidRDefault="003C69E1" w:rsidP="00CA0EAF">
            <w:pPr>
              <w:spacing w:line="240" w:lineRule="auto"/>
              <w:rPr>
                <w:b/>
                <w:spacing w:val="-4"/>
              </w:rPr>
            </w:pPr>
            <w:r w:rsidRPr="00D32FA1">
              <w:rPr>
                <w:spacing w:val="-10"/>
              </w:rPr>
              <w:t>8</w:t>
            </w:r>
          </w:p>
        </w:tc>
      </w:tr>
      <w:tr w:rsidR="003C69E1" w:rsidRPr="00D32FA1" w14:paraId="0DFDD2A2" w14:textId="77777777" w:rsidTr="00CE78C0">
        <w:trPr>
          <w:cantSplit/>
          <w:trHeight w:val="500"/>
          <w:tblHeader/>
        </w:trPr>
        <w:tc>
          <w:tcPr>
            <w:tcW w:w="6513" w:type="dxa"/>
          </w:tcPr>
          <w:p w14:paraId="79DAC5B3" w14:textId="77777777" w:rsidR="003C69E1" w:rsidRPr="00D32FA1" w:rsidRDefault="003C69E1" w:rsidP="00CA0EAF">
            <w:pPr>
              <w:spacing w:line="240" w:lineRule="auto"/>
              <w:rPr>
                <w:bCs/>
              </w:rPr>
            </w:pPr>
            <w:r w:rsidRPr="00D32FA1">
              <w:t>Ms</w:t>
            </w:r>
            <w:r w:rsidRPr="00D32FA1">
              <w:rPr>
                <w:spacing w:val="-1"/>
              </w:rPr>
              <w:t xml:space="preserve"> </w:t>
            </w:r>
            <w:r w:rsidRPr="00D32FA1">
              <w:t>Donna</w:t>
            </w:r>
            <w:r w:rsidRPr="00D32FA1">
              <w:rPr>
                <w:spacing w:val="-1"/>
              </w:rPr>
              <w:t xml:space="preserve"> </w:t>
            </w:r>
            <w:r w:rsidRPr="00D32FA1">
              <w:rPr>
                <w:spacing w:val="-2"/>
              </w:rPr>
              <w:t>McCaskill</w:t>
            </w:r>
          </w:p>
        </w:tc>
        <w:tc>
          <w:tcPr>
            <w:tcW w:w="4111" w:type="dxa"/>
          </w:tcPr>
          <w:p w14:paraId="58DF6A4C" w14:textId="77777777" w:rsidR="003C69E1" w:rsidRPr="00D32FA1" w:rsidRDefault="003C69E1" w:rsidP="00CA0EAF">
            <w:pPr>
              <w:spacing w:line="240" w:lineRule="auto"/>
              <w:rPr>
                <w:b/>
                <w:spacing w:val="-4"/>
              </w:rPr>
            </w:pPr>
            <w:r w:rsidRPr="00D32FA1">
              <w:rPr>
                <w:spacing w:val="-10"/>
              </w:rPr>
              <w:t>8</w:t>
            </w:r>
          </w:p>
        </w:tc>
      </w:tr>
      <w:tr w:rsidR="003C69E1" w:rsidRPr="00D32FA1" w14:paraId="55CD04C1" w14:textId="77777777" w:rsidTr="00CE78C0">
        <w:trPr>
          <w:cantSplit/>
          <w:trHeight w:val="500"/>
          <w:tblHeader/>
        </w:trPr>
        <w:tc>
          <w:tcPr>
            <w:tcW w:w="6513" w:type="dxa"/>
          </w:tcPr>
          <w:p w14:paraId="5D864F57" w14:textId="77777777" w:rsidR="003C69E1" w:rsidRPr="00D32FA1" w:rsidRDefault="003C69E1" w:rsidP="00CA0EAF">
            <w:pPr>
              <w:spacing w:line="240" w:lineRule="auto"/>
              <w:rPr>
                <w:bCs/>
              </w:rPr>
            </w:pPr>
            <w:r w:rsidRPr="00D32FA1">
              <w:t>Mr</w:t>
            </w:r>
            <w:r w:rsidRPr="00D32FA1">
              <w:rPr>
                <w:spacing w:val="-3"/>
              </w:rPr>
              <w:t xml:space="preserve"> </w:t>
            </w:r>
            <w:r w:rsidRPr="00D32FA1">
              <w:t>Chris</w:t>
            </w:r>
            <w:r w:rsidRPr="00D32FA1">
              <w:rPr>
                <w:spacing w:val="-2"/>
              </w:rPr>
              <w:t xml:space="preserve"> </w:t>
            </w:r>
            <w:r w:rsidRPr="00D32FA1">
              <w:rPr>
                <w:spacing w:val="-5"/>
              </w:rPr>
              <w:t>Orr</w:t>
            </w:r>
          </w:p>
        </w:tc>
        <w:tc>
          <w:tcPr>
            <w:tcW w:w="4111" w:type="dxa"/>
          </w:tcPr>
          <w:p w14:paraId="049EA92E" w14:textId="77777777" w:rsidR="003C69E1" w:rsidRPr="00D32FA1" w:rsidRDefault="003C69E1" w:rsidP="00CA0EAF">
            <w:pPr>
              <w:spacing w:line="240" w:lineRule="auto"/>
              <w:rPr>
                <w:b/>
                <w:spacing w:val="-4"/>
              </w:rPr>
            </w:pPr>
            <w:r w:rsidRPr="00D32FA1">
              <w:rPr>
                <w:spacing w:val="-10"/>
              </w:rPr>
              <w:t>8</w:t>
            </w:r>
          </w:p>
        </w:tc>
      </w:tr>
      <w:tr w:rsidR="003C69E1" w:rsidRPr="00D32FA1" w14:paraId="64A75204" w14:textId="77777777" w:rsidTr="00CE78C0">
        <w:trPr>
          <w:cantSplit/>
          <w:trHeight w:val="500"/>
          <w:tblHeader/>
        </w:trPr>
        <w:tc>
          <w:tcPr>
            <w:tcW w:w="6513" w:type="dxa"/>
          </w:tcPr>
          <w:p w14:paraId="353C3F0C" w14:textId="77777777" w:rsidR="003C69E1" w:rsidRPr="00D32FA1" w:rsidRDefault="003C69E1" w:rsidP="00CA0EAF">
            <w:pPr>
              <w:spacing w:line="240" w:lineRule="auto"/>
              <w:rPr>
                <w:bCs/>
              </w:rPr>
            </w:pPr>
            <w:r w:rsidRPr="00D32FA1">
              <w:t>Mr</w:t>
            </w:r>
            <w:r w:rsidRPr="00D32FA1">
              <w:rPr>
                <w:spacing w:val="-3"/>
              </w:rPr>
              <w:t xml:space="preserve"> </w:t>
            </w:r>
            <w:r w:rsidRPr="00D32FA1">
              <w:t>R</w:t>
            </w:r>
            <w:r w:rsidRPr="00D32FA1">
              <w:rPr>
                <w:spacing w:val="-1"/>
              </w:rPr>
              <w:t xml:space="preserve"> </w:t>
            </w:r>
            <w:r w:rsidRPr="00D32FA1">
              <w:rPr>
                <w:spacing w:val="-2"/>
              </w:rPr>
              <w:t>Patete</w:t>
            </w:r>
          </w:p>
        </w:tc>
        <w:tc>
          <w:tcPr>
            <w:tcW w:w="4111" w:type="dxa"/>
          </w:tcPr>
          <w:p w14:paraId="634B8E84" w14:textId="77777777" w:rsidR="003C69E1" w:rsidRPr="00D32FA1" w:rsidRDefault="003C69E1" w:rsidP="00CA0EAF">
            <w:pPr>
              <w:spacing w:line="240" w:lineRule="auto"/>
              <w:rPr>
                <w:b/>
                <w:spacing w:val="-4"/>
              </w:rPr>
            </w:pPr>
            <w:r w:rsidRPr="00D32FA1">
              <w:rPr>
                <w:spacing w:val="-10"/>
              </w:rPr>
              <w:t>8</w:t>
            </w:r>
          </w:p>
        </w:tc>
      </w:tr>
      <w:tr w:rsidR="003C69E1" w:rsidRPr="00D32FA1" w14:paraId="73AE9188" w14:textId="77777777" w:rsidTr="00CE78C0">
        <w:trPr>
          <w:cantSplit/>
          <w:trHeight w:val="500"/>
          <w:tblHeader/>
        </w:trPr>
        <w:tc>
          <w:tcPr>
            <w:tcW w:w="6513" w:type="dxa"/>
          </w:tcPr>
          <w:p w14:paraId="02024B28" w14:textId="77777777" w:rsidR="003C69E1" w:rsidRPr="00D32FA1" w:rsidRDefault="003C69E1" w:rsidP="00CA0EAF">
            <w:pPr>
              <w:spacing w:line="240" w:lineRule="auto"/>
            </w:pPr>
            <w:r w:rsidRPr="00D32FA1">
              <w:t>Mr R Scott (See Footnote 1)</w:t>
            </w:r>
          </w:p>
        </w:tc>
        <w:tc>
          <w:tcPr>
            <w:tcW w:w="4111" w:type="dxa"/>
          </w:tcPr>
          <w:p w14:paraId="2D09FFFE" w14:textId="77777777" w:rsidR="003C69E1" w:rsidRPr="00D32FA1" w:rsidRDefault="003C69E1" w:rsidP="00CA0EAF">
            <w:pPr>
              <w:spacing w:line="240" w:lineRule="auto"/>
              <w:rPr>
                <w:b/>
                <w:spacing w:val="-4"/>
              </w:rPr>
            </w:pPr>
            <w:r w:rsidRPr="00D32FA1">
              <w:rPr>
                <w:spacing w:val="-10"/>
              </w:rPr>
              <w:t>8</w:t>
            </w:r>
          </w:p>
        </w:tc>
      </w:tr>
      <w:tr w:rsidR="003C69E1" w:rsidRPr="00D32FA1" w14:paraId="22C31D91" w14:textId="77777777" w:rsidTr="00CE78C0">
        <w:trPr>
          <w:cantSplit/>
          <w:trHeight w:val="500"/>
          <w:tblHeader/>
        </w:trPr>
        <w:tc>
          <w:tcPr>
            <w:tcW w:w="6513" w:type="dxa"/>
          </w:tcPr>
          <w:p w14:paraId="0B121295" w14:textId="77777777" w:rsidR="003C69E1" w:rsidRPr="00D32FA1" w:rsidRDefault="003C69E1" w:rsidP="00CA0EAF">
            <w:pPr>
              <w:spacing w:line="240" w:lineRule="auto"/>
              <w:rPr>
                <w:bCs/>
              </w:rPr>
            </w:pPr>
            <w:r w:rsidRPr="00D32FA1">
              <w:t>Ms</w:t>
            </w:r>
            <w:r w:rsidRPr="00D32FA1">
              <w:rPr>
                <w:spacing w:val="-2"/>
              </w:rPr>
              <w:t xml:space="preserve"> </w:t>
            </w:r>
            <w:r w:rsidRPr="00D32FA1">
              <w:t>Anne</w:t>
            </w:r>
            <w:r w:rsidRPr="00D32FA1">
              <w:rPr>
                <w:spacing w:val="-2"/>
              </w:rPr>
              <w:t xml:space="preserve"> </w:t>
            </w:r>
            <w:r w:rsidRPr="00D32FA1">
              <w:t>Marie</w:t>
            </w:r>
            <w:r w:rsidRPr="00D32FA1">
              <w:rPr>
                <w:spacing w:val="-1"/>
              </w:rPr>
              <w:t xml:space="preserve"> </w:t>
            </w:r>
            <w:r w:rsidRPr="00D32FA1">
              <w:rPr>
                <w:spacing w:val="-2"/>
              </w:rPr>
              <w:t>Taggart</w:t>
            </w:r>
          </w:p>
        </w:tc>
        <w:tc>
          <w:tcPr>
            <w:tcW w:w="4111" w:type="dxa"/>
          </w:tcPr>
          <w:p w14:paraId="4F5FA17D" w14:textId="77777777" w:rsidR="003C69E1" w:rsidRPr="00D32FA1" w:rsidRDefault="003C69E1" w:rsidP="00CA0EAF">
            <w:pPr>
              <w:spacing w:line="240" w:lineRule="auto"/>
            </w:pPr>
            <w:r w:rsidRPr="00D32FA1">
              <w:t>8</w:t>
            </w:r>
          </w:p>
        </w:tc>
      </w:tr>
      <w:tr w:rsidR="003C69E1" w:rsidRPr="00D32FA1" w14:paraId="6701E577" w14:textId="77777777" w:rsidTr="00CE78C0">
        <w:trPr>
          <w:cantSplit/>
          <w:trHeight w:val="500"/>
          <w:tblHeader/>
        </w:trPr>
        <w:tc>
          <w:tcPr>
            <w:tcW w:w="6513" w:type="dxa"/>
          </w:tcPr>
          <w:p w14:paraId="3251FF65" w14:textId="77777777" w:rsidR="003C69E1" w:rsidRPr="00D32FA1" w:rsidRDefault="003C69E1" w:rsidP="00CA0EAF">
            <w:pPr>
              <w:spacing w:line="240" w:lineRule="auto"/>
              <w:rPr>
                <w:bCs/>
              </w:rPr>
            </w:pPr>
            <w:r w:rsidRPr="00D32FA1">
              <w:rPr>
                <w:b/>
                <w:spacing w:val="-2"/>
              </w:rPr>
              <w:t>Total</w:t>
            </w:r>
          </w:p>
        </w:tc>
        <w:tc>
          <w:tcPr>
            <w:tcW w:w="4111" w:type="dxa"/>
          </w:tcPr>
          <w:p w14:paraId="0EBF969E" w14:textId="77777777" w:rsidR="003C69E1" w:rsidRPr="00D32FA1" w:rsidRDefault="003C69E1" w:rsidP="00CA0EAF">
            <w:pPr>
              <w:spacing w:line="240" w:lineRule="auto"/>
              <w:rPr>
                <w:b/>
                <w:bCs/>
              </w:rPr>
            </w:pPr>
            <w:r w:rsidRPr="00D32FA1">
              <w:rPr>
                <w:b/>
                <w:bCs/>
              </w:rPr>
              <w:t>88</w:t>
            </w:r>
          </w:p>
        </w:tc>
      </w:tr>
    </w:tbl>
    <w:p w14:paraId="292C5121" w14:textId="77777777" w:rsidR="003C69E1" w:rsidRPr="00D32FA1" w:rsidRDefault="003C69E1" w:rsidP="003C69E1">
      <w:r w:rsidRPr="00D32FA1">
        <w:t>Footnote 1: Mr</w:t>
      </w:r>
      <w:r w:rsidRPr="00D32FA1">
        <w:rPr>
          <w:spacing w:val="-2"/>
        </w:rPr>
        <w:t xml:space="preserve"> </w:t>
      </w:r>
      <w:r w:rsidRPr="00D32FA1">
        <w:t>R</w:t>
      </w:r>
      <w:r w:rsidRPr="00D32FA1">
        <w:rPr>
          <w:spacing w:val="-1"/>
        </w:rPr>
        <w:t xml:space="preserve"> </w:t>
      </w:r>
      <w:r w:rsidRPr="00D32FA1">
        <w:t>Scott's</w:t>
      </w:r>
      <w:r w:rsidRPr="00D32FA1">
        <w:rPr>
          <w:spacing w:val="-1"/>
        </w:rPr>
        <w:t xml:space="preserve"> </w:t>
      </w:r>
      <w:r w:rsidRPr="00D32FA1">
        <w:t>Fees are</w:t>
      </w:r>
      <w:r w:rsidRPr="00D32FA1">
        <w:rPr>
          <w:spacing w:val="-1"/>
        </w:rPr>
        <w:t xml:space="preserve"> </w:t>
      </w:r>
      <w:r w:rsidRPr="00D32FA1">
        <w:t>paid</w:t>
      </w:r>
      <w:r w:rsidRPr="00D32FA1">
        <w:rPr>
          <w:spacing w:val="-1"/>
        </w:rPr>
        <w:t xml:space="preserve"> </w:t>
      </w:r>
      <w:r w:rsidRPr="00D32FA1">
        <w:t>to Stellaris</w:t>
      </w:r>
      <w:r w:rsidRPr="00D32FA1">
        <w:rPr>
          <w:spacing w:val="-1"/>
        </w:rPr>
        <w:t xml:space="preserve"> </w:t>
      </w:r>
      <w:r w:rsidRPr="00D32FA1">
        <w:rPr>
          <w:spacing w:val="-2"/>
        </w:rPr>
        <w:t>Limited</w:t>
      </w:r>
    </w:p>
    <w:p w14:paraId="75082014" w14:textId="77777777" w:rsidR="00DC0696" w:rsidRDefault="00DC0696" w:rsidP="003C69E1">
      <w:pPr>
        <w:pStyle w:val="pgnum"/>
        <w:sectPr w:rsidR="00DC0696" w:rsidSect="001C06E7">
          <w:type w:val="continuous"/>
          <w:pgSz w:w="16839" w:h="11907" w:orient="landscape" w:code="9"/>
          <w:pgMar w:top="1247" w:right="1440" w:bottom="1247" w:left="1440" w:header="624" w:footer="624" w:gutter="0"/>
          <w:pgNumType w:start="169"/>
          <w:cols w:space="708"/>
          <w:docGrid w:linePitch="653"/>
        </w:sectPr>
      </w:pPr>
    </w:p>
    <w:p w14:paraId="243127D2" w14:textId="77777777" w:rsidR="003C69E1" w:rsidRPr="00D32FA1" w:rsidRDefault="003C69E1" w:rsidP="003C69E1">
      <w:pPr>
        <w:pStyle w:val="pgnum"/>
      </w:pPr>
      <w:r w:rsidRPr="00D32FA1">
        <w:lastRenderedPageBreak/>
        <w:t>Page 78</w:t>
      </w:r>
    </w:p>
    <w:p w14:paraId="0CD16C0C" w14:textId="77777777" w:rsidR="003C69E1" w:rsidRPr="00D32FA1" w:rsidRDefault="003C69E1" w:rsidP="003C69E1">
      <w:pPr>
        <w:pStyle w:val="Heading1"/>
      </w:pPr>
      <w:bookmarkStart w:id="15" w:name="_Directors'_Meeting_Attendance"/>
      <w:bookmarkEnd w:id="15"/>
      <w:r w:rsidRPr="00D32FA1">
        <w:t>Directors' Meeting Attendance</w:t>
      </w:r>
    </w:p>
    <w:p w14:paraId="5999D9B6" w14:textId="3F107292" w:rsidR="003C69E1" w:rsidRDefault="003C69E1" w:rsidP="00DC0696">
      <w:r w:rsidRPr="00D32FA1">
        <w:t>(</w:t>
      </w:r>
      <w:r w:rsidRPr="00DC0696">
        <w:t xml:space="preserve">Meetings </w:t>
      </w:r>
      <w:proofErr w:type="gramStart"/>
      <w:r w:rsidRPr="00DC0696">
        <w:t>attended—Meetings</w:t>
      </w:r>
      <w:proofErr w:type="gramEnd"/>
      <w:r w:rsidRPr="00DC0696">
        <w:t xml:space="preserve"> held)</w:t>
      </w:r>
    </w:p>
    <w:p w14:paraId="40923807" w14:textId="59090023" w:rsidR="00DE7DCE" w:rsidRDefault="00DE7DCE" w:rsidP="00DE7DCE">
      <w:pPr>
        <w:pStyle w:val="imagecaption"/>
      </w:pPr>
      <w:r w:rsidRPr="005D1630">
        <w:rPr>
          <w:b/>
          <w:bCs/>
        </w:rPr>
        <w:t>TN:</w:t>
      </w:r>
      <w:r>
        <w:t xml:space="preserve"> This table </w:t>
      </w:r>
      <w:r w:rsidRPr="005D1630">
        <w:t xml:space="preserve">covers large print pages </w:t>
      </w:r>
      <w:r>
        <w:t>from 187</w:t>
      </w:r>
      <w:r w:rsidRPr="005D1630">
        <w:t xml:space="preserve"> to </w:t>
      </w:r>
      <w:r>
        <w:t>188.</w:t>
      </w:r>
    </w:p>
    <w:p w14:paraId="5919745F" w14:textId="77777777" w:rsidR="00DE7DCE" w:rsidRPr="00DC0696" w:rsidRDefault="00DE7DCE" w:rsidP="00DC0696"/>
    <w:tbl>
      <w:tblPr>
        <w:tblW w:w="14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536"/>
        <w:gridCol w:w="2410"/>
        <w:gridCol w:w="2268"/>
        <w:gridCol w:w="2551"/>
        <w:gridCol w:w="1560"/>
        <w:gridCol w:w="1984"/>
      </w:tblGrid>
      <w:tr w:rsidR="003C69E1" w:rsidRPr="00CA0EAF" w14:paraId="31EDD663" w14:textId="77777777" w:rsidTr="008136AA">
        <w:trPr>
          <w:cantSplit/>
          <w:trHeight w:val="500"/>
          <w:tblHeader/>
        </w:trPr>
        <w:tc>
          <w:tcPr>
            <w:tcW w:w="3536" w:type="dxa"/>
          </w:tcPr>
          <w:p w14:paraId="7E420703" w14:textId="77777777" w:rsidR="003C69E1" w:rsidRPr="00CA0EAF" w:rsidRDefault="003C69E1" w:rsidP="00CA0EAF">
            <w:pPr>
              <w:spacing w:line="240" w:lineRule="auto"/>
              <w:rPr>
                <w:b/>
              </w:rPr>
            </w:pPr>
            <w:r w:rsidRPr="00CA0EAF">
              <w:rPr>
                <w:b/>
              </w:rPr>
              <w:t>Director</w:t>
            </w:r>
          </w:p>
        </w:tc>
        <w:tc>
          <w:tcPr>
            <w:tcW w:w="2410" w:type="dxa"/>
          </w:tcPr>
          <w:p w14:paraId="058B71F7" w14:textId="7005CCF9" w:rsidR="003C69E1" w:rsidRPr="00CA0EAF" w:rsidRDefault="003C69E1" w:rsidP="00DC0696">
            <w:pPr>
              <w:spacing w:line="240" w:lineRule="auto"/>
              <w:rPr>
                <w:b/>
              </w:rPr>
            </w:pPr>
            <w:r w:rsidRPr="00CA0EAF">
              <w:rPr>
                <w:b/>
              </w:rPr>
              <w:t>Board</w:t>
            </w:r>
            <w:r w:rsidR="00DC0696">
              <w:rPr>
                <w:b/>
              </w:rPr>
              <w:t xml:space="preserve"> </w:t>
            </w:r>
            <w:r w:rsidRPr="00CA0EAF">
              <w:rPr>
                <w:b/>
              </w:rPr>
              <w:t>Meetings</w:t>
            </w:r>
          </w:p>
        </w:tc>
        <w:tc>
          <w:tcPr>
            <w:tcW w:w="2268" w:type="dxa"/>
          </w:tcPr>
          <w:p w14:paraId="7A8D0788" w14:textId="2F615EF7" w:rsidR="003C69E1" w:rsidRPr="00CA0EAF" w:rsidRDefault="003C69E1" w:rsidP="00DC0696">
            <w:pPr>
              <w:spacing w:line="240" w:lineRule="auto"/>
              <w:rPr>
                <w:b/>
              </w:rPr>
            </w:pPr>
            <w:r w:rsidRPr="00CA0EAF">
              <w:rPr>
                <w:b/>
              </w:rPr>
              <w:t>Audit</w:t>
            </w:r>
            <w:r w:rsidR="00DC0696">
              <w:rPr>
                <w:b/>
              </w:rPr>
              <w:t xml:space="preserve"> </w:t>
            </w:r>
            <w:r w:rsidRPr="00CA0EAF">
              <w:rPr>
                <w:b/>
              </w:rPr>
              <w:t>Committee</w:t>
            </w:r>
          </w:p>
        </w:tc>
        <w:tc>
          <w:tcPr>
            <w:tcW w:w="2551" w:type="dxa"/>
          </w:tcPr>
          <w:p w14:paraId="7BBDC0C3" w14:textId="51A04262" w:rsidR="003C69E1" w:rsidRPr="00CA0EAF" w:rsidRDefault="003C69E1" w:rsidP="00DC0696">
            <w:pPr>
              <w:spacing w:line="240" w:lineRule="auto"/>
              <w:rPr>
                <w:b/>
              </w:rPr>
            </w:pPr>
            <w:r w:rsidRPr="00CA0EAF">
              <w:rPr>
                <w:b/>
              </w:rPr>
              <w:t>Governance</w:t>
            </w:r>
            <w:r w:rsidR="00DC0696">
              <w:rPr>
                <w:b/>
              </w:rPr>
              <w:t xml:space="preserve"> </w:t>
            </w:r>
            <w:r w:rsidRPr="00CA0EAF">
              <w:rPr>
                <w:b/>
              </w:rPr>
              <w:t>Committee</w:t>
            </w:r>
          </w:p>
        </w:tc>
        <w:tc>
          <w:tcPr>
            <w:tcW w:w="1560" w:type="dxa"/>
          </w:tcPr>
          <w:p w14:paraId="3998EDE1" w14:textId="77777777" w:rsidR="003C69E1" w:rsidRPr="00CA0EAF" w:rsidRDefault="003C69E1" w:rsidP="00CA0EAF">
            <w:pPr>
              <w:spacing w:line="240" w:lineRule="auto"/>
              <w:rPr>
                <w:b/>
              </w:rPr>
            </w:pPr>
            <w:r w:rsidRPr="00CA0EAF">
              <w:rPr>
                <w:b/>
              </w:rPr>
              <w:t>People</w:t>
            </w:r>
          </w:p>
        </w:tc>
        <w:tc>
          <w:tcPr>
            <w:tcW w:w="1984" w:type="dxa"/>
          </w:tcPr>
          <w:p w14:paraId="560C538B" w14:textId="09893C40" w:rsidR="003C69E1" w:rsidRPr="00CA0EAF" w:rsidRDefault="003C69E1" w:rsidP="00DC0696">
            <w:pPr>
              <w:spacing w:line="240" w:lineRule="auto"/>
              <w:rPr>
                <w:b/>
              </w:rPr>
            </w:pPr>
            <w:r w:rsidRPr="00CA0EAF">
              <w:rPr>
                <w:b/>
              </w:rPr>
              <w:t>Client</w:t>
            </w:r>
            <w:r w:rsidR="00DC0696">
              <w:rPr>
                <w:b/>
              </w:rPr>
              <w:t xml:space="preserve"> </w:t>
            </w:r>
            <w:r w:rsidRPr="00CA0EAF">
              <w:rPr>
                <w:b/>
              </w:rPr>
              <w:t>Services</w:t>
            </w:r>
          </w:p>
        </w:tc>
      </w:tr>
      <w:tr w:rsidR="003C69E1" w:rsidRPr="00D32FA1" w14:paraId="025ABAAB" w14:textId="77777777" w:rsidTr="008136AA">
        <w:trPr>
          <w:cantSplit/>
          <w:trHeight w:val="500"/>
        </w:trPr>
        <w:tc>
          <w:tcPr>
            <w:tcW w:w="3536" w:type="dxa"/>
          </w:tcPr>
          <w:p w14:paraId="0C46541B" w14:textId="77777777" w:rsidR="003C69E1" w:rsidRPr="00D32FA1" w:rsidRDefault="003C69E1" w:rsidP="00CA0EAF">
            <w:pPr>
              <w:spacing w:line="240" w:lineRule="auto"/>
            </w:pPr>
            <w:r w:rsidRPr="00D32FA1">
              <w:t>M Abel-Williamson</w:t>
            </w:r>
          </w:p>
        </w:tc>
        <w:tc>
          <w:tcPr>
            <w:tcW w:w="2410" w:type="dxa"/>
          </w:tcPr>
          <w:p w14:paraId="011555DF" w14:textId="77777777" w:rsidR="003C69E1" w:rsidRPr="00D32FA1" w:rsidRDefault="003C69E1" w:rsidP="00CA0EAF">
            <w:pPr>
              <w:spacing w:line="240" w:lineRule="auto"/>
            </w:pPr>
            <w:r w:rsidRPr="00D32FA1">
              <w:t>6-6</w:t>
            </w:r>
          </w:p>
        </w:tc>
        <w:tc>
          <w:tcPr>
            <w:tcW w:w="2268" w:type="dxa"/>
          </w:tcPr>
          <w:p w14:paraId="2A8BF91F" w14:textId="77777777" w:rsidR="003C69E1" w:rsidRPr="00D32FA1" w:rsidRDefault="003C69E1" w:rsidP="00CA0EAF">
            <w:pPr>
              <w:spacing w:line="240" w:lineRule="auto"/>
            </w:pPr>
            <w:r w:rsidRPr="00D32FA1">
              <w:t>-</w:t>
            </w:r>
          </w:p>
        </w:tc>
        <w:tc>
          <w:tcPr>
            <w:tcW w:w="2551" w:type="dxa"/>
          </w:tcPr>
          <w:p w14:paraId="56E0DB13" w14:textId="77777777" w:rsidR="003C69E1" w:rsidRPr="00D32FA1" w:rsidRDefault="003C69E1" w:rsidP="00CA0EAF">
            <w:pPr>
              <w:spacing w:line="240" w:lineRule="auto"/>
            </w:pPr>
            <w:r w:rsidRPr="00D32FA1">
              <w:t>-</w:t>
            </w:r>
          </w:p>
        </w:tc>
        <w:tc>
          <w:tcPr>
            <w:tcW w:w="1560" w:type="dxa"/>
          </w:tcPr>
          <w:p w14:paraId="0B4151D1" w14:textId="77777777" w:rsidR="003C69E1" w:rsidRPr="00D32FA1" w:rsidRDefault="003C69E1" w:rsidP="00CA0EAF">
            <w:pPr>
              <w:spacing w:line="240" w:lineRule="auto"/>
            </w:pPr>
            <w:r w:rsidRPr="00D32FA1">
              <w:t>2-3</w:t>
            </w:r>
          </w:p>
        </w:tc>
        <w:tc>
          <w:tcPr>
            <w:tcW w:w="1984" w:type="dxa"/>
          </w:tcPr>
          <w:p w14:paraId="63EC7BEA" w14:textId="77777777" w:rsidR="003C69E1" w:rsidRPr="00D32FA1" w:rsidRDefault="003C69E1" w:rsidP="00CA0EAF">
            <w:pPr>
              <w:spacing w:line="240" w:lineRule="auto"/>
            </w:pPr>
            <w:r w:rsidRPr="00D32FA1">
              <w:t>4-4</w:t>
            </w:r>
          </w:p>
        </w:tc>
      </w:tr>
      <w:tr w:rsidR="003C69E1" w:rsidRPr="00D32FA1" w14:paraId="0E0CE5D0" w14:textId="77777777" w:rsidTr="008136AA">
        <w:trPr>
          <w:cantSplit/>
          <w:trHeight w:val="500"/>
        </w:trPr>
        <w:tc>
          <w:tcPr>
            <w:tcW w:w="3536" w:type="dxa"/>
          </w:tcPr>
          <w:p w14:paraId="6DB7F2DB" w14:textId="77777777" w:rsidR="003C69E1" w:rsidRPr="00D32FA1" w:rsidRDefault="003C69E1" w:rsidP="00CA0EAF">
            <w:pPr>
              <w:spacing w:line="240" w:lineRule="auto"/>
            </w:pPr>
            <w:r w:rsidRPr="00D32FA1">
              <w:t>J Billings</w:t>
            </w:r>
          </w:p>
        </w:tc>
        <w:tc>
          <w:tcPr>
            <w:tcW w:w="2410" w:type="dxa"/>
          </w:tcPr>
          <w:p w14:paraId="44ECB95E" w14:textId="77777777" w:rsidR="003C69E1" w:rsidRPr="00D32FA1" w:rsidRDefault="003C69E1" w:rsidP="00CA0EAF">
            <w:pPr>
              <w:spacing w:line="240" w:lineRule="auto"/>
            </w:pPr>
            <w:r w:rsidRPr="00D32FA1">
              <w:t>6-6</w:t>
            </w:r>
          </w:p>
        </w:tc>
        <w:tc>
          <w:tcPr>
            <w:tcW w:w="2268" w:type="dxa"/>
          </w:tcPr>
          <w:p w14:paraId="489014A7" w14:textId="77777777" w:rsidR="003C69E1" w:rsidRPr="00D32FA1" w:rsidRDefault="003C69E1" w:rsidP="00CA0EAF">
            <w:pPr>
              <w:spacing w:line="240" w:lineRule="auto"/>
            </w:pPr>
            <w:r w:rsidRPr="00D32FA1">
              <w:t>-</w:t>
            </w:r>
          </w:p>
        </w:tc>
        <w:tc>
          <w:tcPr>
            <w:tcW w:w="2551" w:type="dxa"/>
          </w:tcPr>
          <w:p w14:paraId="5A752BC6" w14:textId="77777777" w:rsidR="003C69E1" w:rsidRPr="00D32FA1" w:rsidRDefault="003C69E1" w:rsidP="00CA0EAF">
            <w:pPr>
              <w:spacing w:line="240" w:lineRule="auto"/>
            </w:pPr>
            <w:r w:rsidRPr="00D32FA1">
              <w:t>-</w:t>
            </w:r>
          </w:p>
        </w:tc>
        <w:tc>
          <w:tcPr>
            <w:tcW w:w="1560" w:type="dxa"/>
          </w:tcPr>
          <w:p w14:paraId="5C1D345A" w14:textId="77777777" w:rsidR="003C69E1" w:rsidRPr="00D32FA1" w:rsidRDefault="003C69E1" w:rsidP="00CA0EAF">
            <w:pPr>
              <w:spacing w:line="240" w:lineRule="auto"/>
            </w:pPr>
            <w:r w:rsidRPr="00D32FA1">
              <w:t>3-3</w:t>
            </w:r>
          </w:p>
        </w:tc>
        <w:tc>
          <w:tcPr>
            <w:tcW w:w="1984" w:type="dxa"/>
          </w:tcPr>
          <w:p w14:paraId="676E5056" w14:textId="77777777" w:rsidR="003C69E1" w:rsidRPr="00D32FA1" w:rsidRDefault="003C69E1" w:rsidP="00CA0EAF">
            <w:pPr>
              <w:spacing w:line="240" w:lineRule="auto"/>
            </w:pPr>
            <w:r w:rsidRPr="00D32FA1">
              <w:t>3-4</w:t>
            </w:r>
          </w:p>
        </w:tc>
      </w:tr>
      <w:tr w:rsidR="003C69E1" w:rsidRPr="00D32FA1" w14:paraId="1DFB63C1" w14:textId="77777777" w:rsidTr="008136AA">
        <w:trPr>
          <w:cantSplit/>
          <w:trHeight w:val="500"/>
        </w:trPr>
        <w:tc>
          <w:tcPr>
            <w:tcW w:w="3536" w:type="dxa"/>
          </w:tcPr>
          <w:p w14:paraId="1FD905A0" w14:textId="77777777" w:rsidR="003C69E1" w:rsidRPr="00D32FA1" w:rsidRDefault="003C69E1" w:rsidP="00CA0EAF">
            <w:pPr>
              <w:spacing w:line="240" w:lineRule="auto"/>
            </w:pPr>
            <w:r w:rsidRPr="00D32FA1">
              <w:t>C Lansink</w:t>
            </w:r>
          </w:p>
        </w:tc>
        <w:tc>
          <w:tcPr>
            <w:tcW w:w="2410" w:type="dxa"/>
          </w:tcPr>
          <w:p w14:paraId="63B99347" w14:textId="77777777" w:rsidR="003C69E1" w:rsidRPr="00D32FA1" w:rsidRDefault="003C69E1" w:rsidP="00CA0EAF">
            <w:pPr>
              <w:spacing w:line="240" w:lineRule="auto"/>
            </w:pPr>
            <w:r w:rsidRPr="00D32FA1">
              <w:t>5-6</w:t>
            </w:r>
          </w:p>
        </w:tc>
        <w:tc>
          <w:tcPr>
            <w:tcW w:w="2268" w:type="dxa"/>
          </w:tcPr>
          <w:p w14:paraId="615407EC" w14:textId="77777777" w:rsidR="003C69E1" w:rsidRPr="00D32FA1" w:rsidRDefault="003C69E1" w:rsidP="00CA0EAF">
            <w:pPr>
              <w:spacing w:line="240" w:lineRule="auto"/>
            </w:pPr>
            <w:r w:rsidRPr="00D32FA1">
              <w:t>4-4</w:t>
            </w:r>
          </w:p>
        </w:tc>
        <w:tc>
          <w:tcPr>
            <w:tcW w:w="2551" w:type="dxa"/>
          </w:tcPr>
          <w:p w14:paraId="6FC0CF9C" w14:textId="77777777" w:rsidR="003C69E1" w:rsidRPr="00D32FA1" w:rsidRDefault="003C69E1" w:rsidP="00CA0EAF">
            <w:pPr>
              <w:spacing w:line="240" w:lineRule="auto"/>
            </w:pPr>
            <w:r w:rsidRPr="00D32FA1">
              <w:t>4-4</w:t>
            </w:r>
          </w:p>
        </w:tc>
        <w:tc>
          <w:tcPr>
            <w:tcW w:w="1560" w:type="dxa"/>
          </w:tcPr>
          <w:p w14:paraId="52E97C92" w14:textId="77777777" w:rsidR="003C69E1" w:rsidRPr="00D32FA1" w:rsidRDefault="003C69E1" w:rsidP="00CA0EAF">
            <w:pPr>
              <w:spacing w:line="240" w:lineRule="auto"/>
            </w:pPr>
            <w:r w:rsidRPr="00D32FA1">
              <w:t>3-3</w:t>
            </w:r>
          </w:p>
        </w:tc>
        <w:tc>
          <w:tcPr>
            <w:tcW w:w="1984" w:type="dxa"/>
          </w:tcPr>
          <w:p w14:paraId="625CD244" w14:textId="77777777" w:rsidR="003C69E1" w:rsidRPr="00D32FA1" w:rsidRDefault="003C69E1" w:rsidP="00CA0EAF">
            <w:pPr>
              <w:spacing w:line="240" w:lineRule="auto"/>
            </w:pPr>
            <w:r w:rsidRPr="00D32FA1">
              <w:t>4-4</w:t>
            </w:r>
          </w:p>
        </w:tc>
      </w:tr>
      <w:tr w:rsidR="003C69E1" w:rsidRPr="00D32FA1" w14:paraId="6C932132" w14:textId="77777777" w:rsidTr="008136AA">
        <w:trPr>
          <w:cantSplit/>
          <w:trHeight w:val="500"/>
        </w:trPr>
        <w:tc>
          <w:tcPr>
            <w:tcW w:w="3536" w:type="dxa"/>
          </w:tcPr>
          <w:p w14:paraId="502EAFEA" w14:textId="77777777" w:rsidR="003C69E1" w:rsidRPr="00D32FA1" w:rsidRDefault="003C69E1" w:rsidP="00CA0EAF">
            <w:pPr>
              <w:spacing w:line="240" w:lineRule="auto"/>
            </w:pPr>
            <w:r w:rsidRPr="00D32FA1">
              <w:t>D McCaskill</w:t>
            </w:r>
          </w:p>
        </w:tc>
        <w:tc>
          <w:tcPr>
            <w:tcW w:w="2410" w:type="dxa"/>
          </w:tcPr>
          <w:p w14:paraId="2A1F84D1" w14:textId="77777777" w:rsidR="003C69E1" w:rsidRPr="00D32FA1" w:rsidRDefault="003C69E1" w:rsidP="00CA0EAF">
            <w:pPr>
              <w:spacing w:line="240" w:lineRule="auto"/>
            </w:pPr>
            <w:r w:rsidRPr="00D32FA1">
              <w:t>6-6</w:t>
            </w:r>
          </w:p>
        </w:tc>
        <w:tc>
          <w:tcPr>
            <w:tcW w:w="2268" w:type="dxa"/>
          </w:tcPr>
          <w:p w14:paraId="1637137B" w14:textId="77777777" w:rsidR="003C69E1" w:rsidRPr="00D32FA1" w:rsidRDefault="003C69E1" w:rsidP="00CA0EAF">
            <w:pPr>
              <w:spacing w:line="240" w:lineRule="auto"/>
            </w:pPr>
            <w:r w:rsidRPr="00D32FA1">
              <w:t>-</w:t>
            </w:r>
          </w:p>
        </w:tc>
        <w:tc>
          <w:tcPr>
            <w:tcW w:w="2551" w:type="dxa"/>
          </w:tcPr>
          <w:p w14:paraId="59F30915" w14:textId="77777777" w:rsidR="003C69E1" w:rsidRPr="00D32FA1" w:rsidRDefault="003C69E1" w:rsidP="00CA0EAF">
            <w:pPr>
              <w:spacing w:line="240" w:lineRule="auto"/>
            </w:pPr>
            <w:r w:rsidRPr="00D32FA1">
              <w:t>2-4</w:t>
            </w:r>
          </w:p>
        </w:tc>
        <w:tc>
          <w:tcPr>
            <w:tcW w:w="1560" w:type="dxa"/>
          </w:tcPr>
          <w:p w14:paraId="5BB05BB2" w14:textId="77777777" w:rsidR="003C69E1" w:rsidRPr="00D32FA1" w:rsidRDefault="003C69E1" w:rsidP="00CA0EAF">
            <w:pPr>
              <w:spacing w:line="240" w:lineRule="auto"/>
            </w:pPr>
            <w:r w:rsidRPr="00D32FA1">
              <w:t>-</w:t>
            </w:r>
          </w:p>
        </w:tc>
        <w:tc>
          <w:tcPr>
            <w:tcW w:w="1984" w:type="dxa"/>
          </w:tcPr>
          <w:p w14:paraId="17BA992D" w14:textId="77777777" w:rsidR="003C69E1" w:rsidRPr="00D32FA1" w:rsidRDefault="003C69E1" w:rsidP="00CA0EAF">
            <w:pPr>
              <w:spacing w:line="240" w:lineRule="auto"/>
            </w:pPr>
            <w:r w:rsidRPr="00D32FA1">
              <w:t>4-4</w:t>
            </w:r>
          </w:p>
        </w:tc>
      </w:tr>
      <w:tr w:rsidR="003C69E1" w:rsidRPr="00D32FA1" w14:paraId="2293849C" w14:textId="77777777" w:rsidTr="008136AA">
        <w:trPr>
          <w:cantSplit/>
          <w:trHeight w:val="500"/>
        </w:trPr>
        <w:tc>
          <w:tcPr>
            <w:tcW w:w="3536" w:type="dxa"/>
          </w:tcPr>
          <w:p w14:paraId="636D70CD" w14:textId="77777777" w:rsidR="003C69E1" w:rsidRPr="00D32FA1" w:rsidRDefault="003C69E1" w:rsidP="00CA0EAF">
            <w:pPr>
              <w:spacing w:line="240" w:lineRule="auto"/>
            </w:pPr>
            <w:r w:rsidRPr="00D32FA1">
              <w:t>C Orr</w:t>
            </w:r>
          </w:p>
        </w:tc>
        <w:tc>
          <w:tcPr>
            <w:tcW w:w="2410" w:type="dxa"/>
          </w:tcPr>
          <w:p w14:paraId="788D4934" w14:textId="77777777" w:rsidR="003C69E1" w:rsidRPr="00D32FA1" w:rsidRDefault="003C69E1" w:rsidP="00CA0EAF">
            <w:pPr>
              <w:spacing w:line="240" w:lineRule="auto"/>
            </w:pPr>
            <w:r w:rsidRPr="00D32FA1">
              <w:t>6-6</w:t>
            </w:r>
          </w:p>
        </w:tc>
        <w:tc>
          <w:tcPr>
            <w:tcW w:w="2268" w:type="dxa"/>
          </w:tcPr>
          <w:p w14:paraId="5F3E3CD6" w14:textId="77777777" w:rsidR="003C69E1" w:rsidRPr="00D32FA1" w:rsidRDefault="003C69E1" w:rsidP="00CA0EAF">
            <w:pPr>
              <w:spacing w:line="240" w:lineRule="auto"/>
            </w:pPr>
            <w:r w:rsidRPr="00D32FA1">
              <w:t>4-4</w:t>
            </w:r>
          </w:p>
        </w:tc>
        <w:tc>
          <w:tcPr>
            <w:tcW w:w="2551" w:type="dxa"/>
          </w:tcPr>
          <w:p w14:paraId="71B0BBC6" w14:textId="77777777" w:rsidR="003C69E1" w:rsidRPr="00D32FA1" w:rsidRDefault="003C69E1" w:rsidP="00CA0EAF">
            <w:pPr>
              <w:spacing w:line="240" w:lineRule="auto"/>
            </w:pPr>
            <w:r w:rsidRPr="00D32FA1">
              <w:t>-</w:t>
            </w:r>
          </w:p>
        </w:tc>
        <w:tc>
          <w:tcPr>
            <w:tcW w:w="1560" w:type="dxa"/>
          </w:tcPr>
          <w:p w14:paraId="2420998F" w14:textId="77777777" w:rsidR="003C69E1" w:rsidRPr="00D32FA1" w:rsidRDefault="003C69E1" w:rsidP="00CA0EAF">
            <w:pPr>
              <w:spacing w:line="240" w:lineRule="auto"/>
            </w:pPr>
            <w:r w:rsidRPr="00D32FA1">
              <w:t>-</w:t>
            </w:r>
          </w:p>
        </w:tc>
        <w:tc>
          <w:tcPr>
            <w:tcW w:w="1984" w:type="dxa"/>
          </w:tcPr>
          <w:p w14:paraId="11AFDBE4" w14:textId="77777777" w:rsidR="003C69E1" w:rsidRPr="00D32FA1" w:rsidRDefault="003C69E1" w:rsidP="00CA0EAF">
            <w:pPr>
              <w:spacing w:line="240" w:lineRule="auto"/>
            </w:pPr>
            <w:r w:rsidRPr="00D32FA1">
              <w:t>4-4</w:t>
            </w:r>
          </w:p>
        </w:tc>
      </w:tr>
      <w:tr w:rsidR="003C69E1" w:rsidRPr="00D32FA1" w14:paraId="605B1DAB" w14:textId="77777777" w:rsidTr="008136AA">
        <w:trPr>
          <w:cantSplit/>
          <w:trHeight w:val="500"/>
        </w:trPr>
        <w:tc>
          <w:tcPr>
            <w:tcW w:w="3536" w:type="dxa"/>
          </w:tcPr>
          <w:p w14:paraId="105312CA" w14:textId="77777777" w:rsidR="003C69E1" w:rsidRPr="00D32FA1" w:rsidRDefault="003C69E1" w:rsidP="00CA0EAF">
            <w:pPr>
              <w:spacing w:line="240" w:lineRule="auto"/>
            </w:pPr>
            <w:r w:rsidRPr="00D32FA1">
              <w:t>R Patete</w:t>
            </w:r>
          </w:p>
        </w:tc>
        <w:tc>
          <w:tcPr>
            <w:tcW w:w="2410" w:type="dxa"/>
          </w:tcPr>
          <w:p w14:paraId="5E04991C" w14:textId="77777777" w:rsidR="003C69E1" w:rsidRPr="00D32FA1" w:rsidRDefault="003C69E1" w:rsidP="00CA0EAF">
            <w:pPr>
              <w:spacing w:line="240" w:lineRule="auto"/>
            </w:pPr>
            <w:r w:rsidRPr="00D32FA1">
              <w:t>6-6</w:t>
            </w:r>
          </w:p>
        </w:tc>
        <w:tc>
          <w:tcPr>
            <w:tcW w:w="2268" w:type="dxa"/>
          </w:tcPr>
          <w:p w14:paraId="7172BD2E" w14:textId="77777777" w:rsidR="003C69E1" w:rsidRPr="00D32FA1" w:rsidRDefault="003C69E1" w:rsidP="00CA0EAF">
            <w:pPr>
              <w:spacing w:line="240" w:lineRule="auto"/>
            </w:pPr>
            <w:r w:rsidRPr="00D32FA1">
              <w:t>4-4</w:t>
            </w:r>
          </w:p>
        </w:tc>
        <w:tc>
          <w:tcPr>
            <w:tcW w:w="2551" w:type="dxa"/>
          </w:tcPr>
          <w:p w14:paraId="59D09122" w14:textId="77777777" w:rsidR="003C69E1" w:rsidRPr="00D32FA1" w:rsidRDefault="003C69E1" w:rsidP="00CA0EAF">
            <w:pPr>
              <w:spacing w:line="240" w:lineRule="auto"/>
            </w:pPr>
            <w:r w:rsidRPr="00D32FA1">
              <w:t>-</w:t>
            </w:r>
          </w:p>
        </w:tc>
        <w:tc>
          <w:tcPr>
            <w:tcW w:w="1560" w:type="dxa"/>
          </w:tcPr>
          <w:p w14:paraId="315CB645" w14:textId="77777777" w:rsidR="003C69E1" w:rsidRPr="00D32FA1" w:rsidRDefault="003C69E1" w:rsidP="00CA0EAF">
            <w:pPr>
              <w:spacing w:line="240" w:lineRule="auto"/>
            </w:pPr>
            <w:r w:rsidRPr="00D32FA1">
              <w:t>3-3</w:t>
            </w:r>
          </w:p>
        </w:tc>
        <w:tc>
          <w:tcPr>
            <w:tcW w:w="1984" w:type="dxa"/>
          </w:tcPr>
          <w:p w14:paraId="4CC944A4" w14:textId="77777777" w:rsidR="003C69E1" w:rsidRPr="00D32FA1" w:rsidRDefault="003C69E1" w:rsidP="00CA0EAF">
            <w:pPr>
              <w:spacing w:line="240" w:lineRule="auto"/>
            </w:pPr>
            <w:r w:rsidRPr="00D32FA1">
              <w:t>-</w:t>
            </w:r>
          </w:p>
        </w:tc>
      </w:tr>
      <w:tr w:rsidR="003C69E1" w:rsidRPr="00D32FA1" w14:paraId="102A2A08" w14:textId="77777777" w:rsidTr="008136AA">
        <w:trPr>
          <w:cantSplit/>
          <w:trHeight w:val="500"/>
        </w:trPr>
        <w:tc>
          <w:tcPr>
            <w:tcW w:w="3536" w:type="dxa"/>
          </w:tcPr>
          <w:p w14:paraId="228E1E03" w14:textId="77777777" w:rsidR="003C69E1" w:rsidRPr="00D32FA1" w:rsidRDefault="003C69E1" w:rsidP="00CA0EAF">
            <w:pPr>
              <w:spacing w:line="240" w:lineRule="auto"/>
            </w:pPr>
            <w:r w:rsidRPr="00D32FA1">
              <w:lastRenderedPageBreak/>
              <w:t>R Scott</w:t>
            </w:r>
          </w:p>
        </w:tc>
        <w:tc>
          <w:tcPr>
            <w:tcW w:w="2410" w:type="dxa"/>
          </w:tcPr>
          <w:p w14:paraId="41221A5A" w14:textId="77777777" w:rsidR="003C69E1" w:rsidRPr="00D32FA1" w:rsidRDefault="003C69E1" w:rsidP="00CA0EAF">
            <w:pPr>
              <w:spacing w:line="240" w:lineRule="auto"/>
            </w:pPr>
            <w:r w:rsidRPr="00D32FA1">
              <w:t>5-6</w:t>
            </w:r>
          </w:p>
        </w:tc>
        <w:tc>
          <w:tcPr>
            <w:tcW w:w="2268" w:type="dxa"/>
          </w:tcPr>
          <w:p w14:paraId="5459D08D" w14:textId="77777777" w:rsidR="003C69E1" w:rsidRPr="00D32FA1" w:rsidRDefault="003C69E1" w:rsidP="00CA0EAF">
            <w:pPr>
              <w:spacing w:line="240" w:lineRule="auto"/>
            </w:pPr>
            <w:r w:rsidRPr="00D32FA1">
              <w:t>3-4</w:t>
            </w:r>
          </w:p>
        </w:tc>
        <w:tc>
          <w:tcPr>
            <w:tcW w:w="2551" w:type="dxa"/>
          </w:tcPr>
          <w:p w14:paraId="14A2939B" w14:textId="77777777" w:rsidR="003C69E1" w:rsidRPr="00D32FA1" w:rsidRDefault="003C69E1" w:rsidP="00CA0EAF">
            <w:pPr>
              <w:spacing w:line="240" w:lineRule="auto"/>
            </w:pPr>
            <w:r w:rsidRPr="00D32FA1">
              <w:t>4-4</w:t>
            </w:r>
          </w:p>
        </w:tc>
        <w:tc>
          <w:tcPr>
            <w:tcW w:w="1560" w:type="dxa"/>
          </w:tcPr>
          <w:p w14:paraId="3C0567BE" w14:textId="77777777" w:rsidR="003C69E1" w:rsidRPr="00D32FA1" w:rsidRDefault="003C69E1" w:rsidP="00CA0EAF">
            <w:pPr>
              <w:spacing w:line="240" w:lineRule="auto"/>
            </w:pPr>
            <w:r w:rsidRPr="00D32FA1">
              <w:t>-</w:t>
            </w:r>
          </w:p>
        </w:tc>
        <w:tc>
          <w:tcPr>
            <w:tcW w:w="1984" w:type="dxa"/>
          </w:tcPr>
          <w:p w14:paraId="3669B3F9" w14:textId="77777777" w:rsidR="003C69E1" w:rsidRPr="00D32FA1" w:rsidRDefault="003C69E1" w:rsidP="00CA0EAF">
            <w:pPr>
              <w:spacing w:line="240" w:lineRule="auto"/>
            </w:pPr>
            <w:r w:rsidRPr="00D32FA1">
              <w:t>-</w:t>
            </w:r>
          </w:p>
        </w:tc>
      </w:tr>
      <w:tr w:rsidR="003C69E1" w:rsidRPr="00D32FA1" w14:paraId="13AC271A" w14:textId="77777777" w:rsidTr="008136AA">
        <w:trPr>
          <w:cantSplit/>
          <w:trHeight w:val="500"/>
        </w:trPr>
        <w:tc>
          <w:tcPr>
            <w:tcW w:w="3536" w:type="dxa"/>
          </w:tcPr>
          <w:p w14:paraId="3C9B2ED4" w14:textId="77777777" w:rsidR="003C69E1" w:rsidRPr="00D32FA1" w:rsidRDefault="003C69E1" w:rsidP="00CA0EAF">
            <w:pPr>
              <w:spacing w:line="240" w:lineRule="auto"/>
            </w:pPr>
            <w:r w:rsidRPr="00D32FA1">
              <w:t>J Small</w:t>
            </w:r>
          </w:p>
        </w:tc>
        <w:tc>
          <w:tcPr>
            <w:tcW w:w="2410" w:type="dxa"/>
          </w:tcPr>
          <w:p w14:paraId="28603E27" w14:textId="77777777" w:rsidR="003C69E1" w:rsidRPr="00D32FA1" w:rsidRDefault="003C69E1" w:rsidP="00CA0EAF">
            <w:pPr>
              <w:spacing w:line="240" w:lineRule="auto"/>
            </w:pPr>
            <w:r w:rsidRPr="00D32FA1">
              <w:t>6-6</w:t>
            </w:r>
          </w:p>
        </w:tc>
        <w:tc>
          <w:tcPr>
            <w:tcW w:w="2268" w:type="dxa"/>
          </w:tcPr>
          <w:p w14:paraId="0F3D2E6B" w14:textId="77777777" w:rsidR="003C69E1" w:rsidRPr="00D32FA1" w:rsidRDefault="003C69E1" w:rsidP="00CA0EAF">
            <w:pPr>
              <w:spacing w:line="240" w:lineRule="auto"/>
            </w:pPr>
            <w:r w:rsidRPr="00D32FA1">
              <w:t>-</w:t>
            </w:r>
          </w:p>
        </w:tc>
        <w:tc>
          <w:tcPr>
            <w:tcW w:w="2551" w:type="dxa"/>
          </w:tcPr>
          <w:p w14:paraId="392A86F4" w14:textId="77777777" w:rsidR="003C69E1" w:rsidRPr="00D32FA1" w:rsidRDefault="003C69E1" w:rsidP="00CA0EAF">
            <w:pPr>
              <w:spacing w:line="240" w:lineRule="auto"/>
            </w:pPr>
            <w:r w:rsidRPr="00D32FA1">
              <w:t>4-4</w:t>
            </w:r>
          </w:p>
        </w:tc>
        <w:tc>
          <w:tcPr>
            <w:tcW w:w="1560" w:type="dxa"/>
          </w:tcPr>
          <w:p w14:paraId="2F880E71" w14:textId="77777777" w:rsidR="003C69E1" w:rsidRPr="00D32FA1" w:rsidRDefault="003C69E1" w:rsidP="00CA0EAF">
            <w:pPr>
              <w:spacing w:line="240" w:lineRule="auto"/>
            </w:pPr>
            <w:r w:rsidRPr="00D32FA1">
              <w:t>-</w:t>
            </w:r>
          </w:p>
        </w:tc>
        <w:tc>
          <w:tcPr>
            <w:tcW w:w="1984" w:type="dxa"/>
          </w:tcPr>
          <w:p w14:paraId="119EC9B0" w14:textId="77777777" w:rsidR="003C69E1" w:rsidRPr="00D32FA1" w:rsidRDefault="003C69E1" w:rsidP="00CA0EAF">
            <w:pPr>
              <w:spacing w:line="240" w:lineRule="auto"/>
            </w:pPr>
            <w:r w:rsidRPr="00D32FA1">
              <w:t>4-4</w:t>
            </w:r>
          </w:p>
        </w:tc>
      </w:tr>
      <w:tr w:rsidR="003C69E1" w:rsidRPr="00D32FA1" w14:paraId="39974908" w14:textId="77777777" w:rsidTr="008136AA">
        <w:trPr>
          <w:cantSplit/>
          <w:trHeight w:val="500"/>
        </w:trPr>
        <w:tc>
          <w:tcPr>
            <w:tcW w:w="3536" w:type="dxa"/>
          </w:tcPr>
          <w:p w14:paraId="4E64D2D5" w14:textId="77777777" w:rsidR="003C69E1" w:rsidRPr="00D32FA1" w:rsidRDefault="003C69E1" w:rsidP="00CA0EAF">
            <w:pPr>
              <w:spacing w:line="240" w:lineRule="auto"/>
            </w:pPr>
            <w:r w:rsidRPr="00D32FA1">
              <w:t>AM Taggart</w:t>
            </w:r>
          </w:p>
        </w:tc>
        <w:tc>
          <w:tcPr>
            <w:tcW w:w="2410" w:type="dxa"/>
          </w:tcPr>
          <w:p w14:paraId="0CF90CAC" w14:textId="77777777" w:rsidR="003C69E1" w:rsidRPr="00D32FA1" w:rsidRDefault="003C69E1" w:rsidP="00CA0EAF">
            <w:pPr>
              <w:spacing w:line="240" w:lineRule="auto"/>
            </w:pPr>
            <w:r w:rsidRPr="00D32FA1">
              <w:t>5-6</w:t>
            </w:r>
          </w:p>
        </w:tc>
        <w:tc>
          <w:tcPr>
            <w:tcW w:w="2268" w:type="dxa"/>
          </w:tcPr>
          <w:p w14:paraId="4967ED6A" w14:textId="77777777" w:rsidR="003C69E1" w:rsidRPr="00D32FA1" w:rsidRDefault="003C69E1" w:rsidP="00CA0EAF">
            <w:pPr>
              <w:spacing w:line="240" w:lineRule="auto"/>
            </w:pPr>
            <w:r w:rsidRPr="00D32FA1">
              <w:t>3-4</w:t>
            </w:r>
          </w:p>
        </w:tc>
        <w:tc>
          <w:tcPr>
            <w:tcW w:w="2551" w:type="dxa"/>
          </w:tcPr>
          <w:p w14:paraId="330BC790" w14:textId="77777777" w:rsidR="003C69E1" w:rsidRPr="00D32FA1" w:rsidRDefault="003C69E1" w:rsidP="00CA0EAF">
            <w:pPr>
              <w:spacing w:line="240" w:lineRule="auto"/>
            </w:pPr>
            <w:r w:rsidRPr="00D32FA1">
              <w:t>-</w:t>
            </w:r>
          </w:p>
        </w:tc>
        <w:tc>
          <w:tcPr>
            <w:tcW w:w="1560" w:type="dxa"/>
          </w:tcPr>
          <w:p w14:paraId="65F3A0CC" w14:textId="77777777" w:rsidR="003C69E1" w:rsidRPr="00D32FA1" w:rsidRDefault="003C69E1" w:rsidP="00CA0EAF">
            <w:pPr>
              <w:spacing w:line="240" w:lineRule="auto"/>
            </w:pPr>
            <w:r w:rsidRPr="00D32FA1">
              <w:t>3-3</w:t>
            </w:r>
          </w:p>
        </w:tc>
        <w:tc>
          <w:tcPr>
            <w:tcW w:w="1984" w:type="dxa"/>
          </w:tcPr>
          <w:p w14:paraId="4E6CA8DF" w14:textId="77777777" w:rsidR="003C69E1" w:rsidRPr="00D32FA1" w:rsidRDefault="003C69E1" w:rsidP="00CA0EAF">
            <w:pPr>
              <w:spacing w:line="240" w:lineRule="auto"/>
            </w:pPr>
            <w:r w:rsidRPr="00D32FA1">
              <w:t>-</w:t>
            </w:r>
          </w:p>
        </w:tc>
      </w:tr>
    </w:tbl>
    <w:p w14:paraId="70947040" w14:textId="77777777" w:rsidR="00DC0696" w:rsidRDefault="00DC0696" w:rsidP="003C69E1"/>
    <w:p w14:paraId="61FBBD9D" w14:textId="7A678634" w:rsidR="003C69E1" w:rsidRPr="00D32FA1" w:rsidRDefault="003C69E1" w:rsidP="003C69E1">
      <w:r w:rsidRPr="00D32FA1">
        <w:t>In addition, the directors attend strategic and business planning meetings, consumer consortium meetings, engagement road shows and various tele-conference meetings.</w:t>
      </w:r>
    </w:p>
    <w:p w14:paraId="11A611AB" w14:textId="77777777" w:rsidR="003C69E1" w:rsidRPr="00D32FA1" w:rsidRDefault="003C69E1" w:rsidP="003C69E1">
      <w:pPr>
        <w:pStyle w:val="Heading1"/>
      </w:pPr>
      <w:bookmarkStart w:id="16" w:name="_Employee_Remuneration"/>
      <w:bookmarkEnd w:id="16"/>
      <w:r w:rsidRPr="00D32FA1">
        <w:t>Employee Remuneration</w:t>
      </w:r>
    </w:p>
    <w:p w14:paraId="5137B261" w14:textId="2E9427FD" w:rsidR="0056520E" w:rsidRDefault="003C69E1" w:rsidP="0056520E">
      <w:r w:rsidRPr="00D32FA1">
        <w:t xml:space="preserve">The following are particulars of the number of employees or former employees of the Controlling Entity who, in their capacity as employees, received remuneration and any other benefits </w:t>
      </w:r>
      <w:proofErr w:type="gramStart"/>
      <w:r w:rsidRPr="00D32FA1">
        <w:t>in excess of</w:t>
      </w:r>
      <w:proofErr w:type="gramEnd"/>
      <w:r w:rsidRPr="00D32FA1">
        <w:t xml:space="preserve"> $100,000, pursuant to section 11.4.1.12 of the constitution of the Royal New Zealand Foundation of the Blind.</w:t>
      </w:r>
    </w:p>
    <w:p w14:paraId="04CECE3C" w14:textId="77777777" w:rsidR="0056520E" w:rsidRDefault="0056520E">
      <w:pPr>
        <w:spacing w:after="0" w:line="240" w:lineRule="auto"/>
      </w:pPr>
      <w:r>
        <w:br w:type="page"/>
      </w:r>
    </w:p>
    <w:p w14:paraId="338BBA5B" w14:textId="71AEE0D2" w:rsidR="008136AA" w:rsidRDefault="008136AA" w:rsidP="008136AA">
      <w:pPr>
        <w:pStyle w:val="imagecaption"/>
      </w:pPr>
      <w:r w:rsidRPr="005D1630">
        <w:rPr>
          <w:b/>
          <w:bCs/>
        </w:rPr>
        <w:lastRenderedPageBreak/>
        <w:t>TN:</w:t>
      </w:r>
      <w:r>
        <w:t xml:space="preserve"> This table </w:t>
      </w:r>
      <w:r w:rsidRPr="005D1630">
        <w:t xml:space="preserve">covers large print pages </w:t>
      </w:r>
      <w:r w:rsidR="00A62EC2">
        <w:t xml:space="preserve">from </w:t>
      </w:r>
      <w:r>
        <w:t>1</w:t>
      </w:r>
      <w:r w:rsidR="008D2F7E">
        <w:t>89</w:t>
      </w:r>
      <w:r w:rsidRPr="005D1630">
        <w:t xml:space="preserve"> to </w:t>
      </w:r>
      <w:r w:rsidR="00453F00">
        <w:t>1</w:t>
      </w:r>
      <w:r w:rsidR="008D2F7E">
        <w:t>90</w:t>
      </w:r>
      <w:r>
        <w:t>.</w:t>
      </w:r>
    </w:p>
    <w:p w14:paraId="4C109DE6" w14:textId="77777777" w:rsidR="008136AA" w:rsidRDefault="008136AA">
      <w:pPr>
        <w:spacing w:after="0" w:line="240" w:lineRule="auto"/>
      </w:pPr>
    </w:p>
    <w:tbl>
      <w:tblPr>
        <w:tblW w:w="13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961"/>
        <w:gridCol w:w="4962"/>
        <w:gridCol w:w="4819"/>
      </w:tblGrid>
      <w:tr w:rsidR="003C69E1" w:rsidRPr="00CA0EAF" w14:paraId="6EDE0F2E" w14:textId="77777777" w:rsidTr="003F15DB">
        <w:trPr>
          <w:cantSplit/>
          <w:trHeight w:val="500"/>
          <w:tblHeader/>
        </w:trPr>
        <w:tc>
          <w:tcPr>
            <w:tcW w:w="3961" w:type="dxa"/>
          </w:tcPr>
          <w:p w14:paraId="60C30210" w14:textId="77777777" w:rsidR="003C69E1" w:rsidRPr="00C47429" w:rsidRDefault="003C69E1" w:rsidP="00DC0696">
            <w:pPr>
              <w:rPr>
                <w:b/>
                <w:bCs/>
              </w:rPr>
            </w:pPr>
            <w:r w:rsidRPr="00C47429">
              <w:rPr>
                <w:b/>
                <w:bCs/>
              </w:rPr>
              <w:t>Blank</w:t>
            </w:r>
          </w:p>
        </w:tc>
        <w:tc>
          <w:tcPr>
            <w:tcW w:w="4962" w:type="dxa"/>
          </w:tcPr>
          <w:p w14:paraId="3432FCF3" w14:textId="77777777" w:rsidR="003C69E1" w:rsidRPr="00C47429" w:rsidRDefault="003C69E1" w:rsidP="00DC0696">
            <w:pPr>
              <w:rPr>
                <w:b/>
                <w:bCs/>
              </w:rPr>
            </w:pPr>
            <w:r w:rsidRPr="00C47429">
              <w:rPr>
                <w:b/>
                <w:bCs/>
              </w:rPr>
              <w:t>2025 Number of employees</w:t>
            </w:r>
          </w:p>
        </w:tc>
        <w:tc>
          <w:tcPr>
            <w:tcW w:w="4819" w:type="dxa"/>
          </w:tcPr>
          <w:p w14:paraId="231EC7A7" w14:textId="77777777" w:rsidR="003C69E1" w:rsidRPr="00C47429" w:rsidRDefault="003C69E1" w:rsidP="00DC0696">
            <w:pPr>
              <w:rPr>
                <w:b/>
                <w:bCs/>
              </w:rPr>
            </w:pPr>
            <w:r w:rsidRPr="00C47429">
              <w:rPr>
                <w:b/>
                <w:bCs/>
              </w:rPr>
              <w:t>2024 Number of employees</w:t>
            </w:r>
          </w:p>
        </w:tc>
      </w:tr>
      <w:tr w:rsidR="003C69E1" w:rsidRPr="00D32FA1" w14:paraId="1EF9205A" w14:textId="77777777" w:rsidTr="003F15DB">
        <w:trPr>
          <w:cantSplit/>
          <w:trHeight w:val="500"/>
        </w:trPr>
        <w:tc>
          <w:tcPr>
            <w:tcW w:w="3961" w:type="dxa"/>
          </w:tcPr>
          <w:p w14:paraId="57F95CC8" w14:textId="77777777" w:rsidR="003C69E1" w:rsidRPr="00DC0696" w:rsidRDefault="003C69E1" w:rsidP="00DC0696">
            <w:r w:rsidRPr="00DC0696">
              <w:t>$100,001-$110,000</w:t>
            </w:r>
          </w:p>
        </w:tc>
        <w:tc>
          <w:tcPr>
            <w:tcW w:w="4962" w:type="dxa"/>
          </w:tcPr>
          <w:p w14:paraId="14695547" w14:textId="77777777" w:rsidR="003C69E1" w:rsidRPr="00DC0696" w:rsidRDefault="003C69E1" w:rsidP="00DC0696">
            <w:r w:rsidRPr="00DC0696">
              <w:t>7</w:t>
            </w:r>
          </w:p>
        </w:tc>
        <w:tc>
          <w:tcPr>
            <w:tcW w:w="4819" w:type="dxa"/>
          </w:tcPr>
          <w:p w14:paraId="27F9387F" w14:textId="77777777" w:rsidR="003C69E1" w:rsidRPr="00DC0696" w:rsidRDefault="003C69E1" w:rsidP="00DC0696">
            <w:r w:rsidRPr="00DC0696">
              <w:t>10</w:t>
            </w:r>
          </w:p>
        </w:tc>
      </w:tr>
      <w:tr w:rsidR="003C69E1" w:rsidRPr="00D32FA1" w14:paraId="018081C2" w14:textId="77777777" w:rsidTr="003F15DB">
        <w:trPr>
          <w:cantSplit/>
          <w:trHeight w:val="500"/>
        </w:trPr>
        <w:tc>
          <w:tcPr>
            <w:tcW w:w="3961" w:type="dxa"/>
          </w:tcPr>
          <w:p w14:paraId="565AE9B8" w14:textId="77777777" w:rsidR="003C69E1" w:rsidRPr="00DC0696" w:rsidRDefault="003C69E1" w:rsidP="00DC0696">
            <w:r w:rsidRPr="00DC0696">
              <w:t>$110,001-$120,000</w:t>
            </w:r>
          </w:p>
        </w:tc>
        <w:tc>
          <w:tcPr>
            <w:tcW w:w="4962" w:type="dxa"/>
          </w:tcPr>
          <w:p w14:paraId="78C52D8E" w14:textId="77777777" w:rsidR="003C69E1" w:rsidRPr="00DC0696" w:rsidRDefault="003C69E1" w:rsidP="00DC0696">
            <w:r w:rsidRPr="00DC0696">
              <w:t>4</w:t>
            </w:r>
          </w:p>
        </w:tc>
        <w:tc>
          <w:tcPr>
            <w:tcW w:w="4819" w:type="dxa"/>
          </w:tcPr>
          <w:p w14:paraId="3F718823" w14:textId="77777777" w:rsidR="003C69E1" w:rsidRPr="00DC0696" w:rsidRDefault="003C69E1" w:rsidP="00DC0696">
            <w:r w:rsidRPr="00DC0696">
              <w:t>3</w:t>
            </w:r>
          </w:p>
        </w:tc>
      </w:tr>
      <w:tr w:rsidR="003C69E1" w:rsidRPr="00D32FA1" w14:paraId="227BA6D2" w14:textId="77777777" w:rsidTr="003F15DB">
        <w:trPr>
          <w:cantSplit/>
          <w:trHeight w:val="500"/>
        </w:trPr>
        <w:tc>
          <w:tcPr>
            <w:tcW w:w="3961" w:type="dxa"/>
          </w:tcPr>
          <w:p w14:paraId="39FE9730" w14:textId="77777777" w:rsidR="003C69E1" w:rsidRPr="00DC0696" w:rsidRDefault="003C69E1" w:rsidP="00DC0696">
            <w:r w:rsidRPr="00DC0696">
              <w:t>$120,001-$130,000</w:t>
            </w:r>
          </w:p>
        </w:tc>
        <w:tc>
          <w:tcPr>
            <w:tcW w:w="4962" w:type="dxa"/>
          </w:tcPr>
          <w:p w14:paraId="76FAF09D" w14:textId="77777777" w:rsidR="003C69E1" w:rsidRPr="00DC0696" w:rsidRDefault="003C69E1" w:rsidP="00DC0696">
            <w:r w:rsidRPr="00DC0696">
              <w:t>3</w:t>
            </w:r>
          </w:p>
        </w:tc>
        <w:tc>
          <w:tcPr>
            <w:tcW w:w="4819" w:type="dxa"/>
          </w:tcPr>
          <w:p w14:paraId="13EDBD16" w14:textId="77777777" w:rsidR="003C69E1" w:rsidRPr="00DC0696" w:rsidRDefault="003C69E1" w:rsidP="00DC0696">
            <w:r w:rsidRPr="00DC0696">
              <w:t>2</w:t>
            </w:r>
          </w:p>
        </w:tc>
      </w:tr>
      <w:tr w:rsidR="003C69E1" w:rsidRPr="00D32FA1" w14:paraId="01417E6C" w14:textId="77777777" w:rsidTr="003F15DB">
        <w:trPr>
          <w:cantSplit/>
          <w:trHeight w:val="500"/>
        </w:trPr>
        <w:tc>
          <w:tcPr>
            <w:tcW w:w="3961" w:type="dxa"/>
          </w:tcPr>
          <w:p w14:paraId="7CBB981B" w14:textId="77777777" w:rsidR="003C69E1" w:rsidRPr="00DC0696" w:rsidRDefault="003C69E1" w:rsidP="00DC0696">
            <w:r w:rsidRPr="00DC0696">
              <w:t>$130,001-$140,000</w:t>
            </w:r>
          </w:p>
        </w:tc>
        <w:tc>
          <w:tcPr>
            <w:tcW w:w="4962" w:type="dxa"/>
          </w:tcPr>
          <w:p w14:paraId="43C75180" w14:textId="77777777" w:rsidR="003C69E1" w:rsidRPr="00DC0696" w:rsidRDefault="003C69E1" w:rsidP="00DC0696">
            <w:r w:rsidRPr="00DC0696">
              <w:t>2</w:t>
            </w:r>
          </w:p>
        </w:tc>
        <w:tc>
          <w:tcPr>
            <w:tcW w:w="4819" w:type="dxa"/>
          </w:tcPr>
          <w:p w14:paraId="508E618F" w14:textId="77777777" w:rsidR="003C69E1" w:rsidRPr="00DC0696" w:rsidRDefault="003C69E1" w:rsidP="00DC0696">
            <w:r w:rsidRPr="00DC0696">
              <w:t>3</w:t>
            </w:r>
          </w:p>
        </w:tc>
      </w:tr>
      <w:tr w:rsidR="003C69E1" w:rsidRPr="00D32FA1" w14:paraId="3FCF4776" w14:textId="77777777" w:rsidTr="003F15DB">
        <w:trPr>
          <w:cantSplit/>
          <w:trHeight w:val="500"/>
        </w:trPr>
        <w:tc>
          <w:tcPr>
            <w:tcW w:w="3961" w:type="dxa"/>
          </w:tcPr>
          <w:p w14:paraId="489BB60C" w14:textId="77777777" w:rsidR="003C69E1" w:rsidRPr="00DC0696" w:rsidRDefault="003C69E1" w:rsidP="00DC0696">
            <w:r w:rsidRPr="00DC0696">
              <w:t>$140,001-$150,000</w:t>
            </w:r>
          </w:p>
        </w:tc>
        <w:tc>
          <w:tcPr>
            <w:tcW w:w="4962" w:type="dxa"/>
          </w:tcPr>
          <w:p w14:paraId="18A3C8C6" w14:textId="77777777" w:rsidR="003C69E1" w:rsidRPr="00DC0696" w:rsidRDefault="003C69E1" w:rsidP="00DC0696">
            <w:r w:rsidRPr="00DC0696">
              <w:t>1</w:t>
            </w:r>
          </w:p>
        </w:tc>
        <w:tc>
          <w:tcPr>
            <w:tcW w:w="4819" w:type="dxa"/>
          </w:tcPr>
          <w:p w14:paraId="5E5A0DC6" w14:textId="77777777" w:rsidR="003C69E1" w:rsidRPr="00DC0696" w:rsidRDefault="003C69E1" w:rsidP="00DC0696">
            <w:r w:rsidRPr="00DC0696">
              <w:t>2</w:t>
            </w:r>
          </w:p>
        </w:tc>
      </w:tr>
      <w:tr w:rsidR="003C69E1" w:rsidRPr="00D32FA1" w14:paraId="4EC96755" w14:textId="77777777" w:rsidTr="003F15DB">
        <w:trPr>
          <w:cantSplit/>
          <w:trHeight w:val="500"/>
        </w:trPr>
        <w:tc>
          <w:tcPr>
            <w:tcW w:w="3961" w:type="dxa"/>
          </w:tcPr>
          <w:p w14:paraId="0DF54E3D" w14:textId="77777777" w:rsidR="003C69E1" w:rsidRPr="00DC0696" w:rsidRDefault="003C69E1" w:rsidP="00DC0696">
            <w:r w:rsidRPr="00DC0696">
              <w:t>$150,001-$160,000</w:t>
            </w:r>
          </w:p>
        </w:tc>
        <w:tc>
          <w:tcPr>
            <w:tcW w:w="4962" w:type="dxa"/>
          </w:tcPr>
          <w:p w14:paraId="16C741DF" w14:textId="77777777" w:rsidR="003C69E1" w:rsidRPr="00DC0696" w:rsidRDefault="003C69E1" w:rsidP="00DC0696">
            <w:r w:rsidRPr="00DC0696">
              <w:t>-</w:t>
            </w:r>
          </w:p>
        </w:tc>
        <w:tc>
          <w:tcPr>
            <w:tcW w:w="4819" w:type="dxa"/>
          </w:tcPr>
          <w:p w14:paraId="7536B4F7" w14:textId="77777777" w:rsidR="003C69E1" w:rsidRPr="00DC0696" w:rsidRDefault="003C69E1" w:rsidP="00DC0696">
            <w:r w:rsidRPr="00DC0696">
              <w:t>2</w:t>
            </w:r>
          </w:p>
        </w:tc>
      </w:tr>
      <w:tr w:rsidR="003C69E1" w:rsidRPr="00D32FA1" w14:paraId="2738E712" w14:textId="77777777" w:rsidTr="003F15DB">
        <w:trPr>
          <w:cantSplit/>
          <w:trHeight w:val="500"/>
        </w:trPr>
        <w:tc>
          <w:tcPr>
            <w:tcW w:w="3961" w:type="dxa"/>
          </w:tcPr>
          <w:p w14:paraId="1F8E0E9C" w14:textId="77777777" w:rsidR="003C69E1" w:rsidRPr="00DC0696" w:rsidRDefault="003C69E1" w:rsidP="00DC0696">
            <w:r w:rsidRPr="00DC0696">
              <w:t>$160,001-$170,000</w:t>
            </w:r>
          </w:p>
        </w:tc>
        <w:tc>
          <w:tcPr>
            <w:tcW w:w="4962" w:type="dxa"/>
          </w:tcPr>
          <w:p w14:paraId="27D32B46" w14:textId="77777777" w:rsidR="003C69E1" w:rsidRPr="00DC0696" w:rsidRDefault="003C69E1" w:rsidP="00DC0696">
            <w:r w:rsidRPr="00DC0696">
              <w:t>3</w:t>
            </w:r>
          </w:p>
        </w:tc>
        <w:tc>
          <w:tcPr>
            <w:tcW w:w="4819" w:type="dxa"/>
          </w:tcPr>
          <w:p w14:paraId="6B2FE389" w14:textId="77777777" w:rsidR="003C69E1" w:rsidRPr="00DC0696" w:rsidRDefault="003C69E1" w:rsidP="00DC0696">
            <w:r w:rsidRPr="00DC0696">
              <w:t>2</w:t>
            </w:r>
          </w:p>
        </w:tc>
      </w:tr>
      <w:tr w:rsidR="003C69E1" w:rsidRPr="00D32FA1" w14:paraId="05A64847" w14:textId="77777777" w:rsidTr="003F15DB">
        <w:trPr>
          <w:cantSplit/>
          <w:trHeight w:val="500"/>
        </w:trPr>
        <w:tc>
          <w:tcPr>
            <w:tcW w:w="3961" w:type="dxa"/>
          </w:tcPr>
          <w:p w14:paraId="4D057162" w14:textId="77777777" w:rsidR="003C69E1" w:rsidRPr="00DC0696" w:rsidRDefault="003C69E1" w:rsidP="00DC0696">
            <w:r w:rsidRPr="00DC0696">
              <w:t>$190,001-$200,000</w:t>
            </w:r>
          </w:p>
        </w:tc>
        <w:tc>
          <w:tcPr>
            <w:tcW w:w="4962" w:type="dxa"/>
          </w:tcPr>
          <w:p w14:paraId="64DBA041" w14:textId="77777777" w:rsidR="003C69E1" w:rsidRPr="00DC0696" w:rsidRDefault="003C69E1" w:rsidP="00DC0696">
            <w:r w:rsidRPr="00DC0696">
              <w:t>1</w:t>
            </w:r>
          </w:p>
        </w:tc>
        <w:tc>
          <w:tcPr>
            <w:tcW w:w="4819" w:type="dxa"/>
          </w:tcPr>
          <w:p w14:paraId="589FCDC8" w14:textId="77777777" w:rsidR="003C69E1" w:rsidRPr="00DC0696" w:rsidRDefault="003C69E1" w:rsidP="00DC0696">
            <w:r w:rsidRPr="00DC0696">
              <w:t>1</w:t>
            </w:r>
          </w:p>
        </w:tc>
      </w:tr>
      <w:tr w:rsidR="003C69E1" w:rsidRPr="00D32FA1" w14:paraId="1FD3DD84" w14:textId="77777777" w:rsidTr="003F15DB">
        <w:trPr>
          <w:cantSplit/>
          <w:trHeight w:val="500"/>
        </w:trPr>
        <w:tc>
          <w:tcPr>
            <w:tcW w:w="3961" w:type="dxa"/>
          </w:tcPr>
          <w:p w14:paraId="572F7E5E" w14:textId="77777777" w:rsidR="003C69E1" w:rsidRPr="00DC0696" w:rsidRDefault="003C69E1" w:rsidP="00DC0696">
            <w:r w:rsidRPr="00DC0696">
              <w:t>$200,001-$210,000</w:t>
            </w:r>
          </w:p>
        </w:tc>
        <w:tc>
          <w:tcPr>
            <w:tcW w:w="4962" w:type="dxa"/>
          </w:tcPr>
          <w:p w14:paraId="540FCD4A" w14:textId="77777777" w:rsidR="003C69E1" w:rsidRPr="00DC0696" w:rsidRDefault="003C69E1" w:rsidP="00DC0696">
            <w:r w:rsidRPr="00DC0696">
              <w:t>1</w:t>
            </w:r>
          </w:p>
        </w:tc>
        <w:tc>
          <w:tcPr>
            <w:tcW w:w="4819" w:type="dxa"/>
          </w:tcPr>
          <w:p w14:paraId="7D43745C" w14:textId="77777777" w:rsidR="003C69E1" w:rsidRPr="00DC0696" w:rsidRDefault="003C69E1" w:rsidP="00DC0696">
            <w:r w:rsidRPr="00DC0696">
              <w:t>-</w:t>
            </w:r>
          </w:p>
        </w:tc>
      </w:tr>
      <w:tr w:rsidR="003C69E1" w:rsidRPr="00D32FA1" w14:paraId="53DFCDFD" w14:textId="77777777" w:rsidTr="003F15DB">
        <w:trPr>
          <w:cantSplit/>
          <w:trHeight w:val="500"/>
        </w:trPr>
        <w:tc>
          <w:tcPr>
            <w:tcW w:w="3961" w:type="dxa"/>
          </w:tcPr>
          <w:p w14:paraId="1DE5E09B" w14:textId="77777777" w:rsidR="003C69E1" w:rsidRPr="00DC0696" w:rsidRDefault="003C69E1" w:rsidP="00DC0696">
            <w:r w:rsidRPr="00DC0696">
              <w:lastRenderedPageBreak/>
              <w:t>$210,001-$220,000</w:t>
            </w:r>
          </w:p>
        </w:tc>
        <w:tc>
          <w:tcPr>
            <w:tcW w:w="4962" w:type="dxa"/>
          </w:tcPr>
          <w:p w14:paraId="16E65102" w14:textId="77777777" w:rsidR="003C69E1" w:rsidRPr="00DC0696" w:rsidRDefault="003C69E1" w:rsidP="00DC0696">
            <w:r w:rsidRPr="00DC0696">
              <w:t>1</w:t>
            </w:r>
          </w:p>
        </w:tc>
        <w:tc>
          <w:tcPr>
            <w:tcW w:w="4819" w:type="dxa"/>
          </w:tcPr>
          <w:p w14:paraId="1CBE8422" w14:textId="77777777" w:rsidR="003C69E1" w:rsidRPr="00DC0696" w:rsidRDefault="003C69E1" w:rsidP="00DC0696">
            <w:r w:rsidRPr="00DC0696">
              <w:t>2</w:t>
            </w:r>
          </w:p>
        </w:tc>
      </w:tr>
      <w:tr w:rsidR="003C69E1" w:rsidRPr="00D32FA1" w14:paraId="496D3784" w14:textId="77777777" w:rsidTr="003F15DB">
        <w:trPr>
          <w:cantSplit/>
          <w:trHeight w:val="500"/>
        </w:trPr>
        <w:tc>
          <w:tcPr>
            <w:tcW w:w="3961" w:type="dxa"/>
          </w:tcPr>
          <w:p w14:paraId="4BEE413F" w14:textId="77777777" w:rsidR="003C69E1" w:rsidRPr="00DC0696" w:rsidRDefault="003C69E1" w:rsidP="00DC0696">
            <w:r w:rsidRPr="00DC0696">
              <w:t>$220,001-$230,000</w:t>
            </w:r>
          </w:p>
        </w:tc>
        <w:tc>
          <w:tcPr>
            <w:tcW w:w="4962" w:type="dxa"/>
          </w:tcPr>
          <w:p w14:paraId="0E49DBAA" w14:textId="77777777" w:rsidR="003C69E1" w:rsidRPr="00DC0696" w:rsidRDefault="003C69E1" w:rsidP="00DC0696">
            <w:r w:rsidRPr="00DC0696">
              <w:t>-</w:t>
            </w:r>
          </w:p>
        </w:tc>
        <w:tc>
          <w:tcPr>
            <w:tcW w:w="4819" w:type="dxa"/>
          </w:tcPr>
          <w:p w14:paraId="427CD110" w14:textId="77777777" w:rsidR="003C69E1" w:rsidRPr="00DC0696" w:rsidRDefault="003C69E1" w:rsidP="00DC0696">
            <w:r w:rsidRPr="00DC0696">
              <w:t>1</w:t>
            </w:r>
          </w:p>
        </w:tc>
      </w:tr>
      <w:tr w:rsidR="003C69E1" w:rsidRPr="00D32FA1" w14:paraId="50ECB048" w14:textId="77777777" w:rsidTr="003F15DB">
        <w:trPr>
          <w:cantSplit/>
          <w:trHeight w:val="500"/>
        </w:trPr>
        <w:tc>
          <w:tcPr>
            <w:tcW w:w="3961" w:type="dxa"/>
          </w:tcPr>
          <w:p w14:paraId="7DF7A196" w14:textId="77777777" w:rsidR="003C69E1" w:rsidRPr="00DC0696" w:rsidRDefault="003C69E1" w:rsidP="00DC0696">
            <w:r w:rsidRPr="00DC0696">
              <w:t>$260,001-$270,000</w:t>
            </w:r>
          </w:p>
        </w:tc>
        <w:tc>
          <w:tcPr>
            <w:tcW w:w="4962" w:type="dxa"/>
          </w:tcPr>
          <w:p w14:paraId="1FFEE125" w14:textId="77777777" w:rsidR="003C69E1" w:rsidRPr="00DC0696" w:rsidRDefault="003C69E1" w:rsidP="00DC0696">
            <w:r w:rsidRPr="00DC0696">
              <w:t>1</w:t>
            </w:r>
          </w:p>
        </w:tc>
        <w:tc>
          <w:tcPr>
            <w:tcW w:w="4819" w:type="dxa"/>
          </w:tcPr>
          <w:p w14:paraId="1010006B" w14:textId="77777777" w:rsidR="003C69E1" w:rsidRPr="00DC0696" w:rsidRDefault="003C69E1" w:rsidP="00DC0696">
            <w:r w:rsidRPr="00DC0696">
              <w:t>-</w:t>
            </w:r>
          </w:p>
        </w:tc>
      </w:tr>
      <w:tr w:rsidR="003C69E1" w:rsidRPr="00D32FA1" w14:paraId="55DA6FF3" w14:textId="77777777" w:rsidTr="003F15DB">
        <w:trPr>
          <w:cantSplit/>
          <w:trHeight w:val="500"/>
        </w:trPr>
        <w:tc>
          <w:tcPr>
            <w:tcW w:w="3961" w:type="dxa"/>
          </w:tcPr>
          <w:p w14:paraId="2333A8D4" w14:textId="77777777" w:rsidR="003C69E1" w:rsidRPr="00DC0696" w:rsidRDefault="003C69E1" w:rsidP="00DC0696">
            <w:r w:rsidRPr="00DC0696">
              <w:t>$280,001-$290,000</w:t>
            </w:r>
          </w:p>
        </w:tc>
        <w:tc>
          <w:tcPr>
            <w:tcW w:w="4962" w:type="dxa"/>
          </w:tcPr>
          <w:p w14:paraId="0FE08B5C" w14:textId="77777777" w:rsidR="003C69E1" w:rsidRPr="00DC0696" w:rsidRDefault="003C69E1" w:rsidP="00DC0696">
            <w:r w:rsidRPr="00DC0696">
              <w:t>-</w:t>
            </w:r>
          </w:p>
        </w:tc>
        <w:tc>
          <w:tcPr>
            <w:tcW w:w="4819" w:type="dxa"/>
          </w:tcPr>
          <w:p w14:paraId="344F00B2" w14:textId="77777777" w:rsidR="003C69E1" w:rsidRPr="00DC0696" w:rsidRDefault="003C69E1" w:rsidP="00DC0696">
            <w:r w:rsidRPr="00DC0696">
              <w:t>1</w:t>
            </w:r>
          </w:p>
        </w:tc>
      </w:tr>
      <w:tr w:rsidR="003C69E1" w:rsidRPr="00D32FA1" w14:paraId="015CCAF3" w14:textId="77777777" w:rsidTr="003F15DB">
        <w:trPr>
          <w:cantSplit/>
          <w:trHeight w:val="500"/>
        </w:trPr>
        <w:tc>
          <w:tcPr>
            <w:tcW w:w="3961" w:type="dxa"/>
          </w:tcPr>
          <w:p w14:paraId="38059B77" w14:textId="77777777" w:rsidR="003C69E1" w:rsidRPr="00DC0696" w:rsidRDefault="003C69E1" w:rsidP="00DC0696">
            <w:r w:rsidRPr="00DC0696">
              <w:t>$290,001-$300,000</w:t>
            </w:r>
          </w:p>
        </w:tc>
        <w:tc>
          <w:tcPr>
            <w:tcW w:w="4962" w:type="dxa"/>
          </w:tcPr>
          <w:p w14:paraId="4A29E412" w14:textId="77777777" w:rsidR="003C69E1" w:rsidRPr="00DC0696" w:rsidRDefault="003C69E1" w:rsidP="00DC0696">
            <w:r w:rsidRPr="00DC0696">
              <w:t>1</w:t>
            </w:r>
          </w:p>
        </w:tc>
        <w:tc>
          <w:tcPr>
            <w:tcW w:w="4819" w:type="dxa"/>
          </w:tcPr>
          <w:p w14:paraId="441F5716" w14:textId="77777777" w:rsidR="003C69E1" w:rsidRPr="00DC0696" w:rsidRDefault="003C69E1" w:rsidP="00DC0696">
            <w:r w:rsidRPr="00DC0696">
              <w:t>-</w:t>
            </w:r>
          </w:p>
        </w:tc>
      </w:tr>
      <w:tr w:rsidR="003C69E1" w:rsidRPr="00D32FA1" w14:paraId="0C4CCEA0" w14:textId="77777777" w:rsidTr="003F15DB">
        <w:trPr>
          <w:cantSplit/>
          <w:trHeight w:val="500"/>
        </w:trPr>
        <w:tc>
          <w:tcPr>
            <w:tcW w:w="3961" w:type="dxa"/>
          </w:tcPr>
          <w:p w14:paraId="5FE28B97" w14:textId="77777777" w:rsidR="003C69E1" w:rsidRPr="00DC0696" w:rsidRDefault="003C69E1" w:rsidP="00DC0696">
            <w:r w:rsidRPr="00DC0696">
              <w:t>$310,001-$320,000</w:t>
            </w:r>
          </w:p>
        </w:tc>
        <w:tc>
          <w:tcPr>
            <w:tcW w:w="4962" w:type="dxa"/>
          </w:tcPr>
          <w:p w14:paraId="11120C5B" w14:textId="77777777" w:rsidR="003C69E1" w:rsidRPr="00DC0696" w:rsidRDefault="003C69E1" w:rsidP="00DC0696">
            <w:r w:rsidRPr="00DC0696">
              <w:t>1</w:t>
            </w:r>
          </w:p>
        </w:tc>
        <w:tc>
          <w:tcPr>
            <w:tcW w:w="4819" w:type="dxa"/>
          </w:tcPr>
          <w:p w14:paraId="7C70BE98" w14:textId="77777777" w:rsidR="003C69E1" w:rsidRPr="00DC0696" w:rsidRDefault="003C69E1" w:rsidP="00DC0696">
            <w:r w:rsidRPr="00DC0696">
              <w:t>-</w:t>
            </w:r>
          </w:p>
        </w:tc>
      </w:tr>
      <w:tr w:rsidR="003C69E1" w:rsidRPr="00D32FA1" w14:paraId="028DFDCC" w14:textId="77777777" w:rsidTr="003F15DB">
        <w:trPr>
          <w:cantSplit/>
          <w:trHeight w:val="500"/>
        </w:trPr>
        <w:tc>
          <w:tcPr>
            <w:tcW w:w="3961" w:type="dxa"/>
          </w:tcPr>
          <w:p w14:paraId="799F77E9" w14:textId="77777777" w:rsidR="003C69E1" w:rsidRPr="00DC0696" w:rsidRDefault="003C69E1" w:rsidP="00DC0696">
            <w:r w:rsidRPr="00DC0696">
              <w:t>$320,001-$330,000</w:t>
            </w:r>
          </w:p>
        </w:tc>
        <w:tc>
          <w:tcPr>
            <w:tcW w:w="4962" w:type="dxa"/>
          </w:tcPr>
          <w:p w14:paraId="75C810CA" w14:textId="77777777" w:rsidR="003C69E1" w:rsidRPr="00DC0696" w:rsidRDefault="003C69E1" w:rsidP="00DC0696">
            <w:r w:rsidRPr="00DC0696">
              <w:t>1</w:t>
            </w:r>
          </w:p>
        </w:tc>
        <w:tc>
          <w:tcPr>
            <w:tcW w:w="4819" w:type="dxa"/>
          </w:tcPr>
          <w:p w14:paraId="17390BFF" w14:textId="77777777" w:rsidR="003C69E1" w:rsidRPr="00DC0696" w:rsidRDefault="003C69E1" w:rsidP="00DC0696">
            <w:r w:rsidRPr="00DC0696">
              <w:t>-</w:t>
            </w:r>
          </w:p>
        </w:tc>
      </w:tr>
      <w:tr w:rsidR="003C69E1" w:rsidRPr="00D32FA1" w14:paraId="61F4F496" w14:textId="77777777" w:rsidTr="003F15DB">
        <w:trPr>
          <w:cantSplit/>
          <w:trHeight w:val="500"/>
        </w:trPr>
        <w:tc>
          <w:tcPr>
            <w:tcW w:w="3961" w:type="dxa"/>
          </w:tcPr>
          <w:p w14:paraId="1C4E2B84" w14:textId="77777777" w:rsidR="003C69E1" w:rsidRPr="00DC0696" w:rsidRDefault="003C69E1" w:rsidP="00DC0696">
            <w:r w:rsidRPr="00DC0696">
              <w:t>$330,001-$340,000</w:t>
            </w:r>
          </w:p>
        </w:tc>
        <w:tc>
          <w:tcPr>
            <w:tcW w:w="4962" w:type="dxa"/>
          </w:tcPr>
          <w:p w14:paraId="7DE82777" w14:textId="77777777" w:rsidR="003C69E1" w:rsidRPr="00DC0696" w:rsidRDefault="003C69E1" w:rsidP="00DC0696">
            <w:r w:rsidRPr="00DC0696">
              <w:t>-</w:t>
            </w:r>
          </w:p>
        </w:tc>
        <w:tc>
          <w:tcPr>
            <w:tcW w:w="4819" w:type="dxa"/>
          </w:tcPr>
          <w:p w14:paraId="4E3F0022" w14:textId="77777777" w:rsidR="003C69E1" w:rsidRPr="00DC0696" w:rsidRDefault="003C69E1" w:rsidP="00DC0696">
            <w:r w:rsidRPr="00DC0696">
              <w:t>1</w:t>
            </w:r>
          </w:p>
        </w:tc>
      </w:tr>
      <w:tr w:rsidR="003C69E1" w:rsidRPr="00D32FA1" w14:paraId="717AAB82" w14:textId="77777777" w:rsidTr="003F15DB">
        <w:trPr>
          <w:cantSplit/>
          <w:trHeight w:val="500"/>
        </w:trPr>
        <w:tc>
          <w:tcPr>
            <w:tcW w:w="3961" w:type="dxa"/>
          </w:tcPr>
          <w:p w14:paraId="0D580F56" w14:textId="77777777" w:rsidR="003C69E1" w:rsidRPr="00DC0696" w:rsidRDefault="003C69E1" w:rsidP="00DC0696">
            <w:r w:rsidRPr="00DC0696">
              <w:t>Total</w:t>
            </w:r>
          </w:p>
        </w:tc>
        <w:tc>
          <w:tcPr>
            <w:tcW w:w="4962" w:type="dxa"/>
          </w:tcPr>
          <w:p w14:paraId="06511EDA" w14:textId="77777777" w:rsidR="003C69E1" w:rsidRPr="00DC0696" w:rsidRDefault="003C69E1" w:rsidP="00DC0696">
            <w:r w:rsidRPr="00DC0696">
              <w:t>27</w:t>
            </w:r>
          </w:p>
        </w:tc>
        <w:tc>
          <w:tcPr>
            <w:tcW w:w="4819" w:type="dxa"/>
          </w:tcPr>
          <w:p w14:paraId="7119450B" w14:textId="77777777" w:rsidR="003C69E1" w:rsidRPr="00DC0696" w:rsidRDefault="003C69E1" w:rsidP="00DC0696">
            <w:r w:rsidRPr="00DC0696">
              <w:t>30</w:t>
            </w:r>
          </w:p>
        </w:tc>
      </w:tr>
    </w:tbl>
    <w:p w14:paraId="416A4D00" w14:textId="77777777" w:rsidR="00DC0696" w:rsidRDefault="00DC0696" w:rsidP="00DC0696">
      <w:pPr>
        <w:rPr>
          <w:b/>
          <w:bCs/>
        </w:rPr>
      </w:pPr>
    </w:p>
    <w:p w14:paraId="0A128574" w14:textId="076B7B6A" w:rsidR="003C69E1" w:rsidRPr="00DC0696" w:rsidRDefault="00DC0696" w:rsidP="00DC0696">
      <w:pPr>
        <w:rPr>
          <w:b/>
          <w:bCs/>
        </w:rPr>
      </w:pPr>
      <w:r w:rsidRPr="00DC0696">
        <w:rPr>
          <w:b/>
          <w:bCs/>
        </w:rPr>
        <w:t>End of Performance Report 2025</w:t>
      </w:r>
    </w:p>
    <w:sectPr w:rsidR="003C69E1" w:rsidRPr="00DC0696" w:rsidSect="001C06E7">
      <w:type w:val="continuous"/>
      <w:pgSz w:w="16839" w:h="11907" w:orient="landscape" w:code="9"/>
      <w:pgMar w:top="1247" w:right="1440" w:bottom="1247" w:left="1440" w:header="624" w:footer="624" w:gutter="0"/>
      <w:pgNumType w:start="187"/>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DCC3" w14:textId="77777777" w:rsidR="003C69E1" w:rsidRDefault="003C69E1">
      <w:r>
        <w:separator/>
      </w:r>
    </w:p>
  </w:endnote>
  <w:endnote w:type="continuationSeparator" w:id="0">
    <w:p w14:paraId="67CB4A08" w14:textId="77777777" w:rsidR="003C69E1" w:rsidRDefault="003C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Gothic">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B880" w14:textId="77777777" w:rsidR="00FC6AAA" w:rsidRDefault="00FC6AAA" w:rsidP="00D0147F">
    <w:pPr>
      <w:pStyle w:val="Footer"/>
      <w:framePr w:wrap="around"/>
    </w:pPr>
    <w:r>
      <w:fldChar w:fldCharType="begin"/>
    </w:r>
    <w:r>
      <w:instrText xml:space="preserve">PAGE  </w:instrText>
    </w:r>
    <w:r>
      <w:fldChar w:fldCharType="end"/>
    </w:r>
  </w:p>
  <w:p w14:paraId="1A93ECA1"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C241" w14:textId="77777777" w:rsidR="00FC6AAA" w:rsidRDefault="00FC6AAA" w:rsidP="00D0147F">
    <w:pPr>
      <w:pStyle w:val="Footer"/>
      <w:framePr w:wrap="around"/>
    </w:pPr>
  </w:p>
  <w:p w14:paraId="7AECF68D"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ACB2" w14:textId="65CF1EA0" w:rsidR="003D1E3F" w:rsidRPr="00B5582D" w:rsidRDefault="00D6394F" w:rsidP="00D6394F">
    <w:pPr>
      <w:pStyle w:val="Footer"/>
      <w:framePr w:hRule="auto" w:wrap="auto" w:vAnchor="margin" w:hAnchor="text" w:xAlign="left" w:yAlign="inline"/>
      <w:rPr>
        <w:lang w:val="en-NZ"/>
      </w:rPr>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29D8" w14:textId="77777777" w:rsidR="003C69E1" w:rsidRDefault="003C69E1">
      <w:r>
        <w:separator/>
      </w:r>
    </w:p>
  </w:footnote>
  <w:footnote w:type="continuationSeparator" w:id="0">
    <w:p w14:paraId="17DF0832" w14:textId="77777777" w:rsidR="003C69E1" w:rsidRDefault="003C69E1">
      <w:r>
        <w:continuationSeparator/>
      </w:r>
    </w:p>
  </w:footnote>
  <w:footnote w:id="1">
    <w:p w14:paraId="7A643927" w14:textId="1B37EFDA" w:rsidR="00624A60" w:rsidRPr="00624A60" w:rsidRDefault="00624A60">
      <w:pPr>
        <w:pStyle w:val="FootnoteText"/>
        <w:rPr>
          <w:lang w:val="en-NZ"/>
        </w:rPr>
      </w:pPr>
      <w:r>
        <w:rPr>
          <w:rStyle w:val="FootnoteReference"/>
        </w:rPr>
        <w:footnoteRef/>
      </w:r>
      <w:r>
        <w:t xml:space="preserve"> </w:t>
      </w:r>
      <w:r w:rsidRPr="00D32FA1">
        <w:t>The two measures reported in FY24—"Number of initiatives that increase awareness of Blind Low Vision NZ's priorities" and "Website traffic and participation in online activities"—are no longer supported by a reliable data source and accordingly cannot be measured, verified, or reported and have been replaced in FY25 with a new measure: "Submissions on issues important to people who are blind, deafblind, or have low vision." This new measure reflects the organisation's advocacy within the disability sector and the anticipated social impact for people in New Zealand who are blind, deafblind, or have low vision.</w:t>
      </w:r>
    </w:p>
  </w:footnote>
  <w:footnote w:id="2">
    <w:p w14:paraId="45915915" w14:textId="12DAAB09" w:rsidR="003C7F57" w:rsidRPr="003C7F57" w:rsidRDefault="003C7F57">
      <w:pPr>
        <w:pStyle w:val="FootnoteText"/>
        <w:rPr>
          <w:lang w:val="en-NZ"/>
        </w:rPr>
      </w:pPr>
      <w:r>
        <w:rPr>
          <w:rStyle w:val="FootnoteReference"/>
        </w:rPr>
        <w:footnoteRef/>
      </w:r>
      <w:r>
        <w:t xml:space="preserve"> </w:t>
      </w:r>
      <w:r w:rsidRPr="00D32FA1">
        <w:t>Controlling entity only. This excludes expenses incurred by our subsidiaries and the retirement village joint venture which are predominantly related to our property portfolio.</w:t>
      </w:r>
    </w:p>
  </w:footnote>
  <w:footnote w:id="3">
    <w:p w14:paraId="5BFA6204" w14:textId="0F202DC7" w:rsidR="003C7F57" w:rsidRPr="003C7F57" w:rsidRDefault="003C7F57">
      <w:pPr>
        <w:pStyle w:val="FootnoteText"/>
        <w:rPr>
          <w:lang w:val="en-NZ"/>
        </w:rPr>
      </w:pPr>
      <w:r>
        <w:rPr>
          <w:rStyle w:val="FootnoteReference"/>
        </w:rPr>
        <w:footnoteRef/>
      </w:r>
      <w:r>
        <w:t xml:space="preserve"> </w:t>
      </w:r>
      <w:r w:rsidRPr="00D32FA1">
        <w:t>Based on the net operating cash inflows of our property portfolio included in Foundation Properties Limited.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648"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1E2168E0" wp14:editId="02C110C0">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43AC522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168E0"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43AC522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7EB1"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1F75B32"/>
    <w:multiLevelType w:val="hybridMultilevel"/>
    <w:tmpl w:val="C2ACE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35F4BF1"/>
    <w:multiLevelType w:val="hybridMultilevel"/>
    <w:tmpl w:val="1E9EE7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951C1"/>
    <w:multiLevelType w:val="hybridMultilevel"/>
    <w:tmpl w:val="F6522A7A"/>
    <w:lvl w:ilvl="0" w:tplc="B274B846">
      <w:start w:val="1"/>
      <w:numFmt w:val="decimal"/>
      <w:lvlText w:val="%1."/>
      <w:lvlJc w:val="left"/>
      <w:pPr>
        <w:ind w:left="756" w:hanging="396"/>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8F34C87"/>
    <w:multiLevelType w:val="hybridMultilevel"/>
    <w:tmpl w:val="49AE0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E356EC"/>
    <w:multiLevelType w:val="hybridMultilevel"/>
    <w:tmpl w:val="D39A5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6F958BA"/>
    <w:multiLevelType w:val="hybridMultilevel"/>
    <w:tmpl w:val="4E322A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AAD370E"/>
    <w:multiLevelType w:val="hybridMultilevel"/>
    <w:tmpl w:val="A09E5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D67451B"/>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AF5297"/>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7A1D7A49"/>
    <w:multiLevelType w:val="singleLevel"/>
    <w:tmpl w:val="14090001"/>
    <w:lvl w:ilvl="0">
      <w:start w:val="1"/>
      <w:numFmt w:val="bullet"/>
      <w:lvlText w:val=""/>
      <w:lvlJc w:val="left"/>
      <w:pPr>
        <w:ind w:left="720" w:hanging="360"/>
      </w:pPr>
      <w:rPr>
        <w:rFonts w:ascii="Symbol" w:hAnsi="Symbol" w:hint="default"/>
      </w:rPr>
    </w:lvl>
  </w:abstractNum>
  <w:abstractNum w:abstractNumId="25"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4"/>
  </w:num>
  <w:num w:numId="2" w16cid:durableId="57637754">
    <w:abstractNumId w:val="22"/>
  </w:num>
  <w:num w:numId="3" w16cid:durableId="1237475871">
    <w:abstractNumId w:val="14"/>
  </w:num>
  <w:num w:numId="4" w16cid:durableId="598410928">
    <w:abstractNumId w:val="14"/>
  </w:num>
  <w:num w:numId="5" w16cid:durableId="195629227">
    <w:abstractNumId w:val="14"/>
  </w:num>
  <w:num w:numId="6" w16cid:durableId="728071319">
    <w:abstractNumId w:val="14"/>
  </w:num>
  <w:num w:numId="7" w16cid:durableId="1028019779">
    <w:abstractNumId w:val="22"/>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6"/>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5"/>
  </w:num>
  <w:num w:numId="22" w16cid:durableId="4333131">
    <w:abstractNumId w:val="21"/>
  </w:num>
  <w:num w:numId="23" w16cid:durableId="31464055">
    <w:abstractNumId w:val="24"/>
  </w:num>
  <w:num w:numId="24" w16cid:durableId="460734320">
    <w:abstractNumId w:val="23"/>
  </w:num>
  <w:num w:numId="25" w16cid:durableId="186598781">
    <w:abstractNumId w:val="12"/>
  </w:num>
  <w:num w:numId="26" w16cid:durableId="679894414">
    <w:abstractNumId w:val="18"/>
  </w:num>
  <w:num w:numId="27" w16cid:durableId="796222142">
    <w:abstractNumId w:val="20"/>
  </w:num>
  <w:num w:numId="28" w16cid:durableId="1021318500">
    <w:abstractNumId w:val="19"/>
  </w:num>
  <w:num w:numId="29" w16cid:durableId="791169999">
    <w:abstractNumId w:val="13"/>
  </w:num>
  <w:num w:numId="30" w16cid:durableId="1225599904">
    <w:abstractNumId w:val="15"/>
  </w:num>
  <w:num w:numId="31" w16cid:durableId="1930264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E1"/>
    <w:rsid w:val="000157F6"/>
    <w:rsid w:val="0001587D"/>
    <w:rsid w:val="00016497"/>
    <w:rsid w:val="00021EFE"/>
    <w:rsid w:val="00022127"/>
    <w:rsid w:val="00023A42"/>
    <w:rsid w:val="00032CA6"/>
    <w:rsid w:val="000345FC"/>
    <w:rsid w:val="00045652"/>
    <w:rsid w:val="00046308"/>
    <w:rsid w:val="000515A4"/>
    <w:rsid w:val="00055006"/>
    <w:rsid w:val="0006077B"/>
    <w:rsid w:val="00063F1E"/>
    <w:rsid w:val="000662BC"/>
    <w:rsid w:val="00067348"/>
    <w:rsid w:val="00074CED"/>
    <w:rsid w:val="00090D99"/>
    <w:rsid w:val="000A119E"/>
    <w:rsid w:val="000A7436"/>
    <w:rsid w:val="000B2268"/>
    <w:rsid w:val="000B383C"/>
    <w:rsid w:val="000B7E12"/>
    <w:rsid w:val="000C42F4"/>
    <w:rsid w:val="000C4FD0"/>
    <w:rsid w:val="000D0038"/>
    <w:rsid w:val="000D03C4"/>
    <w:rsid w:val="000D2224"/>
    <w:rsid w:val="000D2CC9"/>
    <w:rsid w:val="000D3D3D"/>
    <w:rsid w:val="000D416D"/>
    <w:rsid w:val="000D4395"/>
    <w:rsid w:val="000D613D"/>
    <w:rsid w:val="000D7895"/>
    <w:rsid w:val="000E0930"/>
    <w:rsid w:val="000E2A53"/>
    <w:rsid w:val="000E4BC5"/>
    <w:rsid w:val="000E7097"/>
    <w:rsid w:val="000F5F76"/>
    <w:rsid w:val="000F7451"/>
    <w:rsid w:val="001035A4"/>
    <w:rsid w:val="00105355"/>
    <w:rsid w:val="00107C7E"/>
    <w:rsid w:val="001130DC"/>
    <w:rsid w:val="00116645"/>
    <w:rsid w:val="001175F9"/>
    <w:rsid w:val="00117EF9"/>
    <w:rsid w:val="00123CD5"/>
    <w:rsid w:val="001263F1"/>
    <w:rsid w:val="00130D52"/>
    <w:rsid w:val="00132044"/>
    <w:rsid w:val="00134EFA"/>
    <w:rsid w:val="00136864"/>
    <w:rsid w:val="00137C97"/>
    <w:rsid w:val="00141EE9"/>
    <w:rsid w:val="00144F22"/>
    <w:rsid w:val="001467A2"/>
    <w:rsid w:val="00147798"/>
    <w:rsid w:val="00154782"/>
    <w:rsid w:val="00156350"/>
    <w:rsid w:val="00163D42"/>
    <w:rsid w:val="001659A4"/>
    <w:rsid w:val="0016600D"/>
    <w:rsid w:val="001A0859"/>
    <w:rsid w:val="001A08D0"/>
    <w:rsid w:val="001A1181"/>
    <w:rsid w:val="001A2407"/>
    <w:rsid w:val="001A6044"/>
    <w:rsid w:val="001C06E7"/>
    <w:rsid w:val="001C785C"/>
    <w:rsid w:val="001D2345"/>
    <w:rsid w:val="001E071C"/>
    <w:rsid w:val="001E4E78"/>
    <w:rsid w:val="001E5B09"/>
    <w:rsid w:val="001F294A"/>
    <w:rsid w:val="00202330"/>
    <w:rsid w:val="00203CB9"/>
    <w:rsid w:val="002076A0"/>
    <w:rsid w:val="00213645"/>
    <w:rsid w:val="00214A3B"/>
    <w:rsid w:val="00214D22"/>
    <w:rsid w:val="002169B7"/>
    <w:rsid w:val="00216C22"/>
    <w:rsid w:val="002173EE"/>
    <w:rsid w:val="00223F8B"/>
    <w:rsid w:val="00230ACB"/>
    <w:rsid w:val="00234FD3"/>
    <w:rsid w:val="002376BA"/>
    <w:rsid w:val="00242BDD"/>
    <w:rsid w:val="002509C9"/>
    <w:rsid w:val="00257573"/>
    <w:rsid w:val="00261011"/>
    <w:rsid w:val="00261ED7"/>
    <w:rsid w:val="0027099E"/>
    <w:rsid w:val="00270E84"/>
    <w:rsid w:val="00276239"/>
    <w:rsid w:val="00276FEB"/>
    <w:rsid w:val="00281420"/>
    <w:rsid w:val="002830B9"/>
    <w:rsid w:val="00287D29"/>
    <w:rsid w:val="00290F85"/>
    <w:rsid w:val="0029141F"/>
    <w:rsid w:val="002976E3"/>
    <w:rsid w:val="002A00F5"/>
    <w:rsid w:val="002A0A02"/>
    <w:rsid w:val="002A71DB"/>
    <w:rsid w:val="002C6A67"/>
    <w:rsid w:val="002D4042"/>
    <w:rsid w:val="002D4F42"/>
    <w:rsid w:val="002F5F44"/>
    <w:rsid w:val="00301D32"/>
    <w:rsid w:val="00311903"/>
    <w:rsid w:val="00311D92"/>
    <w:rsid w:val="00313EFB"/>
    <w:rsid w:val="0031535A"/>
    <w:rsid w:val="00315526"/>
    <w:rsid w:val="00320275"/>
    <w:rsid w:val="00320308"/>
    <w:rsid w:val="00324D07"/>
    <w:rsid w:val="003304D1"/>
    <w:rsid w:val="00331543"/>
    <w:rsid w:val="003367BB"/>
    <w:rsid w:val="00341A41"/>
    <w:rsid w:val="00347524"/>
    <w:rsid w:val="00353BD1"/>
    <w:rsid w:val="003618E3"/>
    <w:rsid w:val="003623E2"/>
    <w:rsid w:val="003664DB"/>
    <w:rsid w:val="00367B77"/>
    <w:rsid w:val="003860E1"/>
    <w:rsid w:val="00390C2D"/>
    <w:rsid w:val="003948E5"/>
    <w:rsid w:val="00395E58"/>
    <w:rsid w:val="00396F20"/>
    <w:rsid w:val="003A4DE7"/>
    <w:rsid w:val="003A5B25"/>
    <w:rsid w:val="003B0ECF"/>
    <w:rsid w:val="003B1BED"/>
    <w:rsid w:val="003B339F"/>
    <w:rsid w:val="003B4E48"/>
    <w:rsid w:val="003C2D2F"/>
    <w:rsid w:val="003C446E"/>
    <w:rsid w:val="003C45AF"/>
    <w:rsid w:val="003C69E1"/>
    <w:rsid w:val="003C7F57"/>
    <w:rsid w:val="003D1E3F"/>
    <w:rsid w:val="003D276E"/>
    <w:rsid w:val="003D4FC6"/>
    <w:rsid w:val="003D50CB"/>
    <w:rsid w:val="003E3764"/>
    <w:rsid w:val="003E37B3"/>
    <w:rsid w:val="003F15DB"/>
    <w:rsid w:val="003F2AEE"/>
    <w:rsid w:val="00403B48"/>
    <w:rsid w:val="004049C1"/>
    <w:rsid w:val="00417C21"/>
    <w:rsid w:val="00422295"/>
    <w:rsid w:val="00425EF7"/>
    <w:rsid w:val="0043249A"/>
    <w:rsid w:val="00432E02"/>
    <w:rsid w:val="00433624"/>
    <w:rsid w:val="00441910"/>
    <w:rsid w:val="00442A95"/>
    <w:rsid w:val="00453F00"/>
    <w:rsid w:val="00454B6E"/>
    <w:rsid w:val="00455456"/>
    <w:rsid w:val="0045698F"/>
    <w:rsid w:val="00462B8D"/>
    <w:rsid w:val="00467872"/>
    <w:rsid w:val="00472B51"/>
    <w:rsid w:val="00474451"/>
    <w:rsid w:val="00475E75"/>
    <w:rsid w:val="004846DC"/>
    <w:rsid w:val="004914A9"/>
    <w:rsid w:val="004932F1"/>
    <w:rsid w:val="00494576"/>
    <w:rsid w:val="004959DE"/>
    <w:rsid w:val="004B50CE"/>
    <w:rsid w:val="004C18EF"/>
    <w:rsid w:val="004C2CFE"/>
    <w:rsid w:val="004C7A62"/>
    <w:rsid w:val="004D1F2A"/>
    <w:rsid w:val="004D2D5F"/>
    <w:rsid w:val="004D75DF"/>
    <w:rsid w:val="004F1626"/>
    <w:rsid w:val="00500543"/>
    <w:rsid w:val="00502945"/>
    <w:rsid w:val="00532A81"/>
    <w:rsid w:val="00543A21"/>
    <w:rsid w:val="00551D3C"/>
    <w:rsid w:val="00552EB5"/>
    <w:rsid w:val="00555681"/>
    <w:rsid w:val="005569AC"/>
    <w:rsid w:val="00557285"/>
    <w:rsid w:val="00561350"/>
    <w:rsid w:val="0056520E"/>
    <w:rsid w:val="00573507"/>
    <w:rsid w:val="0058058E"/>
    <w:rsid w:val="005823D9"/>
    <w:rsid w:val="00595E50"/>
    <w:rsid w:val="005A00EC"/>
    <w:rsid w:val="005A4B79"/>
    <w:rsid w:val="005B2B62"/>
    <w:rsid w:val="005B30E7"/>
    <w:rsid w:val="005B358A"/>
    <w:rsid w:val="005B4CFF"/>
    <w:rsid w:val="005C02EB"/>
    <w:rsid w:val="005D1630"/>
    <w:rsid w:val="005D210E"/>
    <w:rsid w:val="005D3D1E"/>
    <w:rsid w:val="005E62E2"/>
    <w:rsid w:val="005E78D8"/>
    <w:rsid w:val="005F0763"/>
    <w:rsid w:val="006031F5"/>
    <w:rsid w:val="006056D0"/>
    <w:rsid w:val="00612069"/>
    <w:rsid w:val="006169F4"/>
    <w:rsid w:val="00616AEC"/>
    <w:rsid w:val="00624A60"/>
    <w:rsid w:val="006301B0"/>
    <w:rsid w:val="00633B9E"/>
    <w:rsid w:val="006344C7"/>
    <w:rsid w:val="0063491F"/>
    <w:rsid w:val="00635148"/>
    <w:rsid w:val="00637AF4"/>
    <w:rsid w:val="00640228"/>
    <w:rsid w:val="006442A0"/>
    <w:rsid w:val="00661160"/>
    <w:rsid w:val="0066771C"/>
    <w:rsid w:val="00671578"/>
    <w:rsid w:val="006806CA"/>
    <w:rsid w:val="0068372F"/>
    <w:rsid w:val="00686045"/>
    <w:rsid w:val="00691D2D"/>
    <w:rsid w:val="00694AF8"/>
    <w:rsid w:val="00695F79"/>
    <w:rsid w:val="00695F97"/>
    <w:rsid w:val="006978F2"/>
    <w:rsid w:val="006A56B9"/>
    <w:rsid w:val="006B0813"/>
    <w:rsid w:val="006B102B"/>
    <w:rsid w:val="006D62D2"/>
    <w:rsid w:val="006E307F"/>
    <w:rsid w:val="006F30FD"/>
    <w:rsid w:val="006F47AF"/>
    <w:rsid w:val="0071003B"/>
    <w:rsid w:val="00711B31"/>
    <w:rsid w:val="00713117"/>
    <w:rsid w:val="00713CB9"/>
    <w:rsid w:val="0071480A"/>
    <w:rsid w:val="00720281"/>
    <w:rsid w:val="00720386"/>
    <w:rsid w:val="0072308E"/>
    <w:rsid w:val="007233A1"/>
    <w:rsid w:val="007320B6"/>
    <w:rsid w:val="007338BA"/>
    <w:rsid w:val="007365FB"/>
    <w:rsid w:val="007402D8"/>
    <w:rsid w:val="00751D58"/>
    <w:rsid w:val="00752006"/>
    <w:rsid w:val="00754054"/>
    <w:rsid w:val="00770AE1"/>
    <w:rsid w:val="00772447"/>
    <w:rsid w:val="00772840"/>
    <w:rsid w:val="00782D08"/>
    <w:rsid w:val="00783698"/>
    <w:rsid w:val="007873ED"/>
    <w:rsid w:val="00795903"/>
    <w:rsid w:val="007A3612"/>
    <w:rsid w:val="007B1064"/>
    <w:rsid w:val="007B1201"/>
    <w:rsid w:val="007B1653"/>
    <w:rsid w:val="007B2C47"/>
    <w:rsid w:val="007C5EE9"/>
    <w:rsid w:val="007E6A23"/>
    <w:rsid w:val="007F03C1"/>
    <w:rsid w:val="007F2819"/>
    <w:rsid w:val="008136AA"/>
    <w:rsid w:val="00814E01"/>
    <w:rsid w:val="008153B1"/>
    <w:rsid w:val="008155DE"/>
    <w:rsid w:val="008158AC"/>
    <w:rsid w:val="00821A3E"/>
    <w:rsid w:val="008246C0"/>
    <w:rsid w:val="0083073F"/>
    <w:rsid w:val="00830F7E"/>
    <w:rsid w:val="008331A2"/>
    <w:rsid w:val="00833DBF"/>
    <w:rsid w:val="00841B0E"/>
    <w:rsid w:val="0085392B"/>
    <w:rsid w:val="00855DDB"/>
    <w:rsid w:val="00865040"/>
    <w:rsid w:val="008650D3"/>
    <w:rsid w:val="0087231E"/>
    <w:rsid w:val="008752D5"/>
    <w:rsid w:val="0087735A"/>
    <w:rsid w:val="00877AFA"/>
    <w:rsid w:val="00880535"/>
    <w:rsid w:val="0088098C"/>
    <w:rsid w:val="008A1F03"/>
    <w:rsid w:val="008A3C02"/>
    <w:rsid w:val="008A79B3"/>
    <w:rsid w:val="008B4B80"/>
    <w:rsid w:val="008B56EC"/>
    <w:rsid w:val="008B656B"/>
    <w:rsid w:val="008C54E0"/>
    <w:rsid w:val="008C6501"/>
    <w:rsid w:val="008D0182"/>
    <w:rsid w:val="008D040E"/>
    <w:rsid w:val="008D2F7E"/>
    <w:rsid w:val="008D2FE7"/>
    <w:rsid w:val="008D666B"/>
    <w:rsid w:val="008E3334"/>
    <w:rsid w:val="008E3CBB"/>
    <w:rsid w:val="008E71FA"/>
    <w:rsid w:val="008F1CB0"/>
    <w:rsid w:val="008F322C"/>
    <w:rsid w:val="008F7F10"/>
    <w:rsid w:val="009064D6"/>
    <w:rsid w:val="0090762D"/>
    <w:rsid w:val="00911DF5"/>
    <w:rsid w:val="0092188B"/>
    <w:rsid w:val="0092554E"/>
    <w:rsid w:val="00925F1A"/>
    <w:rsid w:val="0093434F"/>
    <w:rsid w:val="00935BA2"/>
    <w:rsid w:val="009433A3"/>
    <w:rsid w:val="00947ACC"/>
    <w:rsid w:val="009550CD"/>
    <w:rsid w:val="0096418C"/>
    <w:rsid w:val="00965BA4"/>
    <w:rsid w:val="009668C6"/>
    <w:rsid w:val="009717B2"/>
    <w:rsid w:val="00974661"/>
    <w:rsid w:val="00975F9A"/>
    <w:rsid w:val="00977D0C"/>
    <w:rsid w:val="00982735"/>
    <w:rsid w:val="00983717"/>
    <w:rsid w:val="00987805"/>
    <w:rsid w:val="0099016A"/>
    <w:rsid w:val="009917F0"/>
    <w:rsid w:val="009A1808"/>
    <w:rsid w:val="009A3B10"/>
    <w:rsid w:val="009A6926"/>
    <w:rsid w:val="009B3F46"/>
    <w:rsid w:val="009B443C"/>
    <w:rsid w:val="009B584D"/>
    <w:rsid w:val="009B62DA"/>
    <w:rsid w:val="009C770B"/>
    <w:rsid w:val="009D5955"/>
    <w:rsid w:val="009D7B9F"/>
    <w:rsid w:val="009E3A83"/>
    <w:rsid w:val="009E4FE7"/>
    <w:rsid w:val="009F0401"/>
    <w:rsid w:val="00A03725"/>
    <w:rsid w:val="00A070F8"/>
    <w:rsid w:val="00A129B8"/>
    <w:rsid w:val="00A12D5E"/>
    <w:rsid w:val="00A21C35"/>
    <w:rsid w:val="00A21EAF"/>
    <w:rsid w:val="00A26FD2"/>
    <w:rsid w:val="00A34790"/>
    <w:rsid w:val="00A37B05"/>
    <w:rsid w:val="00A42944"/>
    <w:rsid w:val="00A42A40"/>
    <w:rsid w:val="00A56FFE"/>
    <w:rsid w:val="00A609F8"/>
    <w:rsid w:val="00A61CC0"/>
    <w:rsid w:val="00A62EC2"/>
    <w:rsid w:val="00A72BF0"/>
    <w:rsid w:val="00A72DFD"/>
    <w:rsid w:val="00A7351A"/>
    <w:rsid w:val="00A80848"/>
    <w:rsid w:val="00A81E90"/>
    <w:rsid w:val="00A81F1B"/>
    <w:rsid w:val="00A8394A"/>
    <w:rsid w:val="00A93946"/>
    <w:rsid w:val="00A95478"/>
    <w:rsid w:val="00AA651E"/>
    <w:rsid w:val="00AB3449"/>
    <w:rsid w:val="00AB5FD7"/>
    <w:rsid w:val="00AC2CDB"/>
    <w:rsid w:val="00AC3E46"/>
    <w:rsid w:val="00AC6E18"/>
    <w:rsid w:val="00AD1642"/>
    <w:rsid w:val="00AE209E"/>
    <w:rsid w:val="00AE3056"/>
    <w:rsid w:val="00AF1240"/>
    <w:rsid w:val="00AF1467"/>
    <w:rsid w:val="00AF1D74"/>
    <w:rsid w:val="00AF43E6"/>
    <w:rsid w:val="00AF59BE"/>
    <w:rsid w:val="00AF5FB8"/>
    <w:rsid w:val="00AF7D89"/>
    <w:rsid w:val="00B17F4D"/>
    <w:rsid w:val="00B33817"/>
    <w:rsid w:val="00B35ECF"/>
    <w:rsid w:val="00B47DB1"/>
    <w:rsid w:val="00B536D7"/>
    <w:rsid w:val="00B5582D"/>
    <w:rsid w:val="00B560CC"/>
    <w:rsid w:val="00B60107"/>
    <w:rsid w:val="00B61230"/>
    <w:rsid w:val="00B61D7E"/>
    <w:rsid w:val="00B67A54"/>
    <w:rsid w:val="00B75CE9"/>
    <w:rsid w:val="00B75D36"/>
    <w:rsid w:val="00B77D9A"/>
    <w:rsid w:val="00B82399"/>
    <w:rsid w:val="00B85135"/>
    <w:rsid w:val="00B861FA"/>
    <w:rsid w:val="00B9023F"/>
    <w:rsid w:val="00B910FB"/>
    <w:rsid w:val="00B917CC"/>
    <w:rsid w:val="00B92342"/>
    <w:rsid w:val="00BA506C"/>
    <w:rsid w:val="00BB032D"/>
    <w:rsid w:val="00BB0A40"/>
    <w:rsid w:val="00BB308F"/>
    <w:rsid w:val="00BC5437"/>
    <w:rsid w:val="00BD0C55"/>
    <w:rsid w:val="00BD2094"/>
    <w:rsid w:val="00BD4A93"/>
    <w:rsid w:val="00BE034C"/>
    <w:rsid w:val="00BE0EF0"/>
    <w:rsid w:val="00BF6F6E"/>
    <w:rsid w:val="00BF71D9"/>
    <w:rsid w:val="00C03994"/>
    <w:rsid w:val="00C0436A"/>
    <w:rsid w:val="00C1254B"/>
    <w:rsid w:val="00C130E4"/>
    <w:rsid w:val="00C138AF"/>
    <w:rsid w:val="00C14B5D"/>
    <w:rsid w:val="00C21445"/>
    <w:rsid w:val="00C23ACF"/>
    <w:rsid w:val="00C321AC"/>
    <w:rsid w:val="00C32B78"/>
    <w:rsid w:val="00C406C3"/>
    <w:rsid w:val="00C40F1B"/>
    <w:rsid w:val="00C42DBE"/>
    <w:rsid w:val="00C47429"/>
    <w:rsid w:val="00C50A52"/>
    <w:rsid w:val="00C50C87"/>
    <w:rsid w:val="00C513F3"/>
    <w:rsid w:val="00C534AE"/>
    <w:rsid w:val="00C5448F"/>
    <w:rsid w:val="00C54C62"/>
    <w:rsid w:val="00C65137"/>
    <w:rsid w:val="00C70C20"/>
    <w:rsid w:val="00C7239C"/>
    <w:rsid w:val="00C7770D"/>
    <w:rsid w:val="00C80F98"/>
    <w:rsid w:val="00C92BDF"/>
    <w:rsid w:val="00C95364"/>
    <w:rsid w:val="00C97D12"/>
    <w:rsid w:val="00CA1D0D"/>
    <w:rsid w:val="00CA20F9"/>
    <w:rsid w:val="00CA4609"/>
    <w:rsid w:val="00CC7105"/>
    <w:rsid w:val="00CD21A2"/>
    <w:rsid w:val="00CD30E6"/>
    <w:rsid w:val="00CD6F3B"/>
    <w:rsid w:val="00CE243A"/>
    <w:rsid w:val="00CE3213"/>
    <w:rsid w:val="00CE6741"/>
    <w:rsid w:val="00CE777A"/>
    <w:rsid w:val="00CE78C0"/>
    <w:rsid w:val="00CF416C"/>
    <w:rsid w:val="00D0129E"/>
    <w:rsid w:val="00D0147F"/>
    <w:rsid w:val="00D02F31"/>
    <w:rsid w:val="00D059AC"/>
    <w:rsid w:val="00D16292"/>
    <w:rsid w:val="00D407D4"/>
    <w:rsid w:val="00D40AA6"/>
    <w:rsid w:val="00D42A7C"/>
    <w:rsid w:val="00D42A93"/>
    <w:rsid w:val="00D42B6B"/>
    <w:rsid w:val="00D6394F"/>
    <w:rsid w:val="00D642D9"/>
    <w:rsid w:val="00D64555"/>
    <w:rsid w:val="00D72F95"/>
    <w:rsid w:val="00D768E1"/>
    <w:rsid w:val="00D82B16"/>
    <w:rsid w:val="00D83493"/>
    <w:rsid w:val="00D840F2"/>
    <w:rsid w:val="00D903A3"/>
    <w:rsid w:val="00D94B5D"/>
    <w:rsid w:val="00D97529"/>
    <w:rsid w:val="00DA2636"/>
    <w:rsid w:val="00DA48F0"/>
    <w:rsid w:val="00DB331C"/>
    <w:rsid w:val="00DB5B50"/>
    <w:rsid w:val="00DC0696"/>
    <w:rsid w:val="00DD0B2D"/>
    <w:rsid w:val="00DE4919"/>
    <w:rsid w:val="00DE7DCE"/>
    <w:rsid w:val="00DF37BC"/>
    <w:rsid w:val="00DF54D9"/>
    <w:rsid w:val="00DF5D64"/>
    <w:rsid w:val="00E0579D"/>
    <w:rsid w:val="00E12864"/>
    <w:rsid w:val="00E21598"/>
    <w:rsid w:val="00E21662"/>
    <w:rsid w:val="00E26869"/>
    <w:rsid w:val="00E47B82"/>
    <w:rsid w:val="00E50345"/>
    <w:rsid w:val="00E53D67"/>
    <w:rsid w:val="00E64B3C"/>
    <w:rsid w:val="00E70A16"/>
    <w:rsid w:val="00E71FC8"/>
    <w:rsid w:val="00E732A2"/>
    <w:rsid w:val="00E75743"/>
    <w:rsid w:val="00E87416"/>
    <w:rsid w:val="00E87948"/>
    <w:rsid w:val="00E90201"/>
    <w:rsid w:val="00E95DD4"/>
    <w:rsid w:val="00E965DD"/>
    <w:rsid w:val="00EB6CDA"/>
    <w:rsid w:val="00EC2887"/>
    <w:rsid w:val="00ED048D"/>
    <w:rsid w:val="00ED314F"/>
    <w:rsid w:val="00ED6CE3"/>
    <w:rsid w:val="00EE558F"/>
    <w:rsid w:val="00EF4D7B"/>
    <w:rsid w:val="00EF660F"/>
    <w:rsid w:val="00EF7BE3"/>
    <w:rsid w:val="00EF7E47"/>
    <w:rsid w:val="00F01665"/>
    <w:rsid w:val="00F032D3"/>
    <w:rsid w:val="00F13BD1"/>
    <w:rsid w:val="00F2402C"/>
    <w:rsid w:val="00F2523B"/>
    <w:rsid w:val="00F2687F"/>
    <w:rsid w:val="00F33509"/>
    <w:rsid w:val="00F36031"/>
    <w:rsid w:val="00F37771"/>
    <w:rsid w:val="00F46006"/>
    <w:rsid w:val="00F62F66"/>
    <w:rsid w:val="00F702BB"/>
    <w:rsid w:val="00F71B32"/>
    <w:rsid w:val="00F81286"/>
    <w:rsid w:val="00F84476"/>
    <w:rsid w:val="00FA14D1"/>
    <w:rsid w:val="00FA24B3"/>
    <w:rsid w:val="00FA6142"/>
    <w:rsid w:val="00FA6F00"/>
    <w:rsid w:val="00FB439A"/>
    <w:rsid w:val="00FB479E"/>
    <w:rsid w:val="00FB4B75"/>
    <w:rsid w:val="00FB5D14"/>
    <w:rsid w:val="00FB63E4"/>
    <w:rsid w:val="00FC0070"/>
    <w:rsid w:val="00FC6AAA"/>
    <w:rsid w:val="00FC745A"/>
    <w:rsid w:val="00FE1A27"/>
    <w:rsid w:val="00FE213E"/>
    <w:rsid w:val="00FE2614"/>
    <w:rsid w:val="00FE2F4B"/>
    <w:rsid w:val="00FE3E80"/>
    <w:rsid w:val="00FF056A"/>
    <w:rsid w:val="00FF57D6"/>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2FCEE793"/>
  <w15:docId w15:val="{4E1760FC-4B95-48FA-B60D-1FB0D3B9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6B102B"/>
    <w:pPr>
      <w:keepNext/>
      <w:tabs>
        <w:tab w:val="left" w:pos="0"/>
        <w:tab w:val="left" w:pos="120"/>
      </w:tabs>
      <w:spacing w:before="240"/>
      <w:outlineLvl w:val="0"/>
    </w:pPr>
    <w:rPr>
      <w:rFonts w:cs="Arial"/>
      <w:b/>
      <w:bCs/>
      <w:kern w:val="32"/>
      <w:sz w:val="68"/>
      <w:szCs w:val="48"/>
      <w:lang w:val="en-GB"/>
    </w:rPr>
  </w:style>
  <w:style w:type="paragraph" w:styleId="Heading2">
    <w:name w:val="heading 2"/>
    <w:basedOn w:val="Normal"/>
    <w:next w:val="Normal"/>
    <w:link w:val="Heading2Char"/>
    <w:qFormat/>
    <w:rsid w:val="006B102B"/>
    <w:pPr>
      <w:keepNext/>
      <w:spacing w:before="120" w:after="180"/>
      <w:outlineLvl w:val="1"/>
    </w:pPr>
    <w:rPr>
      <w:rFonts w:cs="Arial"/>
      <w:b/>
      <w:bCs/>
      <w:iCs/>
      <w:sz w:val="60"/>
      <w:szCs w:val="28"/>
    </w:rPr>
  </w:style>
  <w:style w:type="paragraph" w:styleId="Heading3">
    <w:name w:val="heading 3"/>
    <w:basedOn w:val="Normal"/>
    <w:next w:val="Normal"/>
    <w:link w:val="Heading3Char"/>
    <w:uiPriority w:val="9"/>
    <w:qFormat/>
    <w:rsid w:val="006B102B"/>
    <w:pPr>
      <w:keepNext/>
      <w:tabs>
        <w:tab w:val="left" w:pos="0"/>
      </w:tabs>
      <w:spacing w:before="180"/>
      <w:outlineLvl w:val="2"/>
    </w:pPr>
    <w:rPr>
      <w:rFonts w:cs="Arial"/>
      <w:b/>
      <w:bCs/>
      <w:sz w:val="52"/>
      <w:szCs w:val="26"/>
    </w:rPr>
  </w:style>
  <w:style w:type="paragraph" w:styleId="Heading4">
    <w:name w:val="heading 4"/>
    <w:basedOn w:val="Normal"/>
    <w:link w:val="Heading4Char"/>
    <w:qFormat/>
    <w:rsid w:val="001263F1"/>
    <w:pPr>
      <w:keepNext/>
      <w:spacing w:before="60" w:after="60"/>
      <w:outlineLvl w:val="3"/>
    </w:pPr>
    <w:rPr>
      <w:b/>
      <w:bCs/>
      <w:sz w:val="44"/>
      <w:lang w:val="en-GB" w:eastAsia="en-GB"/>
    </w:rPr>
  </w:style>
  <w:style w:type="paragraph" w:styleId="Heading5">
    <w:name w:val="heading 5"/>
    <w:basedOn w:val="Normal"/>
    <w:next w:val="Normal"/>
    <w:link w:val="Heading5Char"/>
    <w:qFormat/>
    <w:rsid w:val="001263F1"/>
    <w:pPr>
      <w:spacing w:before="240" w:after="60"/>
      <w:outlineLvl w:val="4"/>
    </w:pPr>
    <w:rPr>
      <w:b/>
      <w:bCs/>
      <w:iCs/>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paragraph" w:styleId="Heading7">
    <w:name w:val="heading 7"/>
    <w:basedOn w:val="Normal"/>
    <w:next w:val="Normal"/>
    <w:link w:val="Heading7Char"/>
    <w:uiPriority w:val="9"/>
    <w:unhideWhenUsed/>
    <w:qFormat/>
    <w:rsid w:val="003C6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102B"/>
    <w:rPr>
      <w:rFonts w:ascii="Arial" w:hAnsi="Arial" w:cs="Arial"/>
      <w:b/>
      <w:bCs/>
      <w:kern w:val="32"/>
      <w:sz w:val="68"/>
      <w:szCs w:val="48"/>
      <w:lang w:val="en-GB"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6B102B"/>
    <w:rPr>
      <w:rFonts w:ascii="Arial" w:hAnsi="Arial" w:cs="Arial"/>
      <w:b/>
      <w:bCs/>
      <w:iCs/>
      <w:sz w:val="60"/>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6B102B"/>
    <w:rPr>
      <w:rFonts w:ascii="Arial" w:hAnsi="Arial" w:cs="Arial"/>
      <w:b/>
      <w:bCs/>
      <w:sz w:val="52"/>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263F1"/>
    <w:rPr>
      <w:rFonts w:ascii="Arial" w:hAnsi="Arial"/>
      <w:b/>
      <w:bCs/>
      <w:sz w:val="44"/>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ing7Char">
    <w:name w:val="Heading 7 Char"/>
    <w:basedOn w:val="DefaultParagraphFont"/>
    <w:link w:val="Heading7"/>
    <w:uiPriority w:val="9"/>
    <w:rsid w:val="003C69E1"/>
    <w:rPr>
      <w:rFonts w:ascii="Arial" w:eastAsiaTheme="majorEastAsia" w:hAnsi="Arial" w:cstheme="majorBidi"/>
      <w:color w:val="595959" w:themeColor="text1" w:themeTint="A6"/>
      <w:sz w:val="36"/>
      <w:szCs w:val="24"/>
      <w:lang w:val="en-AU" w:eastAsia="en-US"/>
    </w:rPr>
  </w:style>
  <w:style w:type="character" w:customStyle="1" w:styleId="Heading8Char">
    <w:name w:val="Heading 8 Char"/>
    <w:basedOn w:val="DefaultParagraphFont"/>
    <w:link w:val="Heading8"/>
    <w:uiPriority w:val="9"/>
    <w:semiHidden/>
    <w:rsid w:val="003C69E1"/>
    <w:rPr>
      <w:rFonts w:ascii="Arial" w:eastAsiaTheme="majorEastAsia" w:hAnsi="Arial" w:cstheme="majorBidi"/>
      <w:i/>
      <w:iCs/>
      <w:color w:val="272727" w:themeColor="text1" w:themeTint="D8"/>
      <w:sz w:val="36"/>
      <w:szCs w:val="24"/>
      <w:lang w:val="en-AU" w:eastAsia="en-US"/>
    </w:rPr>
  </w:style>
  <w:style w:type="character" w:customStyle="1" w:styleId="Heading9Char">
    <w:name w:val="Heading 9 Char"/>
    <w:basedOn w:val="DefaultParagraphFont"/>
    <w:link w:val="Heading9"/>
    <w:uiPriority w:val="9"/>
    <w:semiHidden/>
    <w:rsid w:val="003C69E1"/>
    <w:rPr>
      <w:rFonts w:ascii="Arial" w:eastAsiaTheme="majorEastAsia" w:hAnsi="Arial" w:cstheme="majorBidi"/>
      <w:color w:val="272727" w:themeColor="text1" w:themeTint="D8"/>
      <w:sz w:val="36"/>
      <w:szCs w:val="24"/>
      <w:lang w:val="en-AU" w:eastAsia="en-US"/>
    </w:rPr>
  </w:style>
  <w:style w:type="character" w:customStyle="1" w:styleId="Heading5Char">
    <w:name w:val="Heading 5 Char"/>
    <w:basedOn w:val="DefaultParagraphFont"/>
    <w:link w:val="Heading5"/>
    <w:rsid w:val="001263F1"/>
    <w:rPr>
      <w:rFonts w:ascii="Arial" w:hAnsi="Arial"/>
      <w:b/>
      <w:bCs/>
      <w:iCs/>
      <w:sz w:val="36"/>
      <w:szCs w:val="26"/>
      <w:lang w:val="en-AU" w:eastAsia="en-US"/>
    </w:rPr>
  </w:style>
  <w:style w:type="character" w:customStyle="1" w:styleId="Heading6Char">
    <w:name w:val="Heading 6 Char"/>
    <w:basedOn w:val="DefaultParagraphFont"/>
    <w:link w:val="Heading6"/>
    <w:rsid w:val="003C69E1"/>
    <w:rPr>
      <w:rFonts w:ascii="Arial" w:hAnsi="Arial"/>
      <w:b/>
      <w:bCs/>
      <w:sz w:val="36"/>
      <w:szCs w:val="22"/>
      <w:lang w:val="en-AU" w:eastAsia="en-US"/>
    </w:rPr>
  </w:style>
  <w:style w:type="paragraph" w:styleId="Title">
    <w:name w:val="Title"/>
    <w:basedOn w:val="Normal"/>
    <w:next w:val="Normal"/>
    <w:link w:val="TitleChar"/>
    <w:uiPriority w:val="10"/>
    <w:qFormat/>
    <w:rsid w:val="003C6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9E1"/>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3C6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9E1"/>
    <w:rPr>
      <w:rFonts w:ascii="Arial" w:eastAsiaTheme="majorEastAsia" w:hAnsi="Arial" w:cstheme="majorBidi"/>
      <w:color w:val="595959" w:themeColor="text1" w:themeTint="A6"/>
      <w:spacing w:val="15"/>
      <w:sz w:val="28"/>
      <w:szCs w:val="28"/>
      <w:lang w:val="en-AU" w:eastAsia="en-US"/>
    </w:rPr>
  </w:style>
  <w:style w:type="paragraph" w:styleId="Quote">
    <w:name w:val="Quote"/>
    <w:basedOn w:val="Normal"/>
    <w:next w:val="Normal"/>
    <w:link w:val="QuoteChar"/>
    <w:uiPriority w:val="29"/>
    <w:qFormat/>
    <w:rsid w:val="003C69E1"/>
    <w:pPr>
      <w:spacing w:before="160"/>
      <w:jc w:val="center"/>
    </w:pPr>
    <w:rPr>
      <w:i/>
      <w:iCs/>
      <w:color w:val="404040" w:themeColor="text1" w:themeTint="BF"/>
    </w:rPr>
  </w:style>
  <w:style w:type="character" w:customStyle="1" w:styleId="QuoteChar">
    <w:name w:val="Quote Char"/>
    <w:basedOn w:val="DefaultParagraphFont"/>
    <w:link w:val="Quote"/>
    <w:uiPriority w:val="29"/>
    <w:rsid w:val="003C69E1"/>
    <w:rPr>
      <w:rFonts w:ascii="Arial" w:hAnsi="Arial"/>
      <w:i/>
      <w:iCs/>
      <w:color w:val="404040" w:themeColor="text1" w:themeTint="BF"/>
      <w:sz w:val="36"/>
      <w:szCs w:val="24"/>
      <w:lang w:val="en-AU" w:eastAsia="en-US"/>
    </w:rPr>
  </w:style>
  <w:style w:type="character" w:styleId="IntenseEmphasis">
    <w:name w:val="Intense Emphasis"/>
    <w:basedOn w:val="DefaultParagraphFont"/>
    <w:uiPriority w:val="21"/>
    <w:qFormat/>
    <w:rsid w:val="003C69E1"/>
    <w:rPr>
      <w:i/>
      <w:iCs/>
      <w:color w:val="365F91" w:themeColor="accent1" w:themeShade="BF"/>
    </w:rPr>
  </w:style>
  <w:style w:type="paragraph" w:styleId="IntenseQuote">
    <w:name w:val="Intense Quote"/>
    <w:basedOn w:val="Normal"/>
    <w:next w:val="Normal"/>
    <w:link w:val="IntenseQuoteChar"/>
    <w:uiPriority w:val="30"/>
    <w:qFormat/>
    <w:rsid w:val="003C69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C69E1"/>
    <w:rPr>
      <w:rFonts w:ascii="Arial" w:hAnsi="Arial"/>
      <w:i/>
      <w:iCs/>
      <w:color w:val="365F91" w:themeColor="accent1" w:themeShade="BF"/>
      <w:sz w:val="36"/>
      <w:szCs w:val="24"/>
      <w:lang w:val="en-AU" w:eastAsia="en-US"/>
    </w:rPr>
  </w:style>
  <w:style w:type="character" w:styleId="IntenseReference">
    <w:name w:val="Intense Reference"/>
    <w:basedOn w:val="DefaultParagraphFont"/>
    <w:uiPriority w:val="32"/>
    <w:qFormat/>
    <w:rsid w:val="003C69E1"/>
    <w:rPr>
      <w:b/>
      <w:bCs/>
      <w:smallCaps/>
      <w:color w:val="365F91" w:themeColor="accent1" w:themeShade="BF"/>
      <w:spacing w:val="5"/>
    </w:rPr>
  </w:style>
  <w:style w:type="paragraph" w:customStyle="1" w:styleId="Blockquote-AuthorDAISY">
    <w:name w:val="Blockquote - Author (DAISY)"/>
    <w:basedOn w:val="Normal"/>
    <w:next w:val="Normal"/>
    <w:rsid w:val="003C69E1"/>
    <w:pPr>
      <w:spacing w:before="240" w:after="240"/>
      <w:ind w:left="1701" w:right="1701"/>
      <w:contextualSpacing/>
      <w:jc w:val="right"/>
    </w:pPr>
    <w:rPr>
      <w:b/>
      <w:sz w:val="20"/>
      <w:lang w:val="sv-SE" w:eastAsia="sv-SE"/>
    </w:rPr>
  </w:style>
  <w:style w:type="paragraph" w:customStyle="1" w:styleId="BlockquoteDAISY">
    <w:name w:val="Blockquote (DAISY)"/>
    <w:basedOn w:val="Normal"/>
    <w:rsid w:val="003C69E1"/>
    <w:pPr>
      <w:spacing w:before="240" w:after="240"/>
      <w:ind w:left="1701" w:right="1701"/>
      <w:contextualSpacing/>
    </w:pPr>
    <w:rPr>
      <w:lang w:val="sv-SE" w:eastAsia="sv-SE"/>
    </w:rPr>
  </w:style>
  <w:style w:type="paragraph" w:customStyle="1" w:styleId="Poem-AuthorDAISY">
    <w:name w:val="Poem - Author (DAISY)"/>
    <w:basedOn w:val="Normal"/>
    <w:next w:val="Normal"/>
    <w:rsid w:val="003C69E1"/>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3C69E1"/>
    <w:pPr>
      <w:spacing w:before="360" w:after="240"/>
      <w:ind w:left="1701" w:right="1701"/>
      <w:contextualSpacing/>
    </w:pPr>
    <w:rPr>
      <w:color w:val="808000"/>
      <w:sz w:val="32"/>
      <w:lang w:eastAsia="sv-SE"/>
    </w:rPr>
  </w:style>
  <w:style w:type="paragraph" w:customStyle="1" w:styleId="PoemDAISY">
    <w:name w:val="Poem (DAISY)"/>
    <w:basedOn w:val="Normal"/>
    <w:rsid w:val="003C69E1"/>
    <w:pPr>
      <w:spacing w:before="240" w:after="240"/>
      <w:ind w:left="1701" w:right="1701"/>
      <w:contextualSpacing/>
    </w:pPr>
    <w:rPr>
      <w:color w:val="808000"/>
      <w:lang w:eastAsia="sv-SE"/>
    </w:rPr>
  </w:style>
  <w:style w:type="paragraph" w:customStyle="1" w:styleId="Prodnote-OptionalDAISY">
    <w:name w:val="Prodnote - Optional (DAISY)"/>
    <w:basedOn w:val="Normal"/>
    <w:rsid w:val="003C69E1"/>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3C69E1"/>
    <w:rPr>
      <w:rFonts w:ascii="Arial" w:hAnsi="Arial"/>
      <w:color w:val="C00000"/>
      <w:sz w:val="24"/>
      <w:lang w:val="en-NZ"/>
    </w:rPr>
  </w:style>
  <w:style w:type="character" w:customStyle="1" w:styleId="TNote">
    <w:name w:val="TNote"/>
    <w:qFormat/>
    <w:rsid w:val="003C69E1"/>
    <w:rPr>
      <w:rFonts w:ascii="Arial" w:hAnsi="Arial"/>
      <w:color w:val="00B0F0"/>
      <w:sz w:val="24"/>
    </w:rPr>
  </w:style>
  <w:style w:type="character" w:customStyle="1" w:styleId="URL">
    <w:name w:val="URL"/>
    <w:qFormat/>
    <w:rsid w:val="003C69E1"/>
    <w:rPr>
      <w:rFonts w:ascii="Arial" w:hAnsi="Arial"/>
      <w:color w:val="49702E"/>
      <w:sz w:val="24"/>
      <w:lang w:val="en-NZ"/>
    </w:rPr>
  </w:style>
  <w:style w:type="character" w:customStyle="1" w:styleId="01-03">
    <w:name w:val="01-03"/>
    <w:qFormat/>
    <w:rsid w:val="003C69E1"/>
    <w:rPr>
      <w:rFonts w:ascii="Arial" w:hAnsi="Arial"/>
      <w:color w:val="600000"/>
    </w:rPr>
  </w:style>
  <w:style w:type="character" w:customStyle="1" w:styleId="01-05">
    <w:name w:val="01-05"/>
    <w:basedOn w:val="01-03"/>
    <w:qFormat/>
    <w:rsid w:val="003C69E1"/>
    <w:rPr>
      <w:rFonts w:ascii="Arial" w:hAnsi="Arial"/>
      <w:color w:val="600000"/>
    </w:rPr>
  </w:style>
  <w:style w:type="character" w:customStyle="1" w:styleId="01-07">
    <w:name w:val="01-07"/>
    <w:basedOn w:val="01-03"/>
    <w:qFormat/>
    <w:rsid w:val="003C69E1"/>
    <w:rPr>
      <w:rFonts w:ascii="Arial" w:hAnsi="Arial"/>
      <w:color w:val="600000"/>
    </w:rPr>
  </w:style>
  <w:style w:type="character" w:customStyle="1" w:styleId="03-05">
    <w:name w:val="03-05"/>
    <w:qFormat/>
    <w:rsid w:val="003C69E1"/>
    <w:rPr>
      <w:rFonts w:ascii="Arial" w:hAnsi="Arial"/>
      <w:color w:val="B40000"/>
    </w:rPr>
  </w:style>
  <w:style w:type="character" w:customStyle="1" w:styleId="03-07">
    <w:name w:val="03-07"/>
    <w:qFormat/>
    <w:rsid w:val="003C69E1"/>
    <w:rPr>
      <w:rFonts w:ascii="Arial" w:hAnsi="Arial"/>
      <w:color w:val="B40000"/>
    </w:rPr>
  </w:style>
  <w:style w:type="character" w:customStyle="1" w:styleId="05-03">
    <w:name w:val="05-03"/>
    <w:qFormat/>
    <w:rsid w:val="003C69E1"/>
    <w:rPr>
      <w:rFonts w:ascii="Arial" w:hAnsi="Arial"/>
      <w:color w:val="EE0000"/>
    </w:rPr>
  </w:style>
  <w:style w:type="character" w:customStyle="1" w:styleId="05-07">
    <w:name w:val="05-07"/>
    <w:qFormat/>
    <w:rsid w:val="003C69E1"/>
    <w:rPr>
      <w:rFonts w:ascii="Arial" w:hAnsi="Arial"/>
      <w:color w:val="EE0000"/>
    </w:rPr>
  </w:style>
  <w:style w:type="character" w:customStyle="1" w:styleId="05-09">
    <w:name w:val="05-09"/>
    <w:qFormat/>
    <w:rsid w:val="003C69E1"/>
    <w:rPr>
      <w:rFonts w:ascii="Arial" w:hAnsi="Arial"/>
      <w:color w:val="EE0000"/>
    </w:rPr>
  </w:style>
  <w:style w:type="character" w:customStyle="1" w:styleId="07-05">
    <w:name w:val="07-05"/>
    <w:qFormat/>
    <w:rsid w:val="003C69E1"/>
    <w:rPr>
      <w:rFonts w:ascii="Arial" w:hAnsi="Arial"/>
      <w:color w:val="FFA3A3"/>
    </w:rPr>
  </w:style>
  <w:style w:type="character" w:customStyle="1" w:styleId="07-09">
    <w:name w:val="07-09"/>
    <w:qFormat/>
    <w:rsid w:val="003C69E1"/>
    <w:rPr>
      <w:rFonts w:ascii="Arial" w:hAnsi="Arial"/>
      <w:color w:val="FFA3A3"/>
    </w:rPr>
  </w:style>
  <w:style w:type="character" w:customStyle="1" w:styleId="07-11">
    <w:name w:val="07-11"/>
    <w:qFormat/>
    <w:rsid w:val="003C69E1"/>
    <w:rPr>
      <w:rFonts w:ascii="Arial" w:hAnsi="Arial"/>
      <w:color w:val="FFA3A3"/>
    </w:rPr>
  </w:style>
  <w:style w:type="character" w:customStyle="1" w:styleId="PlayProseDialogue-1">
    <w:name w:val="PlayProseDialogue-1"/>
    <w:qFormat/>
    <w:rsid w:val="003C69E1"/>
    <w:rPr>
      <w:rFonts w:ascii="Arial" w:hAnsi="Arial"/>
      <w:color w:val="C00000"/>
      <w:sz w:val="24"/>
      <w:lang w:val="en-NZ"/>
    </w:rPr>
  </w:style>
  <w:style w:type="character" w:customStyle="1" w:styleId="PlayProseDialogue-2">
    <w:name w:val="PlayProseDialogue-2"/>
    <w:qFormat/>
    <w:rsid w:val="003C69E1"/>
    <w:rPr>
      <w:rFonts w:ascii="Arial" w:hAnsi="Arial"/>
      <w:color w:val="7030A0"/>
      <w:sz w:val="24"/>
      <w:lang w:val="en-NZ"/>
    </w:rPr>
  </w:style>
  <w:style w:type="character" w:customStyle="1" w:styleId="KeepTogether">
    <w:name w:val="KeepTogether"/>
    <w:qFormat/>
    <w:rsid w:val="003C69E1"/>
    <w:rPr>
      <w:rFonts w:ascii="Arial" w:hAnsi="Arial"/>
      <w:color w:val="2E74B5"/>
      <w:sz w:val="24"/>
    </w:rPr>
  </w:style>
  <w:style w:type="character" w:customStyle="1" w:styleId="ListBullet">
    <w:name w:val="ListBullet"/>
    <w:qFormat/>
    <w:rsid w:val="003C69E1"/>
    <w:rPr>
      <w:rFonts w:ascii="Arial" w:hAnsi="Arial"/>
      <w:color w:val="760000"/>
      <w:sz w:val="24"/>
      <w:lang w:val="en-NZ"/>
    </w:rPr>
  </w:style>
  <w:style w:type="character" w:customStyle="1" w:styleId="ListBulletL2">
    <w:name w:val="ListBulletL2"/>
    <w:qFormat/>
    <w:rsid w:val="003C69E1"/>
    <w:rPr>
      <w:rFonts w:ascii="Arial" w:hAnsi="Arial"/>
      <w:color w:val="FF5353"/>
      <w:sz w:val="24"/>
      <w:lang w:val="en-NZ"/>
    </w:rPr>
  </w:style>
  <w:style w:type="character" w:customStyle="1" w:styleId="ListBulletL1">
    <w:name w:val="ListBulletL1"/>
    <w:qFormat/>
    <w:rsid w:val="003C69E1"/>
    <w:rPr>
      <w:rFonts w:ascii="Arial" w:hAnsi="Arial"/>
      <w:color w:val="049204"/>
      <w:sz w:val="24"/>
      <w:lang w:val="en-NZ"/>
    </w:rPr>
  </w:style>
  <w:style w:type="character" w:customStyle="1" w:styleId="Pinkify">
    <w:name w:val="Pinkify"/>
    <w:qFormat/>
    <w:rsid w:val="003C69E1"/>
    <w:rPr>
      <w:rFonts w:ascii="Arial" w:hAnsi="Arial"/>
      <w:color w:val="FF57EF"/>
      <w:sz w:val="24"/>
      <w:lang w:val="en-NZ"/>
    </w:rPr>
  </w:style>
  <w:style w:type="character" w:customStyle="1" w:styleId="Uncontract">
    <w:name w:val="Uncontract"/>
    <w:qFormat/>
    <w:rsid w:val="003C69E1"/>
    <w:rPr>
      <w:rFonts w:ascii="Arial" w:hAnsi="Arial"/>
      <w:color w:val="FF2121"/>
      <w:sz w:val="24"/>
      <w:lang w:val="en-NZ"/>
    </w:rPr>
  </w:style>
  <w:style w:type="character" w:customStyle="1" w:styleId="PlayProseDirections-1">
    <w:name w:val="PlayProseDirections-1"/>
    <w:qFormat/>
    <w:rsid w:val="003C69E1"/>
    <w:rPr>
      <w:rFonts w:ascii="Arial" w:hAnsi="Arial"/>
      <w:color w:val="833C0B"/>
      <w:sz w:val="24"/>
      <w:lang w:val="en-NZ"/>
    </w:rPr>
  </w:style>
  <w:style w:type="character" w:customStyle="1" w:styleId="PlayProseDirections-2">
    <w:name w:val="PlayProseDirections-2"/>
    <w:qFormat/>
    <w:rsid w:val="003C69E1"/>
    <w:rPr>
      <w:rFonts w:ascii="Arial" w:hAnsi="Arial"/>
      <w:color w:val="C45911"/>
      <w:sz w:val="24"/>
      <w:lang w:val="en-NZ"/>
    </w:rPr>
  </w:style>
  <w:style w:type="character" w:customStyle="1" w:styleId="PlayVerseDialogue-1">
    <w:name w:val="PlayVerseDialogue-1"/>
    <w:qFormat/>
    <w:rsid w:val="003C69E1"/>
    <w:rPr>
      <w:rFonts w:ascii="Arial" w:hAnsi="Arial"/>
      <w:color w:val="C00000"/>
      <w:sz w:val="24"/>
      <w:lang w:val="en-NZ"/>
    </w:rPr>
  </w:style>
  <w:style w:type="character" w:customStyle="1" w:styleId="PlayVerseDialogue-2">
    <w:name w:val="PlayVerseDialogue-2"/>
    <w:qFormat/>
    <w:rsid w:val="003C69E1"/>
    <w:rPr>
      <w:rFonts w:ascii="Arial" w:hAnsi="Arial"/>
      <w:color w:val="7030A0"/>
      <w:sz w:val="24"/>
      <w:lang w:val="en-NZ"/>
    </w:rPr>
  </w:style>
  <w:style w:type="character" w:customStyle="1" w:styleId="PlayVerseDirections-1">
    <w:name w:val="PlayVerseDirections-1"/>
    <w:qFormat/>
    <w:rsid w:val="003C69E1"/>
    <w:rPr>
      <w:rFonts w:ascii="Arial" w:hAnsi="Arial"/>
      <w:color w:val="833C0B"/>
      <w:sz w:val="24"/>
      <w:lang w:val="en-NZ"/>
    </w:rPr>
  </w:style>
  <w:style w:type="character" w:customStyle="1" w:styleId="PlayVerseDirections-2">
    <w:name w:val="PlayVerseDirections-2"/>
    <w:qFormat/>
    <w:rsid w:val="003C69E1"/>
    <w:rPr>
      <w:rFonts w:ascii="Arial" w:hAnsi="Arial"/>
      <w:color w:val="C45911"/>
      <w:sz w:val="24"/>
      <w:lang w:val="en-NZ"/>
    </w:rPr>
  </w:style>
  <w:style w:type="character" w:customStyle="1" w:styleId="PoemDAISYChar">
    <w:name w:val="Poem (DAISY) Char"/>
    <w:qFormat/>
    <w:rsid w:val="003C69E1"/>
    <w:rPr>
      <w:rFonts w:ascii="Arial" w:hAnsi="Arial"/>
      <w:color w:val="3F9788"/>
      <w:sz w:val="24"/>
    </w:rPr>
  </w:style>
  <w:style w:type="character" w:customStyle="1" w:styleId="ContentsList">
    <w:name w:val="ContentsList"/>
    <w:qFormat/>
    <w:rsid w:val="003C69E1"/>
    <w:rPr>
      <w:rFonts w:ascii="Arial" w:hAnsi="Arial"/>
      <w:color w:val="02AA22"/>
      <w:sz w:val="24"/>
    </w:rPr>
  </w:style>
  <w:style w:type="character" w:customStyle="1" w:styleId="BlockquoteDAISYChar">
    <w:name w:val="Blockquote (DAISY) Char"/>
    <w:qFormat/>
    <w:rsid w:val="003C69E1"/>
    <w:rPr>
      <w:rFonts w:ascii="Arial" w:hAnsi="Arial"/>
      <w:color w:val="22A6C0"/>
      <w:sz w:val="24"/>
    </w:rPr>
  </w:style>
  <w:style w:type="character" w:customStyle="1" w:styleId="KeepTogetherNum">
    <w:name w:val="KeepTogetherNum"/>
    <w:qFormat/>
    <w:rsid w:val="003C69E1"/>
    <w:rPr>
      <w:rFonts w:ascii="Arial" w:hAnsi="Arial"/>
      <w:color w:val="00B0F0"/>
      <w:sz w:val="24"/>
    </w:rPr>
  </w:style>
  <w:style w:type="character" w:customStyle="1" w:styleId="HeaderChar">
    <w:name w:val="Header Char"/>
    <w:basedOn w:val="DefaultParagraphFont"/>
    <w:link w:val="Header"/>
    <w:rsid w:val="003C69E1"/>
    <w:rPr>
      <w:rFonts w:ascii="Arial" w:hAnsi="Arial"/>
      <w:sz w:val="36"/>
      <w:szCs w:val="24"/>
      <w:lang w:val="en-AU" w:eastAsia="en-US"/>
    </w:rPr>
  </w:style>
  <w:style w:type="character" w:customStyle="1" w:styleId="FooterChar">
    <w:name w:val="Footer Char"/>
    <w:basedOn w:val="DefaultParagraphFont"/>
    <w:link w:val="Footer"/>
    <w:rsid w:val="003C69E1"/>
    <w:rPr>
      <w:rFonts w:ascii="Arial" w:hAnsi="Arial"/>
      <w:sz w:val="36"/>
      <w:szCs w:val="24"/>
      <w:lang w:val="en-AU" w:eastAsia="en-US"/>
    </w:rPr>
  </w:style>
  <w:style w:type="paragraph" w:customStyle="1" w:styleId="TableParagraph">
    <w:name w:val="Table Paragraph"/>
    <w:basedOn w:val="Normal"/>
    <w:uiPriority w:val="1"/>
    <w:qFormat/>
    <w:rsid w:val="003C69E1"/>
    <w:pPr>
      <w:widowControl w:val="0"/>
      <w:autoSpaceDE w:val="0"/>
      <w:autoSpaceDN w:val="0"/>
      <w:spacing w:after="0" w:line="240" w:lineRule="auto"/>
    </w:pPr>
    <w:rPr>
      <w:rFonts w:eastAsia="Arial" w:cs="Arial"/>
      <w:sz w:val="22"/>
      <w:szCs w:val="22"/>
      <w:lang w:val="en-US"/>
    </w:rPr>
  </w:style>
  <w:style w:type="paragraph" w:styleId="BodyText">
    <w:name w:val="Body Text"/>
    <w:basedOn w:val="Normal"/>
    <w:link w:val="BodyTextChar"/>
    <w:uiPriority w:val="1"/>
    <w:qFormat/>
    <w:rsid w:val="003C69E1"/>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3C69E1"/>
    <w:rPr>
      <w:rFonts w:ascii="Arial" w:eastAsia="Arial" w:hAnsi="Arial" w:cs="Arial"/>
      <w:sz w:val="36"/>
      <w:szCs w:val="24"/>
      <w:lang w:val="en-US" w:eastAsia="en-US"/>
    </w:rPr>
  </w:style>
  <w:style w:type="character" w:styleId="UnresolvedMention">
    <w:name w:val="Unresolved Mention"/>
    <w:basedOn w:val="DefaultParagraphFont"/>
    <w:uiPriority w:val="99"/>
    <w:semiHidden/>
    <w:unhideWhenUsed/>
    <w:rsid w:val="003C69E1"/>
    <w:rPr>
      <w:color w:val="605E5C"/>
      <w:shd w:val="clear" w:color="auto" w:fill="E1DFDD"/>
    </w:rPr>
  </w:style>
  <w:style w:type="character" w:customStyle="1" w:styleId="DocumentMapChar">
    <w:name w:val="Document Map Char"/>
    <w:basedOn w:val="DefaultParagraphFont"/>
    <w:link w:val="DocumentMap"/>
    <w:semiHidden/>
    <w:rsid w:val="003C69E1"/>
    <w:rPr>
      <w:rFonts w:ascii="Tahoma" w:hAnsi="Tahoma" w:cs="Tahoma"/>
      <w:shd w:val="clear" w:color="auto" w:fill="000080"/>
      <w:lang w:val="en-AU" w:eastAsia="en-US"/>
    </w:rPr>
  </w:style>
  <w:style w:type="character" w:customStyle="1" w:styleId="FootnoteTextChar">
    <w:name w:val="Footnote Text Char"/>
    <w:basedOn w:val="DefaultParagraphFont"/>
    <w:link w:val="FootnoteText"/>
    <w:semiHidden/>
    <w:rsid w:val="003C69E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xrb.govt.nz/standards/assurance-standards/auditors-responsibilities/audit-report-1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1235</TotalTime>
  <Pages>196</Pages>
  <Words>19010</Words>
  <Characters>104327</Characters>
  <Application>Microsoft Office Word</Application>
  <DocSecurity>0</DocSecurity>
  <Lines>5216</Lines>
  <Paragraphs>4111</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119226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206</cp:revision>
  <cp:lastPrinted>1900-12-31T12:00:00Z</cp:lastPrinted>
  <dcterms:created xsi:type="dcterms:W3CDTF">2025-10-07T09:20:00Z</dcterms:created>
  <dcterms:modified xsi:type="dcterms:W3CDTF">2025-10-17T04:03:00Z</dcterms:modified>
</cp:coreProperties>
</file>